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02603" w14:textId="77777777" w:rsidR="00DA2FA3" w:rsidRPr="00D00FD4" w:rsidRDefault="00DA2FA3" w:rsidP="00D00FD4">
      <w:pPr>
        <w:spacing w:line="240" w:lineRule="auto"/>
        <w:jc w:val="center"/>
        <w:rPr>
          <w:rFonts w:ascii="Verdana" w:hAnsi="Verdana"/>
          <w:b/>
          <w:bCs/>
          <w:iCs/>
          <w:smallCaps/>
          <w:sz w:val="20"/>
          <w:szCs w:val="20"/>
        </w:rPr>
      </w:pPr>
      <w:r w:rsidRPr="00D00FD4">
        <w:rPr>
          <w:rFonts w:ascii="Verdana" w:hAnsi="Verdana"/>
          <w:b/>
          <w:bCs/>
          <w:iCs/>
          <w:smallCaps/>
          <w:sz w:val="20"/>
          <w:szCs w:val="20"/>
        </w:rPr>
        <w:t>DECRETO NÚMERO 119</w:t>
      </w:r>
    </w:p>
    <w:p w14:paraId="734D3EE3" w14:textId="77777777" w:rsidR="00DA2FA3" w:rsidRPr="00D00FD4" w:rsidRDefault="00DA2FA3" w:rsidP="00D00FD4">
      <w:pPr>
        <w:spacing w:line="240" w:lineRule="auto"/>
        <w:ind w:firstLine="708"/>
        <w:jc w:val="both"/>
        <w:rPr>
          <w:rFonts w:ascii="Verdana" w:hAnsi="Verdana"/>
          <w:b/>
          <w:bCs/>
          <w:i/>
          <w:iCs/>
          <w:smallCaps/>
          <w:sz w:val="20"/>
          <w:szCs w:val="20"/>
        </w:rPr>
      </w:pPr>
      <w:r w:rsidRPr="00D00FD4">
        <w:rPr>
          <w:rFonts w:ascii="Verdana" w:hAnsi="Verdana"/>
          <w:b/>
          <w:bCs/>
          <w:i/>
          <w:iCs/>
          <w:smallCaps/>
          <w:sz w:val="20"/>
          <w:szCs w:val="20"/>
        </w:rPr>
        <w:t>LA SEXAGÉSIMA SEXTA LEGISLATURA CONSTITUCIONAL DEL CONGRESO DEL ESTADO LIBRE Y SOBERANO DE GUANAJUATO, D E C R E T A:</w:t>
      </w:r>
    </w:p>
    <w:p w14:paraId="7572770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ab/>
      </w:r>
      <w:r w:rsidRPr="00D00FD4">
        <w:rPr>
          <w:rFonts w:ascii="Verdana" w:eastAsia="Times New Roman" w:hAnsi="Verdana" w:cs="Arial"/>
          <w:b/>
          <w:bCs/>
          <w:sz w:val="20"/>
          <w:szCs w:val="20"/>
        </w:rPr>
        <w:t xml:space="preserve">Artículo Único. </w:t>
      </w:r>
      <w:r w:rsidRPr="00D00FD4">
        <w:rPr>
          <w:rFonts w:ascii="Verdana" w:eastAsia="Times New Roman" w:hAnsi="Verdana" w:cs="Arial"/>
          <w:sz w:val="20"/>
          <w:szCs w:val="20"/>
        </w:rPr>
        <w:t>Se expide la Ley de Ingresos para el Municipio de Apaseo el Grande, Guanajuato, para el ejercicio fiscal del año 2026, para quedar como sigue:</w:t>
      </w:r>
    </w:p>
    <w:p w14:paraId="7BA0AD3D" w14:textId="7AE33A17" w:rsidR="003C2B86" w:rsidRPr="00CF26D5" w:rsidRDefault="00DA2FA3" w:rsidP="00CF26D5">
      <w:pPr>
        <w:pStyle w:val="Sinespaciado"/>
        <w:jc w:val="center"/>
        <w:rPr>
          <w:rFonts w:ascii="Verdana" w:hAnsi="Verdana"/>
          <w:b/>
          <w:bCs/>
          <w:color w:val="808080" w:themeColor="background1" w:themeShade="80"/>
          <w:sz w:val="20"/>
          <w:szCs w:val="20"/>
        </w:rPr>
      </w:pPr>
      <w:r w:rsidRPr="00CF26D5">
        <w:rPr>
          <w:rFonts w:ascii="Verdana" w:hAnsi="Verdana"/>
          <w:b/>
          <w:bCs/>
          <w:color w:val="808080" w:themeColor="background1" w:themeShade="80"/>
          <w:sz w:val="20"/>
          <w:szCs w:val="20"/>
        </w:rPr>
        <w:t>LEY DE INGRESOS PARA EL MUNICIPIO DE APASEO EL GRANDE,</w:t>
      </w:r>
    </w:p>
    <w:p w14:paraId="0DAB2CBB" w14:textId="1B829527" w:rsidR="00DA2FA3" w:rsidRPr="00CF26D5" w:rsidRDefault="00DA2FA3" w:rsidP="00CF26D5">
      <w:pPr>
        <w:pStyle w:val="Sinespaciado"/>
        <w:jc w:val="center"/>
        <w:rPr>
          <w:rFonts w:ascii="Verdana" w:hAnsi="Verdana"/>
          <w:b/>
          <w:bCs/>
          <w:color w:val="808080" w:themeColor="background1" w:themeShade="80"/>
          <w:sz w:val="20"/>
          <w:szCs w:val="20"/>
        </w:rPr>
      </w:pPr>
      <w:r w:rsidRPr="00CF26D5">
        <w:rPr>
          <w:rFonts w:ascii="Verdana" w:hAnsi="Verdana"/>
          <w:b/>
          <w:bCs/>
          <w:color w:val="808080" w:themeColor="background1" w:themeShade="80"/>
          <w:sz w:val="20"/>
          <w:szCs w:val="20"/>
        </w:rPr>
        <w:t>GUANAJUATO, PARA EL EJERCICIO FISCAL DEL AÑO 2026</w:t>
      </w:r>
    </w:p>
    <w:p w14:paraId="23D48B6B" w14:textId="77777777" w:rsidR="00CF26D5" w:rsidRDefault="00CF26D5" w:rsidP="00D00FD4">
      <w:pPr>
        <w:pStyle w:val="Sinespaciado"/>
        <w:jc w:val="center"/>
        <w:rPr>
          <w:rFonts w:ascii="Verdana" w:hAnsi="Verdana"/>
          <w:b/>
          <w:bCs/>
          <w:sz w:val="20"/>
          <w:szCs w:val="20"/>
        </w:rPr>
      </w:pPr>
    </w:p>
    <w:p w14:paraId="7478A0B8" w14:textId="093A7CDB" w:rsidR="00DA2FA3" w:rsidRPr="00D00FD4" w:rsidRDefault="00DA2FA3" w:rsidP="00D00FD4">
      <w:pPr>
        <w:pStyle w:val="Sinespaciado"/>
        <w:jc w:val="center"/>
        <w:rPr>
          <w:rFonts w:ascii="Verdana" w:hAnsi="Verdana"/>
          <w:b/>
          <w:bCs/>
          <w:sz w:val="20"/>
          <w:szCs w:val="20"/>
        </w:rPr>
      </w:pPr>
      <w:r w:rsidRPr="00D00FD4">
        <w:rPr>
          <w:rFonts w:ascii="Verdana" w:hAnsi="Verdana"/>
          <w:b/>
          <w:bCs/>
          <w:sz w:val="20"/>
          <w:szCs w:val="20"/>
        </w:rPr>
        <w:t>CAPÍTULO PRIMERO</w:t>
      </w:r>
    </w:p>
    <w:p w14:paraId="52BA9779" w14:textId="77777777" w:rsidR="00DA2FA3" w:rsidRPr="00D00FD4" w:rsidRDefault="00DA2FA3" w:rsidP="00D00FD4">
      <w:pPr>
        <w:pStyle w:val="Sinespaciado"/>
        <w:jc w:val="center"/>
        <w:rPr>
          <w:rFonts w:ascii="Verdana" w:hAnsi="Verdana"/>
          <w:b/>
          <w:bCs/>
          <w:sz w:val="20"/>
          <w:szCs w:val="20"/>
        </w:rPr>
      </w:pPr>
      <w:r w:rsidRPr="00D00FD4">
        <w:rPr>
          <w:rFonts w:ascii="Verdana" w:hAnsi="Verdana"/>
          <w:b/>
          <w:bCs/>
          <w:sz w:val="20"/>
          <w:szCs w:val="20"/>
        </w:rPr>
        <w:t>NATURALEZA Y OBJETO DE LA LEY</w:t>
      </w:r>
    </w:p>
    <w:p w14:paraId="5B51D4B2" w14:textId="77777777" w:rsidR="00DA2FA3" w:rsidRPr="00D00FD4" w:rsidRDefault="00DA2FA3" w:rsidP="00D00FD4">
      <w:pPr>
        <w:pStyle w:val="NormalWeb"/>
        <w:ind w:firstLine="1134"/>
        <w:jc w:val="both"/>
        <w:rPr>
          <w:rFonts w:ascii="Verdana" w:hAnsi="Verdana"/>
          <w:sz w:val="20"/>
          <w:szCs w:val="20"/>
        </w:rPr>
      </w:pPr>
      <w:r w:rsidRPr="00D00FD4">
        <w:rPr>
          <w:rStyle w:val="Textoennegrita"/>
          <w:rFonts w:ascii="Verdana" w:hAnsi="Verdana"/>
          <w:sz w:val="20"/>
          <w:szCs w:val="20"/>
        </w:rPr>
        <w:t>Artículo 1.</w:t>
      </w:r>
      <w:r w:rsidRPr="00D00FD4">
        <w:rPr>
          <w:rFonts w:ascii="Verdana" w:hAnsi="Verdana"/>
          <w:sz w:val="20"/>
          <w:szCs w:val="20"/>
        </w:rPr>
        <w:t> La presente Ley es de orden público y tiene por objeto establecer los ingresos que percibirá la hacienda pública del municipio de Apaseo el Grande, Guanajuato, durante el ejercicio fiscal del año 2026, de conformidad al Clasificador por Rubro de Ingreso (CRI), por los conceptos y cantidades estimadas que a continuación se enumeran: </w:t>
      </w:r>
    </w:p>
    <w:p w14:paraId="6D59A566" w14:textId="77777777" w:rsidR="00DA2FA3" w:rsidRPr="00D00FD4" w:rsidRDefault="00DA2FA3" w:rsidP="00D00FD4">
      <w:pPr>
        <w:spacing w:line="240" w:lineRule="auto"/>
        <w:rPr>
          <w:rFonts w:ascii="Verdana" w:eastAsia="Times New Roman" w:hAnsi="Verdana" w:cs="Arial"/>
          <w:sz w:val="20"/>
          <w:szCs w:val="20"/>
        </w:rPr>
      </w:pPr>
      <w:r w:rsidRPr="00D00FD4">
        <w:rPr>
          <w:rFonts w:ascii="Verdana" w:eastAsia="Times New Roman" w:hAnsi="Verdana" w:cs="Arial"/>
          <w:b/>
          <w:bCs/>
          <w:sz w:val="20"/>
          <w:szCs w:val="20"/>
        </w:rPr>
        <w:t>I.</w:t>
      </w:r>
      <w:r w:rsidRPr="00D00FD4">
        <w:rPr>
          <w:rFonts w:ascii="Verdana" w:eastAsia="Times New Roman" w:hAnsi="Verdana" w:cs="Arial"/>
          <w:sz w:val="20"/>
          <w:szCs w:val="20"/>
        </w:rPr>
        <w:t xml:space="preserve"> Ingresos Administración Centralizada:</w:t>
      </w:r>
    </w:p>
    <w:p w14:paraId="232B3A1C" w14:textId="77777777" w:rsidR="00DA2FA3" w:rsidRPr="00D00FD4" w:rsidRDefault="00DA2FA3" w:rsidP="00D00FD4">
      <w:pPr>
        <w:pStyle w:val="Sinespaciado"/>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457"/>
        <w:gridCol w:w="2182"/>
      </w:tblGrid>
      <w:tr w:rsidR="00DA2FA3" w:rsidRPr="00D00FD4" w14:paraId="4A5A0E0C" w14:textId="77777777" w:rsidTr="00794C6D">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C6107FB"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C10C9"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Municipio de Apaseo el Grande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CB860"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Ingreso Estimado</w:t>
            </w:r>
          </w:p>
        </w:tc>
      </w:tr>
      <w:tr w:rsidR="00DA2FA3" w:rsidRPr="00D00FD4" w14:paraId="5EA9F942" w14:textId="77777777" w:rsidTr="00794C6D">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BD9ADA9" w14:textId="77777777" w:rsidR="00DA2FA3" w:rsidRPr="00D00FD4" w:rsidRDefault="00DA2FA3" w:rsidP="00D00FD4">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81B49"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BB921"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$440,645,870.91</w:t>
            </w:r>
          </w:p>
        </w:tc>
      </w:tr>
      <w:tr w:rsidR="00DA2FA3" w:rsidRPr="00D00FD4" w14:paraId="167F4F96"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CC43C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FF05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53B43"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$116,532,389.54</w:t>
            </w:r>
          </w:p>
        </w:tc>
      </w:tr>
      <w:tr w:rsidR="00DA2FA3" w:rsidRPr="00D00FD4" w14:paraId="4756578A"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1CE39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3F73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Impuestos sobre los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0C1C4"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$24,770.32</w:t>
            </w:r>
          </w:p>
        </w:tc>
      </w:tr>
      <w:tr w:rsidR="00DA2FA3" w:rsidRPr="00D00FD4" w14:paraId="6DDFCE0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69331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9805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Impuesto sobre juegos y apuestas permitidas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CC5DE"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$24,770.32</w:t>
            </w:r>
          </w:p>
        </w:tc>
      </w:tr>
      <w:tr w:rsidR="00DA2FA3" w:rsidRPr="00D00FD4" w14:paraId="2691F115"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F0EB5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0628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Impuesto sobre rifas, sorteos, loterías y concursos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1E382"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36C2A81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DA7A0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8891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Impuestos sobre el patrimonio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FADFD"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$99,194,342.07</w:t>
            </w:r>
          </w:p>
        </w:tc>
      </w:tr>
      <w:tr w:rsidR="00DA2FA3" w:rsidRPr="00D00FD4" w14:paraId="0326902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B64FE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3D51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Impuesto predial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399F9"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$47,038,646.01</w:t>
            </w:r>
          </w:p>
        </w:tc>
      </w:tr>
      <w:tr w:rsidR="00DA2FA3" w:rsidRPr="00D00FD4" w14:paraId="33B23CD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7589A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DAE5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Impuesto sobre división y lotificación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55F9F"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$1,303,437.67</w:t>
            </w:r>
          </w:p>
        </w:tc>
      </w:tr>
      <w:tr w:rsidR="00DA2FA3" w:rsidRPr="00D00FD4" w14:paraId="0F0513A6"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D3E08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lastRenderedPageBreak/>
              <w:t>1203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9D3F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Impuesto sobre adquisición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58FA8"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$50,852,258.39</w:t>
            </w:r>
          </w:p>
        </w:tc>
      </w:tr>
      <w:tr w:rsidR="00DA2FA3" w:rsidRPr="00D00FD4" w14:paraId="62BABDE4"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CF854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88A3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Impuestos sobre la producción, el consumo y las transacciones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B8499"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$10,411,790.38</w:t>
            </w:r>
          </w:p>
        </w:tc>
      </w:tr>
      <w:tr w:rsidR="00DA2FA3" w:rsidRPr="00D00FD4" w14:paraId="7A6B890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13CBA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8171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Explotación de mármoles, canteras, pizarras, basaltos, cal, entre otras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99B67"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$1,103,071.02</w:t>
            </w:r>
          </w:p>
        </w:tc>
      </w:tr>
      <w:tr w:rsidR="00DA2FA3" w:rsidRPr="00D00FD4" w14:paraId="6269CC9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7567E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FDAF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Impuesto de fraccionamientos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00B99"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$9,100,000.00</w:t>
            </w:r>
          </w:p>
        </w:tc>
      </w:tr>
      <w:tr w:rsidR="00DA2FA3" w:rsidRPr="00D00FD4" w14:paraId="4A89BD2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D9A44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0FEB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Impuesto sobre diversiones y espectáculos públicos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82C57"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$208,719.36</w:t>
            </w:r>
          </w:p>
        </w:tc>
      </w:tr>
      <w:tr w:rsidR="00DA2FA3" w:rsidRPr="00D00FD4" w14:paraId="6F4949C4"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29655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0B57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Impuestos al comercio exterior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E2BF6"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09B75BB8"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9FD66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0B3A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Impuestos sobre nóminas y asimilables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850FA"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6316B15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464D9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BE9C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Impuestos ecológicos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47986"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0DBDC7ED"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9D4DA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83E8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Accesorios de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4AD6B"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$6,901,486.77</w:t>
            </w:r>
          </w:p>
        </w:tc>
      </w:tr>
      <w:tr w:rsidR="00DA2FA3" w:rsidRPr="00D00FD4" w14:paraId="48E9E96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AB91B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1B8F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12735"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$6,498,054.03</w:t>
            </w:r>
          </w:p>
        </w:tc>
      </w:tr>
      <w:tr w:rsidR="00DA2FA3" w:rsidRPr="00D00FD4" w14:paraId="782BB2E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ACFE3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A2963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8D7CD"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$354,149.11</w:t>
            </w:r>
          </w:p>
        </w:tc>
      </w:tr>
      <w:tr w:rsidR="00DA2FA3" w:rsidRPr="00D00FD4" w14:paraId="001D7F94"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7C3E0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4B69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C7D3D"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$49,283.63</w:t>
            </w:r>
          </w:p>
        </w:tc>
      </w:tr>
      <w:tr w:rsidR="00DA2FA3" w:rsidRPr="00D00FD4" w14:paraId="6D01E1E2"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B4124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D180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Otros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F0F7B"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4835A7F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43933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35F0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Impuestos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246DF"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26470C2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7A599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lastRenderedPageBreak/>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CF1E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89C74"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747CA73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AABB8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988E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50139"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$425,515.66</w:t>
            </w:r>
          </w:p>
        </w:tc>
      </w:tr>
      <w:tr w:rsidR="00DA2FA3" w:rsidRPr="00D00FD4" w14:paraId="5B4FA53D"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28F6E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3100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5B03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Contribuciones de mejoras por obras públicas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74C1C"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$425,515.66</w:t>
            </w:r>
          </w:p>
        </w:tc>
      </w:tr>
      <w:tr w:rsidR="00DA2FA3" w:rsidRPr="00D00FD4" w14:paraId="0D968D7F"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82F18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3101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9604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ejecución de obras públicas urbanas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F4427"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$121,343.30</w:t>
            </w:r>
          </w:p>
        </w:tc>
      </w:tr>
      <w:tr w:rsidR="00DA2FA3" w:rsidRPr="00D00FD4" w14:paraId="581C6032"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BF086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3102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1DA9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ejecución de obras públicas rurales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AB847"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$121,441.01</w:t>
            </w:r>
          </w:p>
        </w:tc>
      </w:tr>
      <w:tr w:rsidR="00DA2FA3" w:rsidRPr="00D00FD4" w14:paraId="51C104F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A3474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3103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2B5A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aportación de obra de alumbrado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FA45B"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$182,731.35</w:t>
            </w:r>
          </w:p>
        </w:tc>
      </w:tr>
      <w:tr w:rsidR="00DA2FA3" w:rsidRPr="00D00FD4" w14:paraId="0E9FA08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E90DC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3900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2DAD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Contribuciones de mejoras no comprendidas en la ley de ingresos vigente, causadas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27000"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6E60E16F"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DEC7B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3901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1964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Contribuciones de mejoras no comprendidas en la ley de ingresos vigente, causadas en ejercicios fiscales anteriores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0FA605"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0BC69D1F"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B5547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522E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9E0EB"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$22,746,274.71</w:t>
            </w:r>
          </w:p>
        </w:tc>
      </w:tr>
      <w:tr w:rsidR="00DA2FA3" w:rsidRPr="00D00FD4" w14:paraId="161CC439"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866A9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3921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Derechos por el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7A25D"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$1,723,481.30</w:t>
            </w:r>
          </w:p>
        </w:tc>
      </w:tr>
      <w:tr w:rsidR="00DA2FA3" w:rsidRPr="00D00FD4" w14:paraId="4171DA5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A06AB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9D3A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Ocupación, uso y aprovechamiento de los bienes de dominio público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A89B5"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$1,723,481.30</w:t>
            </w:r>
          </w:p>
        </w:tc>
      </w:tr>
      <w:tr w:rsidR="00DA2FA3" w:rsidRPr="00D00FD4" w14:paraId="48A3A786"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D12F1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955A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Explotación, uso de bienes muebles o inmuebles propiedad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7097B"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3B8FB02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5E927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6212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Comercio ambulante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D26593"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1669F1F4"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6512B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lastRenderedPageBreak/>
              <w:t>4300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CEFA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Derechos por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35B80"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$21,022,793.41</w:t>
            </w:r>
          </w:p>
        </w:tc>
      </w:tr>
      <w:tr w:rsidR="00DA2FA3" w:rsidRPr="00D00FD4" w14:paraId="6F375069"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73D6C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04B3B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servicios de limpia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05346"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$378,336.62</w:t>
            </w:r>
          </w:p>
        </w:tc>
      </w:tr>
      <w:tr w:rsidR="00DA2FA3" w:rsidRPr="00D00FD4" w14:paraId="279A1DFD"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14BDE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57D1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servicios de panteones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5D9E99"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$759,216.40</w:t>
            </w:r>
          </w:p>
        </w:tc>
      </w:tr>
      <w:tr w:rsidR="00DA2FA3" w:rsidRPr="00D00FD4" w14:paraId="2B8C89D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7D348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5BD3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servicios de rastro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7F4F0"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$715,475.46</w:t>
            </w:r>
          </w:p>
        </w:tc>
      </w:tr>
      <w:tr w:rsidR="00DA2FA3" w:rsidRPr="00D00FD4" w14:paraId="301F8B25"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917B4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297F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servicios de seguridad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D151B"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$541,748.25</w:t>
            </w:r>
          </w:p>
        </w:tc>
      </w:tr>
      <w:tr w:rsidR="00DA2FA3" w:rsidRPr="00D00FD4" w14:paraId="5EB0805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29D83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8A4A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servicios de transporte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15901"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$383,992.90</w:t>
            </w:r>
          </w:p>
        </w:tc>
      </w:tr>
      <w:tr w:rsidR="00DA2FA3" w:rsidRPr="00D00FD4" w14:paraId="6E42AEE5"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39332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BF79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servicios de tránsito y vialidad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6644C"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$131,626.30</w:t>
            </w:r>
          </w:p>
        </w:tc>
      </w:tr>
      <w:tr w:rsidR="00DA2FA3" w:rsidRPr="00D00FD4" w14:paraId="38435C7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3C67A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0364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servicios de estacionamiento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EEA67"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504DCC7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4016E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B808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servicios de salud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F5287"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$19,940.88</w:t>
            </w:r>
          </w:p>
        </w:tc>
      </w:tr>
      <w:tr w:rsidR="00DA2FA3" w:rsidRPr="00D00FD4" w14:paraId="23453E6F"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A9359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9A53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servicios de protección civil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41422"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$564,557.93</w:t>
            </w:r>
          </w:p>
        </w:tc>
      </w:tr>
      <w:tr w:rsidR="00DA2FA3" w:rsidRPr="00D00FD4" w14:paraId="145FCE4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78F93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FEC65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servicios de obra pública y desarrollo 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B08DC"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$5,022,488.89</w:t>
            </w:r>
          </w:p>
        </w:tc>
      </w:tr>
      <w:tr w:rsidR="00DA2FA3" w:rsidRPr="00D00FD4" w14:paraId="438B3F48"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79DC2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F93E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servicios catastrales y prácticas de avalúos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975DC"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$1,161,638.97</w:t>
            </w:r>
          </w:p>
        </w:tc>
      </w:tr>
      <w:tr w:rsidR="00DA2FA3" w:rsidRPr="00D00FD4" w14:paraId="19E498F6"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07762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BF36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servicios en materia de fraccionamientos y condominios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5BCB2"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5960F20F"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CCD3D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87C2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la expedición de licencias o permisos para el establecimiento de anuncios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EFCB1"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$126,724.84</w:t>
            </w:r>
          </w:p>
        </w:tc>
      </w:tr>
      <w:tr w:rsidR="00DA2FA3" w:rsidRPr="00D00FD4" w14:paraId="199A0A5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33088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lastRenderedPageBreak/>
              <w:t>4314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B368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Constancias de factibilidad para el funcionamiento de establecimientos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6B853"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6B0D6876"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8A87D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90DD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servicios en materia ambiental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5557D"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$105,872.47</w:t>
            </w:r>
          </w:p>
        </w:tc>
      </w:tr>
      <w:tr w:rsidR="00DA2FA3" w:rsidRPr="00D00FD4" w14:paraId="71DA80B4"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6D5EB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7896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la expedición de documentos, tales como: constancias, certificados, certificaciones, cartas, entre otros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EA55C"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$1,928,256.97</w:t>
            </w:r>
          </w:p>
        </w:tc>
      </w:tr>
      <w:tr w:rsidR="00DA2FA3" w:rsidRPr="00D00FD4" w14:paraId="239924F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8861C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B771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pago de concesión, traspaso, cambios de giros en los mercados públicos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493DB"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4244017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2C84A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9E1D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servicios de alumbrado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9F9E1"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$9,077,004.80</w:t>
            </w:r>
          </w:p>
        </w:tc>
      </w:tr>
      <w:tr w:rsidR="00DA2FA3" w:rsidRPr="00D00FD4" w14:paraId="524A046F"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F9B63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0DA8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servicio de agua potable, drenaje y alcantarillado (servicio centralizado)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BAEB4"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3D299D1F"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98F66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0E23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servicios de cultura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274D9"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$105,911.73</w:t>
            </w:r>
          </w:p>
        </w:tc>
      </w:tr>
      <w:tr w:rsidR="00DA2FA3" w:rsidRPr="00D00FD4" w14:paraId="321435D7"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7D848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1255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1C08A"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3B6CA8D6"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624C6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ACAD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servicios de juventud y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45A66"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3B8793B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95F2E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48DF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 xml:space="preserve">Por Servicios que presta departamento/patronato de la Feria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714D9"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6A5B0F5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398C0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D87C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Otros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F2069"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28D1AB08"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6798F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38C2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Permisos por Eventos Públicos Locales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480E5"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7451283A"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9B239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0BE2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Accesorios de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BD2C2"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4C8AE83D"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812B6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B3C2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06CCE"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5E0C03D5"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FC37F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lastRenderedPageBreak/>
              <w:t>4502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CB7D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62953"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140A4987"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FBE27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AB74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Gasto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621C4"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22A3969F"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B3740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7A61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Derechos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B5689"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033F4CA7"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D604D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5677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Derechos por el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FA164"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0726C90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6C558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A9C2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Derechos por la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548CD"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11105E35"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F9C76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2F84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AC6FC"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$1,989,879.90</w:t>
            </w:r>
          </w:p>
        </w:tc>
      </w:tr>
      <w:tr w:rsidR="00DA2FA3" w:rsidRPr="00D00FD4" w14:paraId="7FEFA404"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FAD49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5100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BA88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D6244"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$1,989,879.90</w:t>
            </w:r>
          </w:p>
        </w:tc>
      </w:tr>
      <w:tr w:rsidR="00DA2FA3" w:rsidRPr="00D00FD4" w14:paraId="1CEE177D"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741B1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5101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F77D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Capitales y valores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5B8C5"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$1,943,914.60</w:t>
            </w:r>
          </w:p>
        </w:tc>
      </w:tr>
      <w:tr w:rsidR="00DA2FA3" w:rsidRPr="00D00FD4" w14:paraId="7076DF48"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07D98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5102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1A01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Uso y arrendamiento de bienes muebles e inmuebles propiedad del municipio con particulares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81A55"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25D9A3C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60B40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77FE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Formas valoradas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1C6F0"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$45,965.30</w:t>
            </w:r>
          </w:p>
        </w:tc>
      </w:tr>
      <w:tr w:rsidR="00DA2FA3" w:rsidRPr="00D00FD4" w14:paraId="42A2DA19"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6BF04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5104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E242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servicios de trámite con Dependencias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E64EE"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1384F14A"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95D08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5105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E27B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servicios en materia de acceso a la información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6220C"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53DC52A5"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296FE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5106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80BA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Enajenación de bienes 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4BC66"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4C2BD08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5B699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5107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FBEE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Enajenación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B31A0"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17A4F112"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EC436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lastRenderedPageBreak/>
              <w:t>5109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3B21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Otros 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51CF7"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08B7C33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C1020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5900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6984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Productos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C0926"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7001715A"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C992C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024F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82288"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$2,099,973.55</w:t>
            </w:r>
          </w:p>
        </w:tc>
      </w:tr>
      <w:tr w:rsidR="00DA2FA3" w:rsidRPr="00D00FD4" w14:paraId="3B8999D2"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66818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6100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333B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3C502"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$2,077,241.65</w:t>
            </w:r>
          </w:p>
        </w:tc>
      </w:tr>
      <w:tr w:rsidR="00DA2FA3" w:rsidRPr="00D00FD4" w14:paraId="2FD08596"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DEDAB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6101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8842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Bases para licitación y movimientos padrones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1B8F0"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$97,989.45</w:t>
            </w:r>
          </w:p>
        </w:tc>
      </w:tr>
      <w:tr w:rsidR="00DA2FA3" w:rsidRPr="00D00FD4" w14:paraId="2AE230F4"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A1A06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6102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2C81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arrastre y pensión de vehículos infraccionados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2D0D4"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$15,746.67</w:t>
            </w:r>
          </w:p>
        </w:tc>
      </w:tr>
      <w:tr w:rsidR="00DA2FA3" w:rsidRPr="00D00FD4" w14:paraId="2E4E3AD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7CD59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6103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B9AC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Donativos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D038F"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371F267F"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337B2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6104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78FF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Indemnizaciones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A8437"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$10,392.10</w:t>
            </w:r>
          </w:p>
        </w:tc>
      </w:tr>
      <w:tr w:rsidR="00DA2FA3" w:rsidRPr="00D00FD4" w14:paraId="6959F28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149AE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6105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81FD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Sanciones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A0EE3"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35BBF386"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B9291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6106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B06B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Multas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E6C41"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$1,612,517.08</w:t>
            </w:r>
          </w:p>
        </w:tc>
      </w:tr>
      <w:tr w:rsidR="00DA2FA3" w:rsidRPr="00D00FD4" w14:paraId="2E27AE55"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7A237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6107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F402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Otros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D13A6"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$58,690.89</w:t>
            </w:r>
          </w:p>
        </w:tc>
      </w:tr>
      <w:tr w:rsidR="00DA2FA3" w:rsidRPr="00D00FD4" w14:paraId="7E38D1D8"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57C35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6108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E30A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Reintegros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E6D03"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$281,905.46</w:t>
            </w:r>
          </w:p>
        </w:tc>
      </w:tr>
      <w:tr w:rsidR="00DA2FA3" w:rsidRPr="00D00FD4" w14:paraId="023624E6"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D74FC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6109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CF03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Refrendo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772A5"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0F3CC5F8"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322FE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6110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441B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Fiscalización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97B52"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662CDDC7"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83720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lastRenderedPageBreak/>
              <w:t>6111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9E2C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Derechos en materia de placas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D2E7B"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78A85FD8"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4504D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6112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88FD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Impuesto por Servicios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3FB9B"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3BFB8B37"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71C91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6113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C7FA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Multas administrativas estatales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9ECBB"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075138CD"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18892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6200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39F8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Aprovechamientos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1AB9A7"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0C5A6AB5"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FCD0F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6300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A3C7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Accesorios de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DC6A5"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$22,731.90</w:t>
            </w:r>
          </w:p>
        </w:tc>
      </w:tr>
      <w:tr w:rsidR="00DA2FA3" w:rsidRPr="00D00FD4" w14:paraId="03EC9D55"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BC4F2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6301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5B49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D860E"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173AA97A"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5C7BF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6302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D053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D7E7E"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$22,731.90</w:t>
            </w:r>
          </w:p>
        </w:tc>
      </w:tr>
      <w:tr w:rsidR="00DA2FA3" w:rsidRPr="00D00FD4" w14:paraId="219DDB2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8470E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6900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C47F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Aprovechamientos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2178B"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1AD54C9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EE499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992C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F9D60"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73AC400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E8C34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7728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062D4"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$296,851,837.55</w:t>
            </w:r>
          </w:p>
        </w:tc>
      </w:tr>
      <w:tr w:rsidR="00DA2FA3" w:rsidRPr="00D00FD4" w14:paraId="448C6DB2"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21EED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8100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D3957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A4317"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$157,961,915.50</w:t>
            </w:r>
          </w:p>
        </w:tc>
      </w:tr>
      <w:tr w:rsidR="00DA2FA3" w:rsidRPr="00D00FD4" w14:paraId="1DE6F77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59232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8101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75A3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Fondo general de 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C4319"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$98,120,586.01</w:t>
            </w:r>
          </w:p>
        </w:tc>
      </w:tr>
      <w:tr w:rsidR="00DA2FA3" w:rsidRPr="00D00FD4" w14:paraId="255B1AB7"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B1555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8102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3F02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Fondo de fomento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FEFB0"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$33,204,451.63</w:t>
            </w:r>
          </w:p>
        </w:tc>
      </w:tr>
      <w:tr w:rsidR="00DA2FA3" w:rsidRPr="00D00FD4" w14:paraId="3A56991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1CA7F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8103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54FA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Fondo de fiscalización y recaudación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DA317"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$6,407,484.71</w:t>
            </w:r>
          </w:p>
        </w:tc>
      </w:tr>
      <w:tr w:rsidR="00DA2FA3" w:rsidRPr="00D00FD4" w14:paraId="4E743044"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3B411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lastRenderedPageBreak/>
              <w:t>8104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C413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Impuesto especial sobre producción y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E56C9"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$3,342,024.11</w:t>
            </w:r>
          </w:p>
        </w:tc>
      </w:tr>
      <w:tr w:rsidR="00DA2FA3" w:rsidRPr="00D00FD4" w14:paraId="117D93D7"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6C72F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8105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3A53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IEPS a la venta final de gasolina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69C0F"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$3,739,176.33</w:t>
            </w:r>
          </w:p>
        </w:tc>
      </w:tr>
      <w:tr w:rsidR="00DA2FA3" w:rsidRPr="00D00FD4" w14:paraId="29F7E694"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9D4EE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8106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9162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Fondo ISR participable (artículo 3-B LCF)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32039"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$13,148,192.71</w:t>
            </w:r>
          </w:p>
        </w:tc>
      </w:tr>
      <w:tr w:rsidR="00DA2FA3" w:rsidRPr="00D00FD4" w14:paraId="0844D1D5"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55744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8107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A1D8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FEIEF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2BD987"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284320C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329E4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8200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F426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3CBEE"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$136,969,117.10</w:t>
            </w:r>
          </w:p>
        </w:tc>
      </w:tr>
      <w:tr w:rsidR="00DA2FA3" w:rsidRPr="00D00FD4" w14:paraId="67CE6674"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4C8E4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8201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A8DB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Fondo para la infraestructura social municipal (FAISM)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C46A1"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$38,010,211.20</w:t>
            </w:r>
          </w:p>
        </w:tc>
      </w:tr>
      <w:tr w:rsidR="00DA2FA3" w:rsidRPr="00D00FD4" w14:paraId="5A9C3F2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3D536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8202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6238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Fondo de aportaciones para el fortalecimiento de los municipios (FORTAMUN)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F102C"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$98,958,905.90</w:t>
            </w:r>
          </w:p>
        </w:tc>
      </w:tr>
      <w:tr w:rsidR="00DA2FA3" w:rsidRPr="00D00FD4" w14:paraId="75A3A7A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2E91F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8300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31E7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5156C"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20B1B53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6470B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8301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4E07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31F3A"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4E24B767"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80B6F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8302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9363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Intereses de 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0E2AD"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6CACC1CF"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9CB8D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8303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CFD4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Convenios con gobierno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E7F78"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2D20E837"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940A4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8304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B04C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Intereses de convenios con gobierno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449D3"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229207C6"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79412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8305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621D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DA57A"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016B9216"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40F13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8306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2FDA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Intereses de 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B0494"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16E5340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D0142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8307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31FC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6C5F5"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33AF46B5"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0AADB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lastRenderedPageBreak/>
              <w:t>8308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71AE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Intereses de 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FC617"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3B920E8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386C6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8309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2FB9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B9439"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0C798FB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44E16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8310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836B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Intereses de 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8B020"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4EB96E7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8A71D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8400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EE8B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Incentivos derivados de la colaboración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2FF4F"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$1,920,804.95</w:t>
            </w:r>
          </w:p>
        </w:tc>
      </w:tr>
      <w:tr w:rsidR="00DA2FA3" w:rsidRPr="00D00FD4" w14:paraId="680C0DD4"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CE986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8401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884F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Impuesto sobre tenencia o uso de vehículos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22617"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$118,110.72</w:t>
            </w:r>
          </w:p>
        </w:tc>
      </w:tr>
      <w:tr w:rsidR="00DA2FA3" w:rsidRPr="00D00FD4" w14:paraId="3A54FFA2"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7B772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8402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7C82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Fondo de compensación ISAN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71D1F"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$318,647.62</w:t>
            </w:r>
          </w:p>
        </w:tc>
      </w:tr>
      <w:tr w:rsidR="00DA2FA3" w:rsidRPr="00D00FD4" w14:paraId="0943513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DFCDB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8403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45DA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Impuesto sobre automóviles nuevos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94D32"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$1,263,049.65</w:t>
            </w:r>
          </w:p>
        </w:tc>
      </w:tr>
      <w:tr w:rsidR="00DA2FA3" w:rsidRPr="00D00FD4" w14:paraId="12635DA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9004A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8404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F215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ISR por la enajenación de bienes inmuebles (Art. 126 LISR)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E893A"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$220,996.96</w:t>
            </w:r>
          </w:p>
        </w:tc>
      </w:tr>
      <w:tr w:rsidR="00DA2FA3" w:rsidRPr="00D00FD4" w14:paraId="25C1DFD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0B77C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8405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FC18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Alcoholes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0FC0A"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49753CCF"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B58E5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8406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2081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Impuesto a la Venta Final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CBFC1"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1173DAC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AAA80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8407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D757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Régimen de Incorporación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0AE19"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02E61DAD"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9C30F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8408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F9AE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Multas administrativas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6263F"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2F4B5347"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0D20B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8409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C95B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IEPS Gasolinas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7CB9F"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25807394"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C68D5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8410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28B4B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Impuesto por Servicio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AC627"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5564DC84"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DEAB1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8500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65F4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22366"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7A72C7A4"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6C935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lastRenderedPageBreak/>
              <w:t>8501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D2CD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Fondo para entidades federativas y municipios productores de hidrocarburos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E5C2C"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6DCF1B84"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61DF9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8502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C0F0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Fondo para el desarrollo regional sustentable de estados y municipios mineros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A6C71"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518D1A46"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5F897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8A2D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D114A"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36384EC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35D9D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2712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BEEE3"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bl>
    <w:p w14:paraId="29324F94" w14:textId="77777777" w:rsidR="00DA2FA3" w:rsidRPr="00D00FD4" w:rsidRDefault="00DA2FA3" w:rsidP="00D00FD4">
      <w:pPr>
        <w:spacing w:line="240" w:lineRule="auto"/>
        <w:rPr>
          <w:rFonts w:ascii="Verdana" w:eastAsia="Times New Roman" w:hAnsi="Verdana" w:cs="Arial"/>
          <w:sz w:val="20"/>
          <w:szCs w:val="20"/>
        </w:rPr>
      </w:pPr>
    </w:p>
    <w:p w14:paraId="1ADFF224" w14:textId="10214969" w:rsidR="00DA2FA3" w:rsidRPr="00D00FD4" w:rsidRDefault="00DA2FA3" w:rsidP="00D00FD4">
      <w:pPr>
        <w:spacing w:line="240" w:lineRule="auto"/>
        <w:rPr>
          <w:rFonts w:ascii="Verdana" w:eastAsia="Times New Roman" w:hAnsi="Verdana" w:cs="Arial"/>
          <w:sz w:val="20"/>
          <w:szCs w:val="20"/>
        </w:rPr>
      </w:pPr>
      <w:r w:rsidRPr="00D00FD4">
        <w:rPr>
          <w:rFonts w:ascii="Verdana" w:eastAsia="Times New Roman" w:hAnsi="Verdana" w:cs="Arial"/>
          <w:b/>
          <w:bCs/>
          <w:sz w:val="20"/>
          <w:szCs w:val="20"/>
        </w:rPr>
        <w:t>II.</w:t>
      </w:r>
      <w:r w:rsidRPr="00D00FD4">
        <w:rPr>
          <w:rFonts w:ascii="Verdana" w:eastAsia="Times New Roman" w:hAnsi="Verdana" w:cs="Arial"/>
          <w:sz w:val="20"/>
          <w:szCs w:val="20"/>
        </w:rPr>
        <w:t xml:space="preserve"> Ingresos Entidades Paramunicipales:</w:t>
      </w: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609"/>
        <w:gridCol w:w="2030"/>
      </w:tblGrid>
      <w:tr w:rsidR="00DA2FA3" w:rsidRPr="00D00FD4" w14:paraId="73FEB394" w14:textId="77777777" w:rsidTr="00794C6D">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C59186F"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B2D7F"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Comisión Municipal del Deporte de Apaseo el Grande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D2C71"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Ingreso Estimado</w:t>
            </w:r>
          </w:p>
        </w:tc>
      </w:tr>
      <w:tr w:rsidR="00DA2FA3" w:rsidRPr="00D00FD4" w14:paraId="362EDC7E" w14:textId="77777777" w:rsidTr="00794C6D">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3C2E61" w14:textId="77777777" w:rsidR="00DA2FA3" w:rsidRPr="00D00FD4" w:rsidRDefault="00DA2FA3" w:rsidP="00D00FD4">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BEB38"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BB516"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$5,632,642.41</w:t>
            </w:r>
          </w:p>
        </w:tc>
      </w:tr>
      <w:tr w:rsidR="00DA2FA3" w:rsidRPr="00D00FD4" w14:paraId="65EA5CD2"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CD9CE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8F63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9E9C6"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0DDA86F7"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F7C2E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DC16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0AAF0"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4226B60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787A0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E8FF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62217"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34919E6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21228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73B1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1A55C"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0E86E137"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75AE8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643B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0C449"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53F9B944"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7AB36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147A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63486"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04612CEF"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45559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lastRenderedPageBreak/>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0A32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FABDE"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40BAE03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0572A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CB32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2DA3C"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365686B8"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37EB6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EB75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B83A8"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$5,632,642.41</w:t>
            </w:r>
          </w:p>
        </w:tc>
      </w:tr>
      <w:tr w:rsidR="00DA2FA3" w:rsidRPr="00D00FD4" w14:paraId="69CBF5CF"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7B0DA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753B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4BA4D"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$5,632,642.41</w:t>
            </w:r>
          </w:p>
        </w:tc>
      </w:tr>
      <w:tr w:rsidR="00DA2FA3" w:rsidRPr="00D00FD4" w14:paraId="31BEAD8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A1FE3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31D2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388AA"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340ABC1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13469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7098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6878B"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48A6589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DF452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BDD5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7A1C7"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$5,632,642.41</w:t>
            </w:r>
          </w:p>
        </w:tc>
      </w:tr>
      <w:tr w:rsidR="00DA2FA3" w:rsidRPr="00D00FD4" w14:paraId="0B4D987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A0743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81F8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E4FF0"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48A19526"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DF8EE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A4D8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CCF18"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2BB6836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E3ACF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E871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19323"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186F7B7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DAD5A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3A1C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2A3B7"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4C50946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DFA7B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124F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4E922"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7C55540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5AA94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C216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9E00E"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5430457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863DD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ED66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39538"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55FD5D8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E66C1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lastRenderedPageBreak/>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E1B4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959F9"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bl>
    <w:p w14:paraId="73F8F29B" w14:textId="77777777" w:rsidR="00DA2FA3" w:rsidRPr="00D00FD4" w:rsidRDefault="00DA2FA3" w:rsidP="00D00FD4">
      <w:pPr>
        <w:spacing w:line="240" w:lineRule="auto"/>
        <w:jc w:val="center"/>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565"/>
        <w:gridCol w:w="2074"/>
      </w:tblGrid>
      <w:tr w:rsidR="00DA2FA3" w:rsidRPr="00D00FD4" w14:paraId="51EBCEB9" w14:textId="77777777" w:rsidTr="00794C6D">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AD157B3"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E477E"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Comité Municipal de Agua Potable y Alcantarillado de Apaseo el Grande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981F8"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Ingreso Estimado</w:t>
            </w:r>
          </w:p>
        </w:tc>
      </w:tr>
      <w:tr w:rsidR="00DA2FA3" w:rsidRPr="00D00FD4" w14:paraId="1C1AAC28" w14:textId="77777777" w:rsidTr="00794C6D">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6681EC" w14:textId="77777777" w:rsidR="00DA2FA3" w:rsidRPr="00D00FD4" w:rsidRDefault="00DA2FA3" w:rsidP="00D00FD4">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31819"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036FF"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$68,370,000.00</w:t>
            </w:r>
          </w:p>
        </w:tc>
      </w:tr>
      <w:tr w:rsidR="00DA2FA3" w:rsidRPr="00D00FD4" w14:paraId="7D15C1D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4B340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6CA0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23DB2"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077A055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BAF9D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FED7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512AC"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539B890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2A83B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BB90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72321"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3E933D67"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E565F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51E4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66A92"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470D6CF9"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A7748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D5BC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66569"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1101557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1A700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8F27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AC055"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0EA1D5A6"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37C4B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2733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A59C0"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$68,370,000.00</w:t>
            </w:r>
          </w:p>
        </w:tc>
      </w:tr>
      <w:tr w:rsidR="00DA2FA3" w:rsidRPr="00D00FD4" w14:paraId="10DA4BA8"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8DEBF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13D9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496D0"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71BE9A82"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95385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E109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F69E6"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01FDD41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3A541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lastRenderedPageBreak/>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9526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BBF11"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$67,903,000.00</w:t>
            </w:r>
          </w:p>
        </w:tc>
      </w:tr>
      <w:tr w:rsidR="00DA2FA3" w:rsidRPr="00D00FD4" w14:paraId="3754D3E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BEDCF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08CD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la 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7BDAF"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55598BCD"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516FB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7F84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la 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BAC9B"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7EC17C5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551AF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8CB0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Servicios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29095"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5F286C0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CB279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B730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78CFC"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23407DD8"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C5F3A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1521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62E71"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2CC0BB8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28844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8B76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1734B"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507A91B4"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E79F4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6860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190BE"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403988A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34879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1DC6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2537B"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1B5119B6"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3B2E0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19C7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C0D24"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30024E6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5429D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6FFD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0CA6C"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$60,761,600.00</w:t>
            </w:r>
          </w:p>
        </w:tc>
      </w:tr>
      <w:tr w:rsidR="00DA2FA3" w:rsidRPr="00D00FD4" w14:paraId="14A027E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859B1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C39A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D2D4F"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$43,300,000.00</w:t>
            </w:r>
          </w:p>
        </w:tc>
      </w:tr>
      <w:tr w:rsidR="00DA2FA3" w:rsidRPr="00D00FD4" w14:paraId="3D8756E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26F06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271F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3A1D6A"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$7,780,000.00</w:t>
            </w:r>
          </w:p>
        </w:tc>
      </w:tr>
      <w:tr w:rsidR="00DA2FA3" w:rsidRPr="00D00FD4" w14:paraId="074F97B5"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1CDAB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lastRenderedPageBreak/>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07F2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B6DCA"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6A7B8616"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7BAC8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5C21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364B7"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$5,480,000.00</w:t>
            </w:r>
          </w:p>
        </w:tc>
      </w:tr>
      <w:tr w:rsidR="00DA2FA3" w:rsidRPr="00D00FD4" w14:paraId="6FF1240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D3F06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992C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0B875"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1283A495"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FF7A2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F108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AC2E5"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$1,600.00</w:t>
            </w:r>
          </w:p>
        </w:tc>
      </w:tr>
      <w:tr w:rsidR="00DA2FA3" w:rsidRPr="00D00FD4" w14:paraId="726F360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4DB65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98CD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BD38A"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$4,200,000.00</w:t>
            </w:r>
          </w:p>
        </w:tc>
      </w:tr>
      <w:tr w:rsidR="00DA2FA3" w:rsidRPr="00D00FD4" w14:paraId="6BAEEBA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780BF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0251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C2187"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2346C805"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93DEB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47D1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F5D9A"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6E0836DD"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74310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9786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DD4E0E"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$4,300,000.00</w:t>
            </w:r>
          </w:p>
        </w:tc>
      </w:tr>
      <w:tr w:rsidR="00DA2FA3" w:rsidRPr="00D00FD4" w14:paraId="476ADD26"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2DBCF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6186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22F3C"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$701,100.00</w:t>
            </w:r>
          </w:p>
        </w:tc>
      </w:tr>
      <w:tr w:rsidR="00DA2FA3" w:rsidRPr="00D00FD4" w14:paraId="37CE045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B2D82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BA98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3C448"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$354,700.00</w:t>
            </w:r>
          </w:p>
        </w:tc>
      </w:tr>
      <w:tr w:rsidR="00DA2FA3" w:rsidRPr="00D00FD4" w14:paraId="3FED5945"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89D6D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3263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E8DA9"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$48,000.00</w:t>
            </w:r>
          </w:p>
        </w:tc>
      </w:tr>
      <w:tr w:rsidR="00DA2FA3" w:rsidRPr="00D00FD4" w14:paraId="60155ED8"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8693D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28EE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0E7B1"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48AF6522"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E473B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8E96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E38A1"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$1,737,600.00</w:t>
            </w:r>
          </w:p>
        </w:tc>
      </w:tr>
      <w:tr w:rsidR="00DA2FA3" w:rsidRPr="00D00FD4" w14:paraId="55C97AE5"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C7B1B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lastRenderedPageBreak/>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A076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A1A23"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400DBA82"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7C764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2B93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865FF"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68391C0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B8E30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A0FD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E3020"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083E9E32"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F63C8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CA8B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030D7"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2BC1ED62"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47A1D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82EA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2F1C6"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36EF1767"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BC81C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B531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02C45"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$467,000.00</w:t>
            </w:r>
          </w:p>
        </w:tc>
      </w:tr>
      <w:tr w:rsidR="00DA2FA3" w:rsidRPr="00D00FD4" w14:paraId="1757DD48"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61971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D606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871EF"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$450,000.00</w:t>
            </w:r>
          </w:p>
        </w:tc>
      </w:tr>
      <w:tr w:rsidR="00DA2FA3" w:rsidRPr="00D00FD4" w14:paraId="36C949ED"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D0C59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8C85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A519A"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208101C6"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25DFC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7284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18BE8"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$17,000.00</w:t>
            </w:r>
          </w:p>
        </w:tc>
      </w:tr>
      <w:tr w:rsidR="00DA2FA3" w:rsidRPr="00D00FD4" w14:paraId="44817C5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2DCF2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0531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1AB33"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742398B6"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8B49D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D17E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A9504"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6E429996"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A66B4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lastRenderedPageBreak/>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EC26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414E6"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bl>
    <w:p w14:paraId="0C0B0E20" w14:textId="77777777" w:rsidR="00DA2FA3" w:rsidRPr="00D00FD4" w:rsidRDefault="00DA2FA3" w:rsidP="00D00FD4">
      <w:pPr>
        <w:spacing w:line="240" w:lineRule="auto"/>
        <w:jc w:val="center"/>
        <w:rPr>
          <w:rFonts w:ascii="Verdana" w:eastAsia="Times New Roman" w:hAnsi="Verdana" w:cs="Arial"/>
          <w:sz w:val="20"/>
          <w:szCs w:val="20"/>
        </w:rPr>
      </w:pPr>
    </w:p>
    <w:p w14:paraId="15A7D99A" w14:textId="77777777" w:rsidR="00DA2FA3" w:rsidRPr="00D00FD4" w:rsidRDefault="00DA2FA3" w:rsidP="00D00FD4">
      <w:pPr>
        <w:spacing w:line="240" w:lineRule="auto"/>
        <w:jc w:val="center"/>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609"/>
        <w:gridCol w:w="2030"/>
      </w:tblGrid>
      <w:tr w:rsidR="00DA2FA3" w:rsidRPr="00D00FD4" w14:paraId="6990B5EE" w14:textId="77777777" w:rsidTr="00794C6D">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353B2AC"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A6680"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Instituto Municipal de Planeación y Desarrollo de Apaseo el Grande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AF332"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Ingreso Estimado</w:t>
            </w:r>
          </w:p>
        </w:tc>
      </w:tr>
      <w:tr w:rsidR="00DA2FA3" w:rsidRPr="00D00FD4" w14:paraId="6443D45F" w14:textId="77777777" w:rsidTr="00794C6D">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A05375" w14:textId="77777777" w:rsidR="00DA2FA3" w:rsidRPr="00D00FD4" w:rsidRDefault="00DA2FA3" w:rsidP="00D00FD4">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EB433"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3FCBD"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$6,434,488.30</w:t>
            </w:r>
          </w:p>
        </w:tc>
      </w:tr>
      <w:tr w:rsidR="00DA2FA3" w:rsidRPr="00D00FD4" w14:paraId="2FDEB4B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37282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BA89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ECB6B"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00C88E37"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C8B40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ED2D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C918D"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1CBAF19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048C1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F9D2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CF975"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6D5F8C79"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D39F5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5039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73455"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59D55368"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9CF7D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DC78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B811E"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4EF15F1F"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EDB21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713F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60096"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13E1803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DAFFE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914D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26675"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03C6C8C6"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01163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E6AC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3984E"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0925D8C8"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10FEA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5A19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4C065"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$6,434,488.30</w:t>
            </w:r>
          </w:p>
        </w:tc>
      </w:tr>
      <w:tr w:rsidR="00DA2FA3" w:rsidRPr="00D00FD4" w14:paraId="1EDB1BD8"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FA2E5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lastRenderedPageBreak/>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FEC7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E46B4"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$6,434,488.30</w:t>
            </w:r>
          </w:p>
        </w:tc>
      </w:tr>
      <w:tr w:rsidR="00DA2FA3" w:rsidRPr="00D00FD4" w14:paraId="69EF7FB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C7E6A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7EBC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C4492"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2A67A56A"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04425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0C9E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FAB9E"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480C507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41A54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D8EF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2B08F"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$6,434,488.30</w:t>
            </w:r>
          </w:p>
        </w:tc>
      </w:tr>
      <w:tr w:rsidR="00DA2FA3" w:rsidRPr="00D00FD4" w14:paraId="2FB4E90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76C78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0928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13541"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37699DF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5BEF3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58DC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D52AD"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59EF26B2"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DD4AB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84DB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A02EE"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4EEE2554"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AC6A6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A04C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15EB3B"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5B882888"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1ADAC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73D1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045F2"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4FCC4DA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87DE8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06A7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1EC8B"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20234267"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CB487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71C4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481C5"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r w:rsidR="00DA2FA3" w:rsidRPr="00D00FD4" w14:paraId="1DA9C52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B7291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0D9C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FB9DB"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$0.00</w:t>
            </w:r>
          </w:p>
        </w:tc>
      </w:tr>
    </w:tbl>
    <w:p w14:paraId="14FC29CE" w14:textId="77777777" w:rsidR="00DA2FA3" w:rsidRPr="00D00FD4" w:rsidRDefault="00DA2FA3" w:rsidP="00D00FD4">
      <w:pPr>
        <w:spacing w:line="240" w:lineRule="auto"/>
        <w:jc w:val="center"/>
        <w:rPr>
          <w:rFonts w:ascii="Verdana" w:eastAsia="Times New Roman" w:hAnsi="Verdana" w:cs="Arial"/>
          <w:sz w:val="20"/>
          <w:szCs w:val="20"/>
        </w:rPr>
      </w:pPr>
    </w:p>
    <w:p w14:paraId="28DC7AC3" w14:textId="77777777" w:rsidR="00DA2FA3" w:rsidRPr="00D00FD4" w:rsidRDefault="00DA2FA3" w:rsidP="00D00FD4">
      <w:pPr>
        <w:spacing w:line="240" w:lineRule="auto"/>
        <w:jc w:val="center"/>
        <w:rPr>
          <w:rFonts w:ascii="Verdana" w:eastAsia="Times New Roman" w:hAnsi="Verdana" w:cs="Arial"/>
          <w:sz w:val="20"/>
          <w:szCs w:val="20"/>
        </w:rPr>
      </w:pPr>
    </w:p>
    <w:p w14:paraId="2D5E43C9" w14:textId="77777777" w:rsidR="00DA2FA3" w:rsidRPr="00D00FD4" w:rsidRDefault="00DA2FA3" w:rsidP="00D00FD4">
      <w:pPr>
        <w:spacing w:line="240" w:lineRule="auto"/>
        <w:jc w:val="center"/>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565"/>
        <w:gridCol w:w="2074"/>
      </w:tblGrid>
      <w:tr w:rsidR="00DA2FA3" w:rsidRPr="00D00FD4" w14:paraId="03D52FC4" w14:textId="77777777" w:rsidTr="00794C6D">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45B51A9" w14:textId="77777777" w:rsidR="00DA2FA3" w:rsidRPr="00D00FD4" w:rsidRDefault="00DA2FA3" w:rsidP="00D00FD4">
            <w:pPr>
              <w:pStyle w:val="Sinespaciado"/>
              <w:rPr>
                <w:rFonts w:ascii="Verdana" w:hAnsi="Verdana"/>
                <w:b/>
                <w:bCs/>
                <w:sz w:val="20"/>
                <w:szCs w:val="20"/>
              </w:rPr>
            </w:pPr>
            <w:r w:rsidRPr="00D00FD4">
              <w:rPr>
                <w:rFonts w:ascii="Verdana" w:hAnsi="Verdana"/>
                <w:b/>
                <w:bCs/>
                <w:sz w:val="20"/>
                <w:szCs w:val="20"/>
              </w:rPr>
              <w:lastRenderedPageBreak/>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8797E" w14:textId="77777777" w:rsidR="00DA2FA3" w:rsidRPr="00D00FD4" w:rsidRDefault="00DA2FA3" w:rsidP="00D00FD4">
            <w:pPr>
              <w:pStyle w:val="Sinespaciado"/>
              <w:rPr>
                <w:rFonts w:ascii="Verdana" w:hAnsi="Verdana"/>
                <w:b/>
                <w:bCs/>
                <w:sz w:val="20"/>
                <w:szCs w:val="20"/>
              </w:rPr>
            </w:pPr>
            <w:r w:rsidRPr="00D00FD4">
              <w:rPr>
                <w:rFonts w:ascii="Verdana" w:hAnsi="Verdana"/>
                <w:b/>
                <w:bCs/>
                <w:sz w:val="20"/>
                <w:szCs w:val="20"/>
              </w:rPr>
              <w:t>Sistema para el Desarrollo Integral de la Familia del Municipio de Apaseo el Grande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999FB" w14:textId="77777777" w:rsidR="00DA2FA3" w:rsidRPr="00D00FD4" w:rsidRDefault="00DA2FA3" w:rsidP="00D00FD4">
            <w:pPr>
              <w:pStyle w:val="Sinespaciado"/>
              <w:rPr>
                <w:rFonts w:ascii="Verdana" w:hAnsi="Verdana"/>
                <w:b/>
                <w:bCs/>
                <w:sz w:val="20"/>
                <w:szCs w:val="20"/>
              </w:rPr>
            </w:pPr>
            <w:r w:rsidRPr="00D00FD4">
              <w:rPr>
                <w:rFonts w:ascii="Verdana" w:hAnsi="Verdana"/>
                <w:b/>
                <w:bCs/>
                <w:sz w:val="20"/>
                <w:szCs w:val="20"/>
              </w:rPr>
              <w:t>Ingreso Estimado</w:t>
            </w:r>
          </w:p>
        </w:tc>
      </w:tr>
      <w:tr w:rsidR="00DA2FA3" w:rsidRPr="00D00FD4" w14:paraId="668AD49B" w14:textId="77777777" w:rsidTr="00794C6D">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496362A" w14:textId="77777777" w:rsidR="00DA2FA3" w:rsidRPr="00D00FD4" w:rsidRDefault="00DA2FA3" w:rsidP="00D00FD4">
            <w:pPr>
              <w:pStyle w:val="Sinespaciado"/>
              <w:rPr>
                <w:rFonts w:ascii="Verdana" w:hAnsi="Verdana"/>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8B96F" w14:textId="77777777" w:rsidR="00DA2FA3" w:rsidRPr="00D00FD4" w:rsidRDefault="00DA2FA3" w:rsidP="00D00FD4">
            <w:pPr>
              <w:pStyle w:val="Sinespaciado"/>
              <w:rPr>
                <w:rFonts w:ascii="Verdana" w:hAnsi="Verdana"/>
                <w:b/>
                <w:bCs/>
                <w:sz w:val="20"/>
                <w:szCs w:val="20"/>
              </w:rPr>
            </w:pPr>
            <w:r w:rsidRPr="00D00FD4">
              <w:rPr>
                <w:rFonts w:ascii="Verdana" w:hAnsi="Verdana"/>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E9870" w14:textId="77777777" w:rsidR="00DA2FA3" w:rsidRPr="00D00FD4" w:rsidRDefault="00DA2FA3" w:rsidP="00D00FD4">
            <w:pPr>
              <w:pStyle w:val="Sinespaciado"/>
              <w:rPr>
                <w:rFonts w:ascii="Verdana" w:hAnsi="Verdana"/>
                <w:b/>
                <w:bCs/>
                <w:sz w:val="20"/>
                <w:szCs w:val="20"/>
              </w:rPr>
            </w:pPr>
            <w:r w:rsidRPr="00D00FD4">
              <w:rPr>
                <w:rFonts w:ascii="Verdana" w:hAnsi="Verdana"/>
                <w:b/>
                <w:bCs/>
                <w:sz w:val="20"/>
                <w:szCs w:val="20"/>
              </w:rPr>
              <w:t>$32,181,996.00</w:t>
            </w:r>
          </w:p>
        </w:tc>
      </w:tr>
      <w:tr w:rsidR="00DA2FA3" w:rsidRPr="00D00FD4" w14:paraId="6660518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0B28EE"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E1E83"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5385E"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$0.00</w:t>
            </w:r>
          </w:p>
        </w:tc>
      </w:tr>
      <w:tr w:rsidR="00DA2FA3" w:rsidRPr="00D00FD4" w14:paraId="6654E55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23AD2A"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6DBEE"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011BB"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$0.00</w:t>
            </w:r>
          </w:p>
        </w:tc>
      </w:tr>
      <w:tr w:rsidR="00DA2FA3" w:rsidRPr="00D00FD4" w14:paraId="512CE24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EFDDA0"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62FD8"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660D0"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$0.00</w:t>
            </w:r>
          </w:p>
        </w:tc>
      </w:tr>
      <w:tr w:rsidR="00DA2FA3" w:rsidRPr="00D00FD4" w14:paraId="6844B34A"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F0B786"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BD5656"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60618"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$0.00</w:t>
            </w:r>
          </w:p>
        </w:tc>
      </w:tr>
      <w:tr w:rsidR="00DA2FA3" w:rsidRPr="00D00FD4" w14:paraId="17673EB2"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9EFF4A"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498D2"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76916"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$0.00</w:t>
            </w:r>
          </w:p>
        </w:tc>
      </w:tr>
      <w:tr w:rsidR="00DA2FA3" w:rsidRPr="00D00FD4" w14:paraId="561EAFAF"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DCF400"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98CD3"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C58FE"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$0.00</w:t>
            </w:r>
          </w:p>
        </w:tc>
      </w:tr>
      <w:tr w:rsidR="00DA2FA3" w:rsidRPr="00D00FD4" w14:paraId="79CE6409"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46BB3E"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A1E3B"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675B5"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$2,747,979.00</w:t>
            </w:r>
          </w:p>
        </w:tc>
      </w:tr>
      <w:tr w:rsidR="00DA2FA3" w:rsidRPr="00D00FD4" w14:paraId="27659C7D"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E0B1D0"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28534"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CF37B"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$0.00</w:t>
            </w:r>
          </w:p>
        </w:tc>
      </w:tr>
      <w:tr w:rsidR="00DA2FA3" w:rsidRPr="00D00FD4" w14:paraId="656EFE64"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3122FB"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7BA2B"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DEC4C"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$0.00</w:t>
            </w:r>
          </w:p>
        </w:tc>
      </w:tr>
      <w:tr w:rsidR="00DA2FA3" w:rsidRPr="00D00FD4" w14:paraId="7BA5A0C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2239E9"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49BF4"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FA04D"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$2,621,979.00</w:t>
            </w:r>
          </w:p>
        </w:tc>
      </w:tr>
      <w:tr w:rsidR="00DA2FA3" w:rsidRPr="00D00FD4" w14:paraId="7FE9993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170230"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BAEF3"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Por la 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36D00"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$0.00</w:t>
            </w:r>
          </w:p>
        </w:tc>
      </w:tr>
      <w:tr w:rsidR="00DA2FA3" w:rsidRPr="00D00FD4" w14:paraId="1CC1083F"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A731A3"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81AA7"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Por la 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32360"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$0.00</w:t>
            </w:r>
          </w:p>
        </w:tc>
      </w:tr>
      <w:tr w:rsidR="00DA2FA3" w:rsidRPr="00D00FD4" w14:paraId="51BCBB68"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6621CB"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B3878"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Servicios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237A0"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$638,820.00</w:t>
            </w:r>
          </w:p>
        </w:tc>
      </w:tr>
      <w:tr w:rsidR="00DA2FA3" w:rsidRPr="00D00FD4" w14:paraId="1323140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6E6D28"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E7258"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57981"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$1,730,159.00</w:t>
            </w:r>
          </w:p>
        </w:tc>
      </w:tr>
      <w:tr w:rsidR="00DA2FA3" w:rsidRPr="00D00FD4" w14:paraId="2A920C9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C4BD17"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7060D"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013BD"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$0.00</w:t>
            </w:r>
          </w:p>
        </w:tc>
      </w:tr>
      <w:tr w:rsidR="00DA2FA3" w:rsidRPr="00D00FD4" w14:paraId="75A1543F"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FA7312"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D4E70"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6CA72"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$0.00</w:t>
            </w:r>
          </w:p>
        </w:tc>
      </w:tr>
      <w:tr w:rsidR="00DA2FA3" w:rsidRPr="00D00FD4" w14:paraId="5707464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29F71D"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9E1AF"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3E1B9"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$0.00</w:t>
            </w:r>
          </w:p>
        </w:tc>
      </w:tr>
      <w:tr w:rsidR="00DA2FA3" w:rsidRPr="00D00FD4" w14:paraId="68541E86"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20FED8"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D7C83"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Por 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E717A"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$253,000.00</w:t>
            </w:r>
          </w:p>
        </w:tc>
      </w:tr>
      <w:tr w:rsidR="00DA2FA3" w:rsidRPr="00D00FD4" w14:paraId="3E306A2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23E646"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60557"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7A277"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$0.00</w:t>
            </w:r>
          </w:p>
        </w:tc>
      </w:tr>
      <w:tr w:rsidR="00DA2FA3" w:rsidRPr="00D00FD4" w14:paraId="16DF010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641E9F"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lastRenderedPageBreak/>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7A12A"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EE9535"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$0.00</w:t>
            </w:r>
          </w:p>
        </w:tc>
      </w:tr>
      <w:tr w:rsidR="00DA2FA3" w:rsidRPr="00D00FD4" w14:paraId="0C340EA6"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362276"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4CAF5"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Por 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AD46D"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$0.00</w:t>
            </w:r>
          </w:p>
        </w:tc>
      </w:tr>
      <w:tr w:rsidR="00DA2FA3" w:rsidRPr="00D00FD4" w14:paraId="07274AF6"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22C0DC"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D8780"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Por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3E93B"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$0.00</w:t>
            </w:r>
          </w:p>
        </w:tc>
      </w:tr>
      <w:tr w:rsidR="00DA2FA3" w:rsidRPr="00D00FD4" w14:paraId="5E08DF2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7380A2"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A8259"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Por 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74C5A"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$0.00</w:t>
            </w:r>
          </w:p>
        </w:tc>
      </w:tr>
      <w:tr w:rsidR="00DA2FA3" w:rsidRPr="00D00FD4" w14:paraId="381D8AFA"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64C4F1"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3FDC2"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ADBC3"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$0.00</w:t>
            </w:r>
          </w:p>
        </w:tc>
      </w:tr>
      <w:tr w:rsidR="00DA2FA3" w:rsidRPr="00D00FD4" w14:paraId="60F366F2"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696911"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09F9F"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86690"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$0.00</w:t>
            </w:r>
          </w:p>
        </w:tc>
      </w:tr>
      <w:tr w:rsidR="00DA2FA3" w:rsidRPr="00D00FD4" w14:paraId="2AA805D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C13A70"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BC370"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Por 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57720"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$0.00</w:t>
            </w:r>
          </w:p>
        </w:tc>
      </w:tr>
      <w:tr w:rsidR="00DA2FA3" w:rsidRPr="00D00FD4" w14:paraId="632EDE62"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F56686"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ACC7E"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3BEE3"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$0.00</w:t>
            </w:r>
          </w:p>
        </w:tc>
      </w:tr>
      <w:tr w:rsidR="00DA2FA3" w:rsidRPr="00D00FD4" w14:paraId="6C959E39"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16403A"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AB6C1"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1E11B"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$0.00</w:t>
            </w:r>
          </w:p>
        </w:tc>
      </w:tr>
      <w:tr w:rsidR="00DA2FA3" w:rsidRPr="00D00FD4" w14:paraId="19E3A958"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E3F39B"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567BC"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97CBF"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$0.00</w:t>
            </w:r>
          </w:p>
        </w:tc>
      </w:tr>
      <w:tr w:rsidR="00DA2FA3" w:rsidRPr="00D00FD4" w14:paraId="0010391D"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E4557B"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03895"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7915B"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$0.00</w:t>
            </w:r>
          </w:p>
        </w:tc>
      </w:tr>
      <w:tr w:rsidR="00DA2FA3" w:rsidRPr="00D00FD4" w14:paraId="31B8B5CF"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6BB3FA"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E43845"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F63E8"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$0.00</w:t>
            </w:r>
          </w:p>
        </w:tc>
      </w:tr>
      <w:tr w:rsidR="00DA2FA3" w:rsidRPr="00D00FD4" w14:paraId="022974C2"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239780"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7C00C"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F6F32"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$0.00</w:t>
            </w:r>
          </w:p>
        </w:tc>
      </w:tr>
      <w:tr w:rsidR="00DA2FA3" w:rsidRPr="00D00FD4" w14:paraId="1971FE2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70F4AC"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72BD2"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8D221"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$0.00</w:t>
            </w:r>
          </w:p>
        </w:tc>
      </w:tr>
      <w:tr w:rsidR="00DA2FA3" w:rsidRPr="00D00FD4" w14:paraId="440BB60A"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309881"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76161"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FC23E"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$0.00</w:t>
            </w:r>
          </w:p>
        </w:tc>
      </w:tr>
      <w:tr w:rsidR="00DA2FA3" w:rsidRPr="00D00FD4" w14:paraId="3B31DC3A"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537E98"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C4257"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9FB7E"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$0.00</w:t>
            </w:r>
          </w:p>
        </w:tc>
      </w:tr>
      <w:tr w:rsidR="00DA2FA3" w:rsidRPr="00D00FD4" w14:paraId="6AF89407"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DA738B"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F4024"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C51BD"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$0.00</w:t>
            </w:r>
          </w:p>
        </w:tc>
      </w:tr>
      <w:tr w:rsidR="00DA2FA3" w:rsidRPr="00D00FD4" w14:paraId="75752026"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53BE9C"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lastRenderedPageBreak/>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4606D"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43C2B"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$0.00</w:t>
            </w:r>
          </w:p>
        </w:tc>
      </w:tr>
      <w:tr w:rsidR="00DA2FA3" w:rsidRPr="00D00FD4" w14:paraId="388B5A9F"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F4C8A"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811FD"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6F82A"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$0.00</w:t>
            </w:r>
          </w:p>
        </w:tc>
      </w:tr>
      <w:tr w:rsidR="00DA2FA3" w:rsidRPr="00D00FD4" w14:paraId="0E0E06B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2046E0"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BD34B"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5CEDF"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$0.00</w:t>
            </w:r>
          </w:p>
        </w:tc>
      </w:tr>
      <w:tr w:rsidR="00DA2FA3" w:rsidRPr="00D00FD4" w14:paraId="07E3A26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23B1A8"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34F73"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EBCB51"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$0.00</w:t>
            </w:r>
          </w:p>
        </w:tc>
      </w:tr>
      <w:tr w:rsidR="00DA2FA3" w:rsidRPr="00D00FD4" w14:paraId="4DBE1FE9"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DA9AFE"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8DDFC"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8F2F9"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$126,000.00</w:t>
            </w:r>
          </w:p>
        </w:tc>
      </w:tr>
      <w:tr w:rsidR="00DA2FA3" w:rsidRPr="00D00FD4" w14:paraId="658FDAF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DB053D"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4B59A"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79084"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$126,000.00</w:t>
            </w:r>
          </w:p>
        </w:tc>
      </w:tr>
      <w:tr w:rsidR="00DA2FA3" w:rsidRPr="00D00FD4" w14:paraId="3660CAE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CF11DC"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D1B9B"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8FEB9"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$0.00</w:t>
            </w:r>
          </w:p>
        </w:tc>
      </w:tr>
      <w:tr w:rsidR="00DA2FA3" w:rsidRPr="00D00FD4" w14:paraId="5F7A54C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542B79"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4A5F6"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FA284"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$0.00</w:t>
            </w:r>
          </w:p>
        </w:tc>
      </w:tr>
      <w:tr w:rsidR="00DA2FA3" w:rsidRPr="00D00FD4" w14:paraId="44ABBD2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124FCB"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C1D3A"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A04ED"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$0.00</w:t>
            </w:r>
          </w:p>
        </w:tc>
      </w:tr>
      <w:tr w:rsidR="00DA2FA3" w:rsidRPr="00D00FD4" w14:paraId="5C093A6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8579B0"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9FE9A"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90D20"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$29,434,017.00</w:t>
            </w:r>
          </w:p>
        </w:tc>
      </w:tr>
      <w:tr w:rsidR="00DA2FA3" w:rsidRPr="00D00FD4" w14:paraId="4727A65D"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132B1B"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699DE7"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B5A65"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$29,434,017.00</w:t>
            </w:r>
          </w:p>
        </w:tc>
      </w:tr>
      <w:tr w:rsidR="00DA2FA3" w:rsidRPr="00D00FD4" w14:paraId="3176D096"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26172C"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3E792"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7BE29"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$0.00</w:t>
            </w:r>
          </w:p>
        </w:tc>
      </w:tr>
      <w:tr w:rsidR="00DA2FA3" w:rsidRPr="00D00FD4" w14:paraId="759D475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2CCBFB"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A2C94"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D2626"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$434,017.00</w:t>
            </w:r>
          </w:p>
        </w:tc>
      </w:tr>
      <w:tr w:rsidR="00DA2FA3" w:rsidRPr="00D00FD4" w14:paraId="7F3B6F26"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C7802C"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CD340"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13218"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$29,000,000.00</w:t>
            </w:r>
          </w:p>
        </w:tc>
      </w:tr>
      <w:tr w:rsidR="00DA2FA3" w:rsidRPr="00D00FD4" w14:paraId="0C9ED6D6"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23F9FF"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A6269"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E2784"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$0.00</w:t>
            </w:r>
          </w:p>
        </w:tc>
      </w:tr>
      <w:tr w:rsidR="00DA2FA3" w:rsidRPr="00D00FD4" w14:paraId="516FE906"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A48817"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5A49B"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8CEBD"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$0.00</w:t>
            </w:r>
          </w:p>
        </w:tc>
      </w:tr>
      <w:tr w:rsidR="00DA2FA3" w:rsidRPr="00D00FD4" w14:paraId="7029CFBD"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4B6624"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A608C"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6C329"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$0.00</w:t>
            </w:r>
          </w:p>
        </w:tc>
      </w:tr>
      <w:tr w:rsidR="00DA2FA3" w:rsidRPr="00D00FD4" w14:paraId="0743F799"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136951"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C1261"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9F7CB"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$0.00</w:t>
            </w:r>
          </w:p>
        </w:tc>
      </w:tr>
      <w:tr w:rsidR="00DA2FA3" w:rsidRPr="00D00FD4" w14:paraId="3D702EE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7E5BAF"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lastRenderedPageBreak/>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01DC4"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2D633"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$0.00</w:t>
            </w:r>
          </w:p>
        </w:tc>
      </w:tr>
      <w:tr w:rsidR="00DA2FA3" w:rsidRPr="00D00FD4" w14:paraId="52E7FB05"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C34B1A"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4E45C"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5974F1"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$0.00</w:t>
            </w:r>
          </w:p>
        </w:tc>
      </w:tr>
      <w:tr w:rsidR="00DA2FA3" w:rsidRPr="00D00FD4" w14:paraId="01EC77F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95D4DF"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431A0"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08CF4"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$0.00</w:t>
            </w:r>
          </w:p>
        </w:tc>
      </w:tr>
      <w:tr w:rsidR="00DA2FA3" w:rsidRPr="00D00FD4" w14:paraId="74DF5E26"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C1D913"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19229"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0FAB9"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$0.00</w:t>
            </w:r>
          </w:p>
        </w:tc>
      </w:tr>
    </w:tbl>
    <w:p w14:paraId="382BDAEE" w14:textId="77777777" w:rsidR="00DA2FA3" w:rsidRPr="00D00FD4" w:rsidRDefault="00DA2FA3" w:rsidP="00D00FD4">
      <w:pPr>
        <w:pStyle w:val="NormalWeb"/>
        <w:ind w:firstLine="1134"/>
        <w:jc w:val="both"/>
        <w:rPr>
          <w:rFonts w:ascii="Verdana" w:hAnsi="Verdana"/>
          <w:sz w:val="20"/>
          <w:szCs w:val="20"/>
        </w:rPr>
      </w:pPr>
      <w:r w:rsidRPr="00D00FD4">
        <w:rPr>
          <w:rFonts w:ascii="Verdana" w:hAnsi="Verdana"/>
          <w:sz w:val="20"/>
          <w:szCs w:val="20"/>
        </w:rPr>
        <w:t>Los ingresos, dependiendo de su naturaleza, se regirán por lo dispuesto en esta Ley, en la Ley de Hacienda para los Municipios del Estado de Guanajuato, por las disposiciones administrativas de observancia general que emita el Ayuntamiento y las normas de derecho común.</w:t>
      </w:r>
    </w:p>
    <w:p w14:paraId="057AB182" w14:textId="77777777" w:rsidR="00DA2FA3" w:rsidRPr="00D00FD4" w:rsidRDefault="00DA2FA3" w:rsidP="00D00FD4">
      <w:pPr>
        <w:pStyle w:val="NormalWeb"/>
        <w:ind w:firstLine="1134"/>
        <w:jc w:val="both"/>
        <w:rPr>
          <w:rFonts w:ascii="Verdana" w:hAnsi="Verdana"/>
          <w:sz w:val="20"/>
          <w:szCs w:val="20"/>
        </w:rPr>
      </w:pPr>
      <w:r w:rsidRPr="00D00FD4">
        <w:rPr>
          <w:rStyle w:val="Textoennegrita"/>
          <w:rFonts w:ascii="Verdana" w:hAnsi="Verdana"/>
          <w:sz w:val="20"/>
          <w:szCs w:val="20"/>
        </w:rPr>
        <w:t>Artículo 2.</w:t>
      </w:r>
      <w:r w:rsidRPr="00D00FD4">
        <w:rPr>
          <w:rFonts w:ascii="Verdana" w:hAnsi="Verdana"/>
          <w:sz w:val="20"/>
          <w:szCs w:val="20"/>
        </w:rPr>
        <w:t> Los ingresos que se recauden por concepto de contribuciones, así como los provenientes de otros conceptos, se destinarán a sufragar los gastos públicos establecidos y autorizados en el presupuesto de egresos municipal, así como en lo dispuesto en los convenios de coordinación y en las leyes en que se fundamenten.</w:t>
      </w:r>
    </w:p>
    <w:p w14:paraId="4EF881EC" w14:textId="77777777" w:rsidR="00DA2FA3" w:rsidRPr="00D00FD4" w:rsidRDefault="00DA2FA3" w:rsidP="00D00FD4">
      <w:pPr>
        <w:pStyle w:val="NormalWeb"/>
        <w:ind w:firstLine="1134"/>
        <w:jc w:val="both"/>
        <w:rPr>
          <w:rFonts w:ascii="Verdana" w:hAnsi="Verdana"/>
          <w:sz w:val="20"/>
          <w:szCs w:val="20"/>
        </w:rPr>
      </w:pPr>
      <w:r w:rsidRPr="00D00FD4">
        <w:rPr>
          <w:rStyle w:val="Textoennegrita"/>
          <w:rFonts w:ascii="Verdana" w:hAnsi="Verdana"/>
          <w:sz w:val="20"/>
          <w:szCs w:val="20"/>
        </w:rPr>
        <w:t>Artículo 3.</w:t>
      </w:r>
      <w:r w:rsidRPr="00D00FD4">
        <w:rPr>
          <w:rFonts w:ascii="Verdana" w:hAnsi="Verdana"/>
          <w:sz w:val="20"/>
          <w:szCs w:val="20"/>
        </w:rPr>
        <w:t> La hacienda pública del municipio de Apaseo el Grande, Guanajuato percibirá los ingresos ordinarios y extraordinarios de conformidad con lo dispuesto por esta Ley y la Ley de Hacienda para los Municipios del Estado de Guanajuato.</w:t>
      </w:r>
    </w:p>
    <w:p w14:paraId="2E9D0F54" w14:textId="346A4906" w:rsidR="00DA2FA3" w:rsidRPr="00D00FD4" w:rsidRDefault="00DA2FA3" w:rsidP="00D00FD4">
      <w:pPr>
        <w:pStyle w:val="Sinespaciado"/>
        <w:jc w:val="center"/>
        <w:rPr>
          <w:rFonts w:ascii="Verdana" w:hAnsi="Verdana"/>
          <w:b/>
          <w:bCs/>
          <w:sz w:val="20"/>
          <w:szCs w:val="20"/>
        </w:rPr>
      </w:pPr>
      <w:r w:rsidRPr="00D00FD4">
        <w:rPr>
          <w:rFonts w:ascii="Verdana" w:hAnsi="Verdana"/>
          <w:b/>
          <w:bCs/>
          <w:sz w:val="20"/>
          <w:szCs w:val="20"/>
        </w:rPr>
        <w:t>CAPÍTULO SEGUNDO</w:t>
      </w:r>
    </w:p>
    <w:p w14:paraId="5A61E620" w14:textId="77777777" w:rsidR="00DA2FA3" w:rsidRPr="00D00FD4" w:rsidRDefault="00DA2FA3" w:rsidP="00D00FD4">
      <w:pPr>
        <w:pStyle w:val="Sinespaciado"/>
        <w:jc w:val="center"/>
        <w:rPr>
          <w:rFonts w:ascii="Verdana" w:hAnsi="Verdana"/>
          <w:b/>
          <w:bCs/>
          <w:sz w:val="20"/>
          <w:szCs w:val="20"/>
        </w:rPr>
      </w:pPr>
      <w:r w:rsidRPr="00D00FD4">
        <w:rPr>
          <w:rFonts w:ascii="Verdana" w:hAnsi="Verdana"/>
          <w:b/>
          <w:bCs/>
          <w:sz w:val="20"/>
          <w:szCs w:val="20"/>
        </w:rPr>
        <w:t>IMPUESTOS</w:t>
      </w:r>
    </w:p>
    <w:p w14:paraId="78C646F1" w14:textId="77777777" w:rsidR="00DA2FA3" w:rsidRPr="00D00FD4" w:rsidRDefault="00DA2FA3" w:rsidP="00D00FD4">
      <w:pPr>
        <w:pStyle w:val="Sinespaciado"/>
        <w:jc w:val="center"/>
        <w:rPr>
          <w:rFonts w:ascii="Verdana" w:hAnsi="Verdana"/>
          <w:b/>
          <w:bCs/>
          <w:sz w:val="20"/>
          <w:szCs w:val="20"/>
        </w:rPr>
      </w:pPr>
    </w:p>
    <w:p w14:paraId="699C8C46" w14:textId="77777777" w:rsidR="00DA2FA3" w:rsidRPr="00D00FD4" w:rsidRDefault="00DA2FA3" w:rsidP="00D00FD4">
      <w:pPr>
        <w:pStyle w:val="Sinespaciado"/>
        <w:jc w:val="center"/>
        <w:rPr>
          <w:rFonts w:ascii="Verdana" w:hAnsi="Verdana"/>
          <w:b/>
          <w:bCs/>
          <w:sz w:val="20"/>
          <w:szCs w:val="20"/>
        </w:rPr>
      </w:pPr>
      <w:r w:rsidRPr="00D00FD4">
        <w:rPr>
          <w:rStyle w:val="Textoennegrita"/>
          <w:rFonts w:ascii="Verdana" w:hAnsi="Verdana" w:cs="Arial"/>
          <w:sz w:val="20"/>
          <w:szCs w:val="20"/>
        </w:rPr>
        <w:t>SECCIÓN PRIMERA</w:t>
      </w:r>
    </w:p>
    <w:p w14:paraId="35BE5C08" w14:textId="77777777" w:rsidR="00DA2FA3" w:rsidRPr="00D00FD4" w:rsidRDefault="00DA2FA3" w:rsidP="00D00FD4">
      <w:pPr>
        <w:pStyle w:val="Sinespaciado"/>
        <w:jc w:val="center"/>
        <w:rPr>
          <w:rFonts w:ascii="Verdana" w:hAnsi="Verdana"/>
          <w:b/>
          <w:bCs/>
          <w:sz w:val="20"/>
          <w:szCs w:val="20"/>
        </w:rPr>
      </w:pPr>
      <w:r w:rsidRPr="00D00FD4">
        <w:rPr>
          <w:rStyle w:val="Textoennegrita"/>
          <w:rFonts w:ascii="Verdana" w:hAnsi="Verdana" w:cs="Arial"/>
          <w:sz w:val="20"/>
          <w:szCs w:val="20"/>
        </w:rPr>
        <w:t>IMPUESTO PREDIAL</w:t>
      </w:r>
    </w:p>
    <w:p w14:paraId="62DD6962" w14:textId="77777777" w:rsidR="00DA2FA3" w:rsidRPr="00D00FD4" w:rsidRDefault="00DA2FA3" w:rsidP="00D00FD4">
      <w:pPr>
        <w:pStyle w:val="NormalWeb"/>
        <w:ind w:firstLine="1134"/>
        <w:jc w:val="both"/>
        <w:rPr>
          <w:rFonts w:ascii="Verdana" w:hAnsi="Verdana"/>
          <w:sz w:val="20"/>
          <w:szCs w:val="20"/>
        </w:rPr>
      </w:pPr>
      <w:r w:rsidRPr="00D00FD4">
        <w:rPr>
          <w:rStyle w:val="Textoennegrita"/>
          <w:rFonts w:ascii="Verdana" w:hAnsi="Verdana"/>
          <w:sz w:val="20"/>
          <w:szCs w:val="20"/>
        </w:rPr>
        <w:t>Artículo 4.</w:t>
      </w:r>
      <w:r w:rsidRPr="00D00FD4">
        <w:rPr>
          <w:rFonts w:ascii="Verdana" w:hAnsi="Verdana"/>
          <w:sz w:val="20"/>
          <w:szCs w:val="20"/>
        </w:rPr>
        <w:t> El impuesto predial se causará y liquidará anualmente conforme a las siguientes: </w:t>
      </w:r>
    </w:p>
    <w:p w14:paraId="6320C392" w14:textId="77777777" w:rsidR="00DA2FA3" w:rsidRPr="00D00FD4" w:rsidRDefault="00DA2FA3" w:rsidP="00D00FD4">
      <w:pPr>
        <w:pStyle w:val="texto-articulo"/>
        <w:jc w:val="center"/>
        <w:rPr>
          <w:rFonts w:ascii="Verdana" w:hAnsi="Verdana"/>
          <w:b/>
          <w:bCs/>
          <w:sz w:val="20"/>
          <w:szCs w:val="20"/>
        </w:rPr>
      </w:pPr>
      <w:r w:rsidRPr="00D00FD4">
        <w:rPr>
          <w:rFonts w:ascii="Verdana" w:hAnsi="Verdana"/>
          <w:b/>
          <w:bCs/>
          <w:sz w:val="20"/>
          <w:szCs w:val="20"/>
        </w:rPr>
        <w:t>Tasas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866"/>
        <w:gridCol w:w="1881"/>
        <w:gridCol w:w="1855"/>
        <w:gridCol w:w="1786"/>
      </w:tblGrid>
      <w:tr w:rsidR="00DA2FA3" w:rsidRPr="00D00FD4" w14:paraId="20024DE2" w14:textId="77777777" w:rsidTr="00794C6D">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AFB9240" w14:textId="77777777" w:rsidR="00DA2FA3" w:rsidRPr="00D00FD4" w:rsidRDefault="00DA2FA3" w:rsidP="00D00FD4">
            <w:pPr>
              <w:pStyle w:val="Sinespaciado"/>
              <w:rPr>
                <w:rFonts w:ascii="Verdana" w:hAnsi="Verdana"/>
                <w:b/>
                <w:bCs/>
                <w:sz w:val="20"/>
                <w:szCs w:val="20"/>
              </w:rPr>
            </w:pPr>
            <w:r w:rsidRPr="00D00FD4">
              <w:rPr>
                <w:rFonts w:ascii="Verdana" w:hAnsi="Verdana"/>
                <w:b/>
                <w:bCs/>
                <w:sz w:val="20"/>
                <w:szCs w:val="20"/>
              </w:rPr>
              <w:t>Los inmuebles que cuenten con un valor determinado o modificado</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02695C4" w14:textId="77777777" w:rsidR="00DA2FA3" w:rsidRPr="00D00FD4" w:rsidRDefault="00DA2FA3" w:rsidP="00D00FD4">
            <w:pPr>
              <w:pStyle w:val="Sinespaciado"/>
              <w:rPr>
                <w:rFonts w:ascii="Verdana" w:hAnsi="Verdana"/>
                <w:b/>
                <w:bCs/>
                <w:sz w:val="20"/>
                <w:szCs w:val="20"/>
              </w:rPr>
            </w:pPr>
            <w:r w:rsidRPr="00D00FD4">
              <w:rPr>
                <w:rFonts w:ascii="Verdana" w:hAnsi="Verdana"/>
                <w:b/>
                <w:bCs/>
                <w:sz w:val="20"/>
                <w:szCs w:val="20"/>
              </w:rPr>
              <w:t>Inmuebles urbanos y suburbanos</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34C4511" w14:textId="77777777" w:rsidR="00DA2FA3" w:rsidRPr="00D00FD4" w:rsidRDefault="00DA2FA3" w:rsidP="00D00FD4">
            <w:pPr>
              <w:pStyle w:val="Sinespaciado"/>
              <w:rPr>
                <w:rFonts w:ascii="Verdana" w:hAnsi="Verdana"/>
                <w:b/>
                <w:bCs/>
                <w:sz w:val="20"/>
                <w:szCs w:val="20"/>
              </w:rPr>
            </w:pPr>
            <w:r w:rsidRPr="00D00FD4">
              <w:rPr>
                <w:rFonts w:ascii="Verdana" w:hAnsi="Verdana"/>
                <w:b/>
                <w:bCs/>
                <w:sz w:val="20"/>
                <w:szCs w:val="20"/>
              </w:rPr>
              <w:t>Inmuebles rústicos</w:t>
            </w:r>
          </w:p>
        </w:tc>
      </w:tr>
      <w:tr w:rsidR="00D00FD4" w:rsidRPr="00D00FD4" w14:paraId="68F9C652" w14:textId="77777777" w:rsidTr="00794C6D">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728D21" w14:textId="77777777" w:rsidR="00DA2FA3" w:rsidRPr="00D00FD4" w:rsidRDefault="00DA2FA3" w:rsidP="00D00FD4">
            <w:pPr>
              <w:pStyle w:val="Sinespaciado"/>
              <w:rPr>
                <w:rFonts w:ascii="Verdana" w:hAnsi="Verdana"/>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CF40B" w14:textId="77777777" w:rsidR="00DA2FA3" w:rsidRPr="00D00FD4" w:rsidRDefault="00DA2FA3" w:rsidP="00D00FD4">
            <w:pPr>
              <w:pStyle w:val="Sinespaciado"/>
              <w:rPr>
                <w:rFonts w:ascii="Verdana" w:hAnsi="Verdana"/>
                <w:b/>
                <w:bCs/>
                <w:sz w:val="20"/>
                <w:szCs w:val="20"/>
              </w:rPr>
            </w:pPr>
            <w:r w:rsidRPr="00D00FD4">
              <w:rPr>
                <w:rFonts w:ascii="Verdana" w:hAnsi="Verdana"/>
                <w:b/>
                <w:bCs/>
                <w:sz w:val="20"/>
                <w:szCs w:val="20"/>
              </w:rPr>
              <w:t>Con edificaciones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B27A9" w14:textId="77777777" w:rsidR="00DA2FA3" w:rsidRPr="00D00FD4" w:rsidRDefault="00DA2FA3" w:rsidP="00D00FD4">
            <w:pPr>
              <w:pStyle w:val="Sinespaciado"/>
              <w:rPr>
                <w:rFonts w:ascii="Verdana" w:hAnsi="Verdana"/>
                <w:b/>
                <w:bCs/>
                <w:sz w:val="20"/>
                <w:szCs w:val="20"/>
              </w:rPr>
            </w:pPr>
            <w:r w:rsidRPr="00D00FD4">
              <w:rPr>
                <w:rFonts w:ascii="Verdana" w:hAnsi="Verdana"/>
                <w:b/>
                <w:bCs/>
                <w:sz w:val="20"/>
                <w:szCs w:val="20"/>
              </w:rPr>
              <w:t>Sin edificaciones</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3D33D2" w14:textId="77777777" w:rsidR="00DA2FA3" w:rsidRPr="00D00FD4" w:rsidRDefault="00DA2FA3" w:rsidP="00D00FD4">
            <w:pPr>
              <w:pStyle w:val="Sinespaciado"/>
              <w:rPr>
                <w:rFonts w:ascii="Verdana" w:hAnsi="Verdana"/>
                <w:sz w:val="20"/>
                <w:szCs w:val="20"/>
              </w:rPr>
            </w:pPr>
          </w:p>
        </w:tc>
      </w:tr>
      <w:tr w:rsidR="00D00FD4" w:rsidRPr="00D00FD4" w14:paraId="01489B0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3A191F"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1. A la entrada en vigor de la presente Ley:</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2923A"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2.4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09E59"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4.5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7B006"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1.8 al millar</w:t>
            </w:r>
          </w:p>
        </w:tc>
      </w:tr>
      <w:tr w:rsidR="00D00FD4" w:rsidRPr="00D00FD4" w14:paraId="0F8CB11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70A5B3"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lastRenderedPageBreak/>
              <w:t>2. Durante los años 2002 y hasta 2025, inclusive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1A06A"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2.4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3E663"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4.5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A42AD"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1.8 al millar</w:t>
            </w:r>
          </w:p>
        </w:tc>
      </w:tr>
      <w:tr w:rsidR="00D00FD4" w:rsidRPr="00D00FD4" w14:paraId="74B53B79"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730C83"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3. Con anterioridad al año 2002 y hasta 1993, inclusive: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3BDCF"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8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554DC"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15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571A1"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6 al millar</w:t>
            </w:r>
          </w:p>
        </w:tc>
      </w:tr>
      <w:tr w:rsidR="00D00FD4" w:rsidRPr="00D00FD4" w14:paraId="09607C4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B79940"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4. Con anterioridad al año de 1993: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F15AE"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13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F5720"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13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E5931" w14:textId="77777777" w:rsidR="00DA2FA3" w:rsidRPr="00D00FD4" w:rsidRDefault="00DA2FA3" w:rsidP="00D00FD4">
            <w:pPr>
              <w:pStyle w:val="Sinespaciado"/>
              <w:rPr>
                <w:rFonts w:ascii="Verdana" w:hAnsi="Verdana"/>
                <w:sz w:val="20"/>
                <w:szCs w:val="20"/>
              </w:rPr>
            </w:pPr>
            <w:r w:rsidRPr="00D00FD4">
              <w:rPr>
                <w:rFonts w:ascii="Verdana" w:hAnsi="Verdana"/>
                <w:sz w:val="20"/>
                <w:szCs w:val="20"/>
              </w:rPr>
              <w:t>12 al millar</w:t>
            </w:r>
          </w:p>
        </w:tc>
      </w:tr>
    </w:tbl>
    <w:p w14:paraId="558D6519" w14:textId="77777777" w:rsidR="00DA2FA3" w:rsidRPr="00D00FD4" w:rsidRDefault="00DA2FA3" w:rsidP="00D00FD4">
      <w:pPr>
        <w:spacing w:line="240" w:lineRule="auto"/>
        <w:jc w:val="both"/>
        <w:rPr>
          <w:rFonts w:ascii="Verdana" w:eastAsia="Times New Roman" w:hAnsi="Verdana" w:cs="Arial"/>
          <w:sz w:val="20"/>
          <w:szCs w:val="20"/>
        </w:rPr>
      </w:pPr>
    </w:p>
    <w:p w14:paraId="2C6C42BB" w14:textId="77777777" w:rsidR="00DA2FA3" w:rsidRPr="00D00FD4" w:rsidRDefault="00DA2FA3" w:rsidP="00D00FD4">
      <w:pPr>
        <w:pStyle w:val="NormalWeb"/>
        <w:ind w:firstLine="1134"/>
        <w:jc w:val="both"/>
        <w:rPr>
          <w:rFonts w:ascii="Verdana" w:hAnsi="Verdana"/>
          <w:sz w:val="20"/>
          <w:szCs w:val="20"/>
        </w:rPr>
      </w:pPr>
      <w:r w:rsidRPr="00D00FD4">
        <w:rPr>
          <w:rStyle w:val="Textoennegrita"/>
          <w:rFonts w:ascii="Verdana" w:hAnsi="Verdana"/>
          <w:sz w:val="20"/>
          <w:szCs w:val="20"/>
        </w:rPr>
        <w:t>Artículo 5.</w:t>
      </w:r>
      <w:r w:rsidRPr="00D00FD4">
        <w:rPr>
          <w:rFonts w:ascii="Verdana" w:hAnsi="Verdana"/>
          <w:sz w:val="20"/>
          <w:szCs w:val="20"/>
        </w:rPr>
        <w:t>  Los valores que se aplicarán a los inmuebles para el año 2026, serán los siguientes:</w:t>
      </w:r>
    </w:p>
    <w:p w14:paraId="5048C0D2" w14:textId="77777777" w:rsidR="00DA2FA3" w:rsidRPr="00D00FD4" w:rsidRDefault="00DA2FA3" w:rsidP="00D00FD4">
      <w:pPr>
        <w:pStyle w:val="texto-articulo"/>
        <w:jc w:val="both"/>
        <w:rPr>
          <w:rFonts w:ascii="Verdana" w:hAnsi="Verdana"/>
          <w:sz w:val="20"/>
          <w:szCs w:val="20"/>
        </w:rPr>
      </w:pPr>
      <w:r w:rsidRPr="00D00FD4">
        <w:rPr>
          <w:rFonts w:ascii="Verdana" w:hAnsi="Verdana"/>
          <w:b/>
          <w:bCs/>
          <w:sz w:val="20"/>
          <w:szCs w:val="20"/>
        </w:rPr>
        <w:t>I.</w:t>
      </w:r>
      <w:r w:rsidRPr="00D00FD4">
        <w:rPr>
          <w:rFonts w:ascii="Verdana" w:hAnsi="Verdana"/>
          <w:sz w:val="20"/>
          <w:szCs w:val="20"/>
        </w:rPr>
        <w:t xml:space="preserve"> Tratándose de inmuebles urbanos y suburbanos:</w:t>
      </w:r>
    </w:p>
    <w:p w14:paraId="121A1DAC" w14:textId="77777777" w:rsidR="00DA2FA3" w:rsidRPr="00D00FD4" w:rsidRDefault="00DA2FA3" w:rsidP="00D00FD4">
      <w:pPr>
        <w:pStyle w:val="texto-articulo"/>
        <w:jc w:val="both"/>
        <w:rPr>
          <w:rFonts w:ascii="Verdana" w:hAnsi="Verdana"/>
          <w:sz w:val="20"/>
          <w:szCs w:val="20"/>
        </w:rPr>
      </w:pPr>
      <w:r w:rsidRPr="00D00FD4">
        <w:rPr>
          <w:rFonts w:ascii="Verdana" w:hAnsi="Verdana"/>
          <w:b/>
          <w:bCs/>
          <w:sz w:val="20"/>
          <w:szCs w:val="20"/>
        </w:rPr>
        <w:t xml:space="preserve">a) </w:t>
      </w:r>
      <w:r w:rsidRPr="00D00FD4">
        <w:rPr>
          <w:rFonts w:ascii="Verdana" w:hAnsi="Verdana"/>
          <w:sz w:val="20"/>
          <w:szCs w:val="20"/>
        </w:rPr>
        <w:t>Valores unitarios de terrenos expresados en pesos por metro cuadrado: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867"/>
        <w:gridCol w:w="1550"/>
        <w:gridCol w:w="1607"/>
      </w:tblGrid>
      <w:tr w:rsidR="00DA2FA3" w:rsidRPr="00D00FD4" w14:paraId="4E49F177" w14:textId="77777777" w:rsidTr="00794C6D">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F0F9B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Zona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9D8F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Valor Mínimo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49D7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Valor Máximo</w:t>
            </w:r>
          </w:p>
        </w:tc>
      </w:tr>
      <w:tr w:rsidR="00DA2FA3" w:rsidRPr="00D00FD4" w14:paraId="4417400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C1392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 xml:space="preserve">Zona comercial de primera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A354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$1,488.18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9DF4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$3,579.97</w:t>
            </w:r>
          </w:p>
        </w:tc>
      </w:tr>
      <w:tr w:rsidR="00DA2FA3" w:rsidRPr="00D00FD4" w14:paraId="6FF05107"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00C80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 xml:space="preserve">Zona habitacional centro medio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5985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$717.99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13FF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$1,088.84</w:t>
            </w:r>
          </w:p>
        </w:tc>
      </w:tr>
      <w:tr w:rsidR="00DA2FA3" w:rsidRPr="00D00FD4" w14:paraId="4CB0F6F8"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61795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Zona habitacional centro económico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A06D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$598.00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5D53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$800.00</w:t>
            </w:r>
          </w:p>
        </w:tc>
      </w:tr>
      <w:tr w:rsidR="00DA2FA3" w:rsidRPr="00D00FD4" w14:paraId="79427DA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FF621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Zona habitacional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29F3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$1,400.00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3B84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$3,700.00</w:t>
            </w:r>
          </w:p>
        </w:tc>
      </w:tr>
      <w:tr w:rsidR="00DA2FA3" w:rsidRPr="00D00FD4" w14:paraId="5801BABF"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DC1A9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Zona habitacional de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3A92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$386.00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D28C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$3,000.00</w:t>
            </w:r>
          </w:p>
        </w:tc>
      </w:tr>
      <w:tr w:rsidR="00DA2FA3" w:rsidRPr="00D00FD4" w14:paraId="3087AAAF"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661F8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Zona habitacional 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47EB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$242.00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D47C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$385.00</w:t>
            </w:r>
          </w:p>
        </w:tc>
      </w:tr>
      <w:tr w:rsidR="00DA2FA3" w:rsidRPr="00D00FD4" w14:paraId="38AA5D87"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ABCC1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Zona marginada irregular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2A53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$140.25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914A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$241.00</w:t>
            </w:r>
          </w:p>
        </w:tc>
      </w:tr>
      <w:tr w:rsidR="00DA2FA3" w:rsidRPr="00D00FD4" w14:paraId="0D526262"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D2DE7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Zona 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DF7B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$393.00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5EC9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$3,800.00</w:t>
            </w:r>
          </w:p>
        </w:tc>
      </w:tr>
      <w:tr w:rsidR="00DA2FA3" w:rsidRPr="00D00FD4" w14:paraId="0BFF0C25"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94F0F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lastRenderedPageBreak/>
              <w:t>Valor mínimo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C0EE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$115.00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4034A" w14:textId="77777777" w:rsidR="00DA2FA3" w:rsidRPr="00D00FD4" w:rsidRDefault="00DA2FA3" w:rsidP="00D00FD4">
            <w:pPr>
              <w:spacing w:line="240" w:lineRule="auto"/>
              <w:jc w:val="both"/>
              <w:rPr>
                <w:rFonts w:ascii="Verdana" w:eastAsia="Times New Roman" w:hAnsi="Verdana" w:cs="Arial"/>
                <w:sz w:val="20"/>
                <w:szCs w:val="20"/>
              </w:rPr>
            </w:pPr>
          </w:p>
        </w:tc>
      </w:tr>
    </w:tbl>
    <w:p w14:paraId="5281AE3F" w14:textId="77777777" w:rsidR="00DA2FA3" w:rsidRPr="00D00FD4" w:rsidRDefault="00DA2FA3" w:rsidP="00D00FD4">
      <w:pPr>
        <w:pStyle w:val="Sinespaciado"/>
      </w:pPr>
    </w:p>
    <w:p w14:paraId="540699AD" w14:textId="77777777" w:rsidR="00DA2FA3" w:rsidRPr="00D00FD4" w:rsidRDefault="00DA2FA3" w:rsidP="00D00FD4">
      <w:pPr>
        <w:pStyle w:val="texto-articulo"/>
        <w:jc w:val="both"/>
        <w:rPr>
          <w:rFonts w:ascii="Verdana" w:hAnsi="Verdana"/>
          <w:sz w:val="20"/>
          <w:szCs w:val="20"/>
        </w:rPr>
      </w:pPr>
      <w:r w:rsidRPr="00D00FD4">
        <w:rPr>
          <w:rFonts w:ascii="Verdana" w:hAnsi="Verdana"/>
          <w:b/>
          <w:bCs/>
          <w:sz w:val="20"/>
          <w:szCs w:val="20"/>
        </w:rPr>
        <w:t>b)</w:t>
      </w:r>
      <w:r w:rsidRPr="00D00FD4">
        <w:rPr>
          <w:rFonts w:ascii="Verdana" w:hAnsi="Verdana"/>
          <w:sz w:val="20"/>
          <w:szCs w:val="20"/>
        </w:rPr>
        <w:t xml:space="preserve"> Valores unitarios de construcciones expresados en pesos por metro cuadrado: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950"/>
        <w:gridCol w:w="1314"/>
        <w:gridCol w:w="2642"/>
        <w:gridCol w:w="793"/>
        <w:gridCol w:w="1403"/>
      </w:tblGrid>
      <w:tr w:rsidR="00DA2FA3" w:rsidRPr="00D00FD4" w14:paraId="5BACADD8" w14:textId="77777777" w:rsidTr="00794C6D">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42662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Tipo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6AE8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Calidad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162C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Estado de Conservación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6626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Clave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AC10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Valor</w:t>
            </w:r>
          </w:p>
        </w:tc>
      </w:tr>
      <w:tr w:rsidR="00DA2FA3" w:rsidRPr="00D00FD4" w14:paraId="05B09C36"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96121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F941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099C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96C2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7A2E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$11,908.55</w:t>
            </w:r>
          </w:p>
        </w:tc>
      </w:tr>
      <w:tr w:rsidR="00DA2FA3" w:rsidRPr="00D00FD4" w14:paraId="6CF4EDF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656A8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3BB1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E491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6AD0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7DB4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$10,037.52</w:t>
            </w:r>
          </w:p>
        </w:tc>
      </w:tr>
      <w:tr w:rsidR="00DA2FA3" w:rsidRPr="00D00FD4" w14:paraId="6ECD257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590FC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F9F1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7D02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895F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E415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$8,344.75</w:t>
            </w:r>
          </w:p>
        </w:tc>
      </w:tr>
      <w:tr w:rsidR="00DA2FA3" w:rsidRPr="00D00FD4" w14:paraId="5D13F7D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23C41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6691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B77A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AB7C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A4E2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$8,344.75</w:t>
            </w:r>
          </w:p>
        </w:tc>
      </w:tr>
      <w:tr w:rsidR="00DA2FA3" w:rsidRPr="00D00FD4" w14:paraId="64091F52"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18DC1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0FD8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C133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91A2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C9AB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$7,156.07</w:t>
            </w:r>
          </w:p>
        </w:tc>
      </w:tr>
      <w:tr w:rsidR="00DA2FA3" w:rsidRPr="00D00FD4" w14:paraId="7BE3447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0384C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88C2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6465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4F64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8117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$5,953.13</w:t>
            </w:r>
          </w:p>
        </w:tc>
      </w:tr>
      <w:tr w:rsidR="00DA2FA3" w:rsidRPr="00D00FD4" w14:paraId="07AD9489"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C59C0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0D2C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2E24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F8A4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94A8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$5,282.70</w:t>
            </w:r>
          </w:p>
        </w:tc>
      </w:tr>
      <w:tr w:rsidR="00DA2FA3" w:rsidRPr="00D00FD4" w14:paraId="6244097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27FDA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B884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7C8A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8DB9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C5F6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$4,540.89</w:t>
            </w:r>
          </w:p>
        </w:tc>
      </w:tr>
      <w:tr w:rsidR="00DA2FA3" w:rsidRPr="00D00FD4" w14:paraId="560DE8F9"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2B21E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032F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039B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2473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2017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$3,720.65</w:t>
            </w:r>
          </w:p>
        </w:tc>
      </w:tr>
      <w:tr w:rsidR="00DA2FA3" w:rsidRPr="00D00FD4" w14:paraId="108BBDF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AF76A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757C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F643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402D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DFE2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$3,872.85</w:t>
            </w:r>
          </w:p>
        </w:tc>
      </w:tr>
      <w:tr w:rsidR="00DA2FA3" w:rsidRPr="00D00FD4" w14:paraId="583828B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027AA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72F2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9D68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6975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97A5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$2,986.05</w:t>
            </w:r>
          </w:p>
        </w:tc>
      </w:tr>
      <w:tr w:rsidR="00DA2FA3" w:rsidRPr="00D00FD4" w14:paraId="5D14D5A4"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7FA42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9C05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5993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375E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EC4E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$2,158.74</w:t>
            </w:r>
          </w:p>
        </w:tc>
      </w:tr>
      <w:tr w:rsidR="00DA2FA3" w:rsidRPr="00D00FD4" w14:paraId="62F000F7"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54DAD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CDB1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D47B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5F45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C009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$1,350.40</w:t>
            </w:r>
          </w:p>
        </w:tc>
      </w:tr>
      <w:tr w:rsidR="00DA2FA3" w:rsidRPr="00D00FD4" w14:paraId="10A4984A"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61E89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lastRenderedPageBreak/>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488B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D1C6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8AD4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B9C3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$1,041.30</w:t>
            </w:r>
          </w:p>
        </w:tc>
      </w:tr>
      <w:tr w:rsidR="00DA2FA3" w:rsidRPr="00D00FD4" w14:paraId="574D17E7"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730C1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4044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518E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8E1D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C7DA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$596.73</w:t>
            </w:r>
          </w:p>
        </w:tc>
      </w:tr>
      <w:tr w:rsidR="00DA2FA3" w:rsidRPr="00D00FD4" w14:paraId="7EF9EFB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9AE78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06A5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BD4E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3B18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F764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$6,847.00</w:t>
            </w:r>
          </w:p>
        </w:tc>
      </w:tr>
      <w:tr w:rsidR="00DA2FA3" w:rsidRPr="00D00FD4" w14:paraId="75377B02"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6D27F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3712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9662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180E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9D18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$5,515.61</w:t>
            </w:r>
          </w:p>
        </w:tc>
      </w:tr>
      <w:tr w:rsidR="00DA2FA3" w:rsidRPr="00D00FD4" w14:paraId="58E3C04F"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76F58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7564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5A7D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529A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C45F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$4,165.25</w:t>
            </w:r>
          </w:p>
        </w:tc>
      </w:tr>
      <w:tr w:rsidR="00DA2FA3" w:rsidRPr="00D00FD4" w14:paraId="28E5E54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55726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30C9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6227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6135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1BDA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$4,624.12</w:t>
            </w:r>
          </w:p>
        </w:tc>
      </w:tr>
      <w:tr w:rsidR="00DA2FA3" w:rsidRPr="00D00FD4" w14:paraId="28CC9327"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9A537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1320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8438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372D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9E2B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$3,720.65</w:t>
            </w:r>
          </w:p>
        </w:tc>
      </w:tr>
      <w:tr w:rsidR="00DA2FA3" w:rsidRPr="00D00FD4" w14:paraId="07C049A7"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3609D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58D8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31B8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3FFC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776A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$2,762.60</w:t>
            </w:r>
          </w:p>
        </w:tc>
      </w:tr>
      <w:tr w:rsidR="00DA2FA3" w:rsidRPr="00D00FD4" w14:paraId="21FEC24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D642B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B39E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94CD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528C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AF46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$2,596.19</w:t>
            </w:r>
          </w:p>
        </w:tc>
      </w:tr>
      <w:tr w:rsidR="00DA2FA3" w:rsidRPr="00D00FD4" w14:paraId="0140FB09"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6ED8E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3227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D998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6A9C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C0EC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$2,085.02</w:t>
            </w:r>
          </w:p>
        </w:tc>
      </w:tr>
      <w:tr w:rsidR="00DA2FA3" w:rsidRPr="00D00FD4" w14:paraId="521004D5"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EB47F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46AF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8F08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FEB7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A1E1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$1,711.74</w:t>
            </w:r>
          </w:p>
        </w:tc>
      </w:tr>
      <w:tr w:rsidR="00DA2FA3" w:rsidRPr="00D00FD4" w14:paraId="5C40A1E7"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9641F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E3BE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C370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8C16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0FB9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$1,711.74</w:t>
            </w:r>
          </w:p>
        </w:tc>
      </w:tr>
      <w:tr w:rsidR="00DA2FA3" w:rsidRPr="00D00FD4" w14:paraId="39102A9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8FF0C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52F0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906F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DF8A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8988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$1,350.40</w:t>
            </w:r>
          </w:p>
        </w:tc>
      </w:tr>
      <w:tr w:rsidR="00DA2FA3" w:rsidRPr="00D00FD4" w14:paraId="25CE9FD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3DDE0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ACAB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BECB9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4E07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3AD5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$1,198.19</w:t>
            </w:r>
          </w:p>
        </w:tc>
      </w:tr>
      <w:tr w:rsidR="00DA2FA3" w:rsidRPr="00D00FD4" w14:paraId="32B42097"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D74A9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50E8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BD13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669A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0CFE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$7,441.37</w:t>
            </w:r>
          </w:p>
        </w:tc>
      </w:tr>
      <w:tr w:rsidR="00DA2FA3" w:rsidRPr="00D00FD4" w14:paraId="2787386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5314A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B1AC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06B7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870A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6932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$6,409.52</w:t>
            </w:r>
          </w:p>
        </w:tc>
      </w:tr>
      <w:tr w:rsidR="00DA2FA3" w:rsidRPr="00D00FD4" w14:paraId="4D76CA6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8A771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lastRenderedPageBreak/>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8953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208C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65B1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10A5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$5,282.70</w:t>
            </w:r>
          </w:p>
        </w:tc>
      </w:tr>
      <w:tr w:rsidR="00DA2FA3" w:rsidRPr="00D00FD4" w14:paraId="079F3EA2"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3EC11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308C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5216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E1A3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1A97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$4,987.85</w:t>
            </w:r>
          </w:p>
        </w:tc>
      </w:tr>
      <w:tr w:rsidR="00DA2FA3" w:rsidRPr="00D00FD4" w14:paraId="0CE63514"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327ED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86AC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50D0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1303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2843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$3,794.34</w:t>
            </w:r>
          </w:p>
        </w:tc>
      </w:tr>
      <w:tr w:rsidR="00DA2FA3" w:rsidRPr="00D00FD4" w14:paraId="3914E55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8EFB9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7641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8A1A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E337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97E7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$2,871.19</w:t>
            </w:r>
          </w:p>
        </w:tc>
      </w:tr>
      <w:tr w:rsidR="00DA2FA3" w:rsidRPr="00D00FD4" w14:paraId="247F28DA"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AFBD4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C67B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3B01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86A9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E91E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$3,310.12</w:t>
            </w:r>
          </w:p>
        </w:tc>
      </w:tr>
      <w:tr w:rsidR="00DA2FA3" w:rsidRPr="00D00FD4" w14:paraId="247AB7E8"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4EEAF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7FEC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639B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FF88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DC92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$2,656.31</w:t>
            </w:r>
          </w:p>
        </w:tc>
      </w:tr>
      <w:tr w:rsidR="00DA2FA3" w:rsidRPr="00D00FD4" w14:paraId="6183A04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EE17D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5AE2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6211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F9DC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3FCB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$2,158.74</w:t>
            </w:r>
          </w:p>
        </w:tc>
      </w:tr>
      <w:tr w:rsidR="00DA2FA3" w:rsidRPr="00D00FD4" w14:paraId="46E99AD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A961F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F4EB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AA49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9B30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558B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$2,085.02</w:t>
            </w:r>
          </w:p>
        </w:tc>
      </w:tr>
      <w:tr w:rsidR="00DA2FA3" w:rsidRPr="00D00FD4" w14:paraId="29BE42D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E6A1E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D9BF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5416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ACAC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1531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$1,711.74</w:t>
            </w:r>
          </w:p>
        </w:tc>
      </w:tr>
      <w:tr w:rsidR="00DA2FA3" w:rsidRPr="00D00FD4" w14:paraId="15485BF6"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165BF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1E46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2F6B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FB20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D5BD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$1,652.32</w:t>
            </w:r>
          </w:p>
        </w:tc>
      </w:tr>
      <w:tr w:rsidR="00DA2FA3" w:rsidRPr="00D00FD4" w14:paraId="245CA0D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FCA99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2A25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A4B4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5D52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0140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$1,198.24</w:t>
            </w:r>
          </w:p>
        </w:tc>
      </w:tr>
      <w:tr w:rsidR="00DA2FA3" w:rsidRPr="00D00FD4" w14:paraId="4F73B062"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9230B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3BE9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26B3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8BD3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F0518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$891.53</w:t>
            </w:r>
          </w:p>
        </w:tc>
      </w:tr>
      <w:tr w:rsidR="00DA2FA3" w:rsidRPr="00D00FD4" w14:paraId="6382A774"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42765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3DB0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65E1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40A7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36CD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$594.36</w:t>
            </w:r>
          </w:p>
        </w:tc>
      </w:tr>
      <w:tr w:rsidR="00DA2FA3" w:rsidRPr="00D00FD4" w14:paraId="1B986DAD"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5EEDF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B50D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8AEC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5F95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C1BE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$5,953.13</w:t>
            </w:r>
          </w:p>
        </w:tc>
      </w:tr>
      <w:tr w:rsidR="00DA2FA3" w:rsidRPr="00D00FD4" w14:paraId="4951340A"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B4553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546B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6B55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8BDA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075B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$4,629.12</w:t>
            </w:r>
          </w:p>
        </w:tc>
      </w:tr>
      <w:tr w:rsidR="00DA2FA3" w:rsidRPr="00D00FD4" w14:paraId="7AE03F5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464AC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0C59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9C66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DBB0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DED2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$3,720.65</w:t>
            </w:r>
          </w:p>
        </w:tc>
      </w:tr>
      <w:tr w:rsidR="00DA2FA3" w:rsidRPr="00D00FD4" w14:paraId="439E7AF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EBF48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lastRenderedPageBreak/>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1CBB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12D6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7C74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4A6C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$4,165.28</w:t>
            </w:r>
          </w:p>
        </w:tc>
      </w:tr>
      <w:tr w:rsidR="00DA2FA3" w:rsidRPr="00D00FD4" w14:paraId="18B14F74"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E0B77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C1B1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9062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E894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4FA4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$3,497.35</w:t>
            </w:r>
          </w:p>
        </w:tc>
      </w:tr>
      <w:tr w:rsidR="00DA2FA3" w:rsidRPr="00D00FD4" w14:paraId="1EF81F0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41E5B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574E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2348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5255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714D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$2,679.35</w:t>
            </w:r>
          </w:p>
        </w:tc>
      </w:tr>
      <w:tr w:rsidR="00DA2FA3" w:rsidRPr="00D00FD4" w14:paraId="566599B6"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CC1B7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6EFE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F15B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057D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65E1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$2,762.60</w:t>
            </w:r>
          </w:p>
        </w:tc>
      </w:tr>
      <w:tr w:rsidR="00DA2FA3" w:rsidRPr="00D00FD4" w14:paraId="1C15304F"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C6BBC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E80E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4264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DAED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92C4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$2,241.91</w:t>
            </w:r>
          </w:p>
        </w:tc>
      </w:tr>
      <w:tr w:rsidR="00DA2FA3" w:rsidRPr="00D00FD4" w14:paraId="00BAD1D7"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EB123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7188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E3FA3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1B77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71FC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$1,942.38</w:t>
            </w:r>
          </w:p>
        </w:tc>
      </w:tr>
      <w:tr w:rsidR="00DA2FA3" w:rsidRPr="00D00FD4" w14:paraId="329A9D69"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10CF9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Canchas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8AD5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1E037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8825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C9D4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$3,720.65</w:t>
            </w:r>
          </w:p>
        </w:tc>
      </w:tr>
      <w:tr w:rsidR="00DA2FA3" w:rsidRPr="00D00FD4" w14:paraId="60684D39"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959F3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Canchas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099AD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5AA7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A070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B6E6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$3,190.49</w:t>
            </w:r>
          </w:p>
        </w:tc>
      </w:tr>
      <w:tr w:rsidR="00DA2FA3" w:rsidRPr="00D00FD4" w14:paraId="33A4423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6766B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Canchas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B45C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FD27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9A81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1A50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$2,539.10</w:t>
            </w:r>
          </w:p>
        </w:tc>
      </w:tr>
      <w:tr w:rsidR="00DA2FA3" w:rsidRPr="00D00FD4" w14:paraId="65733D4A"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8C7DC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Canchas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1768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C3CC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5940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CF80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$2,762.60</w:t>
            </w:r>
          </w:p>
        </w:tc>
      </w:tr>
      <w:tr w:rsidR="00DA2FA3" w:rsidRPr="00D00FD4" w14:paraId="28AAB798"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0334B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Canchas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9715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D3CC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10D3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49A9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$2,241.91</w:t>
            </w:r>
          </w:p>
        </w:tc>
      </w:tr>
      <w:tr w:rsidR="00DA2FA3" w:rsidRPr="00D00FD4" w14:paraId="663C0B58"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5212E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Canchas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C986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F6D1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9556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F7F1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$1,711.74</w:t>
            </w:r>
          </w:p>
        </w:tc>
      </w:tr>
      <w:tr w:rsidR="00DA2FA3" w:rsidRPr="00D00FD4" w14:paraId="4C4608E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8C156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DA92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EC80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CC1B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01EA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$4,317.41</w:t>
            </w:r>
          </w:p>
        </w:tc>
      </w:tr>
      <w:tr w:rsidR="00DA2FA3" w:rsidRPr="00D00FD4" w14:paraId="0B27E39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D12E6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E427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8C4A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CB99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9CDC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$3,794.36</w:t>
            </w:r>
          </w:p>
        </w:tc>
      </w:tr>
      <w:tr w:rsidR="00DA2FA3" w:rsidRPr="00D00FD4" w14:paraId="13A7816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522C3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5E03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863D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B2D9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09E5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$3,190.49</w:t>
            </w:r>
          </w:p>
        </w:tc>
      </w:tr>
      <w:tr w:rsidR="00DA2FA3" w:rsidRPr="00D00FD4" w14:paraId="289C87C2"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1CAB7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B5DB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6C24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8936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BE6A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$3,135.82</w:t>
            </w:r>
          </w:p>
        </w:tc>
      </w:tr>
      <w:tr w:rsidR="00DA2FA3" w:rsidRPr="00D00FD4" w14:paraId="44BE66F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10F75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lastRenderedPageBreak/>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CB01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C887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C582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FCED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$2,679.35</w:t>
            </w:r>
          </w:p>
        </w:tc>
      </w:tr>
      <w:tr w:rsidR="00DA2FA3" w:rsidRPr="00D00FD4" w14:paraId="6926850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81FF2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6760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BA65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A2F3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29E1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$2,085.02</w:t>
            </w:r>
          </w:p>
        </w:tc>
      </w:tr>
    </w:tbl>
    <w:p w14:paraId="05CB619A" w14:textId="77777777" w:rsidR="00DA2FA3" w:rsidRPr="00D00FD4" w:rsidRDefault="00DA2FA3" w:rsidP="00D00FD4">
      <w:pPr>
        <w:spacing w:line="240" w:lineRule="auto"/>
        <w:jc w:val="both"/>
        <w:rPr>
          <w:rFonts w:ascii="Verdana" w:eastAsia="Times New Roman" w:hAnsi="Verdana" w:cs="Arial"/>
          <w:sz w:val="20"/>
          <w:szCs w:val="20"/>
        </w:rPr>
      </w:pPr>
    </w:p>
    <w:p w14:paraId="666BF98E" w14:textId="77777777" w:rsidR="00DA2FA3" w:rsidRPr="00D00FD4" w:rsidRDefault="00DA2FA3" w:rsidP="00D00FD4">
      <w:pPr>
        <w:pStyle w:val="texto-articulo"/>
        <w:jc w:val="both"/>
        <w:rPr>
          <w:rFonts w:ascii="Verdana" w:hAnsi="Verdana"/>
          <w:sz w:val="20"/>
          <w:szCs w:val="20"/>
        </w:rPr>
      </w:pPr>
      <w:r w:rsidRPr="00D00FD4">
        <w:rPr>
          <w:rFonts w:ascii="Verdana" w:hAnsi="Verdana"/>
          <w:b/>
          <w:bCs/>
          <w:sz w:val="20"/>
          <w:szCs w:val="20"/>
        </w:rPr>
        <w:t>II.</w:t>
      </w:r>
      <w:r w:rsidRPr="00D00FD4">
        <w:rPr>
          <w:rFonts w:ascii="Verdana" w:hAnsi="Verdana"/>
          <w:sz w:val="20"/>
          <w:szCs w:val="20"/>
        </w:rPr>
        <w:t xml:space="preserve"> Tratándose de inmuebles rústicos:</w:t>
      </w:r>
    </w:p>
    <w:p w14:paraId="5751A7A8" w14:textId="77777777" w:rsidR="00DA2FA3" w:rsidRPr="00D00FD4" w:rsidRDefault="00DA2FA3" w:rsidP="00D00FD4">
      <w:pPr>
        <w:pStyle w:val="texto-articulo"/>
        <w:jc w:val="both"/>
        <w:rPr>
          <w:rFonts w:ascii="Verdana" w:hAnsi="Verdana"/>
          <w:sz w:val="20"/>
          <w:szCs w:val="20"/>
        </w:rPr>
      </w:pPr>
      <w:r w:rsidRPr="00D00FD4">
        <w:rPr>
          <w:rFonts w:ascii="Verdana" w:hAnsi="Verdana"/>
          <w:b/>
          <w:bCs/>
          <w:sz w:val="20"/>
          <w:szCs w:val="20"/>
        </w:rPr>
        <w:t>a)</w:t>
      </w:r>
      <w:r w:rsidRPr="00D00FD4">
        <w:rPr>
          <w:rFonts w:ascii="Verdana" w:hAnsi="Verdana"/>
          <w:sz w:val="20"/>
          <w:szCs w:val="20"/>
        </w:rPr>
        <w:t xml:space="preserve"> Tabla de valores base expresados en pesos por hectárea: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539"/>
        <w:gridCol w:w="1403"/>
      </w:tblGrid>
      <w:tr w:rsidR="00DA2FA3" w:rsidRPr="00D00FD4" w14:paraId="56B1627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99C78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1.</w:t>
            </w:r>
            <w:r w:rsidRPr="00D00FD4">
              <w:rPr>
                <w:rFonts w:ascii="Verdana" w:eastAsia="Times New Roman" w:hAnsi="Verdana" w:cs="Arial"/>
                <w:sz w:val="20"/>
                <w:szCs w:val="20"/>
              </w:rPr>
              <w:t xml:space="preserve"> Predios de riego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8445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$31,367.84</w:t>
            </w:r>
          </w:p>
        </w:tc>
      </w:tr>
      <w:tr w:rsidR="00DA2FA3" w:rsidRPr="00D00FD4" w14:paraId="17953CB2"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1A576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2.</w:t>
            </w:r>
            <w:r w:rsidRPr="00D00FD4">
              <w:rPr>
                <w:rFonts w:ascii="Verdana" w:eastAsia="Times New Roman" w:hAnsi="Verdana" w:cs="Arial"/>
                <w:sz w:val="20"/>
                <w:szCs w:val="20"/>
              </w:rPr>
              <w:t xml:space="preserve"> Predios de temporal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8CA4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$13,285.07</w:t>
            </w:r>
          </w:p>
        </w:tc>
      </w:tr>
      <w:tr w:rsidR="00DA2FA3" w:rsidRPr="00D00FD4" w14:paraId="058F459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463AE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3.</w:t>
            </w:r>
            <w:r w:rsidRPr="00D00FD4">
              <w:rPr>
                <w:rFonts w:ascii="Verdana" w:eastAsia="Times New Roman" w:hAnsi="Verdana" w:cs="Arial"/>
                <w:sz w:val="20"/>
                <w:szCs w:val="20"/>
              </w:rPr>
              <w:t xml:space="preserve"> Agostadero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E794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$5,467.95</w:t>
            </w:r>
          </w:p>
        </w:tc>
      </w:tr>
      <w:tr w:rsidR="00DA2FA3" w:rsidRPr="00D00FD4" w14:paraId="58E6BEE6"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6DF03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4.</w:t>
            </w:r>
            <w:r w:rsidRPr="00D00FD4">
              <w:rPr>
                <w:rFonts w:ascii="Verdana" w:eastAsia="Times New Roman" w:hAnsi="Verdana" w:cs="Arial"/>
                <w:sz w:val="20"/>
                <w:szCs w:val="20"/>
              </w:rPr>
              <w:t xml:space="preserve"> Cerril o Monte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68FC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$2,791.10</w:t>
            </w:r>
          </w:p>
        </w:tc>
      </w:tr>
    </w:tbl>
    <w:p w14:paraId="27367631" w14:textId="77777777" w:rsidR="00DA2FA3" w:rsidRPr="00D00FD4" w:rsidRDefault="00DA2FA3" w:rsidP="00D00FD4">
      <w:pPr>
        <w:spacing w:line="240" w:lineRule="auto"/>
        <w:jc w:val="both"/>
        <w:rPr>
          <w:rFonts w:ascii="Verdana" w:eastAsia="Times New Roman" w:hAnsi="Verdana" w:cs="Arial"/>
          <w:sz w:val="20"/>
          <w:szCs w:val="20"/>
        </w:rPr>
      </w:pPr>
    </w:p>
    <w:p w14:paraId="6F60FA35" w14:textId="77777777" w:rsidR="00DA2FA3" w:rsidRPr="00D00FD4" w:rsidRDefault="00DA2FA3" w:rsidP="00D00FD4">
      <w:pPr>
        <w:pStyle w:val="texto-articulo"/>
        <w:ind w:firstLine="1134"/>
        <w:jc w:val="both"/>
        <w:rPr>
          <w:rFonts w:ascii="Verdana" w:hAnsi="Verdana"/>
          <w:sz w:val="20"/>
          <w:szCs w:val="20"/>
        </w:rPr>
      </w:pPr>
      <w:r w:rsidRPr="00D00FD4">
        <w:rPr>
          <w:rFonts w:ascii="Verdana" w:hAnsi="Verdana"/>
          <w:sz w:val="20"/>
          <w:szCs w:val="20"/>
        </w:rPr>
        <w:t>Los valores base se verán afectados de acuerdo al coeficiente que resulte al aplicar los siguientes elementos agrológicos para la valuación, obteniéndose así los valores unitarios por hectárea: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669"/>
        <w:gridCol w:w="865"/>
      </w:tblGrid>
      <w:tr w:rsidR="00DA2FA3" w:rsidRPr="00D00FD4" w14:paraId="3C350FE3" w14:textId="77777777" w:rsidTr="00794C6D">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6BBD3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Elementos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79BE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Factor</w:t>
            </w:r>
          </w:p>
        </w:tc>
      </w:tr>
      <w:tr w:rsidR="00DA2FA3" w:rsidRPr="00D00FD4" w14:paraId="3B54734A"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AF53E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1.</w:t>
            </w:r>
            <w:r w:rsidRPr="00D00FD4">
              <w:rPr>
                <w:rFonts w:ascii="Verdana" w:eastAsia="Times New Roman" w:hAnsi="Verdana" w:cs="Arial"/>
                <w:sz w:val="20"/>
                <w:szCs w:val="20"/>
              </w:rPr>
              <w:t xml:space="preserve"> Espesor del Suelo: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38A7C" w14:textId="77777777" w:rsidR="00DA2FA3" w:rsidRPr="00D00FD4" w:rsidRDefault="00DA2FA3" w:rsidP="00D00FD4">
            <w:pPr>
              <w:spacing w:line="240" w:lineRule="auto"/>
              <w:jc w:val="both"/>
              <w:rPr>
                <w:rFonts w:ascii="Verdana" w:eastAsia="Times New Roman" w:hAnsi="Verdana" w:cs="Arial"/>
                <w:sz w:val="20"/>
                <w:szCs w:val="20"/>
              </w:rPr>
            </w:pPr>
          </w:p>
        </w:tc>
      </w:tr>
      <w:tr w:rsidR="00DA2FA3" w:rsidRPr="00D00FD4" w14:paraId="085EA7F2"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D7B93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a)</w:t>
            </w:r>
            <w:r w:rsidRPr="00D00FD4">
              <w:rPr>
                <w:rFonts w:ascii="Verdana" w:eastAsia="Times New Roman" w:hAnsi="Verdana" w:cs="Arial"/>
                <w:sz w:val="20"/>
                <w:szCs w:val="20"/>
              </w:rPr>
              <w:t xml:space="preserve"> Hasta 10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9834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1.00</w:t>
            </w:r>
          </w:p>
        </w:tc>
      </w:tr>
      <w:tr w:rsidR="00DA2FA3" w:rsidRPr="00D00FD4" w14:paraId="6DB82167"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5D9E4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b)</w:t>
            </w:r>
            <w:r w:rsidRPr="00D00FD4">
              <w:rPr>
                <w:rFonts w:ascii="Verdana" w:eastAsia="Times New Roman" w:hAnsi="Verdana" w:cs="Arial"/>
                <w:sz w:val="20"/>
                <w:szCs w:val="20"/>
              </w:rPr>
              <w:t xml:space="preserve"> De 10.01 a 30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D8F1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1.05</w:t>
            </w:r>
          </w:p>
        </w:tc>
      </w:tr>
      <w:tr w:rsidR="00DA2FA3" w:rsidRPr="00D00FD4" w14:paraId="774F3B99"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E64C6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c)</w:t>
            </w:r>
            <w:r w:rsidRPr="00D00FD4">
              <w:rPr>
                <w:rFonts w:ascii="Verdana" w:eastAsia="Times New Roman" w:hAnsi="Verdana" w:cs="Arial"/>
                <w:sz w:val="20"/>
                <w:szCs w:val="20"/>
              </w:rPr>
              <w:t xml:space="preserve"> De 30.01 a 60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DD91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1.08</w:t>
            </w:r>
          </w:p>
        </w:tc>
      </w:tr>
      <w:tr w:rsidR="00DA2FA3" w:rsidRPr="00D00FD4" w14:paraId="77649DA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AE456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d)</w:t>
            </w:r>
            <w:r w:rsidRPr="00D00FD4">
              <w:rPr>
                <w:rFonts w:ascii="Verdana" w:eastAsia="Times New Roman" w:hAnsi="Verdana" w:cs="Arial"/>
                <w:sz w:val="20"/>
                <w:szCs w:val="20"/>
              </w:rPr>
              <w:t xml:space="preserve"> Mayor de 60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9851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1.10</w:t>
            </w:r>
          </w:p>
        </w:tc>
      </w:tr>
      <w:tr w:rsidR="00DA2FA3" w:rsidRPr="00D00FD4" w14:paraId="5C18774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01BE4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lastRenderedPageBreak/>
              <w:t>2.</w:t>
            </w:r>
            <w:r w:rsidRPr="00D00FD4">
              <w:rPr>
                <w:rFonts w:ascii="Verdana" w:eastAsia="Times New Roman" w:hAnsi="Verdana" w:cs="Arial"/>
                <w:sz w:val="20"/>
                <w:szCs w:val="20"/>
              </w:rPr>
              <w:t xml:space="preserve"> Topografía: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E82B0" w14:textId="77777777" w:rsidR="00DA2FA3" w:rsidRPr="00D00FD4" w:rsidRDefault="00DA2FA3" w:rsidP="00D00FD4">
            <w:pPr>
              <w:spacing w:line="240" w:lineRule="auto"/>
              <w:jc w:val="both"/>
              <w:rPr>
                <w:rFonts w:ascii="Verdana" w:eastAsia="Times New Roman" w:hAnsi="Verdana" w:cs="Arial"/>
                <w:sz w:val="20"/>
                <w:szCs w:val="20"/>
              </w:rPr>
            </w:pPr>
          </w:p>
        </w:tc>
      </w:tr>
      <w:tr w:rsidR="00DA2FA3" w:rsidRPr="00D00FD4" w14:paraId="1922B005"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A584E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a)</w:t>
            </w:r>
            <w:r w:rsidRPr="00D00FD4">
              <w:rPr>
                <w:rFonts w:ascii="Verdana" w:eastAsia="Times New Roman" w:hAnsi="Verdana" w:cs="Arial"/>
                <w:sz w:val="20"/>
                <w:szCs w:val="20"/>
              </w:rPr>
              <w:t xml:space="preserve"> Terrenos planos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7CFF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1.10</w:t>
            </w:r>
          </w:p>
        </w:tc>
      </w:tr>
      <w:tr w:rsidR="00DA2FA3" w:rsidRPr="00D00FD4" w14:paraId="5B7A4DF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C76F8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b)</w:t>
            </w:r>
            <w:r w:rsidRPr="00D00FD4">
              <w:rPr>
                <w:rFonts w:ascii="Verdana" w:eastAsia="Times New Roman" w:hAnsi="Verdana" w:cs="Arial"/>
                <w:sz w:val="20"/>
                <w:szCs w:val="20"/>
              </w:rPr>
              <w:t xml:space="preserve"> Pendiente suave menor de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D90D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1.05</w:t>
            </w:r>
          </w:p>
        </w:tc>
      </w:tr>
      <w:tr w:rsidR="00DA2FA3" w:rsidRPr="00D00FD4" w14:paraId="5DF48F56"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0CD51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c)</w:t>
            </w:r>
            <w:r w:rsidRPr="00D00FD4">
              <w:rPr>
                <w:rFonts w:ascii="Verdana" w:eastAsia="Times New Roman" w:hAnsi="Verdana" w:cs="Arial"/>
                <w:sz w:val="20"/>
                <w:szCs w:val="20"/>
              </w:rPr>
              <w:t xml:space="preserve"> Pendiente fuerte mayor de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8AD1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1.00</w:t>
            </w:r>
          </w:p>
        </w:tc>
      </w:tr>
      <w:tr w:rsidR="00DA2FA3" w:rsidRPr="00D00FD4" w14:paraId="6D09700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2BC37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d)</w:t>
            </w:r>
            <w:r w:rsidRPr="00D00FD4">
              <w:rPr>
                <w:rFonts w:ascii="Verdana" w:eastAsia="Times New Roman" w:hAnsi="Verdana" w:cs="Arial"/>
                <w:sz w:val="20"/>
                <w:szCs w:val="20"/>
              </w:rPr>
              <w:t xml:space="preserve"> Muy accidentado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765C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0.95</w:t>
            </w:r>
          </w:p>
        </w:tc>
      </w:tr>
      <w:tr w:rsidR="00DA2FA3" w:rsidRPr="00D00FD4" w14:paraId="1FDBF516"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1C388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3.</w:t>
            </w:r>
            <w:r w:rsidRPr="00D00FD4">
              <w:rPr>
                <w:rFonts w:ascii="Verdana" w:eastAsia="Times New Roman" w:hAnsi="Verdana" w:cs="Arial"/>
                <w:sz w:val="20"/>
                <w:szCs w:val="20"/>
              </w:rPr>
              <w:t xml:space="preserve"> Distancias a centros de comercialización: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1677D" w14:textId="77777777" w:rsidR="00DA2FA3" w:rsidRPr="00D00FD4" w:rsidRDefault="00DA2FA3" w:rsidP="00D00FD4">
            <w:pPr>
              <w:spacing w:line="240" w:lineRule="auto"/>
              <w:jc w:val="both"/>
              <w:rPr>
                <w:rFonts w:ascii="Verdana" w:eastAsia="Times New Roman" w:hAnsi="Verdana" w:cs="Arial"/>
                <w:sz w:val="20"/>
                <w:szCs w:val="20"/>
              </w:rPr>
            </w:pPr>
          </w:p>
        </w:tc>
      </w:tr>
      <w:tr w:rsidR="00DA2FA3" w:rsidRPr="00D00FD4" w14:paraId="1F008EA4"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561C3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a)</w:t>
            </w:r>
            <w:r w:rsidRPr="00D00FD4">
              <w:rPr>
                <w:rFonts w:ascii="Verdana" w:eastAsia="Times New Roman" w:hAnsi="Verdana" w:cs="Arial"/>
                <w:sz w:val="20"/>
                <w:szCs w:val="20"/>
              </w:rPr>
              <w:t xml:space="preserve"> A menos de 3 kilómetros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45D6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1.50</w:t>
            </w:r>
          </w:p>
        </w:tc>
      </w:tr>
      <w:tr w:rsidR="00DA2FA3" w:rsidRPr="00D00FD4" w14:paraId="06AF378F"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6CE8F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b)</w:t>
            </w:r>
            <w:r w:rsidRPr="00D00FD4">
              <w:rPr>
                <w:rFonts w:ascii="Verdana" w:eastAsia="Times New Roman" w:hAnsi="Verdana" w:cs="Arial"/>
                <w:sz w:val="20"/>
                <w:szCs w:val="20"/>
              </w:rPr>
              <w:t xml:space="preserve"> A más de 3 kilómetros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23F3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1.00</w:t>
            </w:r>
          </w:p>
        </w:tc>
      </w:tr>
      <w:tr w:rsidR="00DA2FA3" w:rsidRPr="00D00FD4" w14:paraId="73CEC14A"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F32CF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4.</w:t>
            </w:r>
            <w:r w:rsidRPr="00D00FD4">
              <w:rPr>
                <w:rFonts w:ascii="Verdana" w:eastAsia="Times New Roman" w:hAnsi="Verdana" w:cs="Arial"/>
                <w:sz w:val="20"/>
                <w:szCs w:val="20"/>
              </w:rPr>
              <w:t xml:space="preserve"> Acceso a vías de comunicación: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196B1" w14:textId="77777777" w:rsidR="00DA2FA3" w:rsidRPr="00D00FD4" w:rsidRDefault="00DA2FA3" w:rsidP="00D00FD4">
            <w:pPr>
              <w:spacing w:line="240" w:lineRule="auto"/>
              <w:jc w:val="both"/>
              <w:rPr>
                <w:rFonts w:ascii="Verdana" w:eastAsia="Times New Roman" w:hAnsi="Verdana" w:cs="Arial"/>
                <w:sz w:val="20"/>
                <w:szCs w:val="20"/>
              </w:rPr>
            </w:pPr>
          </w:p>
        </w:tc>
      </w:tr>
      <w:tr w:rsidR="00DA2FA3" w:rsidRPr="00D00FD4" w14:paraId="08ADF41D"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DA2E8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a)</w:t>
            </w:r>
            <w:r w:rsidRPr="00D00FD4">
              <w:rPr>
                <w:rFonts w:ascii="Verdana" w:eastAsia="Times New Roman" w:hAnsi="Verdana" w:cs="Arial"/>
                <w:sz w:val="20"/>
                <w:szCs w:val="20"/>
              </w:rPr>
              <w:t xml:space="preserve"> Todo el año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84B5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1.20</w:t>
            </w:r>
          </w:p>
        </w:tc>
      </w:tr>
      <w:tr w:rsidR="00DA2FA3" w:rsidRPr="00D00FD4" w14:paraId="14A3D5A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7AAAE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b)</w:t>
            </w:r>
            <w:r w:rsidRPr="00D00FD4">
              <w:rPr>
                <w:rFonts w:ascii="Verdana" w:eastAsia="Times New Roman" w:hAnsi="Verdana" w:cs="Arial"/>
                <w:sz w:val="20"/>
                <w:szCs w:val="20"/>
              </w:rPr>
              <w:t xml:space="preserve"> Tiempo de secas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BBD8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1.00</w:t>
            </w:r>
          </w:p>
        </w:tc>
      </w:tr>
      <w:tr w:rsidR="00DA2FA3" w:rsidRPr="00D00FD4" w14:paraId="16135639"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48B5D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c)</w:t>
            </w:r>
            <w:r w:rsidRPr="00D00FD4">
              <w:rPr>
                <w:rFonts w:ascii="Verdana" w:eastAsia="Times New Roman" w:hAnsi="Verdana" w:cs="Arial"/>
                <w:sz w:val="20"/>
                <w:szCs w:val="20"/>
              </w:rPr>
              <w:t xml:space="preserve"> Sin acceso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6010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0.50</w:t>
            </w:r>
          </w:p>
        </w:tc>
      </w:tr>
    </w:tbl>
    <w:p w14:paraId="7EDF7DE7" w14:textId="77777777" w:rsidR="00DA2FA3" w:rsidRPr="00D00FD4" w:rsidRDefault="00DA2FA3" w:rsidP="00D00FD4">
      <w:pPr>
        <w:spacing w:line="240" w:lineRule="auto"/>
        <w:jc w:val="both"/>
        <w:rPr>
          <w:rFonts w:ascii="Verdana" w:eastAsia="Times New Roman" w:hAnsi="Verdana" w:cs="Arial"/>
          <w:sz w:val="20"/>
          <w:szCs w:val="20"/>
        </w:rPr>
      </w:pPr>
    </w:p>
    <w:p w14:paraId="5EEE05C5" w14:textId="77777777" w:rsidR="00DA2FA3" w:rsidRPr="00D00FD4" w:rsidRDefault="00DA2FA3" w:rsidP="00D00FD4">
      <w:pPr>
        <w:pStyle w:val="texto-articulo"/>
        <w:ind w:firstLine="1134"/>
        <w:jc w:val="both"/>
        <w:rPr>
          <w:rFonts w:ascii="Verdana" w:hAnsi="Verdana"/>
          <w:sz w:val="20"/>
          <w:szCs w:val="20"/>
        </w:rPr>
      </w:pPr>
      <w:r w:rsidRPr="00D00FD4">
        <w:rPr>
          <w:rFonts w:ascii="Verdana" w:hAnsi="Verdana"/>
          <w:sz w:val="20"/>
          <w:szCs w:val="20"/>
        </w:rPr>
        <w:t>El factor que se utilizará para terrenos de riego eventual será el 0.60. Para aplicar este factor, se calculará primeramente como terreno de riego.</w:t>
      </w:r>
    </w:p>
    <w:p w14:paraId="6C604455" w14:textId="77777777" w:rsidR="00DA2FA3" w:rsidRPr="00D00FD4" w:rsidRDefault="00DA2FA3" w:rsidP="00D00FD4">
      <w:pPr>
        <w:pStyle w:val="texto-articulo"/>
        <w:jc w:val="both"/>
        <w:rPr>
          <w:rFonts w:ascii="Verdana" w:hAnsi="Verdana"/>
          <w:sz w:val="20"/>
          <w:szCs w:val="20"/>
        </w:rPr>
      </w:pPr>
      <w:r w:rsidRPr="00D00FD4">
        <w:rPr>
          <w:rFonts w:ascii="Verdana" w:hAnsi="Verdana"/>
          <w:b/>
          <w:bCs/>
          <w:sz w:val="20"/>
          <w:szCs w:val="20"/>
        </w:rPr>
        <w:t>b)</w:t>
      </w:r>
      <w:r w:rsidRPr="00D00FD4">
        <w:rPr>
          <w:rFonts w:ascii="Verdana" w:hAnsi="Verdana"/>
          <w:sz w:val="20"/>
          <w:szCs w:val="20"/>
        </w:rPr>
        <w:t xml:space="preserve"> Tabla de valores expresados en pesos por metro cuadrado para inmuebles menores de una hectárea, no dedicados a la agricultura (pie de casa o solar):</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DA2FA3" w:rsidRPr="00D00FD4" w14:paraId="4CE2C39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2A750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1.</w:t>
            </w:r>
            <w:r w:rsidRPr="00D00FD4">
              <w:rPr>
                <w:rFonts w:ascii="Verdana" w:eastAsia="Times New Roman" w:hAnsi="Verdana" w:cs="Arial"/>
                <w:sz w:val="20"/>
                <w:szCs w:val="20"/>
              </w:rPr>
              <w:t xml:space="preserve"> Inmuebles cercanos a rancherías sin ningún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95D7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$12.52</w:t>
            </w:r>
          </w:p>
        </w:tc>
      </w:tr>
      <w:tr w:rsidR="00DA2FA3" w:rsidRPr="00D00FD4" w14:paraId="5223EB7D"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7573C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lastRenderedPageBreak/>
              <w:t>2.</w:t>
            </w:r>
            <w:r w:rsidRPr="00D00FD4">
              <w:rPr>
                <w:rFonts w:ascii="Verdana" w:eastAsia="Times New Roman" w:hAnsi="Verdana" w:cs="Arial"/>
                <w:sz w:val="20"/>
                <w:szCs w:val="20"/>
              </w:rPr>
              <w:t xml:space="preserve"> Inmuebles cercanos a rancherías, sin servicios y en prolongación de calle cercana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6AA6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$29.28</w:t>
            </w:r>
          </w:p>
        </w:tc>
      </w:tr>
      <w:tr w:rsidR="00DA2FA3" w:rsidRPr="00D00FD4" w14:paraId="02AE2DE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0DEB7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3.</w:t>
            </w:r>
            <w:r w:rsidRPr="00D00FD4">
              <w:rPr>
                <w:rFonts w:ascii="Verdana" w:eastAsia="Times New Roman" w:hAnsi="Verdana" w:cs="Arial"/>
                <w:sz w:val="20"/>
                <w:szCs w:val="20"/>
              </w:rPr>
              <w:t xml:space="preserve"> Inmuebles en rancherías, con calles sin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FBC0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$62.54</w:t>
            </w:r>
          </w:p>
        </w:tc>
      </w:tr>
      <w:tr w:rsidR="00DA2FA3" w:rsidRPr="00D00FD4" w14:paraId="11699748"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24592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4.</w:t>
            </w:r>
            <w:r w:rsidRPr="00D00FD4">
              <w:rPr>
                <w:rFonts w:ascii="Verdana" w:eastAsia="Times New Roman" w:hAnsi="Verdana" w:cs="Arial"/>
                <w:sz w:val="20"/>
                <w:szCs w:val="20"/>
              </w:rPr>
              <w:t xml:space="preserve"> Inmuebles en rancherías, sobre calles trazadas con algún tipo de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C08C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$87.66</w:t>
            </w:r>
          </w:p>
        </w:tc>
      </w:tr>
      <w:tr w:rsidR="00DA2FA3" w:rsidRPr="00D00FD4" w14:paraId="6382D8C7"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DD689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5.</w:t>
            </w:r>
            <w:r w:rsidRPr="00D00FD4">
              <w:rPr>
                <w:rFonts w:ascii="Verdana" w:eastAsia="Times New Roman" w:hAnsi="Verdana" w:cs="Arial"/>
                <w:sz w:val="20"/>
                <w:szCs w:val="20"/>
              </w:rPr>
              <w:t xml:space="preserve"> Inmuebles en rancherías, sobre calle con todos los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0254F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$106.44</w:t>
            </w:r>
          </w:p>
        </w:tc>
      </w:tr>
    </w:tbl>
    <w:p w14:paraId="2DC341F4" w14:textId="77777777" w:rsidR="00DA2FA3" w:rsidRPr="00D00FD4" w:rsidRDefault="00DA2FA3" w:rsidP="00D00FD4">
      <w:pPr>
        <w:pStyle w:val="texto-articulo"/>
        <w:ind w:firstLine="1134"/>
        <w:jc w:val="both"/>
        <w:rPr>
          <w:rFonts w:ascii="Verdana" w:hAnsi="Verdana"/>
          <w:sz w:val="20"/>
          <w:szCs w:val="20"/>
        </w:rPr>
      </w:pPr>
      <w:r w:rsidRPr="00D00FD4">
        <w:rPr>
          <w:rFonts w:ascii="Verdana" w:hAnsi="Verdana"/>
          <w:sz w:val="20"/>
          <w:szCs w:val="20"/>
        </w:rPr>
        <w:t>La tabla de valores unitarios de construcción, prevista en la fracción I, inciso b) de este artículo se aplicará a las construcciones edificadas en el suelo o terreno rústico.</w:t>
      </w:r>
    </w:p>
    <w:p w14:paraId="36C60A8D" w14:textId="77777777" w:rsidR="00DA2FA3" w:rsidRPr="00D00FD4" w:rsidRDefault="00DA2FA3" w:rsidP="00D00FD4">
      <w:pPr>
        <w:pStyle w:val="NormalWeb"/>
        <w:ind w:firstLine="1134"/>
        <w:jc w:val="both"/>
        <w:rPr>
          <w:rFonts w:ascii="Verdana" w:hAnsi="Verdana"/>
          <w:sz w:val="20"/>
          <w:szCs w:val="20"/>
        </w:rPr>
      </w:pPr>
      <w:r w:rsidRPr="00D00FD4">
        <w:rPr>
          <w:rStyle w:val="Textoennegrita"/>
          <w:rFonts w:ascii="Verdana" w:hAnsi="Verdana"/>
          <w:sz w:val="20"/>
          <w:szCs w:val="20"/>
        </w:rPr>
        <w:t xml:space="preserve">Artículo 6. </w:t>
      </w:r>
      <w:r w:rsidRPr="00D00FD4">
        <w:rPr>
          <w:rFonts w:ascii="Verdana" w:hAnsi="Verdana"/>
          <w:sz w:val="20"/>
          <w:szCs w:val="20"/>
        </w:rPr>
        <w:t xml:space="preserve">Para la práctica de los avalúos, el municipio atenderá a las tablas contenidas en la presente Ley, considerando los valores unitarios de los inmuebles, los que se determinarán conforme a los siguientes criterios: </w:t>
      </w:r>
    </w:p>
    <w:tbl>
      <w:tblPr>
        <w:tblW w:w="0" w:type="auto"/>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9388"/>
      </w:tblGrid>
      <w:tr w:rsidR="00DA2FA3" w:rsidRPr="00D00FD4" w14:paraId="2FE230F7" w14:textId="77777777" w:rsidTr="00794C6D">
        <w:tc>
          <w:tcPr>
            <w:tcW w:w="0" w:type="auto"/>
            <w:tcBorders>
              <w:top w:val="single" w:sz="6" w:space="0" w:color="000000"/>
              <w:left w:val="single" w:sz="6" w:space="0" w:color="000000"/>
              <w:bottom w:val="single" w:sz="6" w:space="0" w:color="000000"/>
              <w:right w:val="single" w:sz="6" w:space="0" w:color="000000"/>
            </w:tcBorders>
            <w:vAlign w:val="center"/>
            <w:hideMark/>
          </w:tcPr>
          <w:p w14:paraId="668FA60D" w14:textId="77777777" w:rsidR="00DA2FA3" w:rsidRPr="00D00FD4" w:rsidRDefault="00DA2FA3" w:rsidP="00D00FD4">
            <w:pPr>
              <w:spacing w:line="240" w:lineRule="auto"/>
              <w:jc w:val="both"/>
              <w:rPr>
                <w:rFonts w:ascii="Verdana" w:eastAsia="Times New Roman" w:hAnsi="Verdana" w:cs="Arial"/>
                <w:sz w:val="20"/>
                <w:szCs w:val="20"/>
              </w:rPr>
            </w:pPr>
            <w:r w:rsidRPr="00D00FD4">
              <w:rPr>
                <w:rStyle w:val="Textoennegrita"/>
                <w:rFonts w:ascii="Verdana" w:hAnsi="Verdana" w:cs="Arial"/>
                <w:sz w:val="20"/>
                <w:szCs w:val="20"/>
              </w:rPr>
              <w:t xml:space="preserve">I. </w:t>
            </w:r>
            <w:r w:rsidRPr="00D00FD4">
              <w:rPr>
                <w:rStyle w:val="Textoennegrita"/>
                <w:rFonts w:ascii="Verdana" w:hAnsi="Verdana" w:cs="Arial"/>
                <w:b w:val="0"/>
                <w:bCs w:val="0"/>
                <w:sz w:val="20"/>
                <w:szCs w:val="20"/>
              </w:rPr>
              <w:t>Tratándose de terrenos urbanos y suburbanos, se sujetarán a los siguientes factores:</w:t>
            </w:r>
          </w:p>
        </w:tc>
      </w:tr>
      <w:tr w:rsidR="00DA2FA3" w:rsidRPr="00D00FD4" w14:paraId="49A5653F" w14:textId="77777777" w:rsidTr="00794C6D">
        <w:tc>
          <w:tcPr>
            <w:tcW w:w="0" w:type="auto"/>
            <w:tcBorders>
              <w:top w:val="single" w:sz="6" w:space="0" w:color="000000"/>
              <w:left w:val="single" w:sz="6" w:space="0" w:color="000000"/>
              <w:bottom w:val="single" w:sz="6" w:space="0" w:color="000000"/>
              <w:right w:val="single" w:sz="6" w:space="0" w:color="000000"/>
            </w:tcBorders>
            <w:vAlign w:val="center"/>
            <w:hideMark/>
          </w:tcPr>
          <w:p w14:paraId="137D5152" w14:textId="77777777" w:rsidR="00DA2FA3" w:rsidRPr="00D00FD4" w:rsidRDefault="00DA2FA3" w:rsidP="00D00FD4">
            <w:pPr>
              <w:spacing w:line="240" w:lineRule="auto"/>
              <w:jc w:val="both"/>
              <w:rPr>
                <w:rFonts w:ascii="Verdana" w:eastAsia="Times New Roman" w:hAnsi="Verdana" w:cs="Arial"/>
                <w:sz w:val="20"/>
                <w:szCs w:val="20"/>
              </w:rPr>
            </w:pPr>
            <w:r w:rsidRPr="00D00FD4">
              <w:rPr>
                <w:rStyle w:val="Textoennegrita"/>
                <w:rFonts w:ascii="Verdana" w:hAnsi="Verdana" w:cs="Arial"/>
                <w:sz w:val="20"/>
                <w:szCs w:val="20"/>
              </w:rPr>
              <w:t>a)</w:t>
            </w:r>
            <w:r w:rsidRPr="00D00FD4">
              <w:rPr>
                <w:rFonts w:ascii="Verdana" w:eastAsia="Times New Roman" w:hAnsi="Verdana" w:cs="Arial"/>
                <w:sz w:val="20"/>
                <w:szCs w:val="20"/>
              </w:rPr>
              <w:t xml:space="preserve"> Características de los servicios públicos y del equipamiento urbano;</w:t>
            </w:r>
          </w:p>
        </w:tc>
      </w:tr>
      <w:tr w:rsidR="00DA2FA3" w:rsidRPr="00D00FD4" w14:paraId="08777998" w14:textId="77777777" w:rsidTr="00794C6D">
        <w:tc>
          <w:tcPr>
            <w:tcW w:w="0" w:type="auto"/>
            <w:tcBorders>
              <w:top w:val="single" w:sz="6" w:space="0" w:color="000000"/>
              <w:left w:val="single" w:sz="6" w:space="0" w:color="000000"/>
              <w:bottom w:val="single" w:sz="6" w:space="0" w:color="000000"/>
              <w:right w:val="single" w:sz="6" w:space="0" w:color="000000"/>
            </w:tcBorders>
            <w:vAlign w:val="center"/>
            <w:hideMark/>
          </w:tcPr>
          <w:p w14:paraId="6929ED0A" w14:textId="77777777" w:rsidR="00DA2FA3" w:rsidRPr="00D00FD4" w:rsidRDefault="00DA2FA3" w:rsidP="00D00FD4">
            <w:pPr>
              <w:spacing w:line="240" w:lineRule="auto"/>
              <w:jc w:val="both"/>
              <w:rPr>
                <w:rFonts w:ascii="Verdana" w:eastAsia="Times New Roman" w:hAnsi="Verdana" w:cs="Arial"/>
                <w:sz w:val="20"/>
                <w:szCs w:val="20"/>
              </w:rPr>
            </w:pPr>
            <w:r w:rsidRPr="00D00FD4">
              <w:rPr>
                <w:rStyle w:val="Textoennegrita"/>
                <w:rFonts w:ascii="Verdana" w:hAnsi="Verdana" w:cs="Arial"/>
                <w:sz w:val="20"/>
                <w:szCs w:val="20"/>
              </w:rPr>
              <w:t>b)</w:t>
            </w:r>
            <w:r w:rsidRPr="00D00FD4">
              <w:rPr>
                <w:rFonts w:ascii="Verdana" w:eastAsia="Times New Roman" w:hAnsi="Verdana" w:cs="Arial"/>
                <w:sz w:val="20"/>
                <w:szCs w:val="20"/>
              </w:rPr>
              <w:t xml:space="preserve"> Tipo de desarrollo urbano y su estado físico, en el cual deberá considerar el uso actual y potencial del suelo, y la uniformidad de los inmuebles edificados, sean residenciales, comerciales o industriales, así como aquéllos de uso diferente;</w:t>
            </w:r>
          </w:p>
        </w:tc>
      </w:tr>
      <w:tr w:rsidR="00DA2FA3" w:rsidRPr="00D00FD4" w14:paraId="5C890E7D" w14:textId="77777777" w:rsidTr="00794C6D">
        <w:tc>
          <w:tcPr>
            <w:tcW w:w="0" w:type="auto"/>
            <w:tcBorders>
              <w:top w:val="single" w:sz="6" w:space="0" w:color="000000"/>
              <w:left w:val="single" w:sz="6" w:space="0" w:color="000000"/>
              <w:bottom w:val="single" w:sz="6" w:space="0" w:color="000000"/>
              <w:right w:val="single" w:sz="6" w:space="0" w:color="000000"/>
            </w:tcBorders>
            <w:vAlign w:val="center"/>
            <w:hideMark/>
          </w:tcPr>
          <w:p w14:paraId="6A807157" w14:textId="77777777" w:rsidR="00DA2FA3" w:rsidRPr="00D00FD4" w:rsidRDefault="00DA2FA3" w:rsidP="00D00FD4">
            <w:pPr>
              <w:spacing w:line="240" w:lineRule="auto"/>
              <w:jc w:val="both"/>
              <w:rPr>
                <w:rFonts w:ascii="Verdana" w:eastAsia="Times New Roman" w:hAnsi="Verdana" w:cs="Arial"/>
                <w:sz w:val="20"/>
                <w:szCs w:val="20"/>
              </w:rPr>
            </w:pPr>
            <w:r w:rsidRPr="00D00FD4">
              <w:rPr>
                <w:rStyle w:val="Textoennegrita"/>
                <w:rFonts w:ascii="Verdana" w:hAnsi="Verdana" w:cs="Arial"/>
                <w:sz w:val="20"/>
                <w:szCs w:val="20"/>
              </w:rPr>
              <w:t>c)</w:t>
            </w:r>
            <w:r w:rsidRPr="00D00FD4">
              <w:rPr>
                <w:rFonts w:ascii="Verdana" w:eastAsia="Times New Roman" w:hAnsi="Verdana" w:cs="Arial"/>
                <w:sz w:val="20"/>
                <w:szCs w:val="20"/>
              </w:rPr>
              <w:t xml:space="preserve"> Índice socioeconómico de los habitantes;</w:t>
            </w:r>
          </w:p>
        </w:tc>
      </w:tr>
      <w:tr w:rsidR="00DA2FA3" w:rsidRPr="00D00FD4" w14:paraId="72375E89" w14:textId="77777777" w:rsidTr="00794C6D">
        <w:tc>
          <w:tcPr>
            <w:tcW w:w="0" w:type="auto"/>
            <w:tcBorders>
              <w:top w:val="single" w:sz="6" w:space="0" w:color="000000"/>
              <w:left w:val="single" w:sz="6" w:space="0" w:color="000000"/>
              <w:bottom w:val="single" w:sz="6" w:space="0" w:color="000000"/>
              <w:right w:val="single" w:sz="6" w:space="0" w:color="000000"/>
            </w:tcBorders>
            <w:vAlign w:val="center"/>
            <w:hideMark/>
          </w:tcPr>
          <w:p w14:paraId="10FDC33B" w14:textId="77777777" w:rsidR="00DA2FA3" w:rsidRPr="00D00FD4" w:rsidRDefault="00DA2FA3" w:rsidP="00D00FD4">
            <w:pPr>
              <w:spacing w:line="240" w:lineRule="auto"/>
              <w:jc w:val="both"/>
              <w:rPr>
                <w:rFonts w:ascii="Verdana" w:eastAsia="Times New Roman" w:hAnsi="Verdana" w:cs="Arial"/>
                <w:sz w:val="20"/>
                <w:szCs w:val="20"/>
              </w:rPr>
            </w:pPr>
            <w:r w:rsidRPr="00D00FD4">
              <w:rPr>
                <w:rStyle w:val="Textoennegrita"/>
                <w:rFonts w:ascii="Verdana" w:hAnsi="Verdana" w:cs="Arial"/>
                <w:sz w:val="20"/>
                <w:szCs w:val="20"/>
              </w:rPr>
              <w:t>d)</w:t>
            </w:r>
            <w:r w:rsidRPr="00D00FD4">
              <w:rPr>
                <w:rFonts w:ascii="Verdana" w:eastAsia="Times New Roman" w:hAnsi="Verdana" w:cs="Arial"/>
                <w:sz w:val="20"/>
                <w:szCs w:val="20"/>
              </w:rPr>
              <w:t xml:space="preserve"> Las políticas de ordenamiento y regulación del territorio que sean aplicables; y</w:t>
            </w:r>
          </w:p>
        </w:tc>
      </w:tr>
      <w:tr w:rsidR="00DA2FA3" w:rsidRPr="00D00FD4" w14:paraId="1E0FD4D0" w14:textId="77777777" w:rsidTr="00794C6D">
        <w:tc>
          <w:tcPr>
            <w:tcW w:w="0" w:type="auto"/>
            <w:tcBorders>
              <w:top w:val="single" w:sz="6" w:space="0" w:color="000000"/>
              <w:left w:val="single" w:sz="6" w:space="0" w:color="000000"/>
              <w:bottom w:val="single" w:sz="6" w:space="0" w:color="000000"/>
              <w:right w:val="single" w:sz="6" w:space="0" w:color="000000"/>
            </w:tcBorders>
            <w:vAlign w:val="center"/>
            <w:hideMark/>
          </w:tcPr>
          <w:p w14:paraId="51329F23" w14:textId="77777777" w:rsidR="00DA2FA3" w:rsidRPr="00D00FD4" w:rsidRDefault="00DA2FA3" w:rsidP="00D00FD4">
            <w:pPr>
              <w:spacing w:line="240" w:lineRule="auto"/>
              <w:jc w:val="both"/>
              <w:rPr>
                <w:rFonts w:ascii="Verdana" w:eastAsia="Times New Roman" w:hAnsi="Verdana" w:cs="Arial"/>
                <w:sz w:val="20"/>
                <w:szCs w:val="20"/>
              </w:rPr>
            </w:pPr>
            <w:r w:rsidRPr="00D00FD4">
              <w:rPr>
                <w:rStyle w:val="Textoennegrita"/>
                <w:rFonts w:ascii="Verdana" w:hAnsi="Verdana" w:cs="Arial"/>
                <w:sz w:val="20"/>
                <w:szCs w:val="20"/>
              </w:rPr>
              <w:t>e)</w:t>
            </w:r>
            <w:r w:rsidRPr="00D00FD4">
              <w:rPr>
                <w:rFonts w:ascii="Verdana" w:eastAsia="Times New Roman" w:hAnsi="Verdana" w:cs="Arial"/>
                <w:sz w:val="20"/>
                <w:szCs w:val="20"/>
              </w:rPr>
              <w:t xml:space="preserve"> Las características geológicas y topográficas, así como la irregularidad en el perímetro, que afecte su valor comercial.</w:t>
            </w:r>
          </w:p>
        </w:tc>
      </w:tr>
      <w:tr w:rsidR="00DA2FA3" w:rsidRPr="00D00FD4" w14:paraId="75908B34" w14:textId="77777777" w:rsidTr="00794C6D">
        <w:tc>
          <w:tcPr>
            <w:tcW w:w="0" w:type="auto"/>
            <w:tcBorders>
              <w:top w:val="single" w:sz="6" w:space="0" w:color="000000"/>
              <w:left w:val="single" w:sz="6" w:space="0" w:color="000000"/>
              <w:bottom w:val="single" w:sz="6" w:space="0" w:color="000000"/>
              <w:right w:val="single" w:sz="6" w:space="0" w:color="000000"/>
            </w:tcBorders>
            <w:vAlign w:val="center"/>
            <w:hideMark/>
          </w:tcPr>
          <w:p w14:paraId="6063F3E5" w14:textId="77777777" w:rsidR="00DA2FA3" w:rsidRPr="00D00FD4" w:rsidRDefault="00DA2FA3" w:rsidP="00D00FD4">
            <w:pPr>
              <w:spacing w:line="240" w:lineRule="auto"/>
              <w:jc w:val="both"/>
              <w:rPr>
                <w:rFonts w:ascii="Verdana" w:eastAsia="Times New Roman" w:hAnsi="Verdana" w:cs="Arial"/>
                <w:sz w:val="20"/>
                <w:szCs w:val="20"/>
              </w:rPr>
            </w:pPr>
            <w:r w:rsidRPr="00D00FD4">
              <w:rPr>
                <w:rStyle w:val="Textoennegrita"/>
                <w:rFonts w:ascii="Verdana" w:hAnsi="Verdana" w:cs="Arial"/>
                <w:sz w:val="20"/>
                <w:szCs w:val="20"/>
              </w:rPr>
              <w:t xml:space="preserve">II. </w:t>
            </w:r>
            <w:r w:rsidRPr="00D00FD4">
              <w:rPr>
                <w:rStyle w:val="Textoennegrita"/>
                <w:rFonts w:ascii="Verdana" w:hAnsi="Verdana" w:cs="Arial"/>
                <w:b w:val="0"/>
                <w:bCs w:val="0"/>
                <w:sz w:val="20"/>
                <w:szCs w:val="20"/>
              </w:rPr>
              <w:t>Para el caso de terrenos rústicos, se hará atendiendo a los siguientes factores:</w:t>
            </w:r>
          </w:p>
        </w:tc>
      </w:tr>
      <w:tr w:rsidR="00DA2FA3" w:rsidRPr="00D00FD4" w14:paraId="40D0F891" w14:textId="77777777" w:rsidTr="00794C6D">
        <w:tc>
          <w:tcPr>
            <w:tcW w:w="0" w:type="auto"/>
            <w:tcBorders>
              <w:top w:val="single" w:sz="6" w:space="0" w:color="000000"/>
              <w:left w:val="single" w:sz="6" w:space="0" w:color="000000"/>
              <w:bottom w:val="single" w:sz="6" w:space="0" w:color="000000"/>
              <w:right w:val="single" w:sz="6" w:space="0" w:color="000000"/>
            </w:tcBorders>
            <w:vAlign w:val="center"/>
            <w:hideMark/>
          </w:tcPr>
          <w:p w14:paraId="45394320" w14:textId="77777777" w:rsidR="00DA2FA3" w:rsidRPr="00D00FD4" w:rsidRDefault="00DA2FA3" w:rsidP="00D00FD4">
            <w:pPr>
              <w:spacing w:line="240" w:lineRule="auto"/>
              <w:jc w:val="both"/>
              <w:rPr>
                <w:rFonts w:ascii="Verdana" w:eastAsia="Times New Roman" w:hAnsi="Verdana" w:cs="Arial"/>
                <w:sz w:val="20"/>
                <w:szCs w:val="20"/>
              </w:rPr>
            </w:pPr>
            <w:r w:rsidRPr="00D00FD4">
              <w:rPr>
                <w:rStyle w:val="Textoennegrita"/>
                <w:rFonts w:ascii="Verdana" w:hAnsi="Verdana" w:cs="Arial"/>
                <w:sz w:val="20"/>
                <w:szCs w:val="20"/>
              </w:rPr>
              <w:t>a)</w:t>
            </w:r>
            <w:r w:rsidRPr="00D00FD4">
              <w:rPr>
                <w:rFonts w:ascii="Verdana" w:eastAsia="Times New Roman" w:hAnsi="Verdana" w:cs="Arial"/>
                <w:sz w:val="20"/>
                <w:szCs w:val="20"/>
              </w:rPr>
              <w:t xml:space="preserve"> Las características del medio físico, recursos naturales y situación ambiental que conformen el sistema ecológico;</w:t>
            </w:r>
          </w:p>
        </w:tc>
      </w:tr>
      <w:tr w:rsidR="00DA2FA3" w:rsidRPr="00D00FD4" w14:paraId="4DCA1EFE" w14:textId="77777777" w:rsidTr="00794C6D">
        <w:tc>
          <w:tcPr>
            <w:tcW w:w="0" w:type="auto"/>
            <w:tcBorders>
              <w:top w:val="single" w:sz="6" w:space="0" w:color="000000"/>
              <w:left w:val="single" w:sz="6" w:space="0" w:color="000000"/>
              <w:bottom w:val="single" w:sz="6" w:space="0" w:color="000000"/>
              <w:right w:val="single" w:sz="6" w:space="0" w:color="000000"/>
            </w:tcBorders>
            <w:vAlign w:val="center"/>
            <w:hideMark/>
          </w:tcPr>
          <w:p w14:paraId="2BDCB9A1" w14:textId="77777777" w:rsidR="00DA2FA3" w:rsidRPr="00D00FD4" w:rsidRDefault="00DA2FA3" w:rsidP="00D00FD4">
            <w:pPr>
              <w:spacing w:line="240" w:lineRule="auto"/>
              <w:jc w:val="both"/>
              <w:rPr>
                <w:rFonts w:ascii="Verdana" w:eastAsia="Times New Roman" w:hAnsi="Verdana" w:cs="Arial"/>
                <w:sz w:val="20"/>
                <w:szCs w:val="20"/>
              </w:rPr>
            </w:pPr>
            <w:r w:rsidRPr="00D00FD4">
              <w:rPr>
                <w:rStyle w:val="Textoennegrita"/>
                <w:rFonts w:ascii="Verdana" w:hAnsi="Verdana" w:cs="Arial"/>
                <w:sz w:val="20"/>
                <w:szCs w:val="20"/>
              </w:rPr>
              <w:t>b)</w:t>
            </w:r>
            <w:r w:rsidRPr="00D00FD4">
              <w:rPr>
                <w:rFonts w:ascii="Verdana" w:eastAsia="Times New Roman" w:hAnsi="Verdana" w:cs="Arial"/>
                <w:sz w:val="20"/>
                <w:szCs w:val="20"/>
              </w:rPr>
              <w:t xml:space="preserve"> La infraestructura y servicios integrados al área; y</w:t>
            </w:r>
          </w:p>
        </w:tc>
      </w:tr>
      <w:tr w:rsidR="00DA2FA3" w:rsidRPr="00D00FD4" w14:paraId="3A3A8DAA" w14:textId="77777777" w:rsidTr="00794C6D">
        <w:tc>
          <w:tcPr>
            <w:tcW w:w="0" w:type="auto"/>
            <w:tcBorders>
              <w:top w:val="single" w:sz="6" w:space="0" w:color="000000"/>
              <w:left w:val="single" w:sz="6" w:space="0" w:color="000000"/>
              <w:bottom w:val="single" w:sz="6" w:space="0" w:color="000000"/>
              <w:right w:val="single" w:sz="6" w:space="0" w:color="000000"/>
            </w:tcBorders>
            <w:vAlign w:val="center"/>
            <w:hideMark/>
          </w:tcPr>
          <w:p w14:paraId="5E13D761" w14:textId="77777777" w:rsidR="00DA2FA3" w:rsidRPr="00D00FD4" w:rsidRDefault="00DA2FA3" w:rsidP="00D00FD4">
            <w:pPr>
              <w:spacing w:line="240" w:lineRule="auto"/>
              <w:jc w:val="both"/>
              <w:rPr>
                <w:rFonts w:ascii="Verdana" w:eastAsia="Times New Roman" w:hAnsi="Verdana" w:cs="Arial"/>
                <w:sz w:val="20"/>
                <w:szCs w:val="20"/>
              </w:rPr>
            </w:pPr>
            <w:r w:rsidRPr="00D00FD4">
              <w:rPr>
                <w:rStyle w:val="Textoennegrita"/>
                <w:rFonts w:ascii="Verdana" w:hAnsi="Verdana" w:cs="Arial"/>
                <w:sz w:val="20"/>
                <w:szCs w:val="20"/>
              </w:rPr>
              <w:lastRenderedPageBreak/>
              <w:t>c)</w:t>
            </w:r>
            <w:r w:rsidRPr="00D00FD4">
              <w:rPr>
                <w:rFonts w:ascii="Verdana" w:eastAsia="Times New Roman" w:hAnsi="Verdana" w:cs="Arial"/>
                <w:sz w:val="20"/>
                <w:szCs w:val="20"/>
              </w:rPr>
              <w:t xml:space="preserve"> La situación jurídica de la tenencia de la tierra.</w:t>
            </w:r>
          </w:p>
        </w:tc>
      </w:tr>
      <w:tr w:rsidR="00DA2FA3" w:rsidRPr="00D00FD4" w14:paraId="4AF857D6" w14:textId="77777777" w:rsidTr="00794C6D">
        <w:tc>
          <w:tcPr>
            <w:tcW w:w="0" w:type="auto"/>
            <w:tcBorders>
              <w:top w:val="single" w:sz="6" w:space="0" w:color="000000"/>
              <w:left w:val="single" w:sz="6" w:space="0" w:color="000000"/>
              <w:bottom w:val="single" w:sz="6" w:space="0" w:color="000000"/>
              <w:right w:val="single" w:sz="6" w:space="0" w:color="000000"/>
            </w:tcBorders>
            <w:vAlign w:val="center"/>
            <w:hideMark/>
          </w:tcPr>
          <w:p w14:paraId="73597C09" w14:textId="77777777" w:rsidR="00DA2FA3" w:rsidRPr="00D00FD4" w:rsidRDefault="00DA2FA3" w:rsidP="00D00FD4">
            <w:pPr>
              <w:spacing w:line="240" w:lineRule="auto"/>
              <w:jc w:val="both"/>
              <w:rPr>
                <w:rFonts w:ascii="Verdana" w:eastAsia="Times New Roman" w:hAnsi="Verdana" w:cs="Arial"/>
                <w:sz w:val="20"/>
                <w:szCs w:val="20"/>
              </w:rPr>
            </w:pPr>
            <w:r w:rsidRPr="00D00FD4">
              <w:rPr>
                <w:rStyle w:val="Textoennegrita"/>
                <w:rFonts w:ascii="Verdana" w:hAnsi="Verdana" w:cs="Arial"/>
                <w:sz w:val="20"/>
                <w:szCs w:val="20"/>
              </w:rPr>
              <w:t xml:space="preserve">III. </w:t>
            </w:r>
            <w:r w:rsidRPr="00D00FD4">
              <w:rPr>
                <w:rStyle w:val="Textoennegrita"/>
                <w:rFonts w:ascii="Verdana" w:hAnsi="Verdana" w:cs="Arial"/>
                <w:b w:val="0"/>
                <w:bCs w:val="0"/>
                <w:sz w:val="20"/>
                <w:szCs w:val="20"/>
              </w:rPr>
              <w:t>Tratándose de construcción se atenderá a los factores siguientes:</w:t>
            </w:r>
          </w:p>
        </w:tc>
      </w:tr>
      <w:tr w:rsidR="00DA2FA3" w:rsidRPr="00D00FD4" w14:paraId="420125A6" w14:textId="77777777" w:rsidTr="00794C6D">
        <w:tc>
          <w:tcPr>
            <w:tcW w:w="0" w:type="auto"/>
            <w:tcBorders>
              <w:top w:val="single" w:sz="6" w:space="0" w:color="000000"/>
              <w:left w:val="single" w:sz="6" w:space="0" w:color="000000"/>
              <w:bottom w:val="single" w:sz="6" w:space="0" w:color="000000"/>
              <w:right w:val="single" w:sz="6" w:space="0" w:color="000000"/>
            </w:tcBorders>
            <w:vAlign w:val="center"/>
            <w:hideMark/>
          </w:tcPr>
          <w:p w14:paraId="344E7C3E" w14:textId="77777777" w:rsidR="00DA2FA3" w:rsidRPr="00D00FD4" w:rsidRDefault="00DA2FA3" w:rsidP="00D00FD4">
            <w:pPr>
              <w:spacing w:line="240" w:lineRule="auto"/>
              <w:jc w:val="both"/>
              <w:rPr>
                <w:rFonts w:ascii="Verdana" w:eastAsia="Times New Roman" w:hAnsi="Verdana" w:cs="Arial"/>
                <w:sz w:val="20"/>
                <w:szCs w:val="20"/>
              </w:rPr>
            </w:pPr>
            <w:r w:rsidRPr="00D00FD4">
              <w:rPr>
                <w:rStyle w:val="Textoennegrita"/>
                <w:rFonts w:ascii="Verdana" w:hAnsi="Verdana" w:cs="Arial"/>
                <w:sz w:val="20"/>
                <w:szCs w:val="20"/>
              </w:rPr>
              <w:t>a)</w:t>
            </w:r>
            <w:r w:rsidRPr="00D00FD4">
              <w:rPr>
                <w:rFonts w:ascii="Verdana" w:eastAsia="Times New Roman" w:hAnsi="Verdana" w:cs="Arial"/>
                <w:sz w:val="20"/>
                <w:szCs w:val="20"/>
              </w:rPr>
              <w:t xml:space="preserve"> Uso y calidad de la construcción;</w:t>
            </w:r>
          </w:p>
        </w:tc>
      </w:tr>
      <w:tr w:rsidR="00DA2FA3" w:rsidRPr="00D00FD4" w14:paraId="56860887" w14:textId="77777777" w:rsidTr="00794C6D">
        <w:tc>
          <w:tcPr>
            <w:tcW w:w="0" w:type="auto"/>
            <w:tcBorders>
              <w:top w:val="single" w:sz="6" w:space="0" w:color="000000"/>
              <w:left w:val="single" w:sz="6" w:space="0" w:color="000000"/>
              <w:bottom w:val="single" w:sz="6" w:space="0" w:color="000000"/>
              <w:right w:val="single" w:sz="6" w:space="0" w:color="000000"/>
            </w:tcBorders>
            <w:vAlign w:val="center"/>
            <w:hideMark/>
          </w:tcPr>
          <w:p w14:paraId="410E23F3" w14:textId="77777777" w:rsidR="00DA2FA3" w:rsidRPr="00D00FD4" w:rsidRDefault="00DA2FA3" w:rsidP="00D00FD4">
            <w:pPr>
              <w:spacing w:line="240" w:lineRule="auto"/>
              <w:jc w:val="both"/>
              <w:rPr>
                <w:rFonts w:ascii="Verdana" w:eastAsia="Times New Roman" w:hAnsi="Verdana" w:cs="Arial"/>
                <w:sz w:val="20"/>
                <w:szCs w:val="20"/>
              </w:rPr>
            </w:pPr>
            <w:r w:rsidRPr="00D00FD4">
              <w:rPr>
                <w:rStyle w:val="Textoennegrita"/>
                <w:rFonts w:ascii="Verdana" w:hAnsi="Verdana" w:cs="Arial"/>
                <w:sz w:val="20"/>
                <w:szCs w:val="20"/>
              </w:rPr>
              <w:t>b)</w:t>
            </w:r>
            <w:r w:rsidRPr="00D00FD4">
              <w:rPr>
                <w:rFonts w:ascii="Verdana" w:eastAsia="Times New Roman" w:hAnsi="Verdana" w:cs="Arial"/>
                <w:sz w:val="20"/>
                <w:szCs w:val="20"/>
              </w:rPr>
              <w:t xml:space="preserve"> Costo y calidad de los materiales de construcción utilizados; y</w:t>
            </w:r>
          </w:p>
        </w:tc>
      </w:tr>
      <w:tr w:rsidR="00DA2FA3" w:rsidRPr="00D00FD4" w14:paraId="3C09E7DC" w14:textId="77777777" w:rsidTr="00794C6D">
        <w:tc>
          <w:tcPr>
            <w:tcW w:w="0" w:type="auto"/>
            <w:tcBorders>
              <w:top w:val="single" w:sz="6" w:space="0" w:color="000000"/>
              <w:left w:val="single" w:sz="6" w:space="0" w:color="000000"/>
              <w:bottom w:val="single" w:sz="6" w:space="0" w:color="000000"/>
              <w:right w:val="single" w:sz="6" w:space="0" w:color="000000"/>
            </w:tcBorders>
            <w:vAlign w:val="center"/>
            <w:hideMark/>
          </w:tcPr>
          <w:p w14:paraId="6F02086B" w14:textId="77777777" w:rsidR="00DA2FA3" w:rsidRPr="00D00FD4" w:rsidRDefault="00DA2FA3" w:rsidP="00D00FD4">
            <w:pPr>
              <w:spacing w:line="240" w:lineRule="auto"/>
              <w:jc w:val="both"/>
              <w:rPr>
                <w:rFonts w:ascii="Verdana" w:eastAsia="Times New Roman" w:hAnsi="Verdana" w:cs="Arial"/>
                <w:sz w:val="20"/>
                <w:szCs w:val="20"/>
              </w:rPr>
            </w:pPr>
            <w:r w:rsidRPr="00D00FD4">
              <w:rPr>
                <w:rStyle w:val="Textoennegrita"/>
                <w:rFonts w:ascii="Verdana" w:hAnsi="Verdana" w:cs="Arial"/>
                <w:sz w:val="20"/>
                <w:szCs w:val="20"/>
              </w:rPr>
              <w:t>c)</w:t>
            </w:r>
            <w:r w:rsidRPr="00D00FD4">
              <w:rPr>
                <w:rFonts w:ascii="Verdana" w:eastAsia="Times New Roman" w:hAnsi="Verdana" w:cs="Arial"/>
                <w:sz w:val="20"/>
                <w:szCs w:val="20"/>
              </w:rPr>
              <w:t xml:space="preserve"> Costo de la mano de obra empleada.</w:t>
            </w:r>
          </w:p>
        </w:tc>
      </w:tr>
    </w:tbl>
    <w:p w14:paraId="6310A77B" w14:textId="77777777" w:rsidR="00DA2FA3" w:rsidRPr="00D00FD4" w:rsidRDefault="00DA2FA3" w:rsidP="00D00FD4">
      <w:pPr>
        <w:spacing w:line="240" w:lineRule="auto"/>
        <w:jc w:val="center"/>
        <w:rPr>
          <w:rStyle w:val="Textoennegrita"/>
          <w:rFonts w:ascii="Verdana" w:hAnsi="Verdana" w:cs="Arial"/>
          <w:sz w:val="20"/>
          <w:szCs w:val="20"/>
        </w:rPr>
      </w:pPr>
    </w:p>
    <w:p w14:paraId="10F5FB3E" w14:textId="77777777" w:rsidR="00DA2FA3" w:rsidRPr="00D00FD4" w:rsidRDefault="00DA2FA3" w:rsidP="00D00FD4">
      <w:pPr>
        <w:pStyle w:val="Sinespaciado"/>
        <w:jc w:val="center"/>
        <w:rPr>
          <w:rStyle w:val="Textoennegrita"/>
          <w:rFonts w:ascii="Verdana" w:hAnsi="Verdana" w:cs="Arial"/>
          <w:sz w:val="20"/>
          <w:szCs w:val="20"/>
        </w:rPr>
      </w:pPr>
    </w:p>
    <w:p w14:paraId="47B44008" w14:textId="77777777" w:rsidR="00DA2FA3" w:rsidRPr="00D00FD4" w:rsidRDefault="00DA2FA3" w:rsidP="00D00FD4">
      <w:pPr>
        <w:pStyle w:val="Sinespaciado"/>
        <w:jc w:val="center"/>
      </w:pPr>
      <w:r w:rsidRPr="00D00FD4">
        <w:rPr>
          <w:rStyle w:val="Textoennegrita"/>
          <w:rFonts w:ascii="Verdana" w:hAnsi="Verdana" w:cs="Arial"/>
          <w:sz w:val="20"/>
          <w:szCs w:val="20"/>
        </w:rPr>
        <w:t>SECCIÓN SEGUNDA</w:t>
      </w:r>
    </w:p>
    <w:p w14:paraId="690949D2" w14:textId="77777777" w:rsidR="00DA2FA3" w:rsidRPr="00D00FD4" w:rsidRDefault="00DA2FA3" w:rsidP="00D00FD4">
      <w:pPr>
        <w:pStyle w:val="Sinespaciado"/>
        <w:jc w:val="center"/>
      </w:pPr>
      <w:r w:rsidRPr="00D00FD4">
        <w:rPr>
          <w:rStyle w:val="Textoennegrita"/>
          <w:rFonts w:ascii="Verdana" w:hAnsi="Verdana" w:cs="Arial"/>
          <w:sz w:val="20"/>
          <w:szCs w:val="20"/>
        </w:rPr>
        <w:t>IMPUESTO SOBRE ADQUISICIÓN DE BIENES INMUEBLES</w:t>
      </w:r>
    </w:p>
    <w:p w14:paraId="2461F21B" w14:textId="77777777" w:rsidR="00DA2FA3" w:rsidRPr="00D00FD4" w:rsidRDefault="00DA2FA3" w:rsidP="00D00FD4">
      <w:pPr>
        <w:pStyle w:val="NormalWeb"/>
        <w:ind w:firstLine="1134"/>
        <w:jc w:val="both"/>
        <w:rPr>
          <w:rFonts w:ascii="Verdana" w:hAnsi="Verdana"/>
          <w:sz w:val="20"/>
          <w:szCs w:val="20"/>
        </w:rPr>
      </w:pPr>
      <w:r w:rsidRPr="00D00FD4">
        <w:rPr>
          <w:rStyle w:val="Textoennegrita"/>
          <w:rFonts w:ascii="Verdana" w:hAnsi="Verdana"/>
          <w:sz w:val="20"/>
          <w:szCs w:val="20"/>
        </w:rPr>
        <w:t>Artículo 7.</w:t>
      </w:r>
      <w:r w:rsidRPr="00D00FD4">
        <w:rPr>
          <w:rFonts w:ascii="Verdana" w:hAnsi="Verdana"/>
          <w:sz w:val="20"/>
          <w:szCs w:val="20"/>
        </w:rPr>
        <w:t> El impuesto sobre adquisición de bienes inmuebles se causará y liquidará conforme a la siguiente tarifa:</w:t>
      </w:r>
    </w:p>
    <w:p w14:paraId="5C91B01A" w14:textId="77777777" w:rsidR="00DA2FA3" w:rsidRPr="00D00FD4" w:rsidRDefault="00DA2FA3" w:rsidP="00D00FD4">
      <w:pPr>
        <w:pStyle w:val="NormalWeb"/>
        <w:jc w:val="center"/>
        <w:rPr>
          <w:rFonts w:ascii="Verdana" w:hAnsi="Verdana"/>
          <w:sz w:val="20"/>
          <w:szCs w:val="20"/>
        </w:rPr>
      </w:pPr>
      <w:r w:rsidRPr="00D00FD4">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254"/>
        <w:gridCol w:w="2297"/>
        <w:gridCol w:w="1583"/>
        <w:gridCol w:w="2880"/>
      </w:tblGrid>
      <w:tr w:rsidR="00DA2FA3" w:rsidRPr="00D00FD4" w14:paraId="5D81F1F1" w14:textId="77777777" w:rsidTr="00794C6D">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1DBB6C"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 xml:space="preserve">LÍMITE INFERIOR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C003D"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 xml:space="preserve">LÍMITE SUPERIOR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2147B"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 xml:space="preserve">CUOTA FIJA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870F3"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TASA PARA APLICARSE</w:t>
            </w:r>
            <w:r w:rsidRPr="00D00FD4">
              <w:rPr>
                <w:rFonts w:ascii="Verdana" w:eastAsia="Times New Roman" w:hAnsi="Verdana" w:cs="Arial"/>
                <w:b/>
                <w:bCs/>
                <w:sz w:val="20"/>
                <w:szCs w:val="20"/>
              </w:rPr>
              <w:br/>
              <w:t>SOBRE EXCEDENTE DEL</w:t>
            </w:r>
            <w:r w:rsidRPr="00D00FD4">
              <w:rPr>
                <w:rFonts w:ascii="Verdana" w:eastAsia="Times New Roman" w:hAnsi="Verdana" w:cs="Arial"/>
                <w:b/>
                <w:bCs/>
                <w:sz w:val="20"/>
                <w:szCs w:val="20"/>
              </w:rPr>
              <w:br/>
              <w:t xml:space="preserve">LÍMITE INFERIOR </w:t>
            </w:r>
          </w:p>
        </w:tc>
      </w:tr>
      <w:tr w:rsidR="00DA2FA3" w:rsidRPr="00D00FD4" w14:paraId="34C2487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2B9852" w14:textId="77777777" w:rsidR="00DA2FA3" w:rsidRPr="00D00FD4" w:rsidRDefault="00DA2FA3" w:rsidP="00D00FD4">
            <w:pPr>
              <w:spacing w:line="240" w:lineRule="auto"/>
              <w:jc w:val="center"/>
              <w:rPr>
                <w:rFonts w:ascii="Verdana" w:eastAsia="Times New Roman" w:hAnsi="Verdana" w:cs="Arial"/>
                <w:sz w:val="20"/>
                <w:szCs w:val="20"/>
              </w:rPr>
            </w:pPr>
            <w:r w:rsidRPr="00D00FD4">
              <w:rPr>
                <w:rFonts w:ascii="Verdana" w:eastAsia="Times New Roman" w:hAnsi="Verdana" w:cs="Arial"/>
                <w:sz w:val="20"/>
                <w:szCs w:val="20"/>
              </w:rPr>
              <w:t>$0.01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F5F99" w14:textId="77777777" w:rsidR="00DA2FA3" w:rsidRPr="00D00FD4" w:rsidRDefault="00DA2FA3" w:rsidP="00D00FD4">
            <w:pPr>
              <w:spacing w:line="240" w:lineRule="auto"/>
              <w:jc w:val="center"/>
              <w:rPr>
                <w:rFonts w:ascii="Verdana" w:eastAsia="Times New Roman" w:hAnsi="Verdana" w:cs="Arial"/>
                <w:sz w:val="20"/>
                <w:szCs w:val="20"/>
              </w:rPr>
            </w:pPr>
            <w:r w:rsidRPr="00D00FD4">
              <w:rPr>
                <w:rFonts w:ascii="Verdana" w:eastAsia="Times New Roman" w:hAnsi="Verdana" w:cs="Arial"/>
                <w:sz w:val="20"/>
                <w:szCs w:val="20"/>
              </w:rPr>
              <w:t>$350,000.00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35A4E" w14:textId="77777777" w:rsidR="00DA2FA3" w:rsidRPr="00D00FD4" w:rsidRDefault="00DA2FA3" w:rsidP="00D00FD4">
            <w:pPr>
              <w:spacing w:line="240" w:lineRule="auto"/>
              <w:jc w:val="center"/>
              <w:rPr>
                <w:rFonts w:ascii="Verdana" w:eastAsia="Times New Roman" w:hAnsi="Verdana" w:cs="Arial"/>
                <w:sz w:val="20"/>
                <w:szCs w:val="20"/>
              </w:rPr>
            </w:pPr>
            <w:r w:rsidRPr="00D00FD4">
              <w:rPr>
                <w:rFonts w:ascii="Verdana" w:eastAsia="Times New Roman" w:hAnsi="Verdana" w:cs="Arial"/>
                <w:sz w:val="20"/>
                <w:szCs w:val="20"/>
              </w:rPr>
              <w:t>$250.00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C4790" w14:textId="77777777" w:rsidR="00DA2FA3" w:rsidRPr="00D00FD4" w:rsidRDefault="00DA2FA3" w:rsidP="00D00FD4">
            <w:pPr>
              <w:spacing w:line="240" w:lineRule="auto"/>
              <w:jc w:val="center"/>
              <w:rPr>
                <w:rFonts w:ascii="Verdana" w:eastAsia="Times New Roman" w:hAnsi="Verdana" w:cs="Arial"/>
                <w:sz w:val="20"/>
                <w:szCs w:val="20"/>
              </w:rPr>
            </w:pPr>
            <w:r w:rsidRPr="00D00FD4">
              <w:rPr>
                <w:rFonts w:ascii="Verdana" w:eastAsia="Times New Roman" w:hAnsi="Verdana" w:cs="Arial"/>
                <w:sz w:val="20"/>
                <w:szCs w:val="20"/>
              </w:rPr>
              <w:t>0.40%</w:t>
            </w:r>
          </w:p>
        </w:tc>
      </w:tr>
      <w:tr w:rsidR="00DA2FA3" w:rsidRPr="00D00FD4" w14:paraId="4822D306"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61C476" w14:textId="77777777" w:rsidR="00DA2FA3" w:rsidRPr="00D00FD4" w:rsidRDefault="00DA2FA3" w:rsidP="00D00FD4">
            <w:pPr>
              <w:spacing w:line="240" w:lineRule="auto"/>
              <w:jc w:val="center"/>
              <w:rPr>
                <w:rFonts w:ascii="Verdana" w:eastAsia="Times New Roman" w:hAnsi="Verdana" w:cs="Arial"/>
                <w:sz w:val="20"/>
                <w:szCs w:val="20"/>
              </w:rPr>
            </w:pPr>
            <w:r w:rsidRPr="00D00FD4">
              <w:rPr>
                <w:rFonts w:ascii="Verdana" w:eastAsia="Times New Roman" w:hAnsi="Verdana" w:cs="Arial"/>
                <w:sz w:val="20"/>
                <w:szCs w:val="20"/>
              </w:rPr>
              <w:t>$350,000.01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A9930" w14:textId="77777777" w:rsidR="00DA2FA3" w:rsidRPr="00D00FD4" w:rsidRDefault="00DA2FA3" w:rsidP="00D00FD4">
            <w:pPr>
              <w:spacing w:line="240" w:lineRule="auto"/>
              <w:jc w:val="center"/>
              <w:rPr>
                <w:rFonts w:ascii="Verdana" w:eastAsia="Times New Roman" w:hAnsi="Verdana" w:cs="Arial"/>
                <w:sz w:val="20"/>
                <w:szCs w:val="20"/>
              </w:rPr>
            </w:pPr>
            <w:r w:rsidRPr="00D00FD4">
              <w:rPr>
                <w:rFonts w:ascii="Verdana" w:eastAsia="Times New Roman" w:hAnsi="Verdana" w:cs="Arial"/>
                <w:sz w:val="20"/>
                <w:szCs w:val="20"/>
              </w:rPr>
              <w:t>$500,000.00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3BABA" w14:textId="77777777" w:rsidR="00DA2FA3" w:rsidRPr="00D00FD4" w:rsidRDefault="00DA2FA3" w:rsidP="00D00FD4">
            <w:pPr>
              <w:spacing w:line="240" w:lineRule="auto"/>
              <w:jc w:val="center"/>
              <w:rPr>
                <w:rFonts w:ascii="Verdana" w:eastAsia="Times New Roman" w:hAnsi="Verdana" w:cs="Arial"/>
                <w:sz w:val="20"/>
                <w:szCs w:val="20"/>
              </w:rPr>
            </w:pPr>
            <w:r w:rsidRPr="00D00FD4">
              <w:rPr>
                <w:rFonts w:ascii="Verdana" w:eastAsia="Times New Roman" w:hAnsi="Verdana" w:cs="Arial"/>
                <w:sz w:val="20"/>
                <w:szCs w:val="20"/>
              </w:rPr>
              <w:t>$1,649.99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F47D1" w14:textId="77777777" w:rsidR="00DA2FA3" w:rsidRPr="00D00FD4" w:rsidRDefault="00DA2FA3" w:rsidP="00D00FD4">
            <w:pPr>
              <w:spacing w:line="240" w:lineRule="auto"/>
              <w:jc w:val="center"/>
              <w:rPr>
                <w:rFonts w:ascii="Verdana" w:eastAsia="Times New Roman" w:hAnsi="Verdana" w:cs="Arial"/>
                <w:sz w:val="20"/>
                <w:szCs w:val="20"/>
              </w:rPr>
            </w:pPr>
            <w:r w:rsidRPr="00D00FD4">
              <w:rPr>
                <w:rFonts w:ascii="Verdana" w:eastAsia="Times New Roman" w:hAnsi="Verdana" w:cs="Arial"/>
                <w:sz w:val="20"/>
                <w:szCs w:val="20"/>
              </w:rPr>
              <w:t>1.00%</w:t>
            </w:r>
          </w:p>
        </w:tc>
      </w:tr>
      <w:tr w:rsidR="00DA2FA3" w:rsidRPr="00D00FD4" w14:paraId="5082070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066C90" w14:textId="77777777" w:rsidR="00DA2FA3" w:rsidRPr="00D00FD4" w:rsidRDefault="00DA2FA3" w:rsidP="00D00FD4">
            <w:pPr>
              <w:spacing w:line="240" w:lineRule="auto"/>
              <w:jc w:val="center"/>
              <w:rPr>
                <w:rFonts w:ascii="Verdana" w:eastAsia="Times New Roman" w:hAnsi="Verdana" w:cs="Arial"/>
                <w:sz w:val="20"/>
                <w:szCs w:val="20"/>
              </w:rPr>
            </w:pPr>
            <w:r w:rsidRPr="00D00FD4">
              <w:rPr>
                <w:rFonts w:ascii="Verdana" w:eastAsia="Times New Roman" w:hAnsi="Verdana" w:cs="Arial"/>
                <w:sz w:val="20"/>
                <w:szCs w:val="20"/>
              </w:rPr>
              <w:t>$500,000.01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FBE62" w14:textId="77777777" w:rsidR="00DA2FA3" w:rsidRPr="00D00FD4" w:rsidRDefault="00DA2FA3" w:rsidP="00D00FD4">
            <w:pPr>
              <w:spacing w:line="240" w:lineRule="auto"/>
              <w:jc w:val="center"/>
              <w:rPr>
                <w:rFonts w:ascii="Verdana" w:eastAsia="Times New Roman" w:hAnsi="Verdana" w:cs="Arial"/>
                <w:sz w:val="20"/>
                <w:szCs w:val="20"/>
              </w:rPr>
            </w:pPr>
            <w:r w:rsidRPr="00D00FD4">
              <w:rPr>
                <w:rFonts w:ascii="Verdana" w:eastAsia="Times New Roman" w:hAnsi="Verdana" w:cs="Arial"/>
                <w:sz w:val="20"/>
                <w:szCs w:val="20"/>
              </w:rPr>
              <w:t>$650,000.00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B788FE" w14:textId="77777777" w:rsidR="00DA2FA3" w:rsidRPr="00D00FD4" w:rsidRDefault="00DA2FA3" w:rsidP="00D00FD4">
            <w:pPr>
              <w:spacing w:line="240" w:lineRule="auto"/>
              <w:jc w:val="center"/>
              <w:rPr>
                <w:rFonts w:ascii="Verdana" w:eastAsia="Times New Roman" w:hAnsi="Verdana" w:cs="Arial"/>
                <w:sz w:val="20"/>
                <w:szCs w:val="20"/>
              </w:rPr>
            </w:pPr>
            <w:r w:rsidRPr="00D00FD4">
              <w:rPr>
                <w:rFonts w:ascii="Verdana" w:eastAsia="Times New Roman" w:hAnsi="Verdana" w:cs="Arial"/>
                <w:sz w:val="20"/>
                <w:szCs w:val="20"/>
              </w:rPr>
              <w:t>$3,149.98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F7ED8" w14:textId="77777777" w:rsidR="00DA2FA3" w:rsidRPr="00D00FD4" w:rsidRDefault="00DA2FA3" w:rsidP="00D00FD4">
            <w:pPr>
              <w:spacing w:line="240" w:lineRule="auto"/>
              <w:jc w:val="center"/>
              <w:rPr>
                <w:rFonts w:ascii="Verdana" w:eastAsia="Times New Roman" w:hAnsi="Verdana" w:cs="Arial"/>
                <w:sz w:val="20"/>
                <w:szCs w:val="20"/>
              </w:rPr>
            </w:pPr>
            <w:r w:rsidRPr="00D00FD4">
              <w:rPr>
                <w:rFonts w:ascii="Verdana" w:eastAsia="Times New Roman" w:hAnsi="Verdana" w:cs="Arial"/>
                <w:sz w:val="20"/>
                <w:szCs w:val="20"/>
              </w:rPr>
              <w:t>1.50%</w:t>
            </w:r>
          </w:p>
        </w:tc>
      </w:tr>
      <w:tr w:rsidR="00DA2FA3" w:rsidRPr="00D00FD4" w14:paraId="137EB94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535F5F" w14:textId="77777777" w:rsidR="00DA2FA3" w:rsidRPr="00D00FD4" w:rsidRDefault="00DA2FA3" w:rsidP="00D00FD4">
            <w:pPr>
              <w:spacing w:line="240" w:lineRule="auto"/>
              <w:jc w:val="center"/>
              <w:rPr>
                <w:rFonts w:ascii="Verdana" w:eastAsia="Times New Roman" w:hAnsi="Verdana" w:cs="Arial"/>
                <w:sz w:val="20"/>
                <w:szCs w:val="20"/>
              </w:rPr>
            </w:pPr>
            <w:r w:rsidRPr="00D00FD4">
              <w:rPr>
                <w:rFonts w:ascii="Verdana" w:eastAsia="Times New Roman" w:hAnsi="Verdana" w:cs="Arial"/>
                <w:sz w:val="20"/>
                <w:szCs w:val="20"/>
              </w:rPr>
              <w:t>$650,000.01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7E8738" w14:textId="77777777" w:rsidR="00DA2FA3" w:rsidRPr="00D00FD4" w:rsidRDefault="00DA2FA3" w:rsidP="00D00FD4">
            <w:pPr>
              <w:spacing w:line="240" w:lineRule="auto"/>
              <w:jc w:val="center"/>
              <w:rPr>
                <w:rFonts w:ascii="Verdana" w:eastAsia="Times New Roman" w:hAnsi="Verdana" w:cs="Arial"/>
                <w:sz w:val="20"/>
                <w:szCs w:val="20"/>
              </w:rPr>
            </w:pPr>
            <w:r w:rsidRPr="00D00FD4">
              <w:rPr>
                <w:rFonts w:ascii="Verdana" w:eastAsia="Times New Roman" w:hAnsi="Verdana" w:cs="Arial"/>
                <w:sz w:val="20"/>
                <w:szCs w:val="20"/>
              </w:rPr>
              <w:t>$800,000.00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642AA" w14:textId="77777777" w:rsidR="00DA2FA3" w:rsidRPr="00D00FD4" w:rsidRDefault="00DA2FA3" w:rsidP="00D00FD4">
            <w:pPr>
              <w:spacing w:line="240" w:lineRule="auto"/>
              <w:jc w:val="center"/>
              <w:rPr>
                <w:rFonts w:ascii="Verdana" w:eastAsia="Times New Roman" w:hAnsi="Verdana" w:cs="Arial"/>
                <w:sz w:val="20"/>
                <w:szCs w:val="20"/>
              </w:rPr>
            </w:pPr>
            <w:r w:rsidRPr="00D00FD4">
              <w:rPr>
                <w:rFonts w:ascii="Verdana" w:eastAsia="Times New Roman" w:hAnsi="Verdana" w:cs="Arial"/>
                <w:sz w:val="20"/>
                <w:szCs w:val="20"/>
              </w:rPr>
              <w:t>$5,399.97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84D00" w14:textId="77777777" w:rsidR="00DA2FA3" w:rsidRPr="00D00FD4" w:rsidRDefault="00DA2FA3" w:rsidP="00D00FD4">
            <w:pPr>
              <w:spacing w:line="240" w:lineRule="auto"/>
              <w:jc w:val="center"/>
              <w:rPr>
                <w:rFonts w:ascii="Verdana" w:eastAsia="Times New Roman" w:hAnsi="Verdana" w:cs="Arial"/>
                <w:sz w:val="20"/>
                <w:szCs w:val="20"/>
              </w:rPr>
            </w:pPr>
            <w:r w:rsidRPr="00D00FD4">
              <w:rPr>
                <w:rFonts w:ascii="Verdana" w:eastAsia="Times New Roman" w:hAnsi="Verdana" w:cs="Arial"/>
                <w:sz w:val="20"/>
                <w:szCs w:val="20"/>
              </w:rPr>
              <w:t>2.00%</w:t>
            </w:r>
          </w:p>
        </w:tc>
      </w:tr>
      <w:tr w:rsidR="00DA2FA3" w:rsidRPr="00D00FD4" w14:paraId="64508317"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971FE0" w14:textId="77777777" w:rsidR="00DA2FA3" w:rsidRPr="00D00FD4" w:rsidRDefault="00DA2FA3" w:rsidP="00D00FD4">
            <w:pPr>
              <w:spacing w:line="240" w:lineRule="auto"/>
              <w:jc w:val="center"/>
              <w:rPr>
                <w:rFonts w:ascii="Verdana" w:eastAsia="Times New Roman" w:hAnsi="Verdana" w:cs="Arial"/>
                <w:sz w:val="20"/>
                <w:szCs w:val="20"/>
              </w:rPr>
            </w:pPr>
            <w:r w:rsidRPr="00D00FD4">
              <w:rPr>
                <w:rFonts w:ascii="Verdana" w:eastAsia="Times New Roman" w:hAnsi="Verdana" w:cs="Arial"/>
                <w:sz w:val="20"/>
                <w:szCs w:val="20"/>
              </w:rPr>
              <w:t>$800,000.01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EDCF8" w14:textId="77777777" w:rsidR="00DA2FA3" w:rsidRPr="00D00FD4" w:rsidRDefault="00DA2FA3" w:rsidP="00D00FD4">
            <w:pPr>
              <w:spacing w:line="240" w:lineRule="auto"/>
              <w:jc w:val="center"/>
              <w:rPr>
                <w:rFonts w:ascii="Verdana" w:eastAsia="Times New Roman" w:hAnsi="Verdana" w:cs="Arial"/>
                <w:sz w:val="20"/>
                <w:szCs w:val="20"/>
              </w:rPr>
            </w:pPr>
            <w:r w:rsidRPr="00D00FD4">
              <w:rPr>
                <w:rFonts w:ascii="Verdana" w:eastAsia="Times New Roman" w:hAnsi="Verdana" w:cs="Arial"/>
                <w:sz w:val="20"/>
                <w:szCs w:val="20"/>
              </w:rPr>
              <w:t>$1,000,000.00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FF507" w14:textId="77777777" w:rsidR="00DA2FA3" w:rsidRPr="00D00FD4" w:rsidRDefault="00DA2FA3" w:rsidP="00D00FD4">
            <w:pPr>
              <w:spacing w:line="240" w:lineRule="auto"/>
              <w:jc w:val="center"/>
              <w:rPr>
                <w:rFonts w:ascii="Verdana" w:eastAsia="Times New Roman" w:hAnsi="Verdana" w:cs="Arial"/>
                <w:sz w:val="20"/>
                <w:szCs w:val="20"/>
              </w:rPr>
            </w:pPr>
            <w:r w:rsidRPr="00D00FD4">
              <w:rPr>
                <w:rFonts w:ascii="Verdana" w:eastAsia="Times New Roman" w:hAnsi="Verdana" w:cs="Arial"/>
                <w:sz w:val="20"/>
                <w:szCs w:val="20"/>
              </w:rPr>
              <w:t>$8,399.96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7ECB3" w14:textId="77777777" w:rsidR="00DA2FA3" w:rsidRPr="00D00FD4" w:rsidRDefault="00DA2FA3" w:rsidP="00D00FD4">
            <w:pPr>
              <w:spacing w:line="240" w:lineRule="auto"/>
              <w:jc w:val="center"/>
              <w:rPr>
                <w:rFonts w:ascii="Verdana" w:eastAsia="Times New Roman" w:hAnsi="Verdana" w:cs="Arial"/>
                <w:sz w:val="20"/>
                <w:szCs w:val="20"/>
              </w:rPr>
            </w:pPr>
            <w:r w:rsidRPr="00D00FD4">
              <w:rPr>
                <w:rFonts w:ascii="Verdana" w:eastAsia="Times New Roman" w:hAnsi="Verdana" w:cs="Arial"/>
                <w:sz w:val="20"/>
                <w:szCs w:val="20"/>
              </w:rPr>
              <w:t>2.50%</w:t>
            </w:r>
          </w:p>
        </w:tc>
      </w:tr>
      <w:tr w:rsidR="00DA2FA3" w:rsidRPr="00D00FD4" w14:paraId="57C9F5D2"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C1F10D" w14:textId="77777777" w:rsidR="00DA2FA3" w:rsidRPr="00D00FD4" w:rsidRDefault="00DA2FA3" w:rsidP="00D00FD4">
            <w:pPr>
              <w:spacing w:line="240" w:lineRule="auto"/>
              <w:jc w:val="center"/>
              <w:rPr>
                <w:rFonts w:ascii="Verdana" w:eastAsia="Times New Roman" w:hAnsi="Verdana" w:cs="Arial"/>
                <w:sz w:val="20"/>
                <w:szCs w:val="20"/>
              </w:rPr>
            </w:pPr>
            <w:r w:rsidRPr="00D00FD4">
              <w:rPr>
                <w:rFonts w:ascii="Verdana" w:eastAsia="Times New Roman" w:hAnsi="Verdana" w:cs="Arial"/>
                <w:sz w:val="20"/>
                <w:szCs w:val="20"/>
              </w:rPr>
              <w:t>$1,000,000.01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98EE9" w14:textId="77777777" w:rsidR="00DA2FA3" w:rsidRPr="00D00FD4" w:rsidRDefault="00DA2FA3" w:rsidP="00D00FD4">
            <w:pPr>
              <w:spacing w:line="240" w:lineRule="auto"/>
              <w:jc w:val="center"/>
              <w:rPr>
                <w:rFonts w:ascii="Verdana" w:eastAsia="Times New Roman" w:hAnsi="Verdana" w:cs="Arial"/>
                <w:sz w:val="20"/>
                <w:szCs w:val="20"/>
              </w:rPr>
            </w:pPr>
            <w:r w:rsidRPr="00D00FD4">
              <w:rPr>
                <w:rFonts w:ascii="Verdana" w:eastAsia="Times New Roman" w:hAnsi="Verdana" w:cs="Arial"/>
                <w:sz w:val="20"/>
                <w:szCs w:val="20"/>
              </w:rPr>
              <w:t>$1,200,000.00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C5EFA" w14:textId="77777777" w:rsidR="00DA2FA3" w:rsidRPr="00D00FD4" w:rsidRDefault="00DA2FA3" w:rsidP="00D00FD4">
            <w:pPr>
              <w:spacing w:line="240" w:lineRule="auto"/>
              <w:jc w:val="center"/>
              <w:rPr>
                <w:rFonts w:ascii="Verdana" w:eastAsia="Times New Roman" w:hAnsi="Verdana" w:cs="Arial"/>
                <w:sz w:val="20"/>
                <w:szCs w:val="20"/>
              </w:rPr>
            </w:pPr>
            <w:r w:rsidRPr="00D00FD4">
              <w:rPr>
                <w:rFonts w:ascii="Verdana" w:eastAsia="Times New Roman" w:hAnsi="Verdana" w:cs="Arial"/>
                <w:sz w:val="20"/>
                <w:szCs w:val="20"/>
              </w:rPr>
              <w:t>$13,399.95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490F5" w14:textId="77777777" w:rsidR="00DA2FA3" w:rsidRPr="00D00FD4" w:rsidRDefault="00DA2FA3" w:rsidP="00D00FD4">
            <w:pPr>
              <w:spacing w:line="240" w:lineRule="auto"/>
              <w:jc w:val="center"/>
              <w:rPr>
                <w:rFonts w:ascii="Verdana" w:eastAsia="Times New Roman" w:hAnsi="Verdana" w:cs="Arial"/>
                <w:sz w:val="20"/>
                <w:szCs w:val="20"/>
              </w:rPr>
            </w:pPr>
            <w:r w:rsidRPr="00D00FD4">
              <w:rPr>
                <w:rFonts w:ascii="Verdana" w:eastAsia="Times New Roman" w:hAnsi="Verdana" w:cs="Arial"/>
                <w:sz w:val="20"/>
                <w:szCs w:val="20"/>
              </w:rPr>
              <w:t>3.00%</w:t>
            </w:r>
          </w:p>
        </w:tc>
      </w:tr>
      <w:tr w:rsidR="00DA2FA3" w:rsidRPr="00D00FD4" w14:paraId="2D4F54A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E86BED" w14:textId="77777777" w:rsidR="00DA2FA3" w:rsidRPr="00D00FD4" w:rsidRDefault="00DA2FA3" w:rsidP="00D00FD4">
            <w:pPr>
              <w:spacing w:line="240" w:lineRule="auto"/>
              <w:jc w:val="center"/>
              <w:rPr>
                <w:rFonts w:ascii="Verdana" w:eastAsia="Times New Roman" w:hAnsi="Verdana" w:cs="Arial"/>
                <w:sz w:val="20"/>
                <w:szCs w:val="20"/>
              </w:rPr>
            </w:pPr>
            <w:r w:rsidRPr="00D00FD4">
              <w:rPr>
                <w:rFonts w:ascii="Verdana" w:eastAsia="Times New Roman" w:hAnsi="Verdana" w:cs="Arial"/>
                <w:sz w:val="20"/>
                <w:szCs w:val="20"/>
              </w:rPr>
              <w:t>$1,200,000.01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15FDA" w14:textId="77777777" w:rsidR="00DA2FA3" w:rsidRPr="00D00FD4" w:rsidRDefault="00DA2FA3" w:rsidP="00D00FD4">
            <w:pPr>
              <w:spacing w:line="240" w:lineRule="auto"/>
              <w:jc w:val="center"/>
              <w:rPr>
                <w:rFonts w:ascii="Verdana" w:eastAsia="Times New Roman" w:hAnsi="Verdana" w:cs="Arial"/>
                <w:sz w:val="20"/>
                <w:szCs w:val="20"/>
              </w:rPr>
            </w:pPr>
            <w:r w:rsidRPr="00D00FD4">
              <w:rPr>
                <w:rFonts w:ascii="Verdana" w:eastAsia="Times New Roman" w:hAnsi="Verdana" w:cs="Arial"/>
                <w:sz w:val="20"/>
                <w:szCs w:val="20"/>
              </w:rPr>
              <w:t>$1,500,000.00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718AB" w14:textId="77777777" w:rsidR="00DA2FA3" w:rsidRPr="00D00FD4" w:rsidRDefault="00DA2FA3" w:rsidP="00D00FD4">
            <w:pPr>
              <w:spacing w:line="240" w:lineRule="auto"/>
              <w:jc w:val="center"/>
              <w:rPr>
                <w:rFonts w:ascii="Verdana" w:eastAsia="Times New Roman" w:hAnsi="Verdana" w:cs="Arial"/>
                <w:sz w:val="20"/>
                <w:szCs w:val="20"/>
              </w:rPr>
            </w:pPr>
            <w:r w:rsidRPr="00D00FD4">
              <w:rPr>
                <w:rFonts w:ascii="Verdana" w:eastAsia="Times New Roman" w:hAnsi="Verdana" w:cs="Arial"/>
                <w:sz w:val="20"/>
                <w:szCs w:val="20"/>
              </w:rPr>
              <w:t>$19,399.94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A363C" w14:textId="77777777" w:rsidR="00DA2FA3" w:rsidRPr="00D00FD4" w:rsidRDefault="00DA2FA3" w:rsidP="00D00FD4">
            <w:pPr>
              <w:spacing w:line="240" w:lineRule="auto"/>
              <w:jc w:val="center"/>
              <w:rPr>
                <w:rFonts w:ascii="Verdana" w:eastAsia="Times New Roman" w:hAnsi="Verdana" w:cs="Arial"/>
                <w:sz w:val="20"/>
                <w:szCs w:val="20"/>
              </w:rPr>
            </w:pPr>
            <w:r w:rsidRPr="00D00FD4">
              <w:rPr>
                <w:rFonts w:ascii="Verdana" w:eastAsia="Times New Roman" w:hAnsi="Verdana" w:cs="Arial"/>
                <w:sz w:val="20"/>
                <w:szCs w:val="20"/>
              </w:rPr>
              <w:t>3.50%</w:t>
            </w:r>
          </w:p>
        </w:tc>
      </w:tr>
      <w:tr w:rsidR="00DA2FA3" w:rsidRPr="00D00FD4" w14:paraId="12569214"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6FF8CA" w14:textId="77777777" w:rsidR="00DA2FA3" w:rsidRPr="00D00FD4" w:rsidRDefault="00DA2FA3" w:rsidP="00D00FD4">
            <w:pPr>
              <w:spacing w:line="240" w:lineRule="auto"/>
              <w:jc w:val="center"/>
              <w:rPr>
                <w:rFonts w:ascii="Verdana" w:eastAsia="Times New Roman" w:hAnsi="Verdana" w:cs="Arial"/>
                <w:sz w:val="20"/>
                <w:szCs w:val="20"/>
              </w:rPr>
            </w:pPr>
            <w:r w:rsidRPr="00D00FD4">
              <w:rPr>
                <w:rFonts w:ascii="Verdana" w:eastAsia="Times New Roman" w:hAnsi="Verdana" w:cs="Arial"/>
                <w:sz w:val="20"/>
                <w:szCs w:val="20"/>
              </w:rPr>
              <w:lastRenderedPageBreak/>
              <w:t>$1,500,000.01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840F6" w14:textId="77777777" w:rsidR="00DA2FA3" w:rsidRPr="00D00FD4" w:rsidRDefault="00DA2FA3" w:rsidP="00D00FD4">
            <w:pPr>
              <w:spacing w:line="240" w:lineRule="auto"/>
              <w:jc w:val="center"/>
              <w:rPr>
                <w:rFonts w:ascii="Verdana" w:eastAsia="Times New Roman" w:hAnsi="Verdana" w:cs="Arial"/>
                <w:sz w:val="20"/>
                <w:szCs w:val="20"/>
              </w:rPr>
            </w:pPr>
            <w:r w:rsidRPr="00D00FD4">
              <w:rPr>
                <w:rFonts w:ascii="Verdana" w:eastAsia="Times New Roman" w:hAnsi="Verdana" w:cs="Arial"/>
                <w:sz w:val="20"/>
                <w:szCs w:val="20"/>
              </w:rPr>
              <w:t>en adelante...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10691" w14:textId="77777777" w:rsidR="00DA2FA3" w:rsidRPr="00D00FD4" w:rsidRDefault="00DA2FA3" w:rsidP="00D00FD4">
            <w:pPr>
              <w:spacing w:line="240" w:lineRule="auto"/>
              <w:jc w:val="center"/>
              <w:rPr>
                <w:rFonts w:ascii="Verdana" w:eastAsia="Times New Roman" w:hAnsi="Verdana" w:cs="Arial"/>
                <w:sz w:val="20"/>
                <w:szCs w:val="20"/>
              </w:rPr>
            </w:pPr>
            <w:r w:rsidRPr="00D00FD4">
              <w:rPr>
                <w:rFonts w:ascii="Verdana" w:eastAsia="Times New Roman" w:hAnsi="Verdana" w:cs="Arial"/>
                <w:sz w:val="20"/>
                <w:szCs w:val="20"/>
              </w:rPr>
              <w:t>$29,899.93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5C369" w14:textId="77777777" w:rsidR="00DA2FA3" w:rsidRPr="00D00FD4" w:rsidRDefault="00DA2FA3" w:rsidP="00D00FD4">
            <w:pPr>
              <w:spacing w:line="240" w:lineRule="auto"/>
              <w:jc w:val="center"/>
              <w:rPr>
                <w:rFonts w:ascii="Verdana" w:eastAsia="Times New Roman" w:hAnsi="Verdana" w:cs="Arial"/>
                <w:sz w:val="20"/>
                <w:szCs w:val="20"/>
              </w:rPr>
            </w:pPr>
            <w:r w:rsidRPr="00D00FD4">
              <w:rPr>
                <w:rFonts w:ascii="Verdana" w:eastAsia="Times New Roman" w:hAnsi="Verdana" w:cs="Arial"/>
                <w:sz w:val="20"/>
                <w:szCs w:val="20"/>
              </w:rPr>
              <w:t>4.00%</w:t>
            </w:r>
          </w:p>
        </w:tc>
      </w:tr>
    </w:tbl>
    <w:p w14:paraId="0056AA5B" w14:textId="77777777" w:rsidR="00DA2FA3" w:rsidRPr="00D00FD4" w:rsidRDefault="00DA2FA3" w:rsidP="00D00FD4">
      <w:pPr>
        <w:pStyle w:val="NormalWeb"/>
        <w:ind w:firstLine="1134"/>
        <w:jc w:val="both"/>
        <w:rPr>
          <w:rFonts w:ascii="Verdana" w:hAnsi="Verdana"/>
          <w:sz w:val="20"/>
          <w:szCs w:val="20"/>
        </w:rPr>
      </w:pPr>
      <w:r w:rsidRPr="00D00FD4">
        <w:rPr>
          <w:rFonts w:ascii="Verdana" w:hAnsi="Verdana"/>
          <w:sz w:val="20"/>
          <w:szCs w:val="20"/>
        </w:rPr>
        <w:t>A la base del impuesto se le disminuirá el límite inferior que corresponda y a la diferencia de excedente del límite inferior, se le aplicará la tasa sobre el excedente del límite inferior, al resultado se le sumará la cuota fija que corresponda, y el importe de dicha operación será el impuesto sobre adquisición de bienes inmuebles determinado.  </w:t>
      </w:r>
    </w:p>
    <w:p w14:paraId="4798BF97" w14:textId="77777777" w:rsidR="00D00FD4" w:rsidRDefault="00D00FD4" w:rsidP="00D00FD4">
      <w:pPr>
        <w:pStyle w:val="Sinespaciado"/>
        <w:jc w:val="center"/>
        <w:rPr>
          <w:rStyle w:val="Textoennegrita"/>
          <w:rFonts w:ascii="Verdana" w:hAnsi="Verdana" w:cs="Arial"/>
          <w:sz w:val="20"/>
          <w:szCs w:val="20"/>
          <w:lang w:val="es-MX"/>
        </w:rPr>
      </w:pPr>
    </w:p>
    <w:p w14:paraId="17D224AD" w14:textId="3AAADACD" w:rsidR="00DA2FA3" w:rsidRPr="00D00FD4" w:rsidRDefault="00DA2FA3" w:rsidP="00D00FD4">
      <w:pPr>
        <w:pStyle w:val="Sinespaciado"/>
        <w:jc w:val="center"/>
      </w:pPr>
      <w:r w:rsidRPr="00D00FD4">
        <w:rPr>
          <w:rStyle w:val="Textoennegrita"/>
          <w:rFonts w:ascii="Verdana" w:hAnsi="Verdana" w:cs="Arial"/>
          <w:sz w:val="20"/>
          <w:szCs w:val="20"/>
        </w:rPr>
        <w:t>SECCIÓN TERCERA</w:t>
      </w:r>
    </w:p>
    <w:p w14:paraId="73D5BC7D" w14:textId="77777777" w:rsidR="00DA2FA3" w:rsidRPr="00D00FD4" w:rsidRDefault="00DA2FA3" w:rsidP="00D00FD4">
      <w:pPr>
        <w:pStyle w:val="Sinespaciado"/>
        <w:jc w:val="center"/>
      </w:pPr>
      <w:r w:rsidRPr="00D00FD4">
        <w:rPr>
          <w:rStyle w:val="Textoennegrita"/>
          <w:rFonts w:ascii="Verdana" w:hAnsi="Verdana" w:cs="Arial"/>
          <w:sz w:val="20"/>
          <w:szCs w:val="20"/>
        </w:rPr>
        <w:t>IMPUESTO SOBRE DIVISIÓN Y LOTIFICACIÓN DE INMUEBLES</w:t>
      </w:r>
    </w:p>
    <w:p w14:paraId="69AD0618" w14:textId="77777777" w:rsidR="00DA2FA3" w:rsidRPr="00D00FD4" w:rsidRDefault="00DA2FA3" w:rsidP="00D00FD4">
      <w:pPr>
        <w:pStyle w:val="NormalWeb"/>
        <w:ind w:firstLine="1134"/>
        <w:jc w:val="both"/>
        <w:rPr>
          <w:rFonts w:ascii="Verdana" w:hAnsi="Verdana"/>
          <w:sz w:val="20"/>
          <w:szCs w:val="20"/>
        </w:rPr>
      </w:pPr>
      <w:r w:rsidRPr="00D00FD4">
        <w:rPr>
          <w:rStyle w:val="Textoennegrita"/>
          <w:rFonts w:ascii="Verdana" w:hAnsi="Verdana"/>
          <w:sz w:val="20"/>
          <w:szCs w:val="20"/>
        </w:rPr>
        <w:t>Artículo 8.</w:t>
      </w:r>
      <w:r w:rsidRPr="00D00FD4">
        <w:rPr>
          <w:rFonts w:ascii="Verdana" w:hAnsi="Verdana"/>
          <w:sz w:val="20"/>
          <w:szCs w:val="20"/>
        </w:rPr>
        <w:t> El impuesto sobre división y lotificación de inmuebles se causará y liquidará conforme a las siguientes:</w:t>
      </w:r>
    </w:p>
    <w:p w14:paraId="2DCFAE59" w14:textId="77777777" w:rsidR="00DA2FA3" w:rsidRPr="00D00FD4" w:rsidRDefault="00DA2FA3" w:rsidP="00D00FD4">
      <w:pPr>
        <w:pStyle w:val="NormalWeb"/>
        <w:jc w:val="center"/>
        <w:rPr>
          <w:rFonts w:ascii="Verdana" w:hAnsi="Verdana"/>
          <w:b/>
          <w:bCs/>
          <w:sz w:val="20"/>
          <w:szCs w:val="20"/>
        </w:rPr>
      </w:pPr>
      <w:r w:rsidRPr="00D00FD4">
        <w:rPr>
          <w:rFonts w:ascii="Verdana" w:hAnsi="Verdana"/>
          <w:b/>
          <w:bCs/>
          <w:sz w:val="20"/>
          <w:szCs w:val="20"/>
        </w:rPr>
        <w:t>Tasas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478"/>
        <w:gridCol w:w="910"/>
      </w:tblGrid>
      <w:tr w:rsidR="00DA2FA3" w:rsidRPr="00D00FD4" w14:paraId="5961BBB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6047D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I.</w:t>
            </w:r>
            <w:r w:rsidRPr="00D00FD4">
              <w:rPr>
                <w:rFonts w:ascii="Verdana" w:eastAsia="Times New Roman" w:hAnsi="Verdana" w:cs="Arial"/>
                <w:sz w:val="20"/>
                <w:szCs w:val="20"/>
              </w:rPr>
              <w:t>     Tratándose de la división o lotificación de inmuebles urbanos y suburbanos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04C0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0.90%</w:t>
            </w:r>
          </w:p>
        </w:tc>
      </w:tr>
      <w:tr w:rsidR="00DA2FA3" w:rsidRPr="00D00FD4" w14:paraId="2CC302A2"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6AB85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II.</w:t>
            </w:r>
            <w:r w:rsidRPr="00D00FD4">
              <w:rPr>
                <w:rFonts w:ascii="Verdana" w:eastAsia="Times New Roman" w:hAnsi="Verdana" w:cs="Arial"/>
                <w:sz w:val="20"/>
                <w:szCs w:val="20"/>
              </w:rPr>
              <w:t>    Tratándose de la división de un inmueble por la constitución de condominios horizontales, verticales o mixtos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EB42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0.45%</w:t>
            </w:r>
          </w:p>
        </w:tc>
      </w:tr>
      <w:tr w:rsidR="00DA2FA3" w:rsidRPr="00D00FD4" w14:paraId="423499FA"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48C3F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III.</w:t>
            </w:r>
            <w:r w:rsidRPr="00D00FD4">
              <w:rPr>
                <w:rFonts w:ascii="Verdana" w:eastAsia="Times New Roman" w:hAnsi="Verdana" w:cs="Arial"/>
                <w:sz w:val="20"/>
                <w:szCs w:val="20"/>
              </w:rPr>
              <w:t>   Tratándose de inmuebles rústicos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3912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0.45%</w:t>
            </w:r>
          </w:p>
        </w:tc>
      </w:tr>
    </w:tbl>
    <w:p w14:paraId="7703DB9E" w14:textId="77777777" w:rsidR="00DA2FA3" w:rsidRPr="00D00FD4" w:rsidRDefault="00DA2FA3" w:rsidP="00D00FD4">
      <w:pPr>
        <w:pStyle w:val="NormalWeb"/>
        <w:ind w:firstLine="1134"/>
        <w:jc w:val="both"/>
        <w:rPr>
          <w:rFonts w:ascii="Verdana" w:hAnsi="Verdana"/>
          <w:sz w:val="20"/>
          <w:szCs w:val="20"/>
        </w:rPr>
      </w:pPr>
      <w:r w:rsidRPr="00D00FD4">
        <w:rPr>
          <w:rFonts w:ascii="Verdana" w:hAnsi="Verdana"/>
          <w:sz w:val="20"/>
          <w:szCs w:val="20"/>
        </w:rPr>
        <w:t>No se causará este impuesto en los supuestos establecidos en el artículo 187 de la Ley de Hacienda para los Municipios del Estado de Guanajuato. </w:t>
      </w:r>
    </w:p>
    <w:p w14:paraId="6A0D2765" w14:textId="77777777" w:rsidR="00DA2FA3" w:rsidRPr="00D00FD4" w:rsidRDefault="00DA2FA3" w:rsidP="00D00FD4">
      <w:pPr>
        <w:pStyle w:val="Sinespaciado"/>
        <w:jc w:val="center"/>
        <w:rPr>
          <w:rStyle w:val="Textoennegrita"/>
          <w:rFonts w:ascii="Verdana" w:hAnsi="Verdana" w:cs="Arial"/>
          <w:sz w:val="20"/>
          <w:szCs w:val="20"/>
        </w:rPr>
      </w:pPr>
    </w:p>
    <w:p w14:paraId="15AD3638" w14:textId="77777777" w:rsidR="00DA2FA3" w:rsidRPr="00D00FD4" w:rsidRDefault="00DA2FA3" w:rsidP="00D00FD4">
      <w:pPr>
        <w:pStyle w:val="Sinespaciado"/>
        <w:jc w:val="center"/>
      </w:pPr>
      <w:r w:rsidRPr="00D00FD4">
        <w:rPr>
          <w:rStyle w:val="Textoennegrita"/>
          <w:rFonts w:ascii="Verdana" w:hAnsi="Verdana" w:cs="Arial"/>
          <w:sz w:val="20"/>
          <w:szCs w:val="20"/>
        </w:rPr>
        <w:t>SECCIÓN CUARTA</w:t>
      </w:r>
    </w:p>
    <w:p w14:paraId="3105C4BB" w14:textId="77777777" w:rsidR="00DA2FA3" w:rsidRPr="00D00FD4" w:rsidRDefault="00DA2FA3" w:rsidP="00D00FD4">
      <w:pPr>
        <w:pStyle w:val="Sinespaciado"/>
        <w:jc w:val="center"/>
      </w:pPr>
      <w:r w:rsidRPr="00D00FD4">
        <w:rPr>
          <w:rStyle w:val="Textoennegrita"/>
          <w:rFonts w:ascii="Verdana" w:hAnsi="Verdana" w:cs="Arial"/>
          <w:sz w:val="20"/>
          <w:szCs w:val="20"/>
        </w:rPr>
        <w:t>IMPUESTO DE FRACCIONAMIENTOS</w:t>
      </w:r>
    </w:p>
    <w:p w14:paraId="4559113A" w14:textId="77777777" w:rsidR="00DA2FA3" w:rsidRPr="00D00FD4" w:rsidRDefault="00DA2FA3" w:rsidP="00D00FD4">
      <w:pPr>
        <w:pStyle w:val="NormalWeb"/>
        <w:ind w:firstLine="1134"/>
        <w:jc w:val="both"/>
        <w:rPr>
          <w:rFonts w:ascii="Verdana" w:hAnsi="Verdana"/>
          <w:sz w:val="20"/>
          <w:szCs w:val="20"/>
        </w:rPr>
      </w:pPr>
      <w:r w:rsidRPr="00D00FD4">
        <w:rPr>
          <w:rStyle w:val="Textoennegrita"/>
          <w:rFonts w:ascii="Verdana" w:hAnsi="Verdana"/>
          <w:sz w:val="20"/>
          <w:szCs w:val="20"/>
        </w:rPr>
        <w:t xml:space="preserve">Artículo 9. </w:t>
      </w:r>
      <w:r w:rsidRPr="00D00FD4">
        <w:rPr>
          <w:rFonts w:ascii="Verdana" w:hAnsi="Verdana"/>
          <w:sz w:val="20"/>
          <w:szCs w:val="20"/>
        </w:rPr>
        <w:t xml:space="preserve">El impuesto de fraccionamientos se causará y liquidará por metro cuadrado de superficie vendible, conforme a la siguiente: </w:t>
      </w:r>
    </w:p>
    <w:p w14:paraId="04F6A901" w14:textId="77777777" w:rsidR="00DA2FA3" w:rsidRPr="00D00FD4" w:rsidRDefault="00DA2FA3" w:rsidP="00D00FD4">
      <w:pPr>
        <w:pStyle w:val="NormalWeb"/>
        <w:jc w:val="center"/>
        <w:rPr>
          <w:rFonts w:ascii="Verdana" w:hAnsi="Verdana"/>
          <w:b/>
          <w:bCs/>
          <w:sz w:val="20"/>
          <w:szCs w:val="20"/>
        </w:rPr>
      </w:pPr>
      <w:r w:rsidRPr="00D00FD4">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690"/>
        <w:gridCol w:w="822"/>
      </w:tblGrid>
      <w:tr w:rsidR="00DA2FA3" w:rsidRPr="00D00FD4" w14:paraId="1F6582CD"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BE310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I.</w:t>
            </w:r>
            <w:r w:rsidRPr="00D00FD4">
              <w:rPr>
                <w:rFonts w:ascii="Verdana" w:eastAsia="Times New Roman" w:hAnsi="Verdana" w:cs="Arial"/>
                <w:sz w:val="20"/>
                <w:szCs w:val="20"/>
              </w:rPr>
              <w:t xml:space="preserve"> Fraccionamiento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CA79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$4.75</w:t>
            </w:r>
          </w:p>
        </w:tc>
      </w:tr>
      <w:tr w:rsidR="00DA2FA3" w:rsidRPr="00D00FD4" w14:paraId="168A5928"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57C89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lastRenderedPageBreak/>
              <w:t>II.</w:t>
            </w:r>
            <w:r w:rsidRPr="00D00FD4">
              <w:rPr>
                <w:rFonts w:ascii="Verdana" w:eastAsia="Times New Roman" w:hAnsi="Verdana" w:cs="Arial"/>
                <w:sz w:val="20"/>
                <w:szCs w:val="20"/>
              </w:rPr>
              <w:t> Fraccionamiento de habitación 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6313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$2.50</w:t>
            </w:r>
          </w:p>
        </w:tc>
      </w:tr>
      <w:tr w:rsidR="00DA2FA3" w:rsidRPr="00D00FD4" w14:paraId="3715C9BF"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8B0F0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III.</w:t>
            </w:r>
            <w:r w:rsidRPr="00D00FD4">
              <w:rPr>
                <w:rFonts w:ascii="Verdana" w:eastAsia="Times New Roman" w:hAnsi="Verdana" w:cs="Arial"/>
                <w:sz w:val="20"/>
                <w:szCs w:val="20"/>
              </w:rPr>
              <w:t> Fraccionamiento de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CC3B8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$2.50</w:t>
            </w:r>
          </w:p>
        </w:tc>
      </w:tr>
      <w:tr w:rsidR="00DA2FA3" w:rsidRPr="00D00FD4" w14:paraId="4350E0D8"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E9745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IV.</w:t>
            </w:r>
            <w:r w:rsidRPr="00D00FD4">
              <w:rPr>
                <w:rFonts w:ascii="Verdana" w:eastAsia="Times New Roman" w:hAnsi="Verdana" w:cs="Arial"/>
                <w:sz w:val="20"/>
                <w:szCs w:val="20"/>
              </w:rPr>
              <w:t> Fraccionamiento de urbanización progresiva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0D9D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$2.25</w:t>
            </w:r>
          </w:p>
        </w:tc>
      </w:tr>
      <w:tr w:rsidR="00DA2FA3" w:rsidRPr="00D00FD4" w14:paraId="323052F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CEA80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V.</w:t>
            </w:r>
            <w:r w:rsidRPr="00D00FD4">
              <w:rPr>
                <w:rFonts w:ascii="Verdana" w:eastAsia="Times New Roman" w:hAnsi="Verdana" w:cs="Arial"/>
                <w:sz w:val="20"/>
                <w:szCs w:val="20"/>
              </w:rPr>
              <w:t> Fraccionamiento industrial para industria ligera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1853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$8.50</w:t>
            </w:r>
          </w:p>
        </w:tc>
      </w:tr>
      <w:tr w:rsidR="00DA2FA3" w:rsidRPr="00D00FD4" w14:paraId="1D0DDC8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EAB7B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VI.</w:t>
            </w:r>
            <w:r w:rsidRPr="00D00FD4">
              <w:rPr>
                <w:rFonts w:ascii="Verdana" w:eastAsia="Times New Roman" w:hAnsi="Verdana" w:cs="Arial"/>
                <w:sz w:val="20"/>
                <w:szCs w:val="20"/>
              </w:rPr>
              <w:t xml:space="preserve"> Fraccionamiento industrial para industria mediana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71BB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$8.50</w:t>
            </w:r>
          </w:p>
        </w:tc>
      </w:tr>
      <w:tr w:rsidR="00DA2FA3" w:rsidRPr="00D00FD4" w14:paraId="06F9874F"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D0CF6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VII.</w:t>
            </w:r>
            <w:r w:rsidRPr="00D00FD4">
              <w:rPr>
                <w:rFonts w:ascii="Verdana" w:eastAsia="Times New Roman" w:hAnsi="Verdana" w:cs="Arial"/>
                <w:sz w:val="20"/>
                <w:szCs w:val="20"/>
              </w:rPr>
              <w:t> Fraccionamiento industrial para industria pesada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1258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$8.50</w:t>
            </w:r>
          </w:p>
        </w:tc>
      </w:tr>
      <w:tr w:rsidR="00DA2FA3" w:rsidRPr="00D00FD4" w14:paraId="19955CDF"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C89E5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VIII.</w:t>
            </w:r>
            <w:r w:rsidRPr="00D00FD4">
              <w:rPr>
                <w:rFonts w:ascii="Verdana" w:eastAsia="Times New Roman" w:hAnsi="Verdana" w:cs="Arial"/>
                <w:sz w:val="20"/>
                <w:szCs w:val="20"/>
              </w:rPr>
              <w:t xml:space="preserve"> Fraccionamiento campestre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E613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$4.75</w:t>
            </w:r>
          </w:p>
        </w:tc>
      </w:tr>
      <w:tr w:rsidR="00DA2FA3" w:rsidRPr="00D00FD4" w14:paraId="5FECFE4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18863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IX.</w:t>
            </w:r>
            <w:r w:rsidRPr="00D00FD4">
              <w:rPr>
                <w:rFonts w:ascii="Verdana" w:eastAsia="Times New Roman" w:hAnsi="Verdana" w:cs="Arial"/>
                <w:sz w:val="20"/>
                <w:szCs w:val="20"/>
              </w:rPr>
              <w:t> Fraccionamiento campestre rústico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1D67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$2.50</w:t>
            </w:r>
          </w:p>
        </w:tc>
      </w:tr>
      <w:tr w:rsidR="00DA2FA3" w:rsidRPr="00D00FD4" w14:paraId="62F9110F"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E2BC7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X.</w:t>
            </w:r>
            <w:r w:rsidRPr="00D00FD4">
              <w:rPr>
                <w:rFonts w:ascii="Verdana" w:eastAsia="Times New Roman" w:hAnsi="Verdana" w:cs="Arial"/>
                <w:sz w:val="20"/>
                <w:szCs w:val="20"/>
              </w:rPr>
              <w:t> Fraccionamiento turístico, recreativo-deportivo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5B5B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$4.50</w:t>
            </w:r>
          </w:p>
        </w:tc>
      </w:tr>
      <w:tr w:rsidR="00DA2FA3" w:rsidRPr="00D00FD4" w14:paraId="60192A8F"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1055A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XI.</w:t>
            </w:r>
            <w:r w:rsidRPr="00D00FD4">
              <w:rPr>
                <w:rFonts w:ascii="Verdana" w:eastAsia="Times New Roman" w:hAnsi="Verdana" w:cs="Arial"/>
                <w:sz w:val="20"/>
                <w:szCs w:val="20"/>
              </w:rPr>
              <w:t> Fraccionamiento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29C0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$5.00</w:t>
            </w:r>
          </w:p>
        </w:tc>
      </w:tr>
      <w:tr w:rsidR="00DA2FA3" w:rsidRPr="00D00FD4" w14:paraId="2EC7C71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82A4C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XII.</w:t>
            </w:r>
            <w:r w:rsidRPr="00D00FD4">
              <w:rPr>
                <w:rFonts w:ascii="Verdana" w:eastAsia="Times New Roman" w:hAnsi="Verdana" w:cs="Arial"/>
                <w:sz w:val="20"/>
                <w:szCs w:val="20"/>
              </w:rPr>
              <w:t> Fraccionamiento agropecuario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7AD7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$2.25</w:t>
            </w:r>
          </w:p>
        </w:tc>
      </w:tr>
      <w:tr w:rsidR="00DA2FA3" w:rsidRPr="00D00FD4" w14:paraId="22C65D39"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2E859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XIII.</w:t>
            </w:r>
            <w:r w:rsidRPr="00D00FD4">
              <w:rPr>
                <w:rFonts w:ascii="Verdana" w:eastAsia="Times New Roman" w:hAnsi="Verdana" w:cs="Arial"/>
                <w:sz w:val="20"/>
                <w:szCs w:val="20"/>
              </w:rPr>
              <w:t> Fraccionamiento mixto de usos compatibles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8CF5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$4.55</w:t>
            </w:r>
          </w:p>
        </w:tc>
      </w:tr>
    </w:tbl>
    <w:p w14:paraId="2EF324C8" w14:textId="77777777" w:rsidR="00DA2FA3" w:rsidRPr="00D00FD4" w:rsidRDefault="00DA2FA3" w:rsidP="00D00FD4">
      <w:pPr>
        <w:spacing w:line="240" w:lineRule="auto"/>
        <w:jc w:val="both"/>
        <w:rPr>
          <w:rFonts w:ascii="Verdana" w:eastAsia="Times New Roman" w:hAnsi="Verdana" w:cs="Arial"/>
          <w:sz w:val="20"/>
          <w:szCs w:val="20"/>
        </w:rPr>
      </w:pPr>
    </w:p>
    <w:p w14:paraId="40D6D4AA" w14:textId="77777777" w:rsidR="00DA2FA3" w:rsidRPr="00D00FD4" w:rsidRDefault="00DA2FA3" w:rsidP="00D00FD4">
      <w:pPr>
        <w:pStyle w:val="Sinespaciado"/>
        <w:jc w:val="center"/>
      </w:pPr>
      <w:r w:rsidRPr="00D00FD4">
        <w:rPr>
          <w:rStyle w:val="Textoennegrita"/>
          <w:rFonts w:ascii="Verdana" w:hAnsi="Verdana" w:cs="Arial"/>
          <w:sz w:val="20"/>
          <w:szCs w:val="20"/>
        </w:rPr>
        <w:t>SECCIÓN QUINTA</w:t>
      </w:r>
    </w:p>
    <w:p w14:paraId="0CA94697" w14:textId="77777777" w:rsidR="00DA2FA3" w:rsidRPr="00D00FD4" w:rsidRDefault="00DA2FA3" w:rsidP="00D00FD4">
      <w:pPr>
        <w:pStyle w:val="Sinespaciado"/>
        <w:jc w:val="center"/>
      </w:pPr>
      <w:r w:rsidRPr="00D00FD4">
        <w:rPr>
          <w:rStyle w:val="Textoennegrita"/>
          <w:rFonts w:ascii="Verdana" w:hAnsi="Verdana" w:cs="Arial"/>
          <w:sz w:val="20"/>
          <w:szCs w:val="20"/>
        </w:rPr>
        <w:t>IMPUESTO SOBRE JUEGOS Y APUESTAS PERMITIDAS</w:t>
      </w:r>
    </w:p>
    <w:p w14:paraId="5505D79C" w14:textId="77777777" w:rsidR="00DA2FA3" w:rsidRPr="00D00FD4" w:rsidRDefault="00DA2FA3" w:rsidP="00D00FD4">
      <w:pPr>
        <w:pStyle w:val="NormalWeb"/>
        <w:ind w:firstLine="1134"/>
        <w:jc w:val="both"/>
        <w:rPr>
          <w:rFonts w:ascii="Verdana" w:hAnsi="Verdana"/>
          <w:sz w:val="20"/>
          <w:szCs w:val="20"/>
        </w:rPr>
      </w:pPr>
      <w:r w:rsidRPr="00D00FD4">
        <w:rPr>
          <w:rStyle w:val="Textoennegrita"/>
          <w:rFonts w:ascii="Verdana" w:hAnsi="Verdana"/>
          <w:sz w:val="20"/>
          <w:szCs w:val="20"/>
        </w:rPr>
        <w:t>Artículo 10.</w:t>
      </w:r>
      <w:r w:rsidRPr="00D00FD4">
        <w:rPr>
          <w:rFonts w:ascii="Verdana" w:hAnsi="Verdana"/>
          <w:sz w:val="20"/>
          <w:szCs w:val="20"/>
        </w:rPr>
        <w:t xml:space="preserve"> El impuesto sobre juegos y apuestas permitidas se causará y liquidará a la tasa del 15.75%. </w:t>
      </w:r>
    </w:p>
    <w:p w14:paraId="5C2D63D2" w14:textId="77777777" w:rsidR="00DA2FA3" w:rsidRPr="00D00FD4" w:rsidRDefault="00DA2FA3" w:rsidP="00D00FD4">
      <w:pPr>
        <w:pStyle w:val="Sinespaciado"/>
        <w:jc w:val="center"/>
        <w:rPr>
          <w:rStyle w:val="Textoennegrita"/>
          <w:rFonts w:ascii="Verdana" w:hAnsi="Verdana" w:cs="Arial"/>
          <w:sz w:val="20"/>
          <w:szCs w:val="20"/>
        </w:rPr>
      </w:pPr>
    </w:p>
    <w:p w14:paraId="545B5B8F" w14:textId="77777777" w:rsidR="00DA2FA3" w:rsidRPr="00D00FD4" w:rsidRDefault="00DA2FA3" w:rsidP="00D00FD4">
      <w:pPr>
        <w:pStyle w:val="Sinespaciado"/>
        <w:jc w:val="center"/>
      </w:pPr>
      <w:r w:rsidRPr="00D00FD4">
        <w:rPr>
          <w:rStyle w:val="Textoennegrita"/>
          <w:rFonts w:ascii="Verdana" w:hAnsi="Verdana" w:cs="Arial"/>
          <w:sz w:val="20"/>
          <w:szCs w:val="20"/>
        </w:rPr>
        <w:t>SECCIÓN SEXTA</w:t>
      </w:r>
    </w:p>
    <w:p w14:paraId="4FD468D8" w14:textId="77777777" w:rsidR="00DA2FA3" w:rsidRPr="00D00FD4" w:rsidRDefault="00DA2FA3" w:rsidP="00D00FD4">
      <w:pPr>
        <w:pStyle w:val="Sinespaciado"/>
        <w:jc w:val="center"/>
      </w:pPr>
      <w:r w:rsidRPr="00D00FD4">
        <w:rPr>
          <w:rStyle w:val="Textoennegrita"/>
          <w:rFonts w:ascii="Verdana" w:hAnsi="Verdana" w:cs="Arial"/>
          <w:sz w:val="20"/>
          <w:szCs w:val="20"/>
        </w:rPr>
        <w:t>IMPUESTO SOBRE DIVERSIONES Y ESPECTÁCULOS PÚBLICOS</w:t>
      </w:r>
    </w:p>
    <w:p w14:paraId="22C715E4" w14:textId="77777777" w:rsidR="00DA2FA3" w:rsidRPr="00D00FD4" w:rsidRDefault="00DA2FA3" w:rsidP="00D00FD4">
      <w:pPr>
        <w:pStyle w:val="NormalWeb"/>
        <w:ind w:firstLine="1134"/>
        <w:jc w:val="both"/>
        <w:rPr>
          <w:rFonts w:ascii="Verdana" w:hAnsi="Verdana"/>
          <w:sz w:val="20"/>
          <w:szCs w:val="20"/>
        </w:rPr>
      </w:pPr>
      <w:r w:rsidRPr="00D00FD4">
        <w:rPr>
          <w:rStyle w:val="Textoennegrita"/>
          <w:rFonts w:ascii="Verdana" w:hAnsi="Verdana"/>
          <w:sz w:val="20"/>
          <w:szCs w:val="20"/>
        </w:rPr>
        <w:t>Artículo 11.</w:t>
      </w:r>
      <w:r w:rsidRPr="00D00FD4">
        <w:rPr>
          <w:rFonts w:ascii="Verdana" w:hAnsi="Verdana"/>
          <w:sz w:val="20"/>
          <w:szCs w:val="20"/>
        </w:rPr>
        <w:t> El impuesto sobre diversiones y espectáculos públicos se causará y liquidará a la tasa del 8.25%, excepto los espectáculos de teatro y circo, los cuales tributarán a la tasa del 6%.</w:t>
      </w:r>
    </w:p>
    <w:p w14:paraId="4A9F8320" w14:textId="77777777" w:rsidR="00DA2FA3" w:rsidRPr="00D00FD4" w:rsidRDefault="00DA2FA3" w:rsidP="0032303E">
      <w:pPr>
        <w:pStyle w:val="Sinespaciado"/>
        <w:jc w:val="center"/>
      </w:pPr>
      <w:r w:rsidRPr="00D00FD4">
        <w:rPr>
          <w:rStyle w:val="Textoennegrita"/>
          <w:rFonts w:ascii="Verdana" w:hAnsi="Verdana" w:cs="Arial"/>
          <w:sz w:val="20"/>
          <w:szCs w:val="20"/>
        </w:rPr>
        <w:lastRenderedPageBreak/>
        <w:t>SECCIÓN SÉPTIMA</w:t>
      </w:r>
    </w:p>
    <w:p w14:paraId="64763E69" w14:textId="77777777" w:rsidR="00DA2FA3" w:rsidRPr="00D00FD4" w:rsidRDefault="00DA2FA3" w:rsidP="0032303E">
      <w:pPr>
        <w:pStyle w:val="Sinespaciado"/>
        <w:jc w:val="center"/>
      </w:pPr>
      <w:r w:rsidRPr="00D00FD4">
        <w:rPr>
          <w:rStyle w:val="Textoennegrita"/>
          <w:rFonts w:ascii="Verdana" w:hAnsi="Verdana" w:cs="Arial"/>
          <w:sz w:val="20"/>
          <w:szCs w:val="20"/>
        </w:rPr>
        <w:t>IMPUESTO SOBRE RIFAS, SORTEOS, LOTERÍAS Y CONCURSOS</w:t>
      </w:r>
    </w:p>
    <w:p w14:paraId="27452F8B" w14:textId="77777777" w:rsidR="00DA2FA3" w:rsidRPr="00D00FD4" w:rsidRDefault="00DA2FA3" w:rsidP="00D00FD4">
      <w:pPr>
        <w:pStyle w:val="NormalWeb"/>
        <w:ind w:firstLine="1134"/>
        <w:jc w:val="both"/>
        <w:rPr>
          <w:rFonts w:ascii="Verdana" w:hAnsi="Verdana"/>
          <w:sz w:val="20"/>
          <w:szCs w:val="20"/>
        </w:rPr>
      </w:pPr>
      <w:r w:rsidRPr="00D00FD4">
        <w:rPr>
          <w:rStyle w:val="Textoennegrita"/>
          <w:rFonts w:ascii="Verdana" w:hAnsi="Verdana"/>
          <w:sz w:val="20"/>
          <w:szCs w:val="20"/>
        </w:rPr>
        <w:t>Artículo 12.</w:t>
      </w:r>
      <w:r w:rsidRPr="00D00FD4">
        <w:rPr>
          <w:rFonts w:ascii="Verdana" w:hAnsi="Verdana"/>
          <w:sz w:val="20"/>
          <w:szCs w:val="20"/>
        </w:rPr>
        <w:t> El impuesto sobre rifas, sorteos, loterías y concursos se causará y liquidará a la tasa del 6%.</w:t>
      </w:r>
    </w:p>
    <w:p w14:paraId="4C5CF2B2" w14:textId="77777777" w:rsidR="0032303E" w:rsidRDefault="0032303E" w:rsidP="0032303E">
      <w:pPr>
        <w:pStyle w:val="Sinespaciado"/>
        <w:jc w:val="center"/>
        <w:rPr>
          <w:rStyle w:val="Textoennegrita"/>
          <w:rFonts w:ascii="Verdana" w:hAnsi="Verdana" w:cs="Arial"/>
          <w:sz w:val="20"/>
          <w:szCs w:val="20"/>
        </w:rPr>
      </w:pPr>
    </w:p>
    <w:p w14:paraId="243DA277" w14:textId="6B9EF654" w:rsidR="00DA2FA3" w:rsidRPr="00D00FD4" w:rsidRDefault="00DA2FA3" w:rsidP="0032303E">
      <w:pPr>
        <w:pStyle w:val="Sinespaciado"/>
        <w:jc w:val="center"/>
      </w:pPr>
      <w:r w:rsidRPr="00D00FD4">
        <w:rPr>
          <w:rStyle w:val="Textoennegrita"/>
          <w:rFonts w:ascii="Verdana" w:hAnsi="Verdana" w:cs="Arial"/>
          <w:sz w:val="20"/>
          <w:szCs w:val="20"/>
        </w:rPr>
        <w:t>SECCIÓN OCTAVA</w:t>
      </w:r>
    </w:p>
    <w:p w14:paraId="6B8E8732" w14:textId="77777777" w:rsidR="00DA2FA3" w:rsidRPr="00D00FD4" w:rsidRDefault="00DA2FA3" w:rsidP="0032303E">
      <w:pPr>
        <w:pStyle w:val="Sinespaciado"/>
        <w:jc w:val="center"/>
      </w:pPr>
      <w:r w:rsidRPr="00D00FD4">
        <w:rPr>
          <w:rStyle w:val="Textoennegrita"/>
          <w:rFonts w:ascii="Verdana" w:hAnsi="Verdana" w:cs="Arial"/>
          <w:sz w:val="20"/>
          <w:szCs w:val="20"/>
        </w:rPr>
        <w:t>IMPUESTO SOBRE EXPLOTACIÓN DE BANCOS DE MÁRMOLES, CANTERAS, PIZARRAS, BASALTOS, CAL, CALIZAS, TEZONTLE, TEPETATE Y SUS DERIVADOS, ARENA, GRAVA Y OTROS SIMILARES</w:t>
      </w:r>
    </w:p>
    <w:p w14:paraId="55E56C71" w14:textId="77777777" w:rsidR="00DA2FA3" w:rsidRPr="00D00FD4" w:rsidRDefault="00DA2FA3" w:rsidP="00D00FD4">
      <w:pPr>
        <w:pStyle w:val="NormalWeb"/>
        <w:ind w:firstLine="1134"/>
        <w:jc w:val="both"/>
        <w:rPr>
          <w:rFonts w:ascii="Verdana" w:hAnsi="Verdana"/>
          <w:sz w:val="20"/>
          <w:szCs w:val="20"/>
        </w:rPr>
      </w:pPr>
      <w:r w:rsidRPr="00D00FD4">
        <w:rPr>
          <w:rStyle w:val="Textoennegrita"/>
          <w:rFonts w:ascii="Verdana" w:hAnsi="Verdana"/>
          <w:sz w:val="20"/>
          <w:szCs w:val="20"/>
        </w:rPr>
        <w:t xml:space="preserve">Artículo 13. </w:t>
      </w:r>
      <w:r w:rsidRPr="00D00FD4">
        <w:rPr>
          <w:rFonts w:ascii="Verdana" w:hAnsi="Verdana"/>
          <w:sz w:val="20"/>
          <w:szCs w:val="20"/>
        </w:rPr>
        <w:t xml:space="preserve">El impuesto sobre explotación de bancos de mármoles, canteras, pizarras, basaltos, cal, calizas, tezontle, tepetate y sus derivados, arena, grava y otros similares, se causará y liquidará conforme a la siguiente: </w:t>
      </w:r>
    </w:p>
    <w:p w14:paraId="5D7E1ED0" w14:textId="77777777" w:rsidR="00DA2FA3" w:rsidRPr="00D00FD4" w:rsidRDefault="00DA2FA3" w:rsidP="00D00FD4">
      <w:pPr>
        <w:pStyle w:val="NormalWeb"/>
        <w:jc w:val="center"/>
        <w:rPr>
          <w:rFonts w:ascii="Verdana" w:hAnsi="Verdana"/>
          <w:b/>
          <w:bCs/>
          <w:sz w:val="20"/>
          <w:szCs w:val="20"/>
        </w:rPr>
      </w:pPr>
      <w:r w:rsidRPr="00D00FD4">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058"/>
        <w:gridCol w:w="822"/>
      </w:tblGrid>
      <w:tr w:rsidR="00DA2FA3" w:rsidRPr="00D00FD4" w14:paraId="4A85DA36"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7103C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I.</w:t>
            </w:r>
            <w:r w:rsidRPr="00D00FD4">
              <w:rPr>
                <w:rFonts w:ascii="Verdana" w:eastAsia="Times New Roman" w:hAnsi="Verdana" w:cs="Arial"/>
                <w:sz w:val="20"/>
                <w:szCs w:val="20"/>
              </w:rPr>
              <w:t> Por metro cúbico de cantera sin labrar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9D60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$6.64</w:t>
            </w:r>
          </w:p>
        </w:tc>
      </w:tr>
      <w:tr w:rsidR="00DA2FA3" w:rsidRPr="00D00FD4" w14:paraId="22274BBD"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111EA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II.</w:t>
            </w:r>
            <w:r w:rsidRPr="00D00FD4">
              <w:rPr>
                <w:rFonts w:ascii="Verdana" w:eastAsia="Times New Roman" w:hAnsi="Verdana" w:cs="Arial"/>
                <w:sz w:val="20"/>
                <w:szCs w:val="20"/>
              </w:rPr>
              <w:t xml:space="preserve"> Por metro cuadrado de cantera labrada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2197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$6.64</w:t>
            </w:r>
          </w:p>
        </w:tc>
      </w:tr>
      <w:tr w:rsidR="00DA2FA3" w:rsidRPr="00D00FD4" w14:paraId="5438FA4F"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9147E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III.</w:t>
            </w:r>
            <w:r w:rsidRPr="00D00FD4">
              <w:rPr>
                <w:rFonts w:ascii="Verdana" w:eastAsia="Times New Roman" w:hAnsi="Verdana" w:cs="Arial"/>
                <w:sz w:val="20"/>
                <w:szCs w:val="20"/>
              </w:rPr>
              <w:t xml:space="preserve"> Por metro cuadrado de chapa de cantera para revestir edificios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07C9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$5.45</w:t>
            </w:r>
          </w:p>
        </w:tc>
      </w:tr>
      <w:tr w:rsidR="00DA2FA3" w:rsidRPr="00D00FD4" w14:paraId="623055F2"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E784C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IV.</w:t>
            </w:r>
            <w:r w:rsidRPr="00D00FD4">
              <w:rPr>
                <w:rFonts w:ascii="Verdana" w:eastAsia="Times New Roman" w:hAnsi="Verdana" w:cs="Arial"/>
                <w:sz w:val="20"/>
                <w:szCs w:val="20"/>
              </w:rPr>
              <w:t xml:space="preserve"> Por tonelada de pedacería de cantera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DF5E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$2.50</w:t>
            </w:r>
          </w:p>
        </w:tc>
      </w:tr>
      <w:tr w:rsidR="00DA2FA3" w:rsidRPr="00D00FD4" w14:paraId="7F54FE07"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5DFE6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V.</w:t>
            </w:r>
            <w:r w:rsidRPr="00D00FD4">
              <w:rPr>
                <w:rFonts w:ascii="Verdana" w:eastAsia="Times New Roman" w:hAnsi="Verdana" w:cs="Arial"/>
                <w:sz w:val="20"/>
                <w:szCs w:val="20"/>
              </w:rPr>
              <w:t xml:space="preserve"> Por metro cuadrado de adoquín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4A46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$1.50</w:t>
            </w:r>
          </w:p>
        </w:tc>
      </w:tr>
      <w:tr w:rsidR="00DA2FA3" w:rsidRPr="00D00FD4" w14:paraId="623AD52F"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A24C4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VI.</w:t>
            </w:r>
            <w:r w:rsidRPr="00D00FD4">
              <w:rPr>
                <w:rFonts w:ascii="Verdana" w:eastAsia="Times New Roman" w:hAnsi="Verdana" w:cs="Arial"/>
                <w:sz w:val="20"/>
                <w:szCs w:val="20"/>
              </w:rPr>
              <w:t xml:space="preserve"> Por metro lineal de guarniciones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6064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$1.50</w:t>
            </w:r>
          </w:p>
        </w:tc>
      </w:tr>
      <w:tr w:rsidR="00DA2FA3" w:rsidRPr="00D00FD4" w14:paraId="0ECB817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1169A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VII.</w:t>
            </w:r>
            <w:r w:rsidRPr="00D00FD4">
              <w:rPr>
                <w:rFonts w:ascii="Verdana" w:eastAsia="Times New Roman" w:hAnsi="Verdana" w:cs="Arial"/>
                <w:sz w:val="20"/>
                <w:szCs w:val="20"/>
              </w:rPr>
              <w:t xml:space="preserve"> Por tonelada de basalto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F15F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$1.80</w:t>
            </w:r>
          </w:p>
        </w:tc>
      </w:tr>
      <w:tr w:rsidR="00DA2FA3" w:rsidRPr="00D00FD4" w14:paraId="00483104"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31D9E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VIII.</w:t>
            </w:r>
            <w:r w:rsidRPr="00D00FD4">
              <w:rPr>
                <w:rFonts w:ascii="Verdana" w:eastAsia="Times New Roman" w:hAnsi="Verdana" w:cs="Arial"/>
                <w:sz w:val="20"/>
                <w:szCs w:val="20"/>
              </w:rPr>
              <w:t> Por metro cúbico de arena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0D3C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$7.50</w:t>
            </w:r>
          </w:p>
        </w:tc>
      </w:tr>
      <w:tr w:rsidR="00DA2FA3" w:rsidRPr="00D00FD4" w14:paraId="5B57689D"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8D05C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IX.</w:t>
            </w:r>
            <w:r w:rsidRPr="00D00FD4">
              <w:rPr>
                <w:rFonts w:ascii="Verdana" w:eastAsia="Times New Roman" w:hAnsi="Verdana" w:cs="Arial"/>
                <w:sz w:val="20"/>
                <w:szCs w:val="20"/>
              </w:rPr>
              <w:t xml:space="preserve"> Por metro cúbico de grava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353E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$7.50</w:t>
            </w:r>
          </w:p>
        </w:tc>
      </w:tr>
      <w:tr w:rsidR="00DA2FA3" w:rsidRPr="00D00FD4" w14:paraId="60265188"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552DD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X.</w:t>
            </w:r>
            <w:r w:rsidRPr="00D00FD4">
              <w:rPr>
                <w:rFonts w:ascii="Verdana" w:eastAsia="Times New Roman" w:hAnsi="Verdana" w:cs="Arial"/>
                <w:sz w:val="20"/>
                <w:szCs w:val="20"/>
              </w:rPr>
              <w:t xml:space="preserve"> Por metro cúbico de tepetate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CBA28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$3.00</w:t>
            </w:r>
          </w:p>
        </w:tc>
      </w:tr>
      <w:tr w:rsidR="00DA2FA3" w:rsidRPr="00D00FD4" w14:paraId="0FD48C35"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12B55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XI.</w:t>
            </w:r>
            <w:r w:rsidRPr="00D00FD4">
              <w:rPr>
                <w:rFonts w:ascii="Verdana" w:eastAsia="Times New Roman" w:hAnsi="Verdana" w:cs="Arial"/>
                <w:sz w:val="20"/>
                <w:szCs w:val="20"/>
              </w:rPr>
              <w:t xml:space="preserve"> Por metro cúbico de tezontle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453E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$3.00</w:t>
            </w:r>
          </w:p>
        </w:tc>
      </w:tr>
    </w:tbl>
    <w:p w14:paraId="2743016E" w14:textId="3E7D39C6" w:rsidR="00DA2FA3" w:rsidRPr="0032303E" w:rsidRDefault="00DA2FA3" w:rsidP="0032303E">
      <w:pPr>
        <w:pStyle w:val="Sinespaciado"/>
        <w:jc w:val="center"/>
        <w:rPr>
          <w:rFonts w:ascii="Verdana" w:hAnsi="Verdana"/>
          <w:b/>
          <w:bCs/>
          <w:sz w:val="20"/>
          <w:szCs w:val="20"/>
        </w:rPr>
      </w:pPr>
      <w:r w:rsidRPr="0032303E">
        <w:rPr>
          <w:rFonts w:ascii="Verdana" w:hAnsi="Verdana"/>
          <w:b/>
          <w:bCs/>
          <w:sz w:val="20"/>
          <w:szCs w:val="20"/>
        </w:rPr>
        <w:lastRenderedPageBreak/>
        <w:t>CAPÍTULO TERCERO</w:t>
      </w:r>
    </w:p>
    <w:p w14:paraId="509AA11E" w14:textId="77777777" w:rsidR="00DA2FA3" w:rsidRPr="0032303E" w:rsidRDefault="00DA2FA3" w:rsidP="0032303E">
      <w:pPr>
        <w:pStyle w:val="Sinespaciado"/>
        <w:jc w:val="center"/>
        <w:rPr>
          <w:rFonts w:ascii="Verdana" w:hAnsi="Verdana"/>
          <w:b/>
          <w:bCs/>
          <w:sz w:val="20"/>
          <w:szCs w:val="20"/>
        </w:rPr>
      </w:pPr>
      <w:r w:rsidRPr="0032303E">
        <w:rPr>
          <w:rFonts w:ascii="Verdana" w:hAnsi="Verdana"/>
          <w:b/>
          <w:bCs/>
          <w:sz w:val="20"/>
          <w:szCs w:val="20"/>
        </w:rPr>
        <w:t>DERECHOS</w:t>
      </w:r>
    </w:p>
    <w:p w14:paraId="5723D2AA" w14:textId="77777777" w:rsidR="00DA2FA3" w:rsidRPr="0032303E" w:rsidRDefault="00DA2FA3" w:rsidP="0032303E">
      <w:pPr>
        <w:pStyle w:val="Sinespaciado"/>
        <w:jc w:val="center"/>
        <w:rPr>
          <w:rFonts w:ascii="Verdana" w:hAnsi="Verdana"/>
          <w:b/>
          <w:bCs/>
          <w:sz w:val="20"/>
          <w:szCs w:val="20"/>
        </w:rPr>
      </w:pPr>
    </w:p>
    <w:p w14:paraId="1455AAA3" w14:textId="77777777" w:rsidR="00DA2FA3" w:rsidRPr="0032303E" w:rsidRDefault="00DA2FA3" w:rsidP="0032303E">
      <w:pPr>
        <w:pStyle w:val="Sinespaciado"/>
        <w:jc w:val="center"/>
        <w:rPr>
          <w:rFonts w:ascii="Verdana" w:hAnsi="Verdana"/>
          <w:b/>
          <w:bCs/>
          <w:sz w:val="20"/>
          <w:szCs w:val="20"/>
        </w:rPr>
      </w:pPr>
      <w:r w:rsidRPr="0032303E">
        <w:rPr>
          <w:rStyle w:val="Textoennegrita"/>
          <w:rFonts w:ascii="Verdana" w:hAnsi="Verdana" w:cs="Arial"/>
          <w:sz w:val="20"/>
          <w:szCs w:val="20"/>
        </w:rPr>
        <w:t>SECCIÓN PRIMERA</w:t>
      </w:r>
    </w:p>
    <w:p w14:paraId="760EE8F0" w14:textId="77777777" w:rsidR="0032303E" w:rsidRDefault="00DA2FA3" w:rsidP="0032303E">
      <w:pPr>
        <w:pStyle w:val="Sinespaciado"/>
        <w:jc w:val="center"/>
        <w:rPr>
          <w:rStyle w:val="Textoennegrita"/>
          <w:rFonts w:ascii="Verdana" w:hAnsi="Verdana" w:cs="Arial"/>
          <w:sz w:val="20"/>
          <w:szCs w:val="20"/>
        </w:rPr>
      </w:pPr>
      <w:r w:rsidRPr="0032303E">
        <w:rPr>
          <w:rStyle w:val="Textoennegrita"/>
          <w:rFonts w:ascii="Verdana" w:hAnsi="Verdana" w:cs="Arial"/>
          <w:sz w:val="20"/>
          <w:szCs w:val="20"/>
        </w:rPr>
        <w:t xml:space="preserve">SERVICIOS DE LIMPIA, RECOLECCIÓN, TRASLADO, TRATAMIENTO </w:t>
      </w:r>
    </w:p>
    <w:p w14:paraId="357FF1C1" w14:textId="4281510B" w:rsidR="00DA2FA3" w:rsidRPr="0032303E" w:rsidRDefault="00DA2FA3" w:rsidP="0032303E">
      <w:pPr>
        <w:pStyle w:val="Sinespaciado"/>
        <w:jc w:val="center"/>
        <w:rPr>
          <w:rFonts w:ascii="Verdana" w:hAnsi="Verdana"/>
          <w:b/>
          <w:bCs/>
          <w:sz w:val="20"/>
          <w:szCs w:val="20"/>
        </w:rPr>
      </w:pPr>
      <w:r w:rsidRPr="0032303E">
        <w:rPr>
          <w:rStyle w:val="Textoennegrita"/>
          <w:rFonts w:ascii="Verdana" w:hAnsi="Verdana" w:cs="Arial"/>
          <w:sz w:val="20"/>
          <w:szCs w:val="20"/>
        </w:rPr>
        <w:t>Y DISPOSICIÓN FINAL DE RESIDUOS</w:t>
      </w:r>
    </w:p>
    <w:p w14:paraId="086A37FB" w14:textId="77777777" w:rsidR="00DA2FA3" w:rsidRPr="00D00FD4" w:rsidRDefault="00DA2FA3" w:rsidP="00D00FD4">
      <w:pPr>
        <w:pStyle w:val="NormalWeb"/>
        <w:ind w:firstLine="1134"/>
        <w:jc w:val="both"/>
        <w:rPr>
          <w:rFonts w:ascii="Verdana" w:hAnsi="Verdana"/>
          <w:sz w:val="20"/>
          <w:szCs w:val="20"/>
        </w:rPr>
      </w:pPr>
      <w:r w:rsidRPr="00D00FD4">
        <w:rPr>
          <w:rStyle w:val="Textoennegrita"/>
          <w:rFonts w:ascii="Verdana" w:hAnsi="Verdana"/>
          <w:sz w:val="20"/>
          <w:szCs w:val="20"/>
        </w:rPr>
        <w:t>Artículo 14.</w:t>
      </w:r>
      <w:r w:rsidRPr="00D00FD4">
        <w:rPr>
          <w:rFonts w:ascii="Verdana" w:hAnsi="Verdana"/>
          <w:sz w:val="20"/>
          <w:szCs w:val="20"/>
        </w:rPr>
        <w:t xml:space="preserve"> La prestación de los servicios públicos de limpia, recolección, traslado, tratamiento y disposición final de residuos será gratuita, salvo lo dispuesto por este artículo. </w:t>
      </w:r>
    </w:p>
    <w:p w14:paraId="6DF25ADE" w14:textId="77777777" w:rsidR="00DA2FA3" w:rsidRPr="00D00FD4" w:rsidRDefault="00DA2FA3" w:rsidP="00D00FD4">
      <w:pPr>
        <w:pStyle w:val="NormalWeb"/>
        <w:ind w:firstLine="1134"/>
        <w:jc w:val="both"/>
        <w:rPr>
          <w:rFonts w:ascii="Verdana" w:hAnsi="Verdana"/>
          <w:sz w:val="20"/>
          <w:szCs w:val="20"/>
        </w:rPr>
      </w:pPr>
      <w:r w:rsidRPr="00D00FD4">
        <w:rPr>
          <w:rFonts w:ascii="Verdana" w:hAnsi="Verdana"/>
          <w:sz w:val="20"/>
          <w:szCs w:val="20"/>
        </w:rPr>
        <w:t>Los derechos por la prestación de estos servicios, cuando medie solicitud, se causarán y liquidarán conforme a la siguiente:</w:t>
      </w:r>
    </w:p>
    <w:p w14:paraId="0594E9D1" w14:textId="77777777" w:rsidR="00DA2FA3" w:rsidRPr="00D00FD4" w:rsidRDefault="00DA2FA3" w:rsidP="00D00FD4">
      <w:pPr>
        <w:pStyle w:val="NormalWeb"/>
        <w:jc w:val="center"/>
        <w:rPr>
          <w:rFonts w:ascii="Verdana" w:hAnsi="Verdana"/>
          <w:b/>
          <w:bCs/>
          <w:sz w:val="20"/>
          <w:szCs w:val="20"/>
        </w:rPr>
      </w:pPr>
      <w:r w:rsidRPr="00D00FD4">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DA2FA3" w:rsidRPr="00D00FD4" w14:paraId="31064478"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DAB17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I.</w:t>
            </w:r>
            <w:r w:rsidRPr="00D00FD4">
              <w:rPr>
                <w:rFonts w:ascii="Verdana" w:eastAsia="Times New Roman" w:hAnsi="Verdana" w:cs="Arial"/>
                <w:sz w:val="20"/>
                <w:szCs w:val="20"/>
              </w:rPr>
              <w:t xml:space="preserve"> Por la prestación de servicio mecánico por hora: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636E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 </w:t>
            </w:r>
          </w:p>
        </w:tc>
      </w:tr>
      <w:tr w:rsidR="00DA2FA3" w:rsidRPr="00D00FD4" w14:paraId="577DEB9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7D7AA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a)</w:t>
            </w:r>
            <w:r w:rsidRPr="00D00FD4">
              <w:rPr>
                <w:rFonts w:ascii="Verdana" w:eastAsia="Times New Roman" w:hAnsi="Verdana" w:cs="Arial"/>
                <w:sz w:val="20"/>
                <w:szCs w:val="20"/>
              </w:rPr>
              <w:t xml:space="preserve"> Barrido mecánico industrial en superficie en concreto rugoso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7F27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$1,188.70</w:t>
            </w:r>
          </w:p>
        </w:tc>
      </w:tr>
      <w:tr w:rsidR="00DA2FA3" w:rsidRPr="00D00FD4" w14:paraId="5C423832"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C2EAD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b)</w:t>
            </w:r>
            <w:r w:rsidRPr="00D00FD4">
              <w:rPr>
                <w:rFonts w:ascii="Verdana" w:eastAsia="Times New Roman" w:hAnsi="Verdana" w:cs="Arial"/>
                <w:sz w:val="20"/>
                <w:szCs w:val="20"/>
              </w:rPr>
              <w:t xml:space="preserve"> Barrido mecánico industrial en superficie en concreto liso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76FA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$1,069.87</w:t>
            </w:r>
          </w:p>
        </w:tc>
      </w:tr>
      <w:tr w:rsidR="00DA2FA3" w:rsidRPr="00D00FD4" w14:paraId="7A0E0522"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72C5A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c)</w:t>
            </w:r>
            <w:r w:rsidRPr="00D00FD4">
              <w:rPr>
                <w:rFonts w:ascii="Verdana" w:eastAsia="Times New Roman" w:hAnsi="Verdana" w:cs="Arial"/>
                <w:sz w:val="20"/>
                <w:szCs w:val="20"/>
              </w:rPr>
              <w:t xml:space="preserve"> Barrido mecánico industrial en superficie en asfalto 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5A2A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$1,188.70</w:t>
            </w:r>
          </w:p>
        </w:tc>
      </w:tr>
      <w:tr w:rsidR="00DA2FA3" w:rsidRPr="00D00FD4" w14:paraId="183B39D7"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E7DE1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d)</w:t>
            </w:r>
            <w:r w:rsidRPr="00D00FD4">
              <w:rPr>
                <w:rFonts w:ascii="Verdana" w:eastAsia="Times New Roman" w:hAnsi="Verdana" w:cs="Arial"/>
                <w:sz w:val="20"/>
                <w:szCs w:val="20"/>
              </w:rPr>
              <w:t xml:space="preserve"> Barrido mecánico industrial en superficie en asfalto irregular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FF23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$1,426.43</w:t>
            </w:r>
          </w:p>
        </w:tc>
      </w:tr>
      <w:tr w:rsidR="00DA2FA3" w:rsidRPr="00D00FD4" w14:paraId="263B2785"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26A02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e)</w:t>
            </w:r>
            <w:r w:rsidRPr="00D00FD4">
              <w:rPr>
                <w:rFonts w:ascii="Verdana" w:eastAsia="Times New Roman" w:hAnsi="Verdana" w:cs="Arial"/>
                <w:sz w:val="20"/>
                <w:szCs w:val="20"/>
              </w:rPr>
              <w:t xml:space="preserve"> Barrido mecánico industrial en superficie en adocreto y cantera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A069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$1,426.43</w:t>
            </w:r>
          </w:p>
        </w:tc>
      </w:tr>
      <w:tr w:rsidR="00DA2FA3" w:rsidRPr="00D00FD4" w14:paraId="4C32E366"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67E55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II.</w:t>
            </w:r>
            <w:r w:rsidRPr="00D00FD4">
              <w:rPr>
                <w:rFonts w:ascii="Verdana" w:eastAsia="Times New Roman" w:hAnsi="Verdana" w:cs="Arial"/>
                <w:sz w:val="20"/>
                <w:szCs w:val="20"/>
              </w:rPr>
              <w:t xml:space="preserve"> Por la prestación del servicio de limpia en lotes baldíos por hora: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72F0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 </w:t>
            </w:r>
          </w:p>
        </w:tc>
      </w:tr>
      <w:tr w:rsidR="00DA2FA3" w:rsidRPr="00D00FD4" w14:paraId="45D95A4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4A961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a)</w:t>
            </w:r>
            <w:r w:rsidRPr="00D00FD4">
              <w:rPr>
                <w:rFonts w:ascii="Verdana" w:eastAsia="Times New Roman" w:hAnsi="Verdana" w:cs="Arial"/>
                <w:sz w:val="20"/>
                <w:szCs w:val="20"/>
              </w:rPr>
              <w:t xml:space="preserve"> De superficie 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C1E7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$808.26</w:t>
            </w:r>
          </w:p>
        </w:tc>
      </w:tr>
      <w:tr w:rsidR="00DA2FA3" w:rsidRPr="00D00FD4" w14:paraId="48B745C8"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682AB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b)</w:t>
            </w:r>
            <w:r w:rsidRPr="00D00FD4">
              <w:rPr>
                <w:rFonts w:ascii="Verdana" w:eastAsia="Times New Roman" w:hAnsi="Verdana" w:cs="Arial"/>
                <w:sz w:val="20"/>
                <w:szCs w:val="20"/>
              </w:rPr>
              <w:t xml:space="preserve"> De superficie regular con basura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C2DD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$808.26</w:t>
            </w:r>
          </w:p>
        </w:tc>
      </w:tr>
      <w:tr w:rsidR="00DA2FA3" w:rsidRPr="00D00FD4" w14:paraId="26E9FDC2"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FCD7B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c)</w:t>
            </w:r>
            <w:r w:rsidRPr="00D00FD4">
              <w:rPr>
                <w:rFonts w:ascii="Verdana" w:eastAsia="Times New Roman" w:hAnsi="Verdana" w:cs="Arial"/>
                <w:sz w:val="20"/>
                <w:szCs w:val="20"/>
              </w:rPr>
              <w:t xml:space="preserve"> De superficie regular con escombro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D051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$927.18</w:t>
            </w:r>
          </w:p>
        </w:tc>
      </w:tr>
      <w:tr w:rsidR="00DA2FA3" w:rsidRPr="00D00FD4" w14:paraId="3C26CD6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B8B53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d)</w:t>
            </w:r>
            <w:r w:rsidRPr="00D00FD4">
              <w:rPr>
                <w:rFonts w:ascii="Verdana" w:eastAsia="Times New Roman" w:hAnsi="Verdana" w:cs="Arial"/>
                <w:sz w:val="20"/>
                <w:szCs w:val="20"/>
              </w:rPr>
              <w:t xml:space="preserve"> De superficie regular con maleza de altura superior a 1 metro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E0D7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$903.45</w:t>
            </w:r>
          </w:p>
        </w:tc>
      </w:tr>
      <w:tr w:rsidR="00DA2FA3" w:rsidRPr="00D00FD4" w14:paraId="53CFB17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A3572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e)</w:t>
            </w:r>
            <w:r w:rsidRPr="00D00FD4">
              <w:rPr>
                <w:rFonts w:ascii="Verdana" w:eastAsia="Times New Roman" w:hAnsi="Verdana" w:cs="Arial"/>
                <w:sz w:val="20"/>
                <w:szCs w:val="20"/>
              </w:rPr>
              <w:t xml:space="preserve"> De superficie regular con roca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52CEA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$903.45</w:t>
            </w:r>
          </w:p>
        </w:tc>
      </w:tr>
      <w:tr w:rsidR="00DA2FA3" w:rsidRPr="00D00FD4" w14:paraId="22479335"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D719C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lastRenderedPageBreak/>
              <w:t>f)</w:t>
            </w:r>
            <w:r w:rsidRPr="00D00FD4">
              <w:rPr>
                <w:rFonts w:ascii="Verdana" w:eastAsia="Times New Roman" w:hAnsi="Verdana" w:cs="Arial"/>
                <w:sz w:val="20"/>
                <w:szCs w:val="20"/>
              </w:rPr>
              <w:t> De superficie irregular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516C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$927.18</w:t>
            </w:r>
          </w:p>
        </w:tc>
      </w:tr>
      <w:tr w:rsidR="00DA2FA3" w:rsidRPr="00D00FD4" w14:paraId="5F4C4037"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E7139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g)</w:t>
            </w:r>
            <w:r w:rsidRPr="00D00FD4">
              <w:rPr>
                <w:rFonts w:ascii="Verdana" w:eastAsia="Times New Roman" w:hAnsi="Verdana" w:cs="Arial"/>
                <w:sz w:val="20"/>
                <w:szCs w:val="20"/>
              </w:rPr>
              <w:t xml:space="preserve"> De superficie irregular con basura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7A90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$927.18</w:t>
            </w:r>
          </w:p>
        </w:tc>
      </w:tr>
      <w:tr w:rsidR="00DA2FA3" w:rsidRPr="00D00FD4" w14:paraId="78776A15"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4873B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h)</w:t>
            </w:r>
            <w:r w:rsidRPr="00D00FD4">
              <w:rPr>
                <w:rFonts w:ascii="Verdana" w:eastAsia="Times New Roman" w:hAnsi="Verdana" w:cs="Arial"/>
                <w:sz w:val="20"/>
                <w:szCs w:val="20"/>
              </w:rPr>
              <w:t xml:space="preserve"> De superficie irregular con escombro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B34D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$1,046.02</w:t>
            </w:r>
          </w:p>
        </w:tc>
      </w:tr>
      <w:tr w:rsidR="00DA2FA3" w:rsidRPr="00D00FD4" w14:paraId="1571FD6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2D8E3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i)</w:t>
            </w:r>
            <w:r w:rsidRPr="00D00FD4">
              <w:rPr>
                <w:rFonts w:ascii="Verdana" w:eastAsia="Times New Roman" w:hAnsi="Verdana" w:cs="Arial"/>
                <w:sz w:val="20"/>
                <w:szCs w:val="20"/>
              </w:rPr>
              <w:t> De superficie irregular con maleza de altura superior a 1 metro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5545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$1,022.27</w:t>
            </w:r>
          </w:p>
        </w:tc>
      </w:tr>
      <w:tr w:rsidR="00DA2FA3" w:rsidRPr="00D00FD4" w14:paraId="3CAA369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122F4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j)</w:t>
            </w:r>
            <w:r w:rsidRPr="00D00FD4">
              <w:rPr>
                <w:rFonts w:ascii="Verdana" w:eastAsia="Times New Roman" w:hAnsi="Verdana" w:cs="Arial"/>
                <w:sz w:val="20"/>
                <w:szCs w:val="20"/>
              </w:rPr>
              <w:t>  De superficie irregular con roca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D9E9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$1,022.27</w:t>
            </w:r>
          </w:p>
        </w:tc>
      </w:tr>
      <w:tr w:rsidR="00DA2FA3" w:rsidRPr="00D00FD4" w14:paraId="0B5EB77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FC0A2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III.</w:t>
            </w:r>
            <w:r w:rsidRPr="00D00FD4">
              <w:rPr>
                <w:rFonts w:ascii="Verdana" w:eastAsia="Times New Roman" w:hAnsi="Verdana" w:cs="Arial"/>
                <w:sz w:val="20"/>
                <w:szCs w:val="20"/>
              </w:rPr>
              <w:t xml:space="preserve"> Por la prestación de los servicios de recolección, traslado y disposición final de los residuos: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D695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 </w:t>
            </w:r>
          </w:p>
        </w:tc>
      </w:tr>
      <w:tr w:rsidR="00DA2FA3" w:rsidRPr="00D00FD4" w14:paraId="2E58CAA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B07AE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a)</w:t>
            </w:r>
            <w:r w:rsidRPr="00D00FD4">
              <w:rPr>
                <w:rFonts w:ascii="Verdana" w:eastAsia="Times New Roman" w:hAnsi="Verdana" w:cs="Arial"/>
                <w:sz w:val="20"/>
                <w:szCs w:val="20"/>
              </w:rPr>
              <w:t xml:space="preserve"> Por los servicios especiales de recolección de basura: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7349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 </w:t>
            </w:r>
          </w:p>
        </w:tc>
      </w:tr>
      <w:tr w:rsidR="00DA2FA3" w:rsidRPr="00D00FD4" w14:paraId="7F921468"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62A3E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1.</w:t>
            </w:r>
            <w:r w:rsidRPr="00D00FD4">
              <w:rPr>
                <w:rFonts w:ascii="Verdana" w:eastAsia="Times New Roman" w:hAnsi="Verdana" w:cs="Arial"/>
                <w:sz w:val="20"/>
                <w:szCs w:val="20"/>
              </w:rPr>
              <w:t xml:space="preserve"> Por tonelada de residuos sólidos urbanos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5F8A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$109.78</w:t>
            </w:r>
          </w:p>
        </w:tc>
      </w:tr>
      <w:tr w:rsidR="00DA2FA3" w:rsidRPr="00D00FD4" w14:paraId="51CF964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25DAE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2.</w:t>
            </w:r>
            <w:r w:rsidRPr="00D00FD4">
              <w:rPr>
                <w:rFonts w:ascii="Verdana" w:eastAsia="Times New Roman" w:hAnsi="Verdana" w:cs="Arial"/>
                <w:sz w:val="20"/>
                <w:szCs w:val="20"/>
              </w:rPr>
              <w:t xml:space="preserve"> Por retiro de propaganda, publicidad y folletos por evento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AE8B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$1,188.69</w:t>
            </w:r>
          </w:p>
        </w:tc>
      </w:tr>
      <w:tr w:rsidR="00DA2FA3" w:rsidRPr="00D00FD4" w14:paraId="572FCD8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C589D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3.</w:t>
            </w:r>
            <w:r w:rsidRPr="00D00FD4">
              <w:rPr>
                <w:rFonts w:ascii="Verdana" w:eastAsia="Times New Roman" w:hAnsi="Verdana" w:cs="Arial"/>
                <w:sz w:val="20"/>
                <w:szCs w:val="20"/>
              </w:rPr>
              <w:t xml:space="preserve"> Por retiro de poda de ramas y pasto a particulares por evento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6120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$202.06</w:t>
            </w:r>
          </w:p>
        </w:tc>
      </w:tr>
      <w:tr w:rsidR="00DA2FA3" w:rsidRPr="00D00FD4" w14:paraId="0212584D"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ED56B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b)</w:t>
            </w:r>
            <w:r w:rsidRPr="00D00FD4">
              <w:rPr>
                <w:rFonts w:ascii="Verdana" w:eastAsia="Times New Roman" w:hAnsi="Verdana" w:cs="Arial"/>
                <w:sz w:val="20"/>
                <w:szCs w:val="20"/>
              </w:rPr>
              <w:t xml:space="preserve"> Por uso del relleno sanitario: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38E2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 </w:t>
            </w:r>
          </w:p>
        </w:tc>
      </w:tr>
      <w:tr w:rsidR="00DA2FA3" w:rsidRPr="00D00FD4" w14:paraId="23B5CB7F"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D2306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1.</w:t>
            </w:r>
            <w:r w:rsidRPr="00D00FD4">
              <w:rPr>
                <w:rFonts w:ascii="Verdana" w:eastAsia="Times New Roman" w:hAnsi="Verdana" w:cs="Arial"/>
                <w:sz w:val="20"/>
                <w:szCs w:val="20"/>
              </w:rPr>
              <w:t xml:space="preserve"> Por tonelada de residuos sólidos urbanos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8B71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$82.38</w:t>
            </w:r>
          </w:p>
        </w:tc>
      </w:tr>
      <w:tr w:rsidR="00DA2FA3" w:rsidRPr="00D00FD4" w14:paraId="0C228FF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4C999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c)</w:t>
            </w:r>
            <w:r w:rsidRPr="00D00FD4">
              <w:rPr>
                <w:rFonts w:ascii="Verdana" w:eastAsia="Times New Roman" w:hAnsi="Verdana" w:cs="Arial"/>
                <w:sz w:val="20"/>
                <w:szCs w:val="20"/>
              </w:rPr>
              <w:t xml:space="preserve"> Por los servicios de acceso al relleno sanitario a particulares e industriales: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BD54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 </w:t>
            </w:r>
          </w:p>
        </w:tc>
      </w:tr>
      <w:tr w:rsidR="00DA2FA3" w:rsidRPr="00D00FD4" w14:paraId="1EE4B4B7"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24FAAC69" w14:textId="77777777" w:rsidR="00DA2FA3" w:rsidRPr="00D00FD4" w:rsidRDefault="00DA2FA3" w:rsidP="00D00FD4">
            <w:pPr>
              <w:spacing w:line="240" w:lineRule="auto"/>
              <w:jc w:val="both"/>
              <w:rPr>
                <w:rFonts w:ascii="Verdana" w:eastAsia="Times New Roman" w:hAnsi="Verdana" w:cs="Arial"/>
                <w:b/>
                <w:bCs/>
                <w:sz w:val="20"/>
                <w:szCs w:val="20"/>
              </w:rPr>
            </w:pPr>
            <w:r w:rsidRPr="00D00FD4">
              <w:rPr>
                <w:rFonts w:ascii="Verdana" w:eastAsia="Times New Roman" w:hAnsi="Verdana" w:cs="Arial"/>
                <w:b/>
                <w:bCs/>
                <w:sz w:val="20"/>
                <w:szCs w:val="20"/>
              </w:rPr>
              <w:t>1.</w:t>
            </w:r>
            <w:r w:rsidRPr="00D00FD4">
              <w:rPr>
                <w:rFonts w:ascii="Verdana" w:eastAsia="Times New Roman" w:hAnsi="Verdana" w:cs="Arial"/>
                <w:sz w:val="20"/>
                <w:szCs w:val="20"/>
              </w:rPr>
              <w:t xml:space="preserve"> Servicios de recolección, traslado y disposición final de residuos sólidos urbanos industrias, comercios, prestadores de servicios, instituciones escuelas públicas, escuelas privadas y fraccionamientos no entregados oficialmente al municipio.</w:t>
            </w:r>
          </w:p>
        </w:tc>
        <w:tc>
          <w:tcPr>
            <w:tcW w:w="0" w:type="auto"/>
            <w:tcBorders>
              <w:top w:val="single" w:sz="6" w:space="0" w:color="000000"/>
              <w:left w:val="single" w:sz="6" w:space="0" w:color="000000"/>
              <w:bottom w:val="single" w:sz="6" w:space="0" w:color="000000"/>
              <w:right w:val="single" w:sz="6" w:space="0" w:color="000000"/>
            </w:tcBorders>
            <w:vAlign w:val="center"/>
          </w:tcPr>
          <w:p w14:paraId="3FB5074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$600.00</w:t>
            </w:r>
          </w:p>
        </w:tc>
      </w:tr>
      <w:tr w:rsidR="00DA2FA3" w:rsidRPr="00D00FD4" w14:paraId="270C13A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F5915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2.</w:t>
            </w:r>
            <w:r w:rsidRPr="00D00FD4">
              <w:rPr>
                <w:rFonts w:ascii="Verdana" w:eastAsia="Times New Roman" w:hAnsi="Verdana" w:cs="Arial"/>
                <w:sz w:val="20"/>
                <w:szCs w:val="20"/>
              </w:rPr>
              <w:t xml:space="preserve"> Para uso y disposición final de residuos.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6A88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$403.00</w:t>
            </w:r>
          </w:p>
        </w:tc>
      </w:tr>
      <w:tr w:rsidR="00DA2FA3" w:rsidRPr="00D00FD4" w14:paraId="6095D31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5B4BA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3.</w:t>
            </w:r>
            <w:r w:rsidRPr="00D00FD4">
              <w:rPr>
                <w:rFonts w:ascii="Verdana" w:eastAsia="Times New Roman" w:hAnsi="Verdana" w:cs="Arial"/>
                <w:sz w:val="20"/>
                <w:szCs w:val="20"/>
              </w:rPr>
              <w:t xml:space="preserve"> Por los servicios de limpia en eventos masivos.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333C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$2,000.00</w:t>
            </w:r>
          </w:p>
        </w:tc>
      </w:tr>
      <w:tr w:rsidR="00DA2FA3" w:rsidRPr="00D00FD4" w14:paraId="49EB2764"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CF56D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lastRenderedPageBreak/>
              <w:t>4.</w:t>
            </w:r>
            <w:r w:rsidRPr="00D00FD4">
              <w:rPr>
                <w:rFonts w:ascii="Verdana" w:eastAsia="Times New Roman" w:hAnsi="Verdana" w:cs="Arial"/>
                <w:sz w:val="20"/>
                <w:szCs w:val="20"/>
              </w:rPr>
              <w:t xml:space="preserve"> Por los servicios de limpia en eventos pequeños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284B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$500.00</w:t>
            </w:r>
          </w:p>
        </w:tc>
      </w:tr>
      <w:tr w:rsidR="00DA2FA3" w:rsidRPr="00D00FD4" w14:paraId="7215B0C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53144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5.</w:t>
            </w:r>
            <w:r w:rsidRPr="00D00FD4">
              <w:rPr>
                <w:rFonts w:ascii="Verdana" w:eastAsia="Times New Roman" w:hAnsi="Verdana" w:cs="Arial"/>
                <w:sz w:val="20"/>
                <w:szCs w:val="20"/>
              </w:rPr>
              <w:t xml:space="preserve"> Para servicios de limpia en tianguis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D9F5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$100.00</w:t>
            </w:r>
          </w:p>
        </w:tc>
      </w:tr>
    </w:tbl>
    <w:p w14:paraId="452ABD25" w14:textId="77777777" w:rsidR="00DA2FA3" w:rsidRPr="00D00FD4" w:rsidRDefault="00DA2FA3" w:rsidP="0032303E">
      <w:pPr>
        <w:pStyle w:val="Sinespaciado"/>
      </w:pPr>
    </w:p>
    <w:p w14:paraId="13A716FA" w14:textId="77777777" w:rsidR="00DA2FA3" w:rsidRPr="00D00FD4" w:rsidRDefault="00DA2FA3" w:rsidP="0032303E">
      <w:pPr>
        <w:pStyle w:val="Sinespaciado"/>
        <w:rPr>
          <w:rStyle w:val="Textoennegrita"/>
          <w:rFonts w:ascii="Verdana" w:hAnsi="Verdana" w:cs="Arial"/>
          <w:sz w:val="20"/>
          <w:szCs w:val="20"/>
        </w:rPr>
      </w:pPr>
    </w:p>
    <w:p w14:paraId="0C2922D4" w14:textId="77777777" w:rsidR="00DA2FA3" w:rsidRPr="00D00FD4" w:rsidRDefault="00DA2FA3" w:rsidP="0032303E">
      <w:pPr>
        <w:pStyle w:val="Sinespaciado"/>
        <w:jc w:val="center"/>
      </w:pPr>
      <w:r w:rsidRPr="00D00FD4">
        <w:rPr>
          <w:rStyle w:val="Textoennegrita"/>
          <w:rFonts w:ascii="Verdana" w:hAnsi="Verdana" w:cs="Arial"/>
          <w:sz w:val="20"/>
          <w:szCs w:val="20"/>
        </w:rPr>
        <w:t>SECCIÓN SEGUNDA</w:t>
      </w:r>
    </w:p>
    <w:p w14:paraId="2129E6B9" w14:textId="77777777" w:rsidR="00DA2FA3" w:rsidRPr="00D00FD4" w:rsidRDefault="00DA2FA3" w:rsidP="0032303E">
      <w:pPr>
        <w:pStyle w:val="Sinespaciado"/>
        <w:jc w:val="center"/>
      </w:pPr>
      <w:r w:rsidRPr="00D00FD4">
        <w:rPr>
          <w:rStyle w:val="Textoennegrita"/>
          <w:rFonts w:ascii="Verdana" w:hAnsi="Verdana" w:cs="Arial"/>
          <w:sz w:val="20"/>
          <w:szCs w:val="20"/>
        </w:rPr>
        <w:t>SERVICIOS DE PANTEONES</w:t>
      </w:r>
    </w:p>
    <w:p w14:paraId="5F851A87" w14:textId="77777777" w:rsidR="00DA2FA3" w:rsidRPr="00D00FD4" w:rsidRDefault="00DA2FA3" w:rsidP="00D00FD4">
      <w:pPr>
        <w:pStyle w:val="NormalWeb"/>
        <w:ind w:firstLine="1134"/>
        <w:jc w:val="both"/>
        <w:rPr>
          <w:rFonts w:ascii="Verdana" w:hAnsi="Verdana"/>
          <w:sz w:val="20"/>
          <w:szCs w:val="20"/>
        </w:rPr>
      </w:pPr>
      <w:r w:rsidRPr="00D00FD4">
        <w:rPr>
          <w:rStyle w:val="Textoennegrita"/>
          <w:rFonts w:ascii="Verdana" w:hAnsi="Verdana"/>
          <w:sz w:val="20"/>
          <w:szCs w:val="20"/>
        </w:rPr>
        <w:t>Artículo 15.</w:t>
      </w:r>
      <w:r w:rsidRPr="00D00FD4">
        <w:rPr>
          <w:rFonts w:ascii="Verdana" w:hAnsi="Verdana"/>
          <w:sz w:val="20"/>
          <w:szCs w:val="20"/>
        </w:rPr>
        <w:t> Los derechos por la prestación de servicios públicos de panteones se causarán y liquidarán conforme a la siguiente:</w:t>
      </w:r>
    </w:p>
    <w:p w14:paraId="10578649" w14:textId="77777777" w:rsidR="00DA2FA3" w:rsidRPr="00D00FD4" w:rsidRDefault="00DA2FA3" w:rsidP="00D00FD4">
      <w:pPr>
        <w:pStyle w:val="NormalWeb"/>
        <w:jc w:val="center"/>
        <w:rPr>
          <w:rFonts w:ascii="Verdana" w:hAnsi="Verdana"/>
          <w:b/>
          <w:bCs/>
          <w:sz w:val="20"/>
          <w:szCs w:val="20"/>
        </w:rPr>
      </w:pPr>
      <w:r w:rsidRPr="00D00FD4">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DA2FA3" w:rsidRPr="00D00FD4" w14:paraId="3326EC65"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C75ED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I.</w:t>
            </w:r>
            <w:r w:rsidRPr="00D00FD4">
              <w:rPr>
                <w:rFonts w:ascii="Verdana" w:eastAsia="Times New Roman" w:hAnsi="Verdana" w:cs="Arial"/>
                <w:sz w:val="20"/>
                <w:szCs w:val="20"/>
              </w:rPr>
              <w:t xml:space="preserve"> Inhumaciones en fosas o gavetas del panteón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CFF3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 </w:t>
            </w:r>
          </w:p>
        </w:tc>
      </w:tr>
      <w:tr w:rsidR="00DA2FA3" w:rsidRPr="00D00FD4" w14:paraId="34BAD33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47A04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a)</w:t>
            </w:r>
            <w:r w:rsidRPr="00D00FD4">
              <w:rPr>
                <w:rFonts w:ascii="Verdana" w:eastAsia="Times New Roman" w:hAnsi="Verdana" w:cs="Arial"/>
                <w:sz w:val="20"/>
                <w:szCs w:val="20"/>
              </w:rPr>
              <w:t xml:space="preserve"> Por un quinquenio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BB4F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$455.00</w:t>
            </w:r>
          </w:p>
        </w:tc>
      </w:tr>
      <w:tr w:rsidR="00DA2FA3" w:rsidRPr="00D00FD4" w14:paraId="4FE19DB4"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46544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b)</w:t>
            </w:r>
            <w:r w:rsidRPr="00D00FD4">
              <w:rPr>
                <w:rFonts w:ascii="Verdana" w:eastAsia="Times New Roman" w:hAnsi="Verdana" w:cs="Arial"/>
                <w:sz w:val="20"/>
                <w:szCs w:val="20"/>
              </w:rPr>
              <w:t xml:space="preserve"> Por refrendo anual para mantener cadáveres en fosas o gavetas, después del primer quinquenio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CEDF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$456.00</w:t>
            </w:r>
          </w:p>
        </w:tc>
      </w:tr>
      <w:tr w:rsidR="00DA2FA3" w:rsidRPr="00D00FD4" w14:paraId="2749F5DD"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6BEA2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II.</w:t>
            </w:r>
            <w:r w:rsidRPr="00D00FD4">
              <w:rPr>
                <w:rFonts w:ascii="Verdana" w:eastAsia="Times New Roman" w:hAnsi="Verdana" w:cs="Arial"/>
                <w:sz w:val="20"/>
                <w:szCs w:val="20"/>
              </w:rPr>
              <w:t xml:space="preserve"> Licencia para colocación de lápida en fosa o gaveta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33D0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$362.00</w:t>
            </w:r>
          </w:p>
        </w:tc>
      </w:tr>
      <w:tr w:rsidR="00DA2FA3" w:rsidRPr="00D00FD4" w14:paraId="1558C83A"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69E67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III.</w:t>
            </w:r>
            <w:r w:rsidRPr="00D00FD4">
              <w:rPr>
                <w:rFonts w:ascii="Verdana" w:eastAsia="Times New Roman" w:hAnsi="Verdana" w:cs="Arial"/>
                <w:sz w:val="20"/>
                <w:szCs w:val="20"/>
              </w:rPr>
              <w:t xml:space="preserve"> Licencia para depositar cenizas en fosa o gaveta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B528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$725.00</w:t>
            </w:r>
          </w:p>
        </w:tc>
      </w:tr>
      <w:tr w:rsidR="00DA2FA3" w:rsidRPr="00D00FD4" w14:paraId="59B403ED"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0616B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IV.</w:t>
            </w:r>
            <w:r w:rsidRPr="00D00FD4">
              <w:rPr>
                <w:rFonts w:ascii="Verdana" w:eastAsia="Times New Roman" w:hAnsi="Verdana" w:cs="Arial"/>
                <w:sz w:val="20"/>
                <w:szCs w:val="20"/>
              </w:rPr>
              <w:t xml:space="preserve"> Licencia para construcción de monumentos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316F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$360.00</w:t>
            </w:r>
          </w:p>
        </w:tc>
      </w:tr>
      <w:tr w:rsidR="00DA2FA3" w:rsidRPr="00D00FD4" w14:paraId="1FA7EDE4"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0775E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V.</w:t>
            </w:r>
            <w:r w:rsidRPr="00D00FD4">
              <w:rPr>
                <w:rFonts w:ascii="Verdana" w:eastAsia="Times New Roman" w:hAnsi="Verdana" w:cs="Arial"/>
                <w:sz w:val="20"/>
                <w:szCs w:val="20"/>
              </w:rPr>
              <w:t xml:space="preserve"> Permiso para traslado de cadáveres por inhumación fuera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34B2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$393.00</w:t>
            </w:r>
          </w:p>
        </w:tc>
      </w:tr>
      <w:tr w:rsidR="00DA2FA3" w:rsidRPr="00D00FD4" w14:paraId="1874DCF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5E16E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VI.</w:t>
            </w:r>
            <w:r w:rsidRPr="00D00FD4">
              <w:rPr>
                <w:rFonts w:ascii="Verdana" w:eastAsia="Times New Roman" w:hAnsi="Verdana" w:cs="Arial"/>
                <w:sz w:val="20"/>
                <w:szCs w:val="20"/>
              </w:rPr>
              <w:t xml:space="preserve"> Permiso para la cremación de cadáveres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2466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$411.00</w:t>
            </w:r>
          </w:p>
        </w:tc>
      </w:tr>
      <w:tr w:rsidR="00DA2FA3" w:rsidRPr="00D00FD4" w14:paraId="5B8D7AB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4E35B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VII.</w:t>
            </w:r>
            <w:r w:rsidRPr="00D00FD4">
              <w:rPr>
                <w:rFonts w:ascii="Verdana" w:eastAsia="Times New Roman" w:hAnsi="Verdana" w:cs="Arial"/>
                <w:sz w:val="20"/>
                <w:szCs w:val="20"/>
              </w:rPr>
              <w:t xml:space="preserve"> Gavetas del panteón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E9D1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$5,200.00</w:t>
            </w:r>
          </w:p>
        </w:tc>
      </w:tr>
      <w:tr w:rsidR="00DA2FA3" w:rsidRPr="00D00FD4" w14:paraId="0F0DEB2A"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AA500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VIII.</w:t>
            </w:r>
            <w:r w:rsidRPr="00D00FD4">
              <w:rPr>
                <w:rFonts w:ascii="Verdana" w:eastAsia="Times New Roman" w:hAnsi="Verdana" w:cs="Arial"/>
                <w:sz w:val="20"/>
                <w:szCs w:val="20"/>
              </w:rPr>
              <w:t xml:space="preserve"> Exhumación de cadáveres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D965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$475.48</w:t>
            </w:r>
          </w:p>
        </w:tc>
      </w:tr>
    </w:tbl>
    <w:p w14:paraId="52F25740" w14:textId="77777777" w:rsidR="0032303E" w:rsidRDefault="00DA2FA3" w:rsidP="0032303E">
      <w:pPr>
        <w:pStyle w:val="Sinespaciado"/>
      </w:pPr>
      <w:r w:rsidRPr="00D00FD4">
        <w:tab/>
      </w:r>
      <w:bookmarkStart w:id="0" w:name="_Hlk214994680"/>
    </w:p>
    <w:p w14:paraId="33E17C6C" w14:textId="5D1A3F11" w:rsidR="00DA2FA3" w:rsidRPr="00D00FD4" w:rsidRDefault="00DA2FA3" w:rsidP="0032303E">
      <w:pPr>
        <w:pStyle w:val="Sinespaciado"/>
        <w:rPr>
          <w:rFonts w:ascii="Verdana" w:hAnsi="Verdana"/>
          <w:sz w:val="20"/>
          <w:szCs w:val="20"/>
        </w:rPr>
      </w:pPr>
      <w:r w:rsidRPr="00D00FD4">
        <w:rPr>
          <w:rFonts w:ascii="Verdana" w:hAnsi="Verdana"/>
          <w:sz w:val="20"/>
          <w:szCs w:val="20"/>
        </w:rPr>
        <w:t xml:space="preserve">En el pago de derechos relativo a los servicios de inhumaciones, el Ayuntamiento podrá autorizar descuentos en la tarifa señalada en el presente artículo, cuando estos tengan relación con la búsqueda y localización de una persona desaparecida. Para tal efecto, el </w:t>
      </w:r>
      <w:r w:rsidRPr="00D00FD4">
        <w:rPr>
          <w:rFonts w:ascii="Verdana" w:hAnsi="Verdana"/>
          <w:sz w:val="20"/>
          <w:szCs w:val="20"/>
        </w:rPr>
        <w:lastRenderedPageBreak/>
        <w:t>Ayuntamiento deberá atender a lo dispuesto en el artículo 42 de la Ley de Víctimas del Estado de Guanajuato.</w:t>
      </w:r>
    </w:p>
    <w:bookmarkEnd w:id="0"/>
    <w:p w14:paraId="6C6F0782" w14:textId="77777777" w:rsidR="00DA2FA3" w:rsidRPr="00D00FD4" w:rsidRDefault="00DA2FA3" w:rsidP="00D00FD4">
      <w:pPr>
        <w:spacing w:line="240" w:lineRule="auto"/>
        <w:jc w:val="center"/>
        <w:rPr>
          <w:rStyle w:val="Textoennegrita"/>
          <w:rFonts w:ascii="Verdana" w:hAnsi="Verdana" w:cs="Arial"/>
          <w:sz w:val="20"/>
          <w:szCs w:val="20"/>
        </w:rPr>
      </w:pPr>
    </w:p>
    <w:p w14:paraId="7A8002FB" w14:textId="77777777" w:rsidR="00DA2FA3" w:rsidRPr="00D00FD4" w:rsidRDefault="00DA2FA3" w:rsidP="0032303E">
      <w:pPr>
        <w:pStyle w:val="Sinespaciado"/>
        <w:jc w:val="center"/>
      </w:pPr>
      <w:r w:rsidRPr="00D00FD4">
        <w:rPr>
          <w:rStyle w:val="Textoennegrita"/>
          <w:rFonts w:ascii="Verdana" w:hAnsi="Verdana" w:cs="Arial"/>
          <w:sz w:val="20"/>
          <w:szCs w:val="20"/>
        </w:rPr>
        <w:t>SECCIÓN TERCERA</w:t>
      </w:r>
    </w:p>
    <w:p w14:paraId="1BFF41A9" w14:textId="77777777" w:rsidR="00DA2FA3" w:rsidRPr="00D00FD4" w:rsidRDefault="00DA2FA3" w:rsidP="0032303E">
      <w:pPr>
        <w:pStyle w:val="Sinespaciado"/>
        <w:jc w:val="center"/>
      </w:pPr>
      <w:r w:rsidRPr="00D00FD4">
        <w:rPr>
          <w:rStyle w:val="Textoennegrita"/>
          <w:rFonts w:ascii="Verdana" w:hAnsi="Verdana" w:cs="Arial"/>
          <w:sz w:val="20"/>
          <w:szCs w:val="20"/>
        </w:rPr>
        <w:t>SERVICIO DE RASTRO MUNICIPAL</w:t>
      </w:r>
    </w:p>
    <w:p w14:paraId="2A86A838" w14:textId="77777777" w:rsidR="00DA2FA3" w:rsidRPr="00D00FD4" w:rsidRDefault="00DA2FA3" w:rsidP="00D00FD4">
      <w:pPr>
        <w:pStyle w:val="NormalWeb"/>
        <w:ind w:firstLine="1134"/>
        <w:jc w:val="both"/>
        <w:rPr>
          <w:rFonts w:ascii="Verdana" w:hAnsi="Verdana"/>
          <w:sz w:val="20"/>
          <w:szCs w:val="20"/>
        </w:rPr>
      </w:pPr>
      <w:r w:rsidRPr="00D00FD4">
        <w:rPr>
          <w:rStyle w:val="Textoennegrita"/>
          <w:rFonts w:ascii="Verdana" w:hAnsi="Verdana"/>
          <w:sz w:val="20"/>
          <w:szCs w:val="20"/>
        </w:rPr>
        <w:t>Artículo 16.</w:t>
      </w:r>
      <w:r w:rsidRPr="00D00FD4">
        <w:rPr>
          <w:rFonts w:ascii="Verdana" w:hAnsi="Verdana"/>
          <w:sz w:val="20"/>
          <w:szCs w:val="20"/>
        </w:rPr>
        <w:t xml:space="preserve"> Los derechos por la prestación de servicios de rastro se causarán y liquidarán conforme a la siguiente: </w:t>
      </w:r>
    </w:p>
    <w:p w14:paraId="0AF02C30" w14:textId="77777777" w:rsidR="00DA2FA3" w:rsidRPr="00D00FD4" w:rsidRDefault="00DA2FA3" w:rsidP="00D00FD4">
      <w:pPr>
        <w:pStyle w:val="NormalWeb"/>
        <w:jc w:val="center"/>
        <w:rPr>
          <w:rFonts w:ascii="Verdana" w:hAnsi="Verdana"/>
          <w:b/>
          <w:bCs/>
          <w:sz w:val="20"/>
          <w:szCs w:val="20"/>
        </w:rPr>
      </w:pPr>
      <w:r w:rsidRPr="00D00FD4">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052"/>
        <w:gridCol w:w="1076"/>
      </w:tblGrid>
      <w:tr w:rsidR="00DA2FA3" w:rsidRPr="00D00FD4" w14:paraId="57FF9C28"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DBD79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I.</w:t>
            </w:r>
            <w:r w:rsidRPr="00D00FD4">
              <w:rPr>
                <w:rFonts w:ascii="Verdana" w:eastAsia="Times New Roman" w:hAnsi="Verdana" w:cs="Arial"/>
                <w:sz w:val="20"/>
                <w:szCs w:val="20"/>
              </w:rPr>
              <w:t xml:space="preserve"> Por sacrificio de animales local: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BD2B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 </w:t>
            </w:r>
          </w:p>
        </w:tc>
      </w:tr>
      <w:tr w:rsidR="00DA2FA3" w:rsidRPr="00D00FD4" w14:paraId="0B9A9D3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16970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a)</w:t>
            </w:r>
            <w:r w:rsidRPr="00D00FD4">
              <w:rPr>
                <w:rFonts w:ascii="Verdana" w:eastAsia="Times New Roman" w:hAnsi="Verdana" w:cs="Arial"/>
                <w:sz w:val="20"/>
                <w:szCs w:val="20"/>
              </w:rPr>
              <w:t>  Ganado bovino, por cabeza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CC1F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$164.99</w:t>
            </w:r>
          </w:p>
        </w:tc>
      </w:tr>
      <w:tr w:rsidR="00DA2FA3" w:rsidRPr="00D00FD4" w14:paraId="0F002C7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8F0C1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b)</w:t>
            </w:r>
            <w:r w:rsidRPr="00D00FD4">
              <w:rPr>
                <w:rFonts w:ascii="Verdana" w:eastAsia="Times New Roman" w:hAnsi="Verdana" w:cs="Arial"/>
                <w:sz w:val="20"/>
                <w:szCs w:val="20"/>
              </w:rPr>
              <w:t> Ganado porcino menos de 125 kg., por cabeza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FD3E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$138.37</w:t>
            </w:r>
          </w:p>
        </w:tc>
      </w:tr>
      <w:tr w:rsidR="00DA2FA3" w:rsidRPr="00D00FD4" w14:paraId="491335A4"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B5AC6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c)</w:t>
            </w:r>
            <w:r w:rsidRPr="00D00FD4">
              <w:rPr>
                <w:rFonts w:ascii="Verdana" w:eastAsia="Times New Roman" w:hAnsi="Verdana" w:cs="Arial"/>
                <w:sz w:val="20"/>
                <w:szCs w:val="20"/>
              </w:rPr>
              <w:t xml:space="preserve"> Ganado caprino y ovino, por cabeza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33AC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$40.00</w:t>
            </w:r>
          </w:p>
        </w:tc>
      </w:tr>
      <w:tr w:rsidR="00DA2FA3" w:rsidRPr="00D00FD4" w14:paraId="429335A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FDC1C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d)</w:t>
            </w:r>
            <w:r w:rsidRPr="00D00FD4">
              <w:rPr>
                <w:rFonts w:ascii="Verdana" w:eastAsia="Times New Roman" w:hAnsi="Verdana" w:cs="Arial"/>
                <w:sz w:val="20"/>
                <w:szCs w:val="20"/>
              </w:rPr>
              <w:t xml:space="preserve"> Ganado bovino después de las 16:00 </w:t>
            </w:r>
            <w:proofErr w:type="spellStart"/>
            <w:r w:rsidRPr="00D00FD4">
              <w:rPr>
                <w:rFonts w:ascii="Verdana" w:eastAsia="Times New Roman" w:hAnsi="Verdana" w:cs="Arial"/>
                <w:sz w:val="20"/>
                <w:szCs w:val="20"/>
              </w:rPr>
              <w:t>hrs</w:t>
            </w:r>
            <w:proofErr w:type="spellEnd"/>
            <w:r w:rsidRPr="00D00FD4">
              <w:rPr>
                <w:rFonts w:ascii="Verdana" w:eastAsia="Times New Roman" w:hAnsi="Verdana" w:cs="Arial"/>
                <w:sz w:val="20"/>
                <w:szCs w:val="20"/>
              </w:rPr>
              <w:t>., por cabeza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EAF2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$205.80</w:t>
            </w:r>
          </w:p>
        </w:tc>
      </w:tr>
      <w:tr w:rsidR="00DA2FA3" w:rsidRPr="00D00FD4" w14:paraId="624D7E34"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7F1B8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e)</w:t>
            </w:r>
            <w:r w:rsidRPr="00D00FD4">
              <w:rPr>
                <w:rFonts w:ascii="Verdana" w:eastAsia="Times New Roman" w:hAnsi="Verdana" w:cs="Arial"/>
                <w:sz w:val="20"/>
                <w:szCs w:val="20"/>
              </w:rPr>
              <w:t xml:space="preserve"> Ganado porcino después de las 16:00 </w:t>
            </w:r>
            <w:proofErr w:type="spellStart"/>
            <w:r w:rsidRPr="00D00FD4">
              <w:rPr>
                <w:rFonts w:ascii="Verdana" w:eastAsia="Times New Roman" w:hAnsi="Verdana" w:cs="Arial"/>
                <w:sz w:val="20"/>
                <w:szCs w:val="20"/>
              </w:rPr>
              <w:t>hrs</w:t>
            </w:r>
            <w:proofErr w:type="spellEnd"/>
            <w:r w:rsidRPr="00D00FD4">
              <w:rPr>
                <w:rFonts w:ascii="Verdana" w:eastAsia="Times New Roman" w:hAnsi="Verdana" w:cs="Arial"/>
                <w:sz w:val="20"/>
                <w:szCs w:val="20"/>
              </w:rPr>
              <w:t>., por cabeza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F0A5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$155.17</w:t>
            </w:r>
          </w:p>
        </w:tc>
      </w:tr>
      <w:tr w:rsidR="00DA2FA3" w:rsidRPr="00D00FD4" w14:paraId="2493080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EF8AB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II.</w:t>
            </w:r>
            <w:r w:rsidRPr="00D00FD4">
              <w:rPr>
                <w:rFonts w:ascii="Verdana" w:eastAsia="Times New Roman" w:hAnsi="Verdana" w:cs="Arial"/>
                <w:sz w:val="20"/>
                <w:szCs w:val="20"/>
              </w:rPr>
              <w:t xml:space="preserve"> Corral de ganado por más de 24 </w:t>
            </w:r>
            <w:proofErr w:type="spellStart"/>
            <w:r w:rsidRPr="00D00FD4">
              <w:rPr>
                <w:rFonts w:ascii="Verdana" w:eastAsia="Times New Roman" w:hAnsi="Verdana" w:cs="Arial"/>
                <w:sz w:val="20"/>
                <w:szCs w:val="20"/>
              </w:rPr>
              <w:t>hrs</w:t>
            </w:r>
            <w:proofErr w:type="spellEnd"/>
            <w:r w:rsidRPr="00D00FD4">
              <w:rPr>
                <w:rFonts w:ascii="Verdana" w:eastAsia="Times New Roman" w:hAnsi="Verdana" w:cs="Arial"/>
                <w:sz w:val="20"/>
                <w:szCs w:val="20"/>
              </w:rPr>
              <w:t>., por cabeza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9C26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$118.86</w:t>
            </w:r>
          </w:p>
        </w:tc>
      </w:tr>
    </w:tbl>
    <w:p w14:paraId="23E2E8EE" w14:textId="77777777" w:rsidR="00DA2FA3" w:rsidRPr="00D00FD4" w:rsidRDefault="00DA2FA3" w:rsidP="00D00FD4">
      <w:pPr>
        <w:spacing w:line="240" w:lineRule="auto"/>
        <w:jc w:val="center"/>
        <w:rPr>
          <w:rStyle w:val="Textoennegrita"/>
          <w:rFonts w:ascii="Verdana" w:hAnsi="Verdana" w:cs="Arial"/>
          <w:sz w:val="20"/>
          <w:szCs w:val="20"/>
        </w:rPr>
      </w:pPr>
    </w:p>
    <w:p w14:paraId="530EB12D" w14:textId="77777777" w:rsidR="00DA2FA3" w:rsidRPr="00D00FD4" w:rsidRDefault="00DA2FA3" w:rsidP="0032303E">
      <w:pPr>
        <w:pStyle w:val="Sinespaciado"/>
        <w:jc w:val="center"/>
      </w:pPr>
      <w:r w:rsidRPr="00D00FD4">
        <w:rPr>
          <w:rStyle w:val="Textoennegrita"/>
          <w:rFonts w:ascii="Verdana" w:hAnsi="Verdana" w:cs="Arial"/>
          <w:sz w:val="20"/>
          <w:szCs w:val="20"/>
        </w:rPr>
        <w:t>SECCIÓN CUARTA</w:t>
      </w:r>
    </w:p>
    <w:p w14:paraId="75AFE675" w14:textId="77777777" w:rsidR="00DA2FA3" w:rsidRPr="00D00FD4" w:rsidRDefault="00DA2FA3" w:rsidP="0032303E">
      <w:pPr>
        <w:pStyle w:val="Sinespaciado"/>
        <w:jc w:val="center"/>
      </w:pPr>
      <w:r w:rsidRPr="00D00FD4">
        <w:rPr>
          <w:rStyle w:val="Textoennegrita"/>
          <w:rFonts w:ascii="Verdana" w:hAnsi="Verdana" w:cs="Arial"/>
          <w:sz w:val="20"/>
          <w:szCs w:val="20"/>
        </w:rPr>
        <w:t>SERVICIOS DE SEGURIDAD PÚBLICA</w:t>
      </w:r>
    </w:p>
    <w:p w14:paraId="782911E8" w14:textId="77777777" w:rsidR="00DA2FA3" w:rsidRPr="00D00FD4" w:rsidRDefault="00DA2FA3" w:rsidP="00D00FD4">
      <w:pPr>
        <w:pStyle w:val="NormalWeb"/>
        <w:ind w:firstLine="1134"/>
        <w:jc w:val="both"/>
        <w:rPr>
          <w:rFonts w:ascii="Verdana" w:hAnsi="Verdana"/>
          <w:sz w:val="20"/>
          <w:szCs w:val="20"/>
        </w:rPr>
      </w:pPr>
      <w:r w:rsidRPr="00D00FD4">
        <w:rPr>
          <w:rStyle w:val="Textoennegrita"/>
          <w:rFonts w:ascii="Verdana" w:hAnsi="Verdana"/>
          <w:sz w:val="20"/>
          <w:szCs w:val="20"/>
        </w:rPr>
        <w:t>Artículo 17.</w:t>
      </w:r>
      <w:r w:rsidRPr="00D00FD4">
        <w:rPr>
          <w:rFonts w:ascii="Verdana" w:hAnsi="Verdana"/>
          <w:sz w:val="20"/>
          <w:szCs w:val="20"/>
        </w:rPr>
        <w:t> Los derechos por la prestación de servicios de seguridad pública, cuando medie solicitud, se causarán y liquidarán, por elemento policial, conforme a la siguiente:</w:t>
      </w:r>
    </w:p>
    <w:p w14:paraId="6C4E68EE" w14:textId="77777777" w:rsidR="00DA2FA3" w:rsidRPr="00D00FD4" w:rsidRDefault="00DA2FA3" w:rsidP="00D00FD4">
      <w:pPr>
        <w:pStyle w:val="NormalWeb"/>
        <w:jc w:val="center"/>
        <w:rPr>
          <w:rFonts w:ascii="Verdana" w:hAnsi="Verdana"/>
          <w:b/>
          <w:bCs/>
          <w:sz w:val="20"/>
          <w:szCs w:val="20"/>
        </w:rPr>
      </w:pPr>
      <w:r w:rsidRPr="00D00FD4">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594"/>
        <w:gridCol w:w="1403"/>
      </w:tblGrid>
      <w:tr w:rsidR="00DA2FA3" w:rsidRPr="00D00FD4" w14:paraId="1C7B13E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1C51E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I.</w:t>
            </w:r>
            <w:r w:rsidRPr="00D00FD4">
              <w:rPr>
                <w:rFonts w:ascii="Verdana" w:eastAsia="Times New Roman" w:hAnsi="Verdana" w:cs="Arial"/>
                <w:sz w:val="20"/>
                <w:szCs w:val="20"/>
              </w:rPr>
              <w:t xml:space="preserve"> En empresas o instituciones privadas, mensual por jornada de 8 horas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F8E1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$15,576.92</w:t>
            </w:r>
          </w:p>
        </w:tc>
      </w:tr>
      <w:tr w:rsidR="00DA2FA3" w:rsidRPr="00D00FD4" w14:paraId="37246D0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B6341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II.</w:t>
            </w:r>
            <w:r w:rsidRPr="00D00FD4">
              <w:rPr>
                <w:rFonts w:ascii="Verdana" w:eastAsia="Times New Roman" w:hAnsi="Verdana" w:cs="Arial"/>
                <w:sz w:val="20"/>
                <w:szCs w:val="20"/>
              </w:rPr>
              <w:t> En eventos particulares, por evento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94DA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$546.69</w:t>
            </w:r>
          </w:p>
        </w:tc>
      </w:tr>
    </w:tbl>
    <w:p w14:paraId="0B76DD2A" w14:textId="77777777" w:rsidR="00DA2FA3" w:rsidRPr="00D00FD4" w:rsidRDefault="00DA2FA3" w:rsidP="00D00FD4">
      <w:pPr>
        <w:spacing w:line="240" w:lineRule="auto"/>
        <w:jc w:val="both"/>
        <w:rPr>
          <w:rFonts w:ascii="Verdana" w:eastAsia="Times New Roman" w:hAnsi="Verdana" w:cs="Arial"/>
          <w:sz w:val="20"/>
          <w:szCs w:val="20"/>
        </w:rPr>
      </w:pPr>
    </w:p>
    <w:p w14:paraId="6A0F5C43" w14:textId="77777777" w:rsidR="00DA2FA3" w:rsidRPr="00D00FD4" w:rsidRDefault="00DA2FA3" w:rsidP="0032303E">
      <w:pPr>
        <w:pStyle w:val="Sinespaciado"/>
        <w:jc w:val="center"/>
      </w:pPr>
      <w:r w:rsidRPr="00D00FD4">
        <w:rPr>
          <w:rStyle w:val="Textoennegrita"/>
          <w:rFonts w:ascii="Verdana" w:hAnsi="Verdana" w:cs="Arial"/>
          <w:sz w:val="20"/>
          <w:szCs w:val="20"/>
        </w:rPr>
        <w:lastRenderedPageBreak/>
        <w:t>SECCIÓN QUINTA</w:t>
      </w:r>
    </w:p>
    <w:p w14:paraId="6A536588" w14:textId="77777777" w:rsidR="00DA2FA3" w:rsidRPr="00D00FD4" w:rsidRDefault="00DA2FA3" w:rsidP="0032303E">
      <w:pPr>
        <w:pStyle w:val="Sinespaciado"/>
        <w:jc w:val="center"/>
      </w:pPr>
      <w:r w:rsidRPr="00D00FD4">
        <w:rPr>
          <w:rStyle w:val="Textoennegrita"/>
          <w:rFonts w:ascii="Verdana" w:hAnsi="Verdana" w:cs="Arial"/>
          <w:sz w:val="20"/>
          <w:szCs w:val="20"/>
        </w:rPr>
        <w:t>SERVICIOS DE TRANSPORTE PÚBLICO URBANO Y SUB URBANO EN RUTA FIJA</w:t>
      </w:r>
    </w:p>
    <w:p w14:paraId="1C6B0187" w14:textId="77777777" w:rsidR="00DA2FA3" w:rsidRPr="00D00FD4" w:rsidRDefault="00DA2FA3" w:rsidP="00D00FD4">
      <w:pPr>
        <w:pStyle w:val="NormalWeb"/>
        <w:ind w:firstLine="1134"/>
        <w:jc w:val="both"/>
        <w:rPr>
          <w:rFonts w:ascii="Verdana" w:hAnsi="Verdana"/>
          <w:sz w:val="20"/>
          <w:szCs w:val="20"/>
        </w:rPr>
      </w:pPr>
      <w:r w:rsidRPr="00D00FD4">
        <w:rPr>
          <w:rStyle w:val="Textoennegrita"/>
          <w:rFonts w:ascii="Verdana" w:hAnsi="Verdana"/>
          <w:sz w:val="20"/>
          <w:szCs w:val="20"/>
        </w:rPr>
        <w:t>Artículo 18.</w:t>
      </w:r>
      <w:r w:rsidRPr="00D00FD4">
        <w:rPr>
          <w:rFonts w:ascii="Verdana" w:hAnsi="Verdana"/>
          <w:sz w:val="20"/>
          <w:szCs w:val="20"/>
        </w:rPr>
        <w:t xml:space="preserve"> Los derechos por el otorgamiento de concesión y refrendo para la explotación del servicio de transporte público urbano y suburbano en ruta fija en las vías terrestres de jurisdicción municipal, se pagarán por vehículo y se liquidarán conforme a la siguiente: </w:t>
      </w:r>
    </w:p>
    <w:p w14:paraId="502659D4" w14:textId="77777777" w:rsidR="00DA2FA3" w:rsidRPr="00D00FD4" w:rsidRDefault="00DA2FA3" w:rsidP="00D00FD4">
      <w:pPr>
        <w:pStyle w:val="NormalWeb"/>
        <w:jc w:val="center"/>
        <w:rPr>
          <w:rFonts w:ascii="Verdana" w:hAnsi="Verdana"/>
          <w:b/>
          <w:bCs/>
          <w:sz w:val="20"/>
          <w:szCs w:val="20"/>
        </w:rPr>
      </w:pPr>
      <w:r w:rsidRPr="00D00FD4">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513"/>
        <w:gridCol w:w="1403"/>
      </w:tblGrid>
      <w:tr w:rsidR="00DA2FA3" w:rsidRPr="00D00FD4" w14:paraId="427B73ED"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51064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I.</w:t>
            </w:r>
            <w:r w:rsidRPr="00D00FD4">
              <w:rPr>
                <w:rFonts w:ascii="Verdana" w:eastAsia="Times New Roman" w:hAnsi="Verdana" w:cs="Arial"/>
                <w:sz w:val="20"/>
                <w:szCs w:val="20"/>
              </w:rPr>
              <w:t xml:space="preserve"> Por concesión: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B0A6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 </w:t>
            </w:r>
          </w:p>
        </w:tc>
      </w:tr>
      <w:tr w:rsidR="00DA2FA3" w:rsidRPr="00D00FD4" w14:paraId="2980D5BD"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1B28C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a)</w:t>
            </w:r>
            <w:r w:rsidRPr="00D00FD4">
              <w:rPr>
                <w:rFonts w:ascii="Verdana" w:eastAsia="Times New Roman" w:hAnsi="Verdana" w:cs="Arial"/>
                <w:sz w:val="20"/>
                <w:szCs w:val="20"/>
              </w:rPr>
              <w:t xml:space="preserve"> 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7764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$10,384.59</w:t>
            </w:r>
          </w:p>
        </w:tc>
      </w:tr>
      <w:tr w:rsidR="00DA2FA3" w:rsidRPr="00D00FD4" w14:paraId="4E1CBB6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946EA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b)</w:t>
            </w:r>
            <w:r w:rsidRPr="00D00FD4">
              <w:rPr>
                <w:rFonts w:ascii="Verdana" w:eastAsia="Times New Roman" w:hAnsi="Verdana" w:cs="Arial"/>
                <w:sz w:val="20"/>
                <w:szCs w:val="20"/>
              </w:rPr>
              <w:t xml:space="preserve"> Suburbano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4EE7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$10,384.59</w:t>
            </w:r>
          </w:p>
        </w:tc>
      </w:tr>
      <w:tr w:rsidR="00DA2FA3" w:rsidRPr="00D00FD4" w14:paraId="5D39470D"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4EEB9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II.</w:t>
            </w:r>
            <w:r w:rsidRPr="00D00FD4">
              <w:rPr>
                <w:rFonts w:ascii="Verdana" w:eastAsia="Times New Roman" w:hAnsi="Verdana" w:cs="Arial"/>
                <w:sz w:val="20"/>
                <w:szCs w:val="20"/>
              </w:rPr>
              <w:t xml:space="preserve"> Por la transmisión de los derechos de concesión: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FB82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 </w:t>
            </w:r>
          </w:p>
        </w:tc>
      </w:tr>
      <w:tr w:rsidR="00DA2FA3" w:rsidRPr="00D00FD4" w14:paraId="2CD9ED38"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679A1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a)</w:t>
            </w:r>
            <w:r w:rsidRPr="00D00FD4">
              <w:rPr>
                <w:rFonts w:ascii="Verdana" w:eastAsia="Times New Roman" w:hAnsi="Verdana" w:cs="Arial"/>
                <w:sz w:val="20"/>
                <w:szCs w:val="20"/>
              </w:rPr>
              <w:t xml:space="preserve"> 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FFC9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$10,384.59</w:t>
            </w:r>
          </w:p>
        </w:tc>
      </w:tr>
      <w:tr w:rsidR="00DA2FA3" w:rsidRPr="00D00FD4" w14:paraId="0705E824"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6E584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b)</w:t>
            </w:r>
            <w:r w:rsidRPr="00D00FD4">
              <w:rPr>
                <w:rFonts w:ascii="Verdana" w:eastAsia="Times New Roman" w:hAnsi="Verdana" w:cs="Arial"/>
                <w:sz w:val="20"/>
                <w:szCs w:val="20"/>
              </w:rPr>
              <w:t xml:space="preserve"> Suburbano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E95C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$10,384.59</w:t>
            </w:r>
          </w:p>
        </w:tc>
      </w:tr>
      <w:tr w:rsidR="00DA2FA3" w:rsidRPr="00D00FD4" w14:paraId="0D791B1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A75A9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III.</w:t>
            </w:r>
            <w:r w:rsidRPr="00D00FD4">
              <w:rPr>
                <w:rFonts w:ascii="Verdana" w:eastAsia="Times New Roman" w:hAnsi="Verdana" w:cs="Arial"/>
                <w:sz w:val="20"/>
                <w:szCs w:val="20"/>
              </w:rPr>
              <w:t xml:space="preserve"> Por refrendo anual: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A039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 </w:t>
            </w:r>
          </w:p>
        </w:tc>
      </w:tr>
      <w:tr w:rsidR="00DA2FA3" w:rsidRPr="00D00FD4" w14:paraId="59C7B806"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11FE2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a)</w:t>
            </w:r>
            <w:r w:rsidRPr="00D00FD4">
              <w:rPr>
                <w:rFonts w:ascii="Verdana" w:eastAsia="Times New Roman" w:hAnsi="Verdana" w:cs="Arial"/>
                <w:sz w:val="20"/>
                <w:szCs w:val="20"/>
              </w:rPr>
              <w:t xml:space="preserve"> 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FF71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$1,008.17</w:t>
            </w:r>
          </w:p>
        </w:tc>
      </w:tr>
      <w:tr w:rsidR="00DA2FA3" w:rsidRPr="00D00FD4" w14:paraId="4268CE1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EBA9A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b)</w:t>
            </w:r>
            <w:r w:rsidRPr="00D00FD4">
              <w:rPr>
                <w:rFonts w:ascii="Verdana" w:eastAsia="Times New Roman" w:hAnsi="Verdana" w:cs="Arial"/>
                <w:sz w:val="20"/>
                <w:szCs w:val="20"/>
              </w:rPr>
              <w:t xml:space="preserve"> Suburbano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74B1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$1,008.17</w:t>
            </w:r>
          </w:p>
        </w:tc>
      </w:tr>
    </w:tbl>
    <w:p w14:paraId="49B7BB59" w14:textId="77777777" w:rsidR="00DA2FA3" w:rsidRPr="00D00FD4" w:rsidRDefault="00DA2FA3" w:rsidP="00D00FD4">
      <w:pPr>
        <w:spacing w:line="240" w:lineRule="auto"/>
        <w:jc w:val="both"/>
        <w:rPr>
          <w:rFonts w:ascii="Verdana" w:eastAsia="Times New Roman" w:hAnsi="Verdana" w:cs="Arial"/>
          <w:sz w:val="20"/>
          <w:szCs w:val="20"/>
        </w:rPr>
      </w:pPr>
    </w:p>
    <w:p w14:paraId="289B217F" w14:textId="77777777" w:rsidR="00DA2FA3" w:rsidRPr="00D00FD4" w:rsidRDefault="00DA2FA3" w:rsidP="00D00FD4">
      <w:pPr>
        <w:pStyle w:val="NormalWeb"/>
        <w:ind w:firstLine="1134"/>
        <w:jc w:val="both"/>
        <w:rPr>
          <w:rFonts w:ascii="Verdana" w:hAnsi="Verdana"/>
          <w:sz w:val="20"/>
          <w:szCs w:val="20"/>
        </w:rPr>
      </w:pPr>
      <w:r w:rsidRPr="00D00FD4">
        <w:rPr>
          <w:rStyle w:val="Textoennegrita"/>
          <w:rFonts w:ascii="Verdana" w:hAnsi="Verdana"/>
          <w:sz w:val="20"/>
          <w:szCs w:val="20"/>
        </w:rPr>
        <w:t>Artículo 19.</w:t>
      </w:r>
      <w:r w:rsidRPr="00D00FD4">
        <w:rPr>
          <w:rFonts w:ascii="Verdana" w:hAnsi="Verdana"/>
          <w:sz w:val="20"/>
          <w:szCs w:val="20"/>
        </w:rPr>
        <w:t xml:space="preserve"> Los derechos por revista mecánica, prórroga para extender la vida útil por unidad de transporte público urbano y suburbano de personas en ruta fija y por otros servicios de tránsito se causarán y liquidarán conforme a la siguiente: </w:t>
      </w:r>
    </w:p>
    <w:p w14:paraId="6260C8A5" w14:textId="77777777" w:rsidR="00DA2FA3" w:rsidRPr="00D00FD4" w:rsidRDefault="00DA2FA3" w:rsidP="00D00FD4">
      <w:pPr>
        <w:pStyle w:val="NormalWeb"/>
        <w:jc w:val="center"/>
        <w:rPr>
          <w:rFonts w:ascii="Verdana" w:hAnsi="Verdana"/>
          <w:b/>
          <w:bCs/>
          <w:sz w:val="20"/>
          <w:szCs w:val="20"/>
        </w:rPr>
      </w:pPr>
      <w:r w:rsidRPr="00D00FD4">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DA2FA3" w:rsidRPr="00D00FD4" w14:paraId="197D8A1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FE550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I.</w:t>
            </w:r>
            <w:r w:rsidRPr="00D00FD4">
              <w:rPr>
                <w:rFonts w:ascii="Verdana" w:eastAsia="Times New Roman" w:hAnsi="Verdana" w:cs="Arial"/>
                <w:sz w:val="20"/>
                <w:szCs w:val="20"/>
              </w:rPr>
              <w:t xml:space="preserve"> Revista mecánica: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0EDB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 </w:t>
            </w:r>
          </w:p>
        </w:tc>
      </w:tr>
      <w:tr w:rsidR="00DA2FA3" w:rsidRPr="00D00FD4" w14:paraId="22BB146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263AF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a)</w:t>
            </w:r>
            <w:r w:rsidRPr="00D00FD4">
              <w:rPr>
                <w:rFonts w:ascii="Verdana" w:eastAsia="Times New Roman" w:hAnsi="Verdana" w:cs="Arial"/>
                <w:sz w:val="20"/>
                <w:szCs w:val="20"/>
              </w:rPr>
              <w:t> Revista mecánica semestral, por 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1D81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$219.66</w:t>
            </w:r>
          </w:p>
        </w:tc>
      </w:tr>
      <w:tr w:rsidR="00DA2FA3" w:rsidRPr="00D00FD4" w14:paraId="3DCD8FF8"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0B019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lastRenderedPageBreak/>
              <w:t>b)</w:t>
            </w:r>
            <w:r w:rsidRPr="00D00FD4">
              <w:rPr>
                <w:rFonts w:ascii="Verdana" w:eastAsia="Times New Roman" w:hAnsi="Verdana" w:cs="Arial"/>
                <w:sz w:val="20"/>
                <w:szCs w:val="20"/>
              </w:rPr>
              <w:t> Revista mecánica a petición del propietario de la 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A05C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$219.66</w:t>
            </w:r>
          </w:p>
        </w:tc>
      </w:tr>
      <w:tr w:rsidR="00DA2FA3" w:rsidRPr="00D00FD4" w14:paraId="4961650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18F8A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II.</w:t>
            </w:r>
            <w:r w:rsidRPr="00D00FD4">
              <w:rPr>
                <w:rFonts w:ascii="Verdana" w:eastAsia="Times New Roman" w:hAnsi="Verdana" w:cs="Arial"/>
                <w:sz w:val="20"/>
                <w:szCs w:val="20"/>
              </w:rPr>
              <w:t xml:space="preserve"> Autorización por prórroga por un año de vida útil, por 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81D8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$1,248.16</w:t>
            </w:r>
          </w:p>
        </w:tc>
      </w:tr>
      <w:tr w:rsidR="00DA2FA3" w:rsidRPr="00D00FD4" w14:paraId="7A72171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6CFAE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III.</w:t>
            </w:r>
            <w:r w:rsidRPr="00D00FD4">
              <w:rPr>
                <w:rFonts w:ascii="Verdana" w:eastAsia="Times New Roman" w:hAnsi="Verdana" w:cs="Arial"/>
                <w:sz w:val="20"/>
                <w:szCs w:val="20"/>
              </w:rPr>
              <w:t xml:space="preserve"> Otros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36A4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 </w:t>
            </w:r>
          </w:p>
        </w:tc>
      </w:tr>
      <w:tr w:rsidR="00DA2FA3" w:rsidRPr="00D00FD4" w14:paraId="5A875E15"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ED992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a)</w:t>
            </w:r>
            <w:r w:rsidRPr="00D00FD4">
              <w:rPr>
                <w:rFonts w:ascii="Verdana" w:eastAsia="Times New Roman" w:hAnsi="Verdana" w:cs="Arial"/>
                <w:sz w:val="20"/>
                <w:szCs w:val="20"/>
              </w:rPr>
              <w:t xml:space="preserve"> Permiso eventual de transporte público, por mes o fracción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18B93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$165.61</w:t>
            </w:r>
          </w:p>
        </w:tc>
      </w:tr>
      <w:tr w:rsidR="00DA2FA3" w:rsidRPr="00D00FD4" w14:paraId="2C115F3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312E5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b)</w:t>
            </w:r>
            <w:r w:rsidRPr="00D00FD4">
              <w:rPr>
                <w:rFonts w:ascii="Verdana" w:eastAsia="Times New Roman" w:hAnsi="Verdana" w:cs="Arial"/>
                <w:sz w:val="20"/>
                <w:szCs w:val="20"/>
              </w:rPr>
              <w:t xml:space="preserve"> Permiso por servicio extraordinario,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A6F0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$348.06</w:t>
            </w:r>
          </w:p>
        </w:tc>
      </w:tr>
      <w:tr w:rsidR="00DA2FA3" w:rsidRPr="00D00FD4" w14:paraId="3D5905F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7DAEF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c)</w:t>
            </w:r>
            <w:r w:rsidRPr="00D00FD4">
              <w:rPr>
                <w:rFonts w:ascii="Verdana" w:eastAsia="Times New Roman" w:hAnsi="Verdana" w:cs="Arial"/>
                <w:sz w:val="20"/>
                <w:szCs w:val="20"/>
              </w:rPr>
              <w:t xml:space="preserve"> Constancia de despintado, por vehículo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D531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$69.59</w:t>
            </w:r>
          </w:p>
        </w:tc>
      </w:tr>
      <w:tr w:rsidR="00DA2FA3" w:rsidRPr="00D00FD4" w14:paraId="6C80C3F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46136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d)</w:t>
            </w:r>
            <w:r w:rsidRPr="00D00FD4">
              <w:rPr>
                <w:rFonts w:ascii="Verdana" w:eastAsia="Times New Roman" w:hAnsi="Verdana" w:cs="Arial"/>
                <w:sz w:val="20"/>
                <w:szCs w:val="20"/>
              </w:rPr>
              <w:t xml:space="preserve"> Permiso para extensión o ampliación de ruta en transporte urbano o suburbano, por vehículo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2D48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$1,038.48</w:t>
            </w:r>
          </w:p>
        </w:tc>
      </w:tr>
    </w:tbl>
    <w:p w14:paraId="22E9E086" w14:textId="77777777" w:rsidR="00DA2FA3" w:rsidRPr="00D00FD4" w:rsidRDefault="00DA2FA3" w:rsidP="00D00FD4">
      <w:pPr>
        <w:spacing w:line="240" w:lineRule="auto"/>
        <w:jc w:val="both"/>
        <w:rPr>
          <w:rFonts w:ascii="Verdana" w:eastAsia="Times New Roman" w:hAnsi="Verdana" w:cs="Arial"/>
          <w:sz w:val="20"/>
          <w:szCs w:val="20"/>
        </w:rPr>
      </w:pPr>
    </w:p>
    <w:p w14:paraId="015744C8" w14:textId="77777777" w:rsidR="00DA2FA3" w:rsidRPr="00D00FD4" w:rsidRDefault="00DA2FA3" w:rsidP="0032303E">
      <w:pPr>
        <w:pStyle w:val="Sinespaciado"/>
        <w:jc w:val="center"/>
      </w:pPr>
      <w:r w:rsidRPr="00D00FD4">
        <w:rPr>
          <w:rStyle w:val="Textoennegrita"/>
          <w:rFonts w:ascii="Verdana" w:hAnsi="Verdana" w:cs="Arial"/>
          <w:sz w:val="20"/>
          <w:szCs w:val="20"/>
        </w:rPr>
        <w:t>SECCIÓN SEXTA</w:t>
      </w:r>
    </w:p>
    <w:p w14:paraId="0BF666CE" w14:textId="77777777" w:rsidR="00DA2FA3" w:rsidRPr="00D00FD4" w:rsidRDefault="00DA2FA3" w:rsidP="0032303E">
      <w:pPr>
        <w:pStyle w:val="Sinespaciado"/>
        <w:jc w:val="center"/>
      </w:pPr>
      <w:r w:rsidRPr="00D00FD4">
        <w:rPr>
          <w:rStyle w:val="Textoennegrita"/>
          <w:rFonts w:ascii="Verdana" w:hAnsi="Verdana" w:cs="Arial"/>
          <w:sz w:val="20"/>
          <w:szCs w:val="20"/>
        </w:rPr>
        <w:t>SERVICIOS DE TRÁNSITO Y VIALIDAD</w:t>
      </w:r>
    </w:p>
    <w:p w14:paraId="06D29E85" w14:textId="77777777" w:rsidR="00DA2FA3" w:rsidRPr="00D00FD4" w:rsidRDefault="00DA2FA3" w:rsidP="00D00FD4">
      <w:pPr>
        <w:pStyle w:val="NormalWeb"/>
        <w:ind w:firstLine="1134"/>
        <w:jc w:val="both"/>
        <w:rPr>
          <w:rFonts w:ascii="Verdana" w:hAnsi="Verdana"/>
          <w:sz w:val="20"/>
          <w:szCs w:val="20"/>
        </w:rPr>
      </w:pPr>
      <w:r w:rsidRPr="00D00FD4">
        <w:rPr>
          <w:rStyle w:val="Textoennegrita"/>
          <w:rFonts w:ascii="Verdana" w:hAnsi="Verdana"/>
          <w:sz w:val="20"/>
          <w:szCs w:val="20"/>
        </w:rPr>
        <w:t>Artículo 20.</w:t>
      </w:r>
      <w:r w:rsidRPr="00D00FD4">
        <w:rPr>
          <w:rFonts w:ascii="Verdana" w:hAnsi="Verdana"/>
          <w:sz w:val="20"/>
          <w:szCs w:val="20"/>
        </w:rPr>
        <w:t> Los derechos por la prestación de servicios de tránsito y vialidad por parte del operativo para protección de eventos religiosos, cívicos y deportivos se causarán y liquidarán a una cuota de $546.68 por elemento de vialidad.</w:t>
      </w:r>
    </w:p>
    <w:p w14:paraId="5917FD57" w14:textId="77777777" w:rsidR="00DA2FA3" w:rsidRPr="00D00FD4" w:rsidRDefault="00DA2FA3" w:rsidP="00D00FD4">
      <w:pPr>
        <w:pStyle w:val="NormalWeb"/>
        <w:ind w:firstLine="1134"/>
        <w:jc w:val="both"/>
        <w:rPr>
          <w:rFonts w:ascii="Verdana" w:hAnsi="Verdana"/>
          <w:sz w:val="20"/>
          <w:szCs w:val="20"/>
        </w:rPr>
      </w:pPr>
      <w:r w:rsidRPr="00D00FD4">
        <w:rPr>
          <w:rStyle w:val="Textoennegrita"/>
          <w:rFonts w:ascii="Verdana" w:hAnsi="Verdana"/>
          <w:sz w:val="20"/>
          <w:szCs w:val="20"/>
        </w:rPr>
        <w:t>Artículo 21.</w:t>
      </w:r>
      <w:r w:rsidRPr="00D00FD4">
        <w:rPr>
          <w:rFonts w:ascii="Verdana" w:hAnsi="Verdana"/>
          <w:sz w:val="20"/>
          <w:szCs w:val="20"/>
        </w:rPr>
        <w:t> Los derechos por expedición de constancia de no infracción se causarán y liquidarán a una cuota de $83.99</w:t>
      </w:r>
    </w:p>
    <w:p w14:paraId="45FA5D22" w14:textId="77777777" w:rsidR="0032303E" w:rsidRDefault="0032303E" w:rsidP="0032303E">
      <w:pPr>
        <w:pStyle w:val="Sinespaciado"/>
        <w:jc w:val="center"/>
        <w:rPr>
          <w:rStyle w:val="Textoennegrita"/>
          <w:rFonts w:ascii="Verdana" w:hAnsi="Verdana" w:cs="Arial"/>
          <w:sz w:val="20"/>
          <w:szCs w:val="20"/>
        </w:rPr>
      </w:pPr>
    </w:p>
    <w:p w14:paraId="085ECA76" w14:textId="3ACF83A6" w:rsidR="00DA2FA3" w:rsidRPr="00D00FD4" w:rsidRDefault="00DA2FA3" w:rsidP="0032303E">
      <w:pPr>
        <w:pStyle w:val="Sinespaciado"/>
        <w:jc w:val="center"/>
      </w:pPr>
      <w:r w:rsidRPr="00D00FD4">
        <w:rPr>
          <w:rStyle w:val="Textoennegrita"/>
          <w:rFonts w:ascii="Verdana" w:hAnsi="Verdana" w:cs="Arial"/>
          <w:sz w:val="20"/>
          <w:szCs w:val="20"/>
        </w:rPr>
        <w:t>SECCIÓN SÉPTIMA</w:t>
      </w:r>
    </w:p>
    <w:p w14:paraId="3789D68D" w14:textId="77777777" w:rsidR="00DA2FA3" w:rsidRPr="00D00FD4" w:rsidRDefault="00DA2FA3" w:rsidP="0032303E">
      <w:pPr>
        <w:pStyle w:val="Sinespaciado"/>
        <w:jc w:val="center"/>
      </w:pPr>
      <w:r w:rsidRPr="00D00FD4">
        <w:rPr>
          <w:rStyle w:val="Textoennegrita"/>
          <w:rFonts w:ascii="Verdana" w:hAnsi="Verdana" w:cs="Arial"/>
          <w:sz w:val="20"/>
          <w:szCs w:val="20"/>
        </w:rPr>
        <w:t>SERVICIOS DE SALUD PÚBLICA</w:t>
      </w:r>
    </w:p>
    <w:p w14:paraId="3DF8B637" w14:textId="77777777" w:rsidR="00DA2FA3" w:rsidRPr="00D00FD4" w:rsidRDefault="00DA2FA3" w:rsidP="00D00FD4">
      <w:pPr>
        <w:pStyle w:val="NormalWeb"/>
        <w:ind w:firstLine="1134"/>
        <w:jc w:val="both"/>
        <w:rPr>
          <w:rFonts w:ascii="Verdana" w:hAnsi="Verdana"/>
          <w:sz w:val="20"/>
          <w:szCs w:val="20"/>
        </w:rPr>
      </w:pPr>
      <w:r w:rsidRPr="00D00FD4">
        <w:rPr>
          <w:rStyle w:val="Textoennegrita"/>
          <w:rFonts w:ascii="Verdana" w:hAnsi="Verdana"/>
          <w:sz w:val="20"/>
          <w:szCs w:val="20"/>
        </w:rPr>
        <w:t>Artículo 22.</w:t>
      </w:r>
      <w:r w:rsidRPr="00D00FD4">
        <w:rPr>
          <w:rFonts w:ascii="Verdana" w:hAnsi="Verdana"/>
          <w:sz w:val="20"/>
          <w:szCs w:val="20"/>
        </w:rPr>
        <w:t xml:space="preserve"> Los derechos por la prestación de servicios de salud pública se causarán y liquidarán conforme a la siguiente:</w:t>
      </w:r>
    </w:p>
    <w:p w14:paraId="09733167" w14:textId="77777777" w:rsidR="00DA2FA3" w:rsidRPr="00D00FD4" w:rsidRDefault="00DA2FA3" w:rsidP="00D00FD4">
      <w:pPr>
        <w:pStyle w:val="NormalWeb"/>
        <w:jc w:val="center"/>
        <w:rPr>
          <w:rFonts w:ascii="Verdana" w:hAnsi="Verdana"/>
          <w:b/>
          <w:bCs/>
          <w:sz w:val="20"/>
          <w:szCs w:val="20"/>
        </w:rPr>
      </w:pPr>
      <w:r w:rsidRPr="00D00FD4">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798"/>
        <w:gridCol w:w="1777"/>
        <w:gridCol w:w="1076"/>
      </w:tblGrid>
      <w:tr w:rsidR="00DA2FA3" w:rsidRPr="00D00FD4" w14:paraId="7E391A5E" w14:textId="77777777" w:rsidTr="00794C6D">
        <w:trPr>
          <w:jc w:val="center"/>
        </w:trPr>
        <w:tc>
          <w:tcPr>
            <w:tcW w:w="5798" w:type="dxa"/>
            <w:tcBorders>
              <w:top w:val="single" w:sz="6" w:space="0" w:color="000000"/>
              <w:left w:val="single" w:sz="6" w:space="0" w:color="000000"/>
              <w:bottom w:val="single" w:sz="6" w:space="0" w:color="000000"/>
              <w:right w:val="single" w:sz="6" w:space="0" w:color="000000"/>
            </w:tcBorders>
            <w:vAlign w:val="center"/>
            <w:hideMark/>
          </w:tcPr>
          <w:p w14:paraId="233AF29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I.</w:t>
            </w:r>
            <w:r w:rsidRPr="00D00FD4">
              <w:rPr>
                <w:rFonts w:ascii="Verdana" w:eastAsia="Times New Roman" w:hAnsi="Verdana" w:cs="Arial"/>
                <w:sz w:val="20"/>
                <w:szCs w:val="20"/>
              </w:rPr>
              <w:t> Desarrollo Integral de la Familia: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97136" w14:textId="77777777" w:rsidR="00DA2FA3" w:rsidRPr="00D00FD4" w:rsidRDefault="00DA2FA3" w:rsidP="00D00FD4">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8DCB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 </w:t>
            </w:r>
          </w:p>
        </w:tc>
      </w:tr>
      <w:tr w:rsidR="00DA2FA3" w:rsidRPr="00D00FD4" w14:paraId="09CB2130" w14:textId="77777777" w:rsidTr="00794C6D">
        <w:trPr>
          <w:jc w:val="center"/>
        </w:trPr>
        <w:tc>
          <w:tcPr>
            <w:tcW w:w="5798" w:type="dxa"/>
            <w:tcBorders>
              <w:top w:val="single" w:sz="6" w:space="0" w:color="000000"/>
              <w:left w:val="single" w:sz="6" w:space="0" w:color="000000"/>
              <w:bottom w:val="single" w:sz="6" w:space="0" w:color="000000"/>
              <w:right w:val="single" w:sz="6" w:space="0" w:color="000000"/>
            </w:tcBorders>
            <w:vAlign w:val="center"/>
            <w:hideMark/>
          </w:tcPr>
          <w:p w14:paraId="6FB594F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a)</w:t>
            </w:r>
            <w:r w:rsidRPr="00D00FD4">
              <w:rPr>
                <w:rFonts w:ascii="Verdana" w:eastAsia="Times New Roman" w:hAnsi="Verdana" w:cs="Arial"/>
                <w:sz w:val="20"/>
                <w:szCs w:val="20"/>
              </w:rPr>
              <w:t xml:space="preserve"> Terapias en clínica de rehabilitación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FA0B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sesión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56B1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$50.00</w:t>
            </w:r>
          </w:p>
        </w:tc>
      </w:tr>
      <w:tr w:rsidR="00DA2FA3" w:rsidRPr="00D00FD4" w14:paraId="2C454157" w14:textId="77777777" w:rsidTr="00794C6D">
        <w:trPr>
          <w:jc w:val="center"/>
        </w:trPr>
        <w:tc>
          <w:tcPr>
            <w:tcW w:w="5798" w:type="dxa"/>
            <w:tcBorders>
              <w:top w:val="single" w:sz="6" w:space="0" w:color="000000"/>
              <w:left w:val="single" w:sz="6" w:space="0" w:color="000000"/>
              <w:bottom w:val="single" w:sz="6" w:space="0" w:color="000000"/>
              <w:right w:val="single" w:sz="6" w:space="0" w:color="000000"/>
            </w:tcBorders>
            <w:vAlign w:val="center"/>
            <w:hideMark/>
          </w:tcPr>
          <w:p w14:paraId="50C4E66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lastRenderedPageBreak/>
              <w:t>b)</w:t>
            </w:r>
            <w:r w:rsidRPr="00D00FD4">
              <w:rPr>
                <w:rFonts w:ascii="Verdana" w:eastAsia="Times New Roman" w:hAnsi="Verdana" w:cs="Arial"/>
                <w:sz w:val="20"/>
                <w:szCs w:val="20"/>
              </w:rPr>
              <w:t xml:space="preserve"> Sesión de hidroterapia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817E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sesión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A810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$170.00</w:t>
            </w:r>
          </w:p>
        </w:tc>
      </w:tr>
      <w:tr w:rsidR="00DA2FA3" w:rsidRPr="00D00FD4" w14:paraId="428032BB" w14:textId="77777777" w:rsidTr="00794C6D">
        <w:trPr>
          <w:jc w:val="center"/>
        </w:trPr>
        <w:tc>
          <w:tcPr>
            <w:tcW w:w="5798" w:type="dxa"/>
            <w:tcBorders>
              <w:top w:val="single" w:sz="6" w:space="0" w:color="000000"/>
              <w:left w:val="single" w:sz="6" w:space="0" w:color="000000"/>
              <w:bottom w:val="single" w:sz="6" w:space="0" w:color="000000"/>
              <w:right w:val="single" w:sz="6" w:space="0" w:color="000000"/>
            </w:tcBorders>
            <w:vAlign w:val="center"/>
            <w:hideMark/>
          </w:tcPr>
          <w:p w14:paraId="77E85EE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c)</w:t>
            </w:r>
            <w:r w:rsidRPr="00D00FD4">
              <w:rPr>
                <w:rFonts w:ascii="Verdana" w:eastAsia="Times New Roman" w:hAnsi="Verdana" w:cs="Arial"/>
                <w:sz w:val="20"/>
                <w:szCs w:val="20"/>
              </w:rPr>
              <w:t xml:space="preserve"> Terapia alternativa punción seca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CA10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sesión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A418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$150.00</w:t>
            </w:r>
          </w:p>
        </w:tc>
      </w:tr>
      <w:tr w:rsidR="00DA2FA3" w:rsidRPr="00D00FD4" w14:paraId="2003CD06" w14:textId="77777777" w:rsidTr="00794C6D">
        <w:trPr>
          <w:jc w:val="center"/>
        </w:trPr>
        <w:tc>
          <w:tcPr>
            <w:tcW w:w="5798" w:type="dxa"/>
            <w:tcBorders>
              <w:top w:val="single" w:sz="6" w:space="0" w:color="000000"/>
              <w:left w:val="single" w:sz="6" w:space="0" w:color="000000"/>
              <w:bottom w:val="single" w:sz="6" w:space="0" w:color="000000"/>
              <w:right w:val="single" w:sz="6" w:space="0" w:color="000000"/>
            </w:tcBorders>
            <w:vAlign w:val="center"/>
            <w:hideMark/>
          </w:tcPr>
          <w:p w14:paraId="4B26F83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d)</w:t>
            </w:r>
            <w:r w:rsidRPr="00D00FD4">
              <w:rPr>
                <w:rFonts w:ascii="Verdana" w:eastAsia="Times New Roman" w:hAnsi="Verdana" w:cs="Arial"/>
                <w:sz w:val="20"/>
                <w:szCs w:val="20"/>
              </w:rPr>
              <w:t xml:space="preserve"> Elaboración de férulas o aditamentos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E20D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aditamento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F9CE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$80.00</w:t>
            </w:r>
          </w:p>
        </w:tc>
      </w:tr>
      <w:tr w:rsidR="00DA2FA3" w:rsidRPr="00D00FD4" w14:paraId="0CD404A5" w14:textId="77777777" w:rsidTr="00794C6D">
        <w:trPr>
          <w:jc w:val="center"/>
        </w:trPr>
        <w:tc>
          <w:tcPr>
            <w:tcW w:w="5798" w:type="dxa"/>
            <w:tcBorders>
              <w:top w:val="single" w:sz="6" w:space="0" w:color="000000"/>
              <w:left w:val="single" w:sz="6" w:space="0" w:color="000000"/>
              <w:bottom w:val="single" w:sz="6" w:space="0" w:color="000000"/>
              <w:right w:val="single" w:sz="6" w:space="0" w:color="000000"/>
            </w:tcBorders>
            <w:vAlign w:val="center"/>
            <w:hideMark/>
          </w:tcPr>
          <w:p w14:paraId="4CDD170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e)</w:t>
            </w:r>
            <w:r w:rsidRPr="00D00FD4">
              <w:rPr>
                <w:rFonts w:ascii="Verdana" w:eastAsia="Times New Roman" w:hAnsi="Verdana" w:cs="Arial"/>
                <w:sz w:val="20"/>
                <w:szCs w:val="20"/>
              </w:rPr>
              <w:t xml:space="preserve"> Asesoría de terapia psicológica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8413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sesión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A387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$70.00</w:t>
            </w:r>
          </w:p>
        </w:tc>
      </w:tr>
      <w:tr w:rsidR="00DA2FA3" w:rsidRPr="00D00FD4" w14:paraId="1E61BABB" w14:textId="77777777" w:rsidTr="00794C6D">
        <w:trPr>
          <w:jc w:val="center"/>
        </w:trPr>
        <w:tc>
          <w:tcPr>
            <w:tcW w:w="5798" w:type="dxa"/>
            <w:tcBorders>
              <w:top w:val="single" w:sz="6" w:space="0" w:color="000000"/>
              <w:left w:val="single" w:sz="6" w:space="0" w:color="000000"/>
              <w:bottom w:val="single" w:sz="6" w:space="0" w:color="000000"/>
              <w:right w:val="single" w:sz="6" w:space="0" w:color="000000"/>
            </w:tcBorders>
            <w:vAlign w:val="center"/>
            <w:hideMark/>
          </w:tcPr>
          <w:p w14:paraId="3CC2ED4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f)</w:t>
            </w:r>
            <w:r w:rsidRPr="00D00FD4">
              <w:rPr>
                <w:rFonts w:ascii="Verdana" w:eastAsia="Times New Roman" w:hAnsi="Verdana" w:cs="Arial"/>
                <w:sz w:val="20"/>
                <w:szCs w:val="20"/>
              </w:rPr>
              <w:t xml:space="preserve"> Asesoría de terapia psicológica externa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4C31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sesión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8DE39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$200.00</w:t>
            </w:r>
          </w:p>
        </w:tc>
      </w:tr>
      <w:tr w:rsidR="00DA2FA3" w:rsidRPr="00D00FD4" w14:paraId="25A96A09" w14:textId="77777777" w:rsidTr="00794C6D">
        <w:trPr>
          <w:jc w:val="center"/>
        </w:trPr>
        <w:tc>
          <w:tcPr>
            <w:tcW w:w="5798" w:type="dxa"/>
            <w:tcBorders>
              <w:top w:val="single" w:sz="6" w:space="0" w:color="000000"/>
              <w:left w:val="single" w:sz="6" w:space="0" w:color="000000"/>
              <w:bottom w:val="single" w:sz="6" w:space="0" w:color="000000"/>
              <w:right w:val="single" w:sz="6" w:space="0" w:color="000000"/>
            </w:tcBorders>
            <w:vAlign w:val="center"/>
            <w:hideMark/>
          </w:tcPr>
          <w:p w14:paraId="2645505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g)</w:t>
            </w:r>
            <w:r w:rsidRPr="00D00FD4">
              <w:rPr>
                <w:rFonts w:ascii="Verdana" w:eastAsia="Times New Roman" w:hAnsi="Verdana" w:cs="Arial"/>
                <w:sz w:val="20"/>
                <w:szCs w:val="20"/>
              </w:rPr>
              <w:t xml:space="preserve"> Valoración psicológica básica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8844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sesión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7941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$100.00</w:t>
            </w:r>
          </w:p>
        </w:tc>
      </w:tr>
      <w:tr w:rsidR="00DA2FA3" w:rsidRPr="00D00FD4" w14:paraId="3F6F58F2" w14:textId="77777777" w:rsidTr="00794C6D">
        <w:trPr>
          <w:jc w:val="center"/>
        </w:trPr>
        <w:tc>
          <w:tcPr>
            <w:tcW w:w="5798" w:type="dxa"/>
            <w:tcBorders>
              <w:top w:val="single" w:sz="6" w:space="0" w:color="000000"/>
              <w:left w:val="single" w:sz="6" w:space="0" w:color="000000"/>
              <w:bottom w:val="single" w:sz="6" w:space="0" w:color="000000"/>
              <w:right w:val="single" w:sz="6" w:space="0" w:color="000000"/>
            </w:tcBorders>
            <w:vAlign w:val="center"/>
            <w:hideMark/>
          </w:tcPr>
          <w:p w14:paraId="6F55A4C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h)</w:t>
            </w:r>
            <w:r w:rsidRPr="00D00FD4">
              <w:rPr>
                <w:rFonts w:ascii="Verdana" w:eastAsia="Times New Roman" w:hAnsi="Verdana" w:cs="Arial"/>
                <w:sz w:val="20"/>
                <w:szCs w:val="20"/>
              </w:rPr>
              <w:t xml:space="preserve"> Servicio de optometrista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F210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consulta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33FB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$50.00</w:t>
            </w:r>
          </w:p>
        </w:tc>
      </w:tr>
      <w:tr w:rsidR="00DA2FA3" w:rsidRPr="00D00FD4" w14:paraId="0D826B8B" w14:textId="77777777" w:rsidTr="00794C6D">
        <w:trPr>
          <w:jc w:val="center"/>
        </w:trPr>
        <w:tc>
          <w:tcPr>
            <w:tcW w:w="5798" w:type="dxa"/>
            <w:tcBorders>
              <w:top w:val="single" w:sz="6" w:space="0" w:color="000000"/>
              <w:left w:val="single" w:sz="6" w:space="0" w:color="000000"/>
              <w:bottom w:val="single" w:sz="6" w:space="0" w:color="000000"/>
              <w:right w:val="single" w:sz="6" w:space="0" w:color="000000"/>
            </w:tcBorders>
            <w:vAlign w:val="center"/>
            <w:hideMark/>
          </w:tcPr>
          <w:p w14:paraId="2DB4081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i)</w:t>
            </w:r>
            <w:r w:rsidRPr="00D00FD4">
              <w:rPr>
                <w:rFonts w:ascii="Verdana" w:eastAsia="Times New Roman" w:hAnsi="Verdana" w:cs="Arial"/>
                <w:sz w:val="20"/>
                <w:szCs w:val="20"/>
              </w:rPr>
              <w:t xml:space="preserve"> Servicio de fisioterapia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8365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consulta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8D64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$50.00</w:t>
            </w:r>
          </w:p>
        </w:tc>
      </w:tr>
      <w:tr w:rsidR="00DA2FA3" w:rsidRPr="00D00FD4" w14:paraId="1F686C9B" w14:textId="77777777" w:rsidTr="00794C6D">
        <w:trPr>
          <w:jc w:val="center"/>
        </w:trPr>
        <w:tc>
          <w:tcPr>
            <w:tcW w:w="5798" w:type="dxa"/>
            <w:tcBorders>
              <w:top w:val="single" w:sz="6" w:space="0" w:color="000000"/>
              <w:left w:val="single" w:sz="6" w:space="0" w:color="000000"/>
              <w:bottom w:val="single" w:sz="6" w:space="0" w:color="000000"/>
              <w:right w:val="single" w:sz="6" w:space="0" w:color="000000"/>
            </w:tcBorders>
            <w:vAlign w:val="center"/>
            <w:hideMark/>
          </w:tcPr>
          <w:p w14:paraId="5F647AF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j)</w:t>
            </w:r>
            <w:r w:rsidRPr="00D00FD4">
              <w:rPr>
                <w:rFonts w:ascii="Verdana" w:eastAsia="Times New Roman" w:hAnsi="Verdana" w:cs="Arial"/>
                <w:sz w:val="20"/>
                <w:szCs w:val="20"/>
              </w:rPr>
              <w:t xml:space="preserve"> Servicio de psiquiatría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EAD9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consulta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6AC3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$50.00</w:t>
            </w:r>
          </w:p>
        </w:tc>
      </w:tr>
      <w:tr w:rsidR="00DA2FA3" w:rsidRPr="00D00FD4" w14:paraId="4FCCD14D" w14:textId="77777777" w:rsidTr="00794C6D">
        <w:trPr>
          <w:jc w:val="center"/>
        </w:trPr>
        <w:tc>
          <w:tcPr>
            <w:tcW w:w="5798" w:type="dxa"/>
            <w:tcBorders>
              <w:top w:val="single" w:sz="6" w:space="0" w:color="000000"/>
              <w:left w:val="single" w:sz="6" w:space="0" w:color="000000"/>
              <w:bottom w:val="single" w:sz="6" w:space="0" w:color="000000"/>
              <w:right w:val="single" w:sz="6" w:space="0" w:color="000000"/>
            </w:tcBorders>
            <w:vAlign w:val="center"/>
            <w:hideMark/>
          </w:tcPr>
          <w:p w14:paraId="041B2E8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k)</w:t>
            </w:r>
            <w:r w:rsidRPr="00D00FD4">
              <w:rPr>
                <w:rFonts w:ascii="Verdana" w:eastAsia="Times New Roman" w:hAnsi="Verdana" w:cs="Arial"/>
                <w:sz w:val="20"/>
                <w:szCs w:val="20"/>
              </w:rPr>
              <w:t xml:space="preserve"> Servicio de neurología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3ED8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consulta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CCFC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$50.00</w:t>
            </w:r>
          </w:p>
        </w:tc>
      </w:tr>
    </w:tbl>
    <w:p w14:paraId="7F864B0A" w14:textId="77777777" w:rsidR="00DA2FA3" w:rsidRPr="00D00FD4" w:rsidRDefault="00DA2FA3" w:rsidP="00D00FD4">
      <w:pPr>
        <w:pStyle w:val="NormalWeb"/>
        <w:ind w:firstLine="1134"/>
        <w:jc w:val="both"/>
        <w:rPr>
          <w:rFonts w:ascii="Verdana" w:hAnsi="Verdana"/>
          <w:sz w:val="20"/>
          <w:szCs w:val="20"/>
        </w:rPr>
      </w:pPr>
      <w:r w:rsidRPr="00D00FD4">
        <w:rPr>
          <w:rFonts w:ascii="Verdana" w:hAnsi="Verdana"/>
          <w:sz w:val="20"/>
          <w:szCs w:val="20"/>
        </w:rPr>
        <w:t>Los cobros en materia de salud pública referidos en esta fracción únicamente aplicarán a los usuarios que, teniendo seguridad social, opten por solicitar los servicios municipales.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590"/>
        <w:gridCol w:w="1076"/>
      </w:tblGrid>
      <w:tr w:rsidR="00DA2FA3" w:rsidRPr="00D00FD4" w14:paraId="206E0FEC" w14:textId="77777777" w:rsidTr="00794C6D">
        <w:trPr>
          <w:jc w:val="center"/>
        </w:trPr>
        <w:tc>
          <w:tcPr>
            <w:tcW w:w="7590" w:type="dxa"/>
            <w:tcBorders>
              <w:top w:val="single" w:sz="6" w:space="0" w:color="000000"/>
              <w:left w:val="single" w:sz="6" w:space="0" w:color="000000"/>
              <w:bottom w:val="single" w:sz="6" w:space="0" w:color="000000"/>
              <w:right w:val="single" w:sz="6" w:space="0" w:color="000000"/>
            </w:tcBorders>
            <w:vAlign w:val="center"/>
          </w:tcPr>
          <w:p w14:paraId="5DF9B731"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 xml:space="preserve">II. </w:t>
            </w:r>
            <w:r w:rsidRPr="00D00FD4">
              <w:rPr>
                <w:rFonts w:ascii="Verdana" w:hAnsi="Verdana"/>
                <w:sz w:val="20"/>
                <w:szCs w:val="20"/>
              </w:rPr>
              <w:t>Por atención a animales prestados por el Centro de Control Animal.</w:t>
            </w:r>
          </w:p>
        </w:tc>
        <w:tc>
          <w:tcPr>
            <w:tcW w:w="0" w:type="auto"/>
            <w:tcBorders>
              <w:top w:val="single" w:sz="6" w:space="0" w:color="000000"/>
              <w:left w:val="single" w:sz="6" w:space="0" w:color="000000"/>
              <w:bottom w:val="single" w:sz="6" w:space="0" w:color="000000"/>
              <w:right w:val="single" w:sz="6" w:space="0" w:color="000000"/>
            </w:tcBorders>
            <w:vAlign w:val="center"/>
          </w:tcPr>
          <w:p w14:paraId="4FF5B6AE" w14:textId="77777777" w:rsidR="00DA2FA3" w:rsidRPr="00D00FD4" w:rsidRDefault="00DA2FA3" w:rsidP="00D00FD4">
            <w:pPr>
              <w:spacing w:line="240" w:lineRule="auto"/>
              <w:jc w:val="both"/>
              <w:rPr>
                <w:rFonts w:ascii="Verdana" w:eastAsia="Times New Roman" w:hAnsi="Verdana" w:cs="Arial"/>
                <w:sz w:val="20"/>
                <w:szCs w:val="20"/>
              </w:rPr>
            </w:pPr>
          </w:p>
        </w:tc>
      </w:tr>
      <w:tr w:rsidR="00DA2FA3" w:rsidRPr="00D00FD4" w14:paraId="7F0CF808" w14:textId="77777777" w:rsidTr="00794C6D">
        <w:trPr>
          <w:jc w:val="center"/>
        </w:trPr>
        <w:tc>
          <w:tcPr>
            <w:tcW w:w="7590" w:type="dxa"/>
            <w:tcBorders>
              <w:top w:val="single" w:sz="6" w:space="0" w:color="000000"/>
              <w:left w:val="single" w:sz="6" w:space="0" w:color="000000"/>
              <w:bottom w:val="single" w:sz="6" w:space="0" w:color="000000"/>
              <w:right w:val="single" w:sz="6" w:space="0" w:color="000000"/>
            </w:tcBorders>
            <w:vAlign w:val="center"/>
            <w:hideMark/>
          </w:tcPr>
          <w:p w14:paraId="39659AF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Centro antirrábico: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7B5F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 </w:t>
            </w:r>
          </w:p>
        </w:tc>
      </w:tr>
      <w:tr w:rsidR="00DA2FA3" w:rsidRPr="00D00FD4" w14:paraId="1992768F" w14:textId="77777777" w:rsidTr="00794C6D">
        <w:trPr>
          <w:jc w:val="center"/>
        </w:trPr>
        <w:tc>
          <w:tcPr>
            <w:tcW w:w="7590" w:type="dxa"/>
            <w:tcBorders>
              <w:top w:val="single" w:sz="6" w:space="0" w:color="000000"/>
              <w:left w:val="single" w:sz="6" w:space="0" w:color="000000"/>
              <w:bottom w:val="single" w:sz="6" w:space="0" w:color="000000"/>
              <w:right w:val="single" w:sz="6" w:space="0" w:color="000000"/>
            </w:tcBorders>
            <w:vAlign w:val="center"/>
            <w:hideMark/>
          </w:tcPr>
          <w:p w14:paraId="2F943E4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a)</w:t>
            </w:r>
            <w:r w:rsidRPr="00D00FD4">
              <w:rPr>
                <w:rFonts w:ascii="Verdana" w:eastAsia="Times New Roman" w:hAnsi="Verdana" w:cs="Arial"/>
                <w:sz w:val="20"/>
                <w:szCs w:val="20"/>
              </w:rPr>
              <w:t> Esterilización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6B8F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$466.78</w:t>
            </w:r>
          </w:p>
        </w:tc>
      </w:tr>
      <w:tr w:rsidR="00DA2FA3" w:rsidRPr="00D00FD4" w14:paraId="1D875CED" w14:textId="77777777" w:rsidTr="00794C6D">
        <w:trPr>
          <w:jc w:val="center"/>
        </w:trPr>
        <w:tc>
          <w:tcPr>
            <w:tcW w:w="7590" w:type="dxa"/>
            <w:tcBorders>
              <w:top w:val="single" w:sz="6" w:space="0" w:color="000000"/>
              <w:left w:val="single" w:sz="6" w:space="0" w:color="000000"/>
              <w:bottom w:val="single" w:sz="6" w:space="0" w:color="000000"/>
              <w:right w:val="single" w:sz="6" w:space="0" w:color="000000"/>
            </w:tcBorders>
            <w:vAlign w:val="center"/>
            <w:hideMark/>
          </w:tcPr>
          <w:p w14:paraId="22DB007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b)</w:t>
            </w:r>
            <w:r w:rsidRPr="00D00FD4">
              <w:rPr>
                <w:rFonts w:ascii="Verdana" w:eastAsia="Times New Roman" w:hAnsi="Verdana" w:cs="Arial"/>
                <w:sz w:val="20"/>
                <w:szCs w:val="20"/>
              </w:rPr>
              <w:t xml:space="preserve"> Sacrificio con aparato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E087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$137.31</w:t>
            </w:r>
          </w:p>
        </w:tc>
      </w:tr>
      <w:tr w:rsidR="00DA2FA3" w:rsidRPr="00D00FD4" w14:paraId="345C21AE" w14:textId="77777777" w:rsidTr="00794C6D">
        <w:trPr>
          <w:jc w:val="center"/>
        </w:trPr>
        <w:tc>
          <w:tcPr>
            <w:tcW w:w="7590" w:type="dxa"/>
            <w:tcBorders>
              <w:top w:val="single" w:sz="6" w:space="0" w:color="000000"/>
              <w:left w:val="single" w:sz="6" w:space="0" w:color="000000"/>
              <w:bottom w:val="single" w:sz="6" w:space="0" w:color="000000"/>
              <w:right w:val="single" w:sz="6" w:space="0" w:color="000000"/>
            </w:tcBorders>
            <w:vAlign w:val="center"/>
            <w:hideMark/>
          </w:tcPr>
          <w:p w14:paraId="6D04C39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c)</w:t>
            </w:r>
            <w:r w:rsidRPr="00D00FD4">
              <w:rPr>
                <w:rFonts w:ascii="Verdana" w:eastAsia="Times New Roman" w:hAnsi="Verdana" w:cs="Arial"/>
                <w:sz w:val="20"/>
                <w:szCs w:val="20"/>
              </w:rPr>
              <w:t> Sacrificio con anestesia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F78D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$272.05</w:t>
            </w:r>
          </w:p>
        </w:tc>
      </w:tr>
      <w:tr w:rsidR="00DA2FA3" w:rsidRPr="00D00FD4" w14:paraId="67D5AB3C" w14:textId="77777777" w:rsidTr="00794C6D">
        <w:trPr>
          <w:jc w:val="center"/>
        </w:trPr>
        <w:tc>
          <w:tcPr>
            <w:tcW w:w="7590" w:type="dxa"/>
            <w:tcBorders>
              <w:top w:val="single" w:sz="6" w:space="0" w:color="000000"/>
              <w:left w:val="single" w:sz="6" w:space="0" w:color="000000"/>
              <w:bottom w:val="single" w:sz="6" w:space="0" w:color="000000"/>
              <w:right w:val="single" w:sz="6" w:space="0" w:color="000000"/>
            </w:tcBorders>
            <w:vAlign w:val="center"/>
            <w:hideMark/>
          </w:tcPr>
          <w:p w14:paraId="4D84EBF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lastRenderedPageBreak/>
              <w:t>d)</w:t>
            </w:r>
            <w:r w:rsidRPr="00D00FD4">
              <w:rPr>
                <w:rFonts w:ascii="Verdana" w:eastAsia="Times New Roman" w:hAnsi="Verdana" w:cs="Arial"/>
                <w:sz w:val="20"/>
                <w:szCs w:val="20"/>
              </w:rPr>
              <w:t> Traslado de caninos y felinos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E830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$137.27</w:t>
            </w:r>
          </w:p>
        </w:tc>
      </w:tr>
      <w:tr w:rsidR="00DA2FA3" w:rsidRPr="00D00FD4" w14:paraId="67C9647F" w14:textId="77777777" w:rsidTr="00794C6D">
        <w:trPr>
          <w:jc w:val="center"/>
        </w:trPr>
        <w:tc>
          <w:tcPr>
            <w:tcW w:w="7590" w:type="dxa"/>
            <w:tcBorders>
              <w:top w:val="single" w:sz="6" w:space="0" w:color="000000"/>
              <w:left w:val="single" w:sz="6" w:space="0" w:color="000000"/>
              <w:bottom w:val="single" w:sz="6" w:space="0" w:color="000000"/>
              <w:right w:val="single" w:sz="6" w:space="0" w:color="000000"/>
            </w:tcBorders>
            <w:vAlign w:val="center"/>
            <w:hideMark/>
          </w:tcPr>
          <w:p w14:paraId="0B171B3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e)</w:t>
            </w:r>
            <w:r w:rsidRPr="00D00FD4">
              <w:rPr>
                <w:rFonts w:ascii="Verdana" w:eastAsia="Times New Roman" w:hAnsi="Verdana" w:cs="Arial"/>
                <w:sz w:val="20"/>
                <w:szCs w:val="20"/>
              </w:rPr>
              <w:t> Vacunación antirrábica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B5DC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 Exento</w:t>
            </w:r>
          </w:p>
        </w:tc>
      </w:tr>
      <w:tr w:rsidR="00DA2FA3" w:rsidRPr="00D00FD4" w14:paraId="07778841" w14:textId="77777777" w:rsidTr="00794C6D">
        <w:trPr>
          <w:jc w:val="center"/>
        </w:trPr>
        <w:tc>
          <w:tcPr>
            <w:tcW w:w="7590" w:type="dxa"/>
            <w:tcBorders>
              <w:top w:val="single" w:sz="6" w:space="0" w:color="000000"/>
              <w:left w:val="single" w:sz="6" w:space="0" w:color="000000"/>
              <w:bottom w:val="single" w:sz="6" w:space="0" w:color="000000"/>
              <w:right w:val="single" w:sz="6" w:space="0" w:color="000000"/>
            </w:tcBorders>
            <w:vAlign w:val="center"/>
            <w:hideMark/>
          </w:tcPr>
          <w:p w14:paraId="342147B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f)</w:t>
            </w:r>
            <w:r w:rsidRPr="00D00FD4">
              <w:rPr>
                <w:rFonts w:ascii="Verdana" w:eastAsia="Times New Roman" w:hAnsi="Verdana" w:cs="Arial"/>
                <w:sz w:val="20"/>
                <w:szCs w:val="20"/>
              </w:rPr>
              <w:t> Pensión de caninos y felinos por un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9CAD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$42.41</w:t>
            </w:r>
          </w:p>
        </w:tc>
      </w:tr>
      <w:tr w:rsidR="00DA2FA3" w:rsidRPr="00D00FD4" w14:paraId="10E34A10" w14:textId="77777777" w:rsidTr="00794C6D">
        <w:trPr>
          <w:jc w:val="center"/>
        </w:trPr>
        <w:tc>
          <w:tcPr>
            <w:tcW w:w="7590" w:type="dxa"/>
            <w:tcBorders>
              <w:top w:val="single" w:sz="6" w:space="0" w:color="000000"/>
              <w:left w:val="single" w:sz="6" w:space="0" w:color="000000"/>
              <w:bottom w:val="single" w:sz="6" w:space="0" w:color="000000"/>
              <w:right w:val="single" w:sz="6" w:space="0" w:color="000000"/>
            </w:tcBorders>
            <w:vAlign w:val="center"/>
            <w:hideMark/>
          </w:tcPr>
          <w:p w14:paraId="0FB2D9B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g)</w:t>
            </w:r>
            <w:r w:rsidRPr="00D00FD4">
              <w:rPr>
                <w:rFonts w:ascii="Verdana" w:eastAsia="Times New Roman" w:hAnsi="Verdana" w:cs="Arial"/>
                <w:sz w:val="20"/>
                <w:szCs w:val="20"/>
              </w:rPr>
              <w:t> Captura domiciliaria de perros a petición de parte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617F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$94.82</w:t>
            </w:r>
          </w:p>
        </w:tc>
      </w:tr>
      <w:tr w:rsidR="00DA2FA3" w:rsidRPr="00D00FD4" w14:paraId="652FEA9F" w14:textId="77777777" w:rsidTr="00794C6D">
        <w:trPr>
          <w:jc w:val="center"/>
        </w:trPr>
        <w:tc>
          <w:tcPr>
            <w:tcW w:w="7590" w:type="dxa"/>
            <w:tcBorders>
              <w:top w:val="single" w:sz="6" w:space="0" w:color="000000"/>
              <w:left w:val="single" w:sz="6" w:space="0" w:color="000000"/>
              <w:bottom w:val="single" w:sz="6" w:space="0" w:color="000000"/>
              <w:right w:val="single" w:sz="6" w:space="0" w:color="000000"/>
            </w:tcBorders>
            <w:vAlign w:val="center"/>
            <w:hideMark/>
          </w:tcPr>
          <w:p w14:paraId="7A9CF2A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h)</w:t>
            </w:r>
            <w:r w:rsidRPr="00D00FD4">
              <w:rPr>
                <w:rFonts w:ascii="Verdana" w:eastAsia="Times New Roman" w:hAnsi="Verdana" w:cs="Arial"/>
                <w:sz w:val="20"/>
                <w:szCs w:val="20"/>
              </w:rPr>
              <w:t> Consulta médica veterinaria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6866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$50.30</w:t>
            </w:r>
          </w:p>
        </w:tc>
      </w:tr>
      <w:tr w:rsidR="00DA2FA3" w:rsidRPr="00D00FD4" w14:paraId="2B299C84" w14:textId="77777777" w:rsidTr="00794C6D">
        <w:trPr>
          <w:jc w:val="center"/>
        </w:trPr>
        <w:tc>
          <w:tcPr>
            <w:tcW w:w="7590" w:type="dxa"/>
            <w:tcBorders>
              <w:top w:val="single" w:sz="6" w:space="0" w:color="000000"/>
              <w:left w:val="single" w:sz="6" w:space="0" w:color="000000"/>
              <w:bottom w:val="single" w:sz="6" w:space="0" w:color="000000"/>
              <w:right w:val="single" w:sz="6" w:space="0" w:color="000000"/>
            </w:tcBorders>
            <w:vAlign w:val="center"/>
            <w:hideMark/>
          </w:tcPr>
          <w:p w14:paraId="7A48CCA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i)</w:t>
            </w:r>
            <w:r w:rsidRPr="00D00FD4">
              <w:rPr>
                <w:rFonts w:ascii="Verdana" w:eastAsia="Times New Roman" w:hAnsi="Verdana" w:cs="Arial"/>
                <w:sz w:val="20"/>
                <w:szCs w:val="20"/>
              </w:rPr>
              <w:t> Desparasitación de perros de hasta 5 kilos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0C67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$22.82</w:t>
            </w:r>
          </w:p>
        </w:tc>
      </w:tr>
      <w:tr w:rsidR="00DA2FA3" w:rsidRPr="00D00FD4" w14:paraId="29DDA6C2" w14:textId="77777777" w:rsidTr="00794C6D">
        <w:trPr>
          <w:jc w:val="center"/>
        </w:trPr>
        <w:tc>
          <w:tcPr>
            <w:tcW w:w="7590" w:type="dxa"/>
            <w:tcBorders>
              <w:top w:val="single" w:sz="6" w:space="0" w:color="000000"/>
              <w:left w:val="single" w:sz="6" w:space="0" w:color="000000"/>
              <w:bottom w:val="single" w:sz="6" w:space="0" w:color="000000"/>
              <w:right w:val="single" w:sz="6" w:space="0" w:color="000000"/>
            </w:tcBorders>
            <w:vAlign w:val="center"/>
            <w:hideMark/>
          </w:tcPr>
          <w:p w14:paraId="7666480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j)</w:t>
            </w:r>
            <w:r w:rsidRPr="00D00FD4">
              <w:rPr>
                <w:rFonts w:ascii="Verdana" w:eastAsia="Times New Roman" w:hAnsi="Verdana" w:cs="Arial"/>
                <w:sz w:val="20"/>
                <w:szCs w:val="20"/>
              </w:rPr>
              <w:t> Desparasitación de perros de más de 5 hasta 10 kilos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5E06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$34.26</w:t>
            </w:r>
          </w:p>
        </w:tc>
      </w:tr>
      <w:tr w:rsidR="00DA2FA3" w:rsidRPr="00D00FD4" w14:paraId="42B73E58" w14:textId="77777777" w:rsidTr="00794C6D">
        <w:trPr>
          <w:jc w:val="center"/>
        </w:trPr>
        <w:tc>
          <w:tcPr>
            <w:tcW w:w="7590" w:type="dxa"/>
            <w:tcBorders>
              <w:top w:val="single" w:sz="6" w:space="0" w:color="000000"/>
              <w:left w:val="single" w:sz="6" w:space="0" w:color="000000"/>
              <w:bottom w:val="single" w:sz="6" w:space="0" w:color="000000"/>
              <w:right w:val="single" w:sz="6" w:space="0" w:color="000000"/>
            </w:tcBorders>
            <w:vAlign w:val="center"/>
            <w:hideMark/>
          </w:tcPr>
          <w:p w14:paraId="375318D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k)</w:t>
            </w:r>
            <w:r w:rsidRPr="00D00FD4">
              <w:rPr>
                <w:rFonts w:ascii="Verdana" w:eastAsia="Times New Roman" w:hAnsi="Verdana" w:cs="Arial"/>
                <w:sz w:val="20"/>
                <w:szCs w:val="20"/>
              </w:rPr>
              <w:t> Desparasitación de perros de más de 10 kilos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C20E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$57.14</w:t>
            </w:r>
          </w:p>
        </w:tc>
      </w:tr>
    </w:tbl>
    <w:p w14:paraId="0ADF9C8D" w14:textId="77777777" w:rsidR="00DA2FA3" w:rsidRPr="00D00FD4" w:rsidRDefault="00DA2FA3" w:rsidP="00D00FD4">
      <w:pPr>
        <w:spacing w:line="240" w:lineRule="auto"/>
        <w:jc w:val="both"/>
        <w:rPr>
          <w:rFonts w:ascii="Verdana" w:eastAsia="Times New Roman" w:hAnsi="Verdana" w:cs="Arial"/>
          <w:sz w:val="20"/>
          <w:szCs w:val="20"/>
        </w:rPr>
      </w:pPr>
    </w:p>
    <w:p w14:paraId="3F8573E3" w14:textId="77777777" w:rsidR="00DA2FA3" w:rsidRPr="00D00FD4" w:rsidRDefault="00DA2FA3" w:rsidP="0032303E">
      <w:pPr>
        <w:pStyle w:val="Sinespaciado"/>
        <w:jc w:val="center"/>
      </w:pPr>
      <w:r w:rsidRPr="00D00FD4">
        <w:rPr>
          <w:rStyle w:val="Textoennegrita"/>
          <w:rFonts w:ascii="Verdana" w:hAnsi="Verdana" w:cs="Arial"/>
          <w:sz w:val="20"/>
          <w:szCs w:val="20"/>
        </w:rPr>
        <w:t>SECCIÓN OCTAVA</w:t>
      </w:r>
    </w:p>
    <w:p w14:paraId="7DBB9ACF" w14:textId="77777777" w:rsidR="00DA2FA3" w:rsidRPr="00D00FD4" w:rsidRDefault="00DA2FA3" w:rsidP="0032303E">
      <w:pPr>
        <w:pStyle w:val="Sinespaciado"/>
        <w:jc w:val="center"/>
      </w:pPr>
      <w:r w:rsidRPr="00D00FD4">
        <w:rPr>
          <w:rStyle w:val="Textoennegrita"/>
          <w:rFonts w:ascii="Verdana" w:hAnsi="Verdana" w:cs="Arial"/>
          <w:sz w:val="20"/>
          <w:szCs w:val="20"/>
        </w:rPr>
        <w:t>SERVICIOS DE PROTECCIÓN CIVIL</w:t>
      </w:r>
    </w:p>
    <w:p w14:paraId="212F051E" w14:textId="77777777" w:rsidR="00DA2FA3" w:rsidRPr="00D00FD4" w:rsidRDefault="00DA2FA3" w:rsidP="00D00FD4">
      <w:pPr>
        <w:pStyle w:val="NormalWeb"/>
        <w:ind w:firstLine="1134"/>
        <w:jc w:val="both"/>
        <w:rPr>
          <w:rFonts w:ascii="Verdana" w:hAnsi="Verdana"/>
          <w:sz w:val="20"/>
          <w:szCs w:val="20"/>
        </w:rPr>
      </w:pPr>
      <w:r w:rsidRPr="00D00FD4">
        <w:rPr>
          <w:rStyle w:val="Textoennegrita"/>
          <w:rFonts w:ascii="Verdana" w:hAnsi="Verdana"/>
          <w:sz w:val="20"/>
          <w:szCs w:val="20"/>
        </w:rPr>
        <w:t>Artículo 23.</w:t>
      </w:r>
      <w:r w:rsidRPr="00D00FD4">
        <w:rPr>
          <w:rFonts w:ascii="Verdana" w:hAnsi="Verdana"/>
          <w:sz w:val="20"/>
          <w:szCs w:val="20"/>
        </w:rPr>
        <w:t xml:space="preserve"> Los derechos por la prestación de servicios de protección civil se causarán y liquidarán conforme a la siguiente: </w:t>
      </w:r>
    </w:p>
    <w:p w14:paraId="23E40493" w14:textId="77777777" w:rsidR="00DA2FA3" w:rsidRPr="00D00FD4" w:rsidRDefault="00DA2FA3" w:rsidP="00D00FD4">
      <w:pPr>
        <w:pStyle w:val="NormalWeb"/>
        <w:jc w:val="center"/>
        <w:rPr>
          <w:rFonts w:ascii="Verdana" w:hAnsi="Verdana"/>
          <w:b/>
          <w:bCs/>
          <w:sz w:val="20"/>
          <w:szCs w:val="20"/>
        </w:rPr>
      </w:pPr>
      <w:r w:rsidRPr="00D00FD4">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DA2FA3" w:rsidRPr="00D00FD4" w14:paraId="29294FC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90497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I.</w:t>
            </w:r>
            <w:r w:rsidRPr="00D00FD4">
              <w:rPr>
                <w:rFonts w:ascii="Verdana" w:eastAsia="Times New Roman" w:hAnsi="Verdana" w:cs="Arial"/>
                <w:sz w:val="20"/>
                <w:szCs w:val="20"/>
              </w:rPr>
              <w:t xml:space="preserve"> Por expedición de dictámenes sobre la verificación de las salidas de emergencia en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FB18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 </w:t>
            </w:r>
          </w:p>
        </w:tc>
      </w:tr>
      <w:tr w:rsidR="00DA2FA3" w:rsidRPr="00D00FD4" w14:paraId="654DAF4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E705D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a)</w:t>
            </w:r>
            <w:r w:rsidRPr="00D00FD4">
              <w:rPr>
                <w:rFonts w:ascii="Verdana" w:eastAsia="Times New Roman" w:hAnsi="Verdana" w:cs="Arial"/>
                <w:sz w:val="20"/>
                <w:szCs w:val="20"/>
              </w:rPr>
              <w:t> Comercial (tiendas de abarrotes, de autoservicio y departamentales)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82D4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$649.03</w:t>
            </w:r>
          </w:p>
        </w:tc>
      </w:tr>
      <w:tr w:rsidR="00DA2FA3" w:rsidRPr="00D00FD4" w14:paraId="5C66824F"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4ABA6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b)</w:t>
            </w:r>
            <w:r w:rsidRPr="00D00FD4">
              <w:rPr>
                <w:rFonts w:ascii="Verdana" w:eastAsia="Times New Roman" w:hAnsi="Verdana" w:cs="Arial"/>
                <w:sz w:val="20"/>
                <w:szCs w:val="20"/>
              </w:rPr>
              <w:t> Restaurantes, hoteles, bares, cantinas, centros nocturnos y de espectáculos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E837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$917.35</w:t>
            </w:r>
          </w:p>
        </w:tc>
      </w:tr>
      <w:tr w:rsidR="00DA2FA3" w:rsidRPr="00D00FD4" w14:paraId="6DB2F6DD"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A20A4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c)</w:t>
            </w:r>
            <w:r w:rsidRPr="00D00FD4">
              <w:rPr>
                <w:rFonts w:ascii="Verdana" w:eastAsia="Times New Roman" w:hAnsi="Verdana" w:cs="Arial"/>
                <w:sz w:val="20"/>
                <w:szCs w:val="20"/>
              </w:rPr>
              <w:t> Especiales, talleres, salones de usos múltiples, almacenes, balnearios, escuelas particulares y distintos a los mencionados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24AF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$792.56</w:t>
            </w:r>
          </w:p>
        </w:tc>
      </w:tr>
      <w:tr w:rsidR="00DA2FA3" w:rsidRPr="00D00FD4" w14:paraId="5FAA3F17"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B5764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d)</w:t>
            </w:r>
            <w:r w:rsidRPr="00D00FD4">
              <w:rPr>
                <w:rFonts w:ascii="Verdana" w:eastAsia="Times New Roman" w:hAnsi="Verdana" w:cs="Arial"/>
                <w:sz w:val="20"/>
                <w:szCs w:val="20"/>
              </w:rPr>
              <w:t> Instituciones educativas, de salud y sociales no lucrativas y de gobierno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703D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 Exento</w:t>
            </w:r>
          </w:p>
        </w:tc>
      </w:tr>
      <w:tr w:rsidR="00DA2FA3" w:rsidRPr="00D00FD4" w14:paraId="4E9A4F7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43513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lastRenderedPageBreak/>
              <w:t>II.</w:t>
            </w:r>
            <w:r w:rsidRPr="00D00FD4">
              <w:rPr>
                <w:rFonts w:ascii="Verdana" w:eastAsia="Times New Roman" w:hAnsi="Verdana" w:cs="Arial"/>
                <w:sz w:val="20"/>
                <w:szCs w:val="20"/>
              </w:rPr>
              <w:t xml:space="preserve"> Por dictaminación de instalaciones eléctricas o de gas en eventos religiosos, cívicos, deportivos y masivos distintos a los mencionados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F682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$389.38</w:t>
            </w:r>
          </w:p>
        </w:tc>
      </w:tr>
      <w:tr w:rsidR="00DA2FA3" w:rsidRPr="00D00FD4" w14:paraId="2A8E05D2"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E873A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III.</w:t>
            </w:r>
            <w:r w:rsidRPr="00D00FD4">
              <w:rPr>
                <w:rFonts w:ascii="Verdana" w:eastAsia="Times New Roman" w:hAnsi="Verdana" w:cs="Arial"/>
                <w:sz w:val="20"/>
                <w:szCs w:val="20"/>
              </w:rPr>
              <w:t xml:space="preserve"> Por la prestación de los servicios de protección civil, por persona en jornada de hasta 8 horas, en eventos particulares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8E60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$546.70</w:t>
            </w:r>
          </w:p>
        </w:tc>
      </w:tr>
      <w:tr w:rsidR="00DA2FA3" w:rsidRPr="00D00FD4" w14:paraId="343F2B16"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820A4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IV.</w:t>
            </w:r>
            <w:r w:rsidRPr="00D00FD4">
              <w:rPr>
                <w:rFonts w:ascii="Verdana" w:eastAsia="Times New Roman" w:hAnsi="Verdana" w:cs="Arial"/>
                <w:sz w:val="20"/>
                <w:szCs w:val="20"/>
              </w:rPr>
              <w:t xml:space="preserve"> Por la conformidad para uso y quema de artificios pirotécnicos en festividades y actos multitudinarios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0259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$412.15</w:t>
            </w:r>
          </w:p>
        </w:tc>
      </w:tr>
      <w:tr w:rsidR="00DA2FA3" w:rsidRPr="00D00FD4" w14:paraId="0571F1B2"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64AFE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V.</w:t>
            </w:r>
            <w:r w:rsidRPr="00D00FD4">
              <w:rPr>
                <w:rFonts w:ascii="Verdana" w:eastAsia="Times New Roman" w:hAnsi="Verdana" w:cs="Arial"/>
                <w:sz w:val="20"/>
                <w:szCs w:val="20"/>
              </w:rPr>
              <w:t xml:space="preserve"> Por la conformidad municipal para la revisión de instalaciones y operación de juegos mecánicos y circos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DF52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$422.70</w:t>
            </w:r>
          </w:p>
        </w:tc>
      </w:tr>
      <w:tr w:rsidR="00DA2FA3" w:rsidRPr="00D00FD4" w14:paraId="72D1FF9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51F30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VI.</w:t>
            </w:r>
            <w:r w:rsidRPr="00D00FD4">
              <w:rPr>
                <w:rFonts w:ascii="Verdana" w:eastAsia="Times New Roman" w:hAnsi="Verdana" w:cs="Arial"/>
                <w:sz w:val="20"/>
                <w:szCs w:val="20"/>
              </w:rPr>
              <w:t xml:space="preserve"> Por el dictamen de seguridad e higiene industrial o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6658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$919.37</w:t>
            </w:r>
          </w:p>
        </w:tc>
      </w:tr>
      <w:tr w:rsidR="00DA2FA3" w:rsidRPr="00D00FD4" w14:paraId="13ADE539"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469D3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VII.</w:t>
            </w:r>
            <w:r w:rsidRPr="00D00FD4">
              <w:rPr>
                <w:rFonts w:ascii="Verdana" w:eastAsia="Times New Roman" w:hAnsi="Verdana" w:cs="Arial"/>
                <w:sz w:val="20"/>
                <w:szCs w:val="20"/>
              </w:rPr>
              <w:t xml:space="preserve"> Por la capacitación en la elaboración de simulacros de evacuación, a brigadas internas de seguridad industrial o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9452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$1,099.05</w:t>
            </w:r>
          </w:p>
        </w:tc>
      </w:tr>
    </w:tbl>
    <w:p w14:paraId="113F7435" w14:textId="77777777" w:rsidR="00DA2FA3" w:rsidRPr="00D00FD4" w:rsidRDefault="00DA2FA3" w:rsidP="0032303E">
      <w:pPr>
        <w:pStyle w:val="Sinespaciado"/>
      </w:pPr>
    </w:p>
    <w:p w14:paraId="4A59C715" w14:textId="77777777" w:rsidR="00DA2FA3" w:rsidRPr="00D00FD4" w:rsidRDefault="00DA2FA3" w:rsidP="0032303E">
      <w:pPr>
        <w:pStyle w:val="Sinespaciado"/>
        <w:rPr>
          <w:rStyle w:val="Textoennegrita"/>
          <w:rFonts w:ascii="Verdana" w:hAnsi="Verdana" w:cs="Arial"/>
          <w:sz w:val="20"/>
          <w:szCs w:val="20"/>
        </w:rPr>
      </w:pPr>
    </w:p>
    <w:p w14:paraId="71374273" w14:textId="77777777" w:rsidR="00DA2FA3" w:rsidRPr="00D00FD4" w:rsidRDefault="00DA2FA3" w:rsidP="0032303E">
      <w:pPr>
        <w:pStyle w:val="Sinespaciado"/>
        <w:jc w:val="center"/>
      </w:pPr>
      <w:r w:rsidRPr="00D00FD4">
        <w:rPr>
          <w:rStyle w:val="Textoennegrita"/>
          <w:rFonts w:ascii="Verdana" w:hAnsi="Verdana" w:cs="Arial"/>
          <w:sz w:val="20"/>
          <w:szCs w:val="20"/>
        </w:rPr>
        <w:t>SECCIÓN NOVENA</w:t>
      </w:r>
    </w:p>
    <w:p w14:paraId="6FFD1D1A" w14:textId="77777777" w:rsidR="00DA2FA3" w:rsidRPr="00D00FD4" w:rsidRDefault="00DA2FA3" w:rsidP="0032303E">
      <w:pPr>
        <w:pStyle w:val="Sinespaciado"/>
        <w:jc w:val="center"/>
      </w:pPr>
      <w:r w:rsidRPr="00D00FD4">
        <w:rPr>
          <w:rStyle w:val="Textoennegrita"/>
          <w:rFonts w:ascii="Verdana" w:hAnsi="Verdana" w:cs="Arial"/>
          <w:sz w:val="20"/>
          <w:szCs w:val="20"/>
        </w:rPr>
        <w:t>SERVICIOS DE OBRA PÚBLICA Y DESARROLLO URBANO</w:t>
      </w:r>
    </w:p>
    <w:p w14:paraId="5C525ADD" w14:textId="77777777" w:rsidR="00DA2FA3" w:rsidRPr="00D00FD4" w:rsidRDefault="00DA2FA3" w:rsidP="00D00FD4">
      <w:pPr>
        <w:pStyle w:val="NormalWeb"/>
        <w:ind w:firstLine="1134"/>
        <w:jc w:val="both"/>
        <w:rPr>
          <w:rFonts w:ascii="Verdana" w:hAnsi="Verdana"/>
          <w:sz w:val="20"/>
          <w:szCs w:val="20"/>
        </w:rPr>
      </w:pPr>
      <w:r w:rsidRPr="00D00FD4">
        <w:rPr>
          <w:rStyle w:val="Textoennegrita"/>
          <w:rFonts w:ascii="Verdana" w:hAnsi="Verdana"/>
          <w:sz w:val="20"/>
          <w:szCs w:val="20"/>
        </w:rPr>
        <w:t>Artículo 24.</w:t>
      </w:r>
      <w:r w:rsidRPr="00D00FD4">
        <w:rPr>
          <w:rFonts w:ascii="Verdana" w:hAnsi="Verdana"/>
          <w:sz w:val="20"/>
          <w:szCs w:val="20"/>
        </w:rPr>
        <w:t> Los derechos por la prestación de servicios de obra pública y desarrollo urbano se causarán y liquidarán conforme a la siguiente:</w:t>
      </w:r>
    </w:p>
    <w:p w14:paraId="5E74CA31" w14:textId="77777777" w:rsidR="00DA2FA3" w:rsidRPr="00D00FD4" w:rsidRDefault="00DA2FA3" w:rsidP="00D00FD4">
      <w:pPr>
        <w:pStyle w:val="NormalWeb"/>
        <w:jc w:val="center"/>
        <w:rPr>
          <w:rFonts w:ascii="Verdana" w:hAnsi="Verdana"/>
          <w:b/>
          <w:bCs/>
          <w:sz w:val="20"/>
          <w:szCs w:val="20"/>
        </w:rPr>
      </w:pPr>
      <w:r w:rsidRPr="00D00FD4">
        <w:rPr>
          <w:rFonts w:ascii="Verdana" w:hAnsi="Verdana"/>
          <w:b/>
          <w:bCs/>
          <w:sz w:val="20"/>
          <w:szCs w:val="20"/>
        </w:rPr>
        <w:t>Tarifa</w:t>
      </w:r>
    </w:p>
    <w:tbl>
      <w:tblPr>
        <w:tblW w:w="0" w:type="auto"/>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6767"/>
        <w:gridCol w:w="1435"/>
        <w:gridCol w:w="1186"/>
      </w:tblGrid>
      <w:tr w:rsidR="00DA2FA3" w:rsidRPr="00D00FD4" w14:paraId="16EE24C1" w14:textId="77777777" w:rsidTr="00794C6D">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17DA7F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I.</w:t>
            </w:r>
            <w:r w:rsidRPr="00D00FD4">
              <w:rPr>
                <w:rFonts w:ascii="Verdana" w:eastAsia="Times New Roman" w:hAnsi="Verdana" w:cs="Arial"/>
                <w:sz w:val="20"/>
                <w:szCs w:val="20"/>
              </w:rPr>
              <w:t xml:space="preserve"> Por permiso de construcción, de acuerdo con lo siguiente:</w:t>
            </w:r>
          </w:p>
        </w:tc>
        <w:tc>
          <w:tcPr>
            <w:tcW w:w="0" w:type="auto"/>
            <w:tcBorders>
              <w:top w:val="single" w:sz="6" w:space="0" w:color="auto"/>
              <w:left w:val="single" w:sz="6" w:space="0" w:color="auto"/>
              <w:bottom w:val="single" w:sz="6" w:space="0" w:color="auto"/>
              <w:right w:val="single" w:sz="6" w:space="0" w:color="auto"/>
            </w:tcBorders>
            <w:vAlign w:val="center"/>
            <w:hideMark/>
          </w:tcPr>
          <w:p w14:paraId="0CA0C935" w14:textId="77777777" w:rsidR="00DA2FA3" w:rsidRPr="00D00FD4" w:rsidRDefault="00DA2FA3" w:rsidP="00D00FD4">
            <w:pPr>
              <w:spacing w:line="240" w:lineRule="auto"/>
              <w:jc w:val="both"/>
              <w:rPr>
                <w:rFonts w:ascii="Verdana" w:eastAsia="Times New Roman" w:hAnsi="Verdana" w:cs="Arial"/>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0F53A503"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 </w:t>
            </w:r>
          </w:p>
        </w:tc>
      </w:tr>
      <w:tr w:rsidR="00DA2FA3" w:rsidRPr="00D00FD4" w14:paraId="0564F406" w14:textId="77777777" w:rsidTr="00794C6D">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904D09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a)</w:t>
            </w:r>
            <w:r w:rsidRPr="00D00FD4">
              <w:rPr>
                <w:rFonts w:ascii="Verdana" w:eastAsia="Times New Roman" w:hAnsi="Verdana" w:cs="Arial"/>
                <w:sz w:val="20"/>
                <w:szCs w:val="20"/>
              </w:rPr>
              <w:t xml:space="preserve"> Uso habitacional:</w:t>
            </w:r>
          </w:p>
        </w:tc>
        <w:tc>
          <w:tcPr>
            <w:tcW w:w="0" w:type="auto"/>
            <w:tcBorders>
              <w:top w:val="single" w:sz="6" w:space="0" w:color="auto"/>
              <w:left w:val="single" w:sz="6" w:space="0" w:color="auto"/>
              <w:bottom w:val="single" w:sz="6" w:space="0" w:color="auto"/>
              <w:right w:val="single" w:sz="6" w:space="0" w:color="auto"/>
            </w:tcBorders>
            <w:vAlign w:val="center"/>
            <w:hideMark/>
          </w:tcPr>
          <w:p w14:paraId="58C2E77A" w14:textId="77777777" w:rsidR="00DA2FA3" w:rsidRPr="00D00FD4" w:rsidRDefault="00DA2FA3" w:rsidP="00D00FD4">
            <w:pPr>
              <w:spacing w:line="240" w:lineRule="auto"/>
              <w:jc w:val="both"/>
              <w:rPr>
                <w:rFonts w:ascii="Verdana" w:eastAsia="Times New Roman" w:hAnsi="Verdana" w:cs="Arial"/>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8371D1E"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 </w:t>
            </w:r>
          </w:p>
        </w:tc>
      </w:tr>
      <w:tr w:rsidR="00DA2FA3" w:rsidRPr="00D00FD4" w14:paraId="3DF0EB09" w14:textId="77777777" w:rsidTr="00794C6D">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CF241C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1.</w:t>
            </w:r>
            <w:r w:rsidRPr="00D00FD4">
              <w:rPr>
                <w:rFonts w:ascii="Verdana" w:eastAsia="Times New Roman" w:hAnsi="Verdana" w:cs="Arial"/>
                <w:sz w:val="20"/>
                <w:szCs w:val="20"/>
              </w:rPr>
              <w:t xml:space="preserve"> Marginado</w:t>
            </w:r>
          </w:p>
        </w:tc>
        <w:tc>
          <w:tcPr>
            <w:tcW w:w="0" w:type="auto"/>
            <w:tcBorders>
              <w:top w:val="single" w:sz="6" w:space="0" w:color="auto"/>
              <w:left w:val="single" w:sz="6" w:space="0" w:color="auto"/>
              <w:bottom w:val="single" w:sz="6" w:space="0" w:color="auto"/>
              <w:right w:val="single" w:sz="6" w:space="0" w:color="auto"/>
            </w:tcBorders>
            <w:vAlign w:val="center"/>
            <w:hideMark/>
          </w:tcPr>
          <w:p w14:paraId="44D2409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m</w:t>
            </w:r>
            <w:r w:rsidRPr="00D00FD4">
              <w:rPr>
                <w:rFonts w:ascii="Verdana" w:eastAsia="Times New Roman" w:hAnsi="Verdana" w:cs="Arial"/>
                <w:sz w:val="20"/>
                <w:szCs w:val="20"/>
                <w:vertAlign w:val="superscript"/>
              </w:rPr>
              <w:t>2</w:t>
            </w:r>
          </w:p>
        </w:tc>
        <w:tc>
          <w:tcPr>
            <w:tcW w:w="0" w:type="auto"/>
            <w:tcBorders>
              <w:top w:val="single" w:sz="6" w:space="0" w:color="auto"/>
              <w:left w:val="single" w:sz="6" w:space="0" w:color="auto"/>
              <w:bottom w:val="single" w:sz="6" w:space="0" w:color="auto"/>
              <w:right w:val="single" w:sz="6" w:space="0" w:color="auto"/>
            </w:tcBorders>
            <w:vAlign w:val="center"/>
            <w:hideMark/>
          </w:tcPr>
          <w:p w14:paraId="5104BDC4"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$3.34</w:t>
            </w:r>
          </w:p>
        </w:tc>
      </w:tr>
      <w:tr w:rsidR="00DA2FA3" w:rsidRPr="00D00FD4" w14:paraId="07343AF6" w14:textId="77777777" w:rsidTr="00794C6D">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E75822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2.</w:t>
            </w:r>
            <w:r w:rsidRPr="00D00FD4">
              <w:rPr>
                <w:rFonts w:ascii="Verdana" w:eastAsia="Times New Roman" w:hAnsi="Verdana" w:cs="Arial"/>
                <w:sz w:val="20"/>
                <w:szCs w:val="20"/>
              </w:rPr>
              <w:t xml:space="preserve"> Económico</w:t>
            </w:r>
          </w:p>
        </w:tc>
        <w:tc>
          <w:tcPr>
            <w:tcW w:w="0" w:type="auto"/>
            <w:tcBorders>
              <w:top w:val="single" w:sz="6" w:space="0" w:color="auto"/>
              <w:left w:val="single" w:sz="6" w:space="0" w:color="auto"/>
              <w:bottom w:val="single" w:sz="6" w:space="0" w:color="auto"/>
              <w:right w:val="single" w:sz="6" w:space="0" w:color="auto"/>
            </w:tcBorders>
            <w:vAlign w:val="center"/>
            <w:hideMark/>
          </w:tcPr>
          <w:p w14:paraId="5D0EC96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m</w:t>
            </w:r>
            <w:r w:rsidRPr="00D00FD4">
              <w:rPr>
                <w:rFonts w:ascii="Verdana" w:eastAsia="Times New Roman" w:hAnsi="Verdana" w:cs="Arial"/>
                <w:sz w:val="20"/>
                <w:szCs w:val="20"/>
                <w:vertAlign w:val="superscript"/>
              </w:rPr>
              <w:t>2</w:t>
            </w:r>
          </w:p>
        </w:tc>
        <w:tc>
          <w:tcPr>
            <w:tcW w:w="0" w:type="auto"/>
            <w:tcBorders>
              <w:top w:val="single" w:sz="6" w:space="0" w:color="auto"/>
              <w:left w:val="single" w:sz="6" w:space="0" w:color="auto"/>
              <w:bottom w:val="single" w:sz="6" w:space="0" w:color="auto"/>
              <w:right w:val="single" w:sz="6" w:space="0" w:color="auto"/>
            </w:tcBorders>
            <w:vAlign w:val="center"/>
            <w:hideMark/>
          </w:tcPr>
          <w:p w14:paraId="1B50D626"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$5.56</w:t>
            </w:r>
          </w:p>
        </w:tc>
      </w:tr>
      <w:tr w:rsidR="00DA2FA3" w:rsidRPr="00D00FD4" w14:paraId="77A3CCF3" w14:textId="77777777" w:rsidTr="00794C6D">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9C6A9F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3.</w:t>
            </w:r>
            <w:r w:rsidRPr="00D00FD4">
              <w:rPr>
                <w:rFonts w:ascii="Verdana" w:eastAsia="Times New Roman" w:hAnsi="Verdana" w:cs="Arial"/>
                <w:sz w:val="20"/>
                <w:szCs w:val="20"/>
              </w:rPr>
              <w:t xml:space="preserve"> Media</w:t>
            </w:r>
          </w:p>
        </w:tc>
        <w:tc>
          <w:tcPr>
            <w:tcW w:w="0" w:type="auto"/>
            <w:tcBorders>
              <w:top w:val="single" w:sz="6" w:space="0" w:color="auto"/>
              <w:left w:val="single" w:sz="6" w:space="0" w:color="auto"/>
              <w:bottom w:val="single" w:sz="6" w:space="0" w:color="auto"/>
              <w:right w:val="single" w:sz="6" w:space="0" w:color="auto"/>
            </w:tcBorders>
            <w:vAlign w:val="center"/>
            <w:hideMark/>
          </w:tcPr>
          <w:p w14:paraId="55731DD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m</w:t>
            </w:r>
            <w:r w:rsidRPr="00D00FD4">
              <w:rPr>
                <w:rFonts w:ascii="Verdana" w:eastAsia="Times New Roman" w:hAnsi="Verdana" w:cs="Arial"/>
                <w:sz w:val="20"/>
                <w:szCs w:val="20"/>
                <w:vertAlign w:val="superscript"/>
              </w:rPr>
              <w:t>2</w:t>
            </w:r>
          </w:p>
        </w:tc>
        <w:tc>
          <w:tcPr>
            <w:tcW w:w="0" w:type="auto"/>
            <w:tcBorders>
              <w:top w:val="single" w:sz="6" w:space="0" w:color="auto"/>
              <w:left w:val="single" w:sz="6" w:space="0" w:color="auto"/>
              <w:bottom w:val="single" w:sz="6" w:space="0" w:color="auto"/>
              <w:right w:val="single" w:sz="6" w:space="0" w:color="auto"/>
            </w:tcBorders>
            <w:vAlign w:val="center"/>
            <w:hideMark/>
          </w:tcPr>
          <w:p w14:paraId="3C4D2C28"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$9.92</w:t>
            </w:r>
          </w:p>
        </w:tc>
      </w:tr>
      <w:tr w:rsidR="00DA2FA3" w:rsidRPr="00D00FD4" w14:paraId="38FA099E" w14:textId="77777777" w:rsidTr="00794C6D">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1FA7EF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4.</w:t>
            </w:r>
            <w:r w:rsidRPr="00D00FD4">
              <w:rPr>
                <w:rFonts w:ascii="Verdana" w:eastAsia="Times New Roman" w:hAnsi="Verdana" w:cs="Arial"/>
                <w:sz w:val="20"/>
                <w:szCs w:val="20"/>
              </w:rPr>
              <w:t xml:space="preserve"> Residencial o departamentos</w:t>
            </w:r>
          </w:p>
        </w:tc>
        <w:tc>
          <w:tcPr>
            <w:tcW w:w="0" w:type="auto"/>
            <w:tcBorders>
              <w:top w:val="single" w:sz="6" w:space="0" w:color="auto"/>
              <w:left w:val="single" w:sz="6" w:space="0" w:color="auto"/>
              <w:bottom w:val="single" w:sz="6" w:space="0" w:color="auto"/>
              <w:right w:val="single" w:sz="6" w:space="0" w:color="auto"/>
            </w:tcBorders>
            <w:vAlign w:val="center"/>
            <w:hideMark/>
          </w:tcPr>
          <w:p w14:paraId="61E67B5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m</w:t>
            </w:r>
            <w:r w:rsidRPr="00D00FD4">
              <w:rPr>
                <w:rFonts w:ascii="Verdana" w:eastAsia="Times New Roman" w:hAnsi="Verdana" w:cs="Arial"/>
                <w:sz w:val="20"/>
                <w:szCs w:val="20"/>
                <w:vertAlign w:val="superscript"/>
              </w:rPr>
              <w:t>2</w:t>
            </w:r>
          </w:p>
        </w:tc>
        <w:tc>
          <w:tcPr>
            <w:tcW w:w="0" w:type="auto"/>
            <w:tcBorders>
              <w:top w:val="single" w:sz="6" w:space="0" w:color="auto"/>
              <w:left w:val="single" w:sz="6" w:space="0" w:color="auto"/>
              <w:bottom w:val="single" w:sz="6" w:space="0" w:color="auto"/>
              <w:right w:val="single" w:sz="6" w:space="0" w:color="auto"/>
            </w:tcBorders>
            <w:vAlign w:val="center"/>
            <w:hideMark/>
          </w:tcPr>
          <w:p w14:paraId="62177540"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$12.98</w:t>
            </w:r>
          </w:p>
        </w:tc>
      </w:tr>
      <w:tr w:rsidR="00DA2FA3" w:rsidRPr="00D00FD4" w14:paraId="4C753E49" w14:textId="77777777" w:rsidTr="00794C6D">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B4FC56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b)</w:t>
            </w:r>
            <w:r w:rsidRPr="00D00FD4">
              <w:rPr>
                <w:rFonts w:ascii="Verdana" w:eastAsia="Times New Roman" w:hAnsi="Verdana" w:cs="Arial"/>
                <w:sz w:val="20"/>
                <w:szCs w:val="20"/>
              </w:rPr>
              <w:t xml:space="preserve"> Especializado:</w:t>
            </w:r>
          </w:p>
        </w:tc>
        <w:tc>
          <w:tcPr>
            <w:tcW w:w="0" w:type="auto"/>
            <w:tcBorders>
              <w:top w:val="single" w:sz="6" w:space="0" w:color="auto"/>
              <w:left w:val="single" w:sz="6" w:space="0" w:color="auto"/>
              <w:bottom w:val="single" w:sz="6" w:space="0" w:color="auto"/>
              <w:right w:val="single" w:sz="6" w:space="0" w:color="auto"/>
            </w:tcBorders>
            <w:vAlign w:val="center"/>
            <w:hideMark/>
          </w:tcPr>
          <w:p w14:paraId="6E557D99" w14:textId="77777777" w:rsidR="00DA2FA3" w:rsidRPr="00D00FD4" w:rsidRDefault="00DA2FA3" w:rsidP="00D00FD4">
            <w:pPr>
              <w:spacing w:line="240" w:lineRule="auto"/>
              <w:jc w:val="both"/>
              <w:rPr>
                <w:rFonts w:ascii="Verdana" w:eastAsia="Times New Roman" w:hAnsi="Verdana" w:cs="Arial"/>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0C04DCB"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 </w:t>
            </w:r>
          </w:p>
        </w:tc>
      </w:tr>
      <w:tr w:rsidR="00DA2FA3" w:rsidRPr="00D00FD4" w14:paraId="4B7763AF" w14:textId="77777777" w:rsidTr="00794C6D">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8E352A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lastRenderedPageBreak/>
              <w:t>1.</w:t>
            </w:r>
            <w:r w:rsidRPr="00D00FD4">
              <w:rPr>
                <w:rFonts w:ascii="Verdana" w:eastAsia="Times New Roman" w:hAnsi="Verdana" w:cs="Arial"/>
                <w:sz w:val="20"/>
                <w:szCs w:val="20"/>
              </w:rPr>
              <w:t xml:space="preserve"> Hoteles, cines, templos, hospitales, bancos, clubes deportivos, estaciones de servicio</w:t>
            </w:r>
          </w:p>
        </w:tc>
        <w:tc>
          <w:tcPr>
            <w:tcW w:w="0" w:type="auto"/>
            <w:tcBorders>
              <w:top w:val="single" w:sz="6" w:space="0" w:color="auto"/>
              <w:left w:val="single" w:sz="6" w:space="0" w:color="auto"/>
              <w:bottom w:val="single" w:sz="6" w:space="0" w:color="auto"/>
              <w:right w:val="single" w:sz="6" w:space="0" w:color="auto"/>
            </w:tcBorders>
            <w:vAlign w:val="center"/>
            <w:hideMark/>
          </w:tcPr>
          <w:p w14:paraId="53E7C71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m</w:t>
            </w:r>
            <w:r w:rsidRPr="00D00FD4">
              <w:rPr>
                <w:rFonts w:ascii="Verdana" w:eastAsia="Times New Roman" w:hAnsi="Verdana" w:cs="Arial"/>
                <w:sz w:val="20"/>
                <w:szCs w:val="20"/>
                <w:vertAlign w:val="superscript"/>
              </w:rPr>
              <w:t>2</w:t>
            </w:r>
          </w:p>
        </w:tc>
        <w:tc>
          <w:tcPr>
            <w:tcW w:w="0" w:type="auto"/>
            <w:tcBorders>
              <w:top w:val="single" w:sz="6" w:space="0" w:color="auto"/>
              <w:left w:val="single" w:sz="6" w:space="0" w:color="auto"/>
              <w:bottom w:val="single" w:sz="6" w:space="0" w:color="auto"/>
              <w:right w:val="single" w:sz="6" w:space="0" w:color="auto"/>
            </w:tcBorders>
            <w:vAlign w:val="center"/>
            <w:hideMark/>
          </w:tcPr>
          <w:p w14:paraId="7DCD63B7"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$13.71</w:t>
            </w:r>
          </w:p>
        </w:tc>
      </w:tr>
      <w:tr w:rsidR="00DA2FA3" w:rsidRPr="00D00FD4" w14:paraId="7E9469C5" w14:textId="77777777" w:rsidTr="00794C6D">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E38025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2.</w:t>
            </w:r>
            <w:r w:rsidRPr="00D00FD4">
              <w:rPr>
                <w:rFonts w:ascii="Verdana" w:eastAsia="Times New Roman" w:hAnsi="Verdana" w:cs="Arial"/>
                <w:sz w:val="20"/>
                <w:szCs w:val="20"/>
              </w:rPr>
              <w:t xml:space="preserve"> Pavimentos</w:t>
            </w:r>
          </w:p>
        </w:tc>
        <w:tc>
          <w:tcPr>
            <w:tcW w:w="0" w:type="auto"/>
            <w:tcBorders>
              <w:top w:val="single" w:sz="6" w:space="0" w:color="auto"/>
              <w:left w:val="single" w:sz="6" w:space="0" w:color="auto"/>
              <w:bottom w:val="single" w:sz="6" w:space="0" w:color="auto"/>
              <w:right w:val="single" w:sz="6" w:space="0" w:color="auto"/>
            </w:tcBorders>
            <w:vAlign w:val="center"/>
            <w:hideMark/>
          </w:tcPr>
          <w:p w14:paraId="05BDE42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m</w:t>
            </w:r>
            <w:r w:rsidRPr="00D00FD4">
              <w:rPr>
                <w:rFonts w:ascii="Verdana" w:eastAsia="Times New Roman" w:hAnsi="Verdana" w:cs="Arial"/>
                <w:sz w:val="20"/>
                <w:szCs w:val="20"/>
                <w:vertAlign w:val="superscript"/>
              </w:rPr>
              <w:t>2</w:t>
            </w:r>
          </w:p>
        </w:tc>
        <w:tc>
          <w:tcPr>
            <w:tcW w:w="0" w:type="auto"/>
            <w:tcBorders>
              <w:top w:val="single" w:sz="6" w:space="0" w:color="auto"/>
              <w:left w:val="single" w:sz="6" w:space="0" w:color="auto"/>
              <w:bottom w:val="single" w:sz="6" w:space="0" w:color="auto"/>
              <w:right w:val="single" w:sz="6" w:space="0" w:color="auto"/>
            </w:tcBorders>
            <w:vAlign w:val="center"/>
            <w:hideMark/>
          </w:tcPr>
          <w:p w14:paraId="60E64FE8"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$4.72</w:t>
            </w:r>
          </w:p>
        </w:tc>
      </w:tr>
      <w:tr w:rsidR="00DA2FA3" w:rsidRPr="00D00FD4" w14:paraId="3269344C" w14:textId="77777777" w:rsidTr="00794C6D">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EAA996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3.</w:t>
            </w:r>
            <w:r w:rsidRPr="00D00FD4">
              <w:rPr>
                <w:rFonts w:ascii="Verdana" w:eastAsia="Times New Roman" w:hAnsi="Verdana" w:cs="Arial"/>
                <w:sz w:val="20"/>
                <w:szCs w:val="20"/>
              </w:rPr>
              <w:t xml:space="preserve"> Jardines</w:t>
            </w:r>
          </w:p>
        </w:tc>
        <w:tc>
          <w:tcPr>
            <w:tcW w:w="0" w:type="auto"/>
            <w:tcBorders>
              <w:top w:val="single" w:sz="6" w:space="0" w:color="auto"/>
              <w:left w:val="single" w:sz="6" w:space="0" w:color="auto"/>
              <w:bottom w:val="single" w:sz="6" w:space="0" w:color="auto"/>
              <w:right w:val="single" w:sz="6" w:space="0" w:color="auto"/>
            </w:tcBorders>
            <w:vAlign w:val="center"/>
            <w:hideMark/>
          </w:tcPr>
          <w:p w14:paraId="11CB375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m</w:t>
            </w:r>
            <w:r w:rsidRPr="00D00FD4">
              <w:rPr>
                <w:rFonts w:ascii="Verdana" w:eastAsia="Times New Roman" w:hAnsi="Verdana" w:cs="Arial"/>
                <w:sz w:val="20"/>
                <w:szCs w:val="20"/>
                <w:vertAlign w:val="superscript"/>
              </w:rPr>
              <w:t>2</w:t>
            </w:r>
          </w:p>
        </w:tc>
        <w:tc>
          <w:tcPr>
            <w:tcW w:w="0" w:type="auto"/>
            <w:tcBorders>
              <w:top w:val="single" w:sz="6" w:space="0" w:color="auto"/>
              <w:left w:val="single" w:sz="6" w:space="0" w:color="auto"/>
              <w:bottom w:val="single" w:sz="6" w:space="0" w:color="auto"/>
              <w:right w:val="single" w:sz="6" w:space="0" w:color="auto"/>
            </w:tcBorders>
            <w:vAlign w:val="center"/>
            <w:hideMark/>
          </w:tcPr>
          <w:p w14:paraId="3C15FBC9"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$2.46</w:t>
            </w:r>
          </w:p>
        </w:tc>
      </w:tr>
      <w:tr w:rsidR="00DA2FA3" w:rsidRPr="00D00FD4" w14:paraId="6D03048F" w14:textId="77777777" w:rsidTr="00794C6D">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9081F2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c)</w:t>
            </w:r>
            <w:r w:rsidRPr="00D00FD4">
              <w:rPr>
                <w:rFonts w:ascii="Verdana" w:eastAsia="Times New Roman" w:hAnsi="Verdana" w:cs="Arial"/>
                <w:sz w:val="20"/>
                <w:szCs w:val="20"/>
              </w:rPr>
              <w:t xml:space="preserve"> Bardas o muros</w:t>
            </w:r>
          </w:p>
        </w:tc>
        <w:tc>
          <w:tcPr>
            <w:tcW w:w="0" w:type="auto"/>
            <w:tcBorders>
              <w:top w:val="single" w:sz="6" w:space="0" w:color="auto"/>
              <w:left w:val="single" w:sz="6" w:space="0" w:color="auto"/>
              <w:bottom w:val="single" w:sz="6" w:space="0" w:color="auto"/>
              <w:right w:val="single" w:sz="6" w:space="0" w:color="auto"/>
            </w:tcBorders>
            <w:vAlign w:val="center"/>
            <w:hideMark/>
          </w:tcPr>
          <w:p w14:paraId="179EEE7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metro lineal</w:t>
            </w:r>
          </w:p>
        </w:tc>
        <w:tc>
          <w:tcPr>
            <w:tcW w:w="0" w:type="auto"/>
            <w:tcBorders>
              <w:top w:val="single" w:sz="6" w:space="0" w:color="auto"/>
              <w:left w:val="single" w:sz="6" w:space="0" w:color="auto"/>
              <w:bottom w:val="single" w:sz="6" w:space="0" w:color="auto"/>
              <w:right w:val="single" w:sz="6" w:space="0" w:color="auto"/>
            </w:tcBorders>
            <w:vAlign w:val="center"/>
            <w:hideMark/>
          </w:tcPr>
          <w:p w14:paraId="472EE48E"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$3.45</w:t>
            </w:r>
          </w:p>
        </w:tc>
      </w:tr>
      <w:tr w:rsidR="00DA2FA3" w:rsidRPr="00D00FD4" w14:paraId="2787783A" w14:textId="77777777" w:rsidTr="00794C6D">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7D2CE2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d)</w:t>
            </w:r>
            <w:r w:rsidRPr="00D00FD4">
              <w:rPr>
                <w:rFonts w:ascii="Verdana" w:eastAsia="Times New Roman" w:hAnsi="Verdana" w:cs="Arial"/>
                <w:sz w:val="20"/>
                <w:szCs w:val="20"/>
              </w:rPr>
              <w:t xml:space="preserve"> Otros usos:</w:t>
            </w:r>
          </w:p>
        </w:tc>
        <w:tc>
          <w:tcPr>
            <w:tcW w:w="0" w:type="auto"/>
            <w:tcBorders>
              <w:top w:val="single" w:sz="6" w:space="0" w:color="auto"/>
              <w:left w:val="single" w:sz="6" w:space="0" w:color="auto"/>
              <w:bottom w:val="single" w:sz="6" w:space="0" w:color="auto"/>
              <w:right w:val="single" w:sz="6" w:space="0" w:color="auto"/>
            </w:tcBorders>
            <w:vAlign w:val="center"/>
            <w:hideMark/>
          </w:tcPr>
          <w:p w14:paraId="5D3B465E" w14:textId="77777777" w:rsidR="00DA2FA3" w:rsidRPr="00D00FD4" w:rsidRDefault="00DA2FA3" w:rsidP="00D00FD4">
            <w:pPr>
              <w:spacing w:line="240" w:lineRule="auto"/>
              <w:jc w:val="both"/>
              <w:rPr>
                <w:rFonts w:ascii="Verdana" w:eastAsia="Times New Roman" w:hAnsi="Verdana" w:cs="Arial"/>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60777B0"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 </w:t>
            </w:r>
          </w:p>
        </w:tc>
      </w:tr>
      <w:tr w:rsidR="00DA2FA3" w:rsidRPr="00D00FD4" w14:paraId="3B2D6923" w14:textId="77777777" w:rsidTr="00794C6D">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31C020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1.</w:t>
            </w:r>
            <w:r w:rsidRPr="00D00FD4">
              <w:rPr>
                <w:rFonts w:ascii="Verdana" w:eastAsia="Times New Roman" w:hAnsi="Verdana" w:cs="Arial"/>
                <w:sz w:val="20"/>
                <w:szCs w:val="20"/>
              </w:rPr>
              <w:t xml:space="preserve"> Oficinas, locales comerciales, salones de fiestas y restaurantes que no cuenten con construcciones especializadas</w:t>
            </w:r>
          </w:p>
        </w:tc>
        <w:tc>
          <w:tcPr>
            <w:tcW w:w="0" w:type="auto"/>
            <w:tcBorders>
              <w:top w:val="single" w:sz="6" w:space="0" w:color="auto"/>
              <w:left w:val="single" w:sz="6" w:space="0" w:color="auto"/>
              <w:bottom w:val="single" w:sz="6" w:space="0" w:color="auto"/>
              <w:right w:val="single" w:sz="6" w:space="0" w:color="auto"/>
            </w:tcBorders>
            <w:vAlign w:val="center"/>
            <w:hideMark/>
          </w:tcPr>
          <w:p w14:paraId="34862F1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m</w:t>
            </w:r>
            <w:r w:rsidRPr="00D00FD4">
              <w:rPr>
                <w:rFonts w:ascii="Verdana" w:eastAsia="Times New Roman" w:hAnsi="Verdana" w:cs="Arial"/>
                <w:sz w:val="20"/>
                <w:szCs w:val="20"/>
                <w:vertAlign w:val="superscript"/>
              </w:rPr>
              <w:t>2</w:t>
            </w:r>
          </w:p>
        </w:tc>
        <w:tc>
          <w:tcPr>
            <w:tcW w:w="0" w:type="auto"/>
            <w:tcBorders>
              <w:top w:val="single" w:sz="6" w:space="0" w:color="auto"/>
              <w:left w:val="single" w:sz="6" w:space="0" w:color="auto"/>
              <w:bottom w:val="single" w:sz="6" w:space="0" w:color="auto"/>
              <w:right w:val="single" w:sz="6" w:space="0" w:color="auto"/>
            </w:tcBorders>
            <w:vAlign w:val="center"/>
            <w:hideMark/>
          </w:tcPr>
          <w:p w14:paraId="1AC964D1"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$10.37</w:t>
            </w:r>
          </w:p>
        </w:tc>
      </w:tr>
      <w:tr w:rsidR="00DA2FA3" w:rsidRPr="00D00FD4" w14:paraId="27A3686E" w14:textId="77777777" w:rsidTr="00794C6D">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8273AE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2.</w:t>
            </w:r>
            <w:r w:rsidRPr="00D00FD4">
              <w:rPr>
                <w:rFonts w:ascii="Verdana" w:eastAsia="Times New Roman" w:hAnsi="Verdana" w:cs="Arial"/>
                <w:sz w:val="20"/>
                <w:szCs w:val="20"/>
              </w:rPr>
              <w:t> Bodegas, talleres y naves industriales</w:t>
            </w:r>
          </w:p>
        </w:tc>
        <w:tc>
          <w:tcPr>
            <w:tcW w:w="0" w:type="auto"/>
            <w:tcBorders>
              <w:top w:val="single" w:sz="6" w:space="0" w:color="auto"/>
              <w:left w:val="single" w:sz="6" w:space="0" w:color="auto"/>
              <w:bottom w:val="single" w:sz="6" w:space="0" w:color="auto"/>
              <w:right w:val="single" w:sz="6" w:space="0" w:color="auto"/>
            </w:tcBorders>
            <w:vAlign w:val="center"/>
            <w:hideMark/>
          </w:tcPr>
          <w:p w14:paraId="740CA6C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m</w:t>
            </w:r>
            <w:r w:rsidRPr="00D00FD4">
              <w:rPr>
                <w:rFonts w:ascii="Verdana" w:eastAsia="Times New Roman" w:hAnsi="Verdana" w:cs="Arial"/>
                <w:sz w:val="20"/>
                <w:szCs w:val="20"/>
                <w:vertAlign w:val="superscript"/>
              </w:rPr>
              <w:t>2</w:t>
            </w:r>
          </w:p>
        </w:tc>
        <w:tc>
          <w:tcPr>
            <w:tcW w:w="0" w:type="auto"/>
            <w:tcBorders>
              <w:top w:val="single" w:sz="6" w:space="0" w:color="auto"/>
              <w:left w:val="single" w:sz="6" w:space="0" w:color="auto"/>
              <w:bottom w:val="single" w:sz="6" w:space="0" w:color="auto"/>
              <w:right w:val="single" w:sz="6" w:space="0" w:color="auto"/>
            </w:tcBorders>
            <w:vAlign w:val="center"/>
            <w:hideMark/>
          </w:tcPr>
          <w:p w14:paraId="24673D32"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$2.37</w:t>
            </w:r>
          </w:p>
        </w:tc>
      </w:tr>
      <w:tr w:rsidR="00DA2FA3" w:rsidRPr="00D00FD4" w14:paraId="0044167D" w14:textId="77777777" w:rsidTr="00794C6D">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2E9FF7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3.</w:t>
            </w:r>
            <w:r w:rsidRPr="00D00FD4">
              <w:rPr>
                <w:rFonts w:ascii="Verdana" w:eastAsia="Times New Roman" w:hAnsi="Verdana" w:cs="Arial"/>
                <w:sz w:val="20"/>
                <w:szCs w:val="20"/>
              </w:rPr>
              <w:t> Escuelas</w:t>
            </w:r>
          </w:p>
        </w:tc>
        <w:tc>
          <w:tcPr>
            <w:tcW w:w="0" w:type="auto"/>
            <w:tcBorders>
              <w:top w:val="single" w:sz="6" w:space="0" w:color="auto"/>
              <w:left w:val="single" w:sz="6" w:space="0" w:color="auto"/>
              <w:bottom w:val="single" w:sz="6" w:space="0" w:color="auto"/>
              <w:right w:val="single" w:sz="6" w:space="0" w:color="auto"/>
            </w:tcBorders>
            <w:vAlign w:val="center"/>
            <w:hideMark/>
          </w:tcPr>
          <w:p w14:paraId="25F9E78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m</w:t>
            </w:r>
            <w:r w:rsidRPr="00D00FD4">
              <w:rPr>
                <w:rFonts w:ascii="Verdana" w:eastAsia="Times New Roman" w:hAnsi="Verdana" w:cs="Arial"/>
                <w:sz w:val="20"/>
                <w:szCs w:val="20"/>
                <w:vertAlign w:val="superscript"/>
              </w:rPr>
              <w:t>2</w:t>
            </w:r>
          </w:p>
        </w:tc>
        <w:tc>
          <w:tcPr>
            <w:tcW w:w="0" w:type="auto"/>
            <w:tcBorders>
              <w:top w:val="single" w:sz="6" w:space="0" w:color="auto"/>
              <w:left w:val="single" w:sz="6" w:space="0" w:color="auto"/>
              <w:bottom w:val="single" w:sz="6" w:space="0" w:color="auto"/>
              <w:right w:val="single" w:sz="6" w:space="0" w:color="auto"/>
            </w:tcBorders>
            <w:vAlign w:val="center"/>
            <w:hideMark/>
          </w:tcPr>
          <w:p w14:paraId="7F33C61C"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$2.37</w:t>
            </w:r>
          </w:p>
        </w:tc>
      </w:tr>
      <w:tr w:rsidR="00DA2FA3" w:rsidRPr="00D00FD4" w14:paraId="177E87BE" w14:textId="77777777" w:rsidTr="00794C6D">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F1F65B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II.</w:t>
            </w:r>
            <w:r w:rsidRPr="00D00FD4">
              <w:rPr>
                <w:rFonts w:ascii="Verdana" w:eastAsia="Times New Roman" w:hAnsi="Verdana" w:cs="Arial"/>
                <w:sz w:val="20"/>
                <w:szCs w:val="20"/>
              </w:rPr>
              <w:t xml:space="preserve"> Por permiso de regularización de construcción se cobrará el 50% adicional a lo que establece la fracción anterior de este artículo.</w:t>
            </w:r>
          </w:p>
        </w:tc>
        <w:tc>
          <w:tcPr>
            <w:tcW w:w="0" w:type="auto"/>
            <w:tcBorders>
              <w:top w:val="single" w:sz="6" w:space="0" w:color="auto"/>
              <w:left w:val="single" w:sz="6" w:space="0" w:color="auto"/>
              <w:bottom w:val="single" w:sz="6" w:space="0" w:color="auto"/>
              <w:right w:val="single" w:sz="6" w:space="0" w:color="auto"/>
            </w:tcBorders>
            <w:vAlign w:val="center"/>
            <w:hideMark/>
          </w:tcPr>
          <w:p w14:paraId="028D1E8F" w14:textId="77777777" w:rsidR="00DA2FA3" w:rsidRPr="00D00FD4" w:rsidRDefault="00DA2FA3" w:rsidP="00D00FD4">
            <w:pPr>
              <w:spacing w:line="240" w:lineRule="auto"/>
              <w:jc w:val="both"/>
              <w:rPr>
                <w:rFonts w:ascii="Verdana" w:eastAsia="Times New Roman" w:hAnsi="Verdana" w:cs="Arial"/>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AD9FAFC"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 </w:t>
            </w:r>
          </w:p>
        </w:tc>
      </w:tr>
      <w:tr w:rsidR="00DA2FA3" w:rsidRPr="00D00FD4" w14:paraId="7545BCA3" w14:textId="77777777" w:rsidTr="00794C6D">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C2A47A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III.</w:t>
            </w:r>
            <w:r w:rsidRPr="00D00FD4">
              <w:rPr>
                <w:rFonts w:ascii="Verdana" w:eastAsia="Times New Roman" w:hAnsi="Verdana" w:cs="Arial"/>
                <w:sz w:val="20"/>
                <w:szCs w:val="20"/>
              </w:rPr>
              <w:t xml:space="preserve"> Por prórroga de permiso de construcción, se causará al 50% de los derechos que establece la fracción I de este artículo.</w:t>
            </w:r>
          </w:p>
        </w:tc>
        <w:tc>
          <w:tcPr>
            <w:tcW w:w="0" w:type="auto"/>
            <w:tcBorders>
              <w:top w:val="single" w:sz="6" w:space="0" w:color="auto"/>
              <w:left w:val="single" w:sz="6" w:space="0" w:color="auto"/>
              <w:bottom w:val="single" w:sz="6" w:space="0" w:color="auto"/>
              <w:right w:val="single" w:sz="6" w:space="0" w:color="auto"/>
            </w:tcBorders>
            <w:vAlign w:val="center"/>
            <w:hideMark/>
          </w:tcPr>
          <w:p w14:paraId="2D0CDF3D" w14:textId="77777777" w:rsidR="00DA2FA3" w:rsidRPr="00D00FD4" w:rsidRDefault="00DA2FA3" w:rsidP="00D00FD4">
            <w:pPr>
              <w:spacing w:line="240" w:lineRule="auto"/>
              <w:jc w:val="both"/>
              <w:rPr>
                <w:rFonts w:ascii="Verdana" w:eastAsia="Times New Roman" w:hAnsi="Verdana" w:cs="Arial"/>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1DCF8E8"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 </w:t>
            </w:r>
          </w:p>
        </w:tc>
      </w:tr>
      <w:tr w:rsidR="00DA2FA3" w:rsidRPr="00D00FD4" w14:paraId="54D41200" w14:textId="77777777" w:rsidTr="00794C6D">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F62A9A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IV.</w:t>
            </w:r>
            <w:r w:rsidRPr="00D00FD4">
              <w:rPr>
                <w:rFonts w:ascii="Verdana" w:eastAsia="Times New Roman" w:hAnsi="Verdana" w:cs="Arial"/>
                <w:sz w:val="20"/>
                <w:szCs w:val="20"/>
              </w:rPr>
              <w:t xml:space="preserve"> Por autorización de asentamiento de construcciones móviles</w:t>
            </w:r>
          </w:p>
        </w:tc>
        <w:tc>
          <w:tcPr>
            <w:tcW w:w="0" w:type="auto"/>
            <w:tcBorders>
              <w:top w:val="single" w:sz="6" w:space="0" w:color="auto"/>
              <w:left w:val="single" w:sz="6" w:space="0" w:color="auto"/>
              <w:bottom w:val="single" w:sz="6" w:space="0" w:color="auto"/>
              <w:right w:val="single" w:sz="6" w:space="0" w:color="auto"/>
            </w:tcBorders>
            <w:vAlign w:val="center"/>
            <w:hideMark/>
          </w:tcPr>
          <w:p w14:paraId="57146AC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m</w:t>
            </w:r>
            <w:r w:rsidRPr="00D00FD4">
              <w:rPr>
                <w:rFonts w:ascii="Verdana" w:eastAsia="Times New Roman" w:hAnsi="Verdana" w:cs="Arial"/>
                <w:sz w:val="20"/>
                <w:szCs w:val="20"/>
                <w:vertAlign w:val="superscript"/>
              </w:rPr>
              <w:t>2</w:t>
            </w:r>
          </w:p>
        </w:tc>
        <w:tc>
          <w:tcPr>
            <w:tcW w:w="0" w:type="auto"/>
            <w:tcBorders>
              <w:top w:val="single" w:sz="6" w:space="0" w:color="auto"/>
              <w:left w:val="single" w:sz="6" w:space="0" w:color="auto"/>
              <w:bottom w:val="single" w:sz="6" w:space="0" w:color="auto"/>
              <w:right w:val="single" w:sz="6" w:space="0" w:color="auto"/>
            </w:tcBorders>
            <w:vAlign w:val="center"/>
            <w:hideMark/>
          </w:tcPr>
          <w:p w14:paraId="455123B8"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$9.90</w:t>
            </w:r>
          </w:p>
        </w:tc>
      </w:tr>
      <w:tr w:rsidR="00DA2FA3" w:rsidRPr="00D00FD4" w14:paraId="54FA4E7C" w14:textId="77777777" w:rsidTr="00794C6D">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6C360C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V.</w:t>
            </w:r>
            <w:r w:rsidRPr="00D00FD4">
              <w:rPr>
                <w:rFonts w:ascii="Verdana" w:eastAsia="Times New Roman" w:hAnsi="Verdana" w:cs="Arial"/>
                <w:sz w:val="20"/>
                <w:szCs w:val="20"/>
              </w:rPr>
              <w:t xml:space="preserve"> Por peritajes:</w:t>
            </w:r>
          </w:p>
        </w:tc>
        <w:tc>
          <w:tcPr>
            <w:tcW w:w="0" w:type="auto"/>
            <w:tcBorders>
              <w:top w:val="single" w:sz="6" w:space="0" w:color="auto"/>
              <w:left w:val="single" w:sz="6" w:space="0" w:color="auto"/>
              <w:bottom w:val="single" w:sz="6" w:space="0" w:color="auto"/>
              <w:right w:val="single" w:sz="6" w:space="0" w:color="auto"/>
            </w:tcBorders>
            <w:vAlign w:val="center"/>
            <w:hideMark/>
          </w:tcPr>
          <w:p w14:paraId="70642614" w14:textId="77777777" w:rsidR="00DA2FA3" w:rsidRPr="00D00FD4" w:rsidRDefault="00DA2FA3" w:rsidP="00D00FD4">
            <w:pPr>
              <w:spacing w:line="240" w:lineRule="auto"/>
              <w:jc w:val="both"/>
              <w:rPr>
                <w:rFonts w:ascii="Verdana" w:eastAsia="Times New Roman" w:hAnsi="Verdana" w:cs="Arial"/>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D15B62A"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 </w:t>
            </w:r>
          </w:p>
        </w:tc>
      </w:tr>
      <w:tr w:rsidR="00DA2FA3" w:rsidRPr="00D00FD4" w14:paraId="68C40531" w14:textId="77777777" w:rsidTr="00794C6D">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1A1D41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a)</w:t>
            </w:r>
            <w:r w:rsidRPr="00D00FD4">
              <w:rPr>
                <w:rFonts w:ascii="Verdana" w:eastAsia="Times New Roman" w:hAnsi="Verdana" w:cs="Arial"/>
                <w:sz w:val="20"/>
                <w:szCs w:val="20"/>
              </w:rPr>
              <w:t xml:space="preserve"> De evaluación de riesgos en construcciones</w:t>
            </w:r>
          </w:p>
        </w:tc>
        <w:tc>
          <w:tcPr>
            <w:tcW w:w="0" w:type="auto"/>
            <w:tcBorders>
              <w:top w:val="single" w:sz="6" w:space="0" w:color="auto"/>
              <w:left w:val="single" w:sz="6" w:space="0" w:color="auto"/>
              <w:bottom w:val="single" w:sz="6" w:space="0" w:color="auto"/>
              <w:right w:val="single" w:sz="6" w:space="0" w:color="auto"/>
            </w:tcBorders>
            <w:vAlign w:val="center"/>
            <w:hideMark/>
          </w:tcPr>
          <w:p w14:paraId="58528FE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m</w:t>
            </w:r>
            <w:r w:rsidRPr="00D00FD4">
              <w:rPr>
                <w:rFonts w:ascii="Verdana" w:eastAsia="Times New Roman" w:hAnsi="Verdana" w:cs="Arial"/>
                <w:sz w:val="20"/>
                <w:szCs w:val="20"/>
                <w:vertAlign w:val="superscript"/>
              </w:rPr>
              <w:t>2</w:t>
            </w:r>
          </w:p>
        </w:tc>
        <w:tc>
          <w:tcPr>
            <w:tcW w:w="0" w:type="auto"/>
            <w:tcBorders>
              <w:top w:val="single" w:sz="6" w:space="0" w:color="auto"/>
              <w:left w:val="single" w:sz="6" w:space="0" w:color="auto"/>
              <w:bottom w:val="single" w:sz="6" w:space="0" w:color="auto"/>
              <w:right w:val="single" w:sz="6" w:space="0" w:color="auto"/>
            </w:tcBorders>
            <w:vAlign w:val="center"/>
            <w:hideMark/>
          </w:tcPr>
          <w:p w14:paraId="7266B1E8"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$4.72</w:t>
            </w:r>
          </w:p>
        </w:tc>
      </w:tr>
      <w:tr w:rsidR="00DA2FA3" w:rsidRPr="00D00FD4" w14:paraId="5D31D09E" w14:textId="77777777" w:rsidTr="00794C6D">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308290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b)</w:t>
            </w:r>
            <w:r w:rsidRPr="00D00FD4">
              <w:rPr>
                <w:rFonts w:ascii="Verdana" w:eastAsia="Times New Roman" w:hAnsi="Verdana" w:cs="Arial"/>
                <w:sz w:val="20"/>
                <w:szCs w:val="20"/>
              </w:rPr>
              <w:t xml:space="preserve"> Inmuebles de construcción ruinosa o peligrosa</w:t>
            </w:r>
          </w:p>
        </w:tc>
        <w:tc>
          <w:tcPr>
            <w:tcW w:w="0" w:type="auto"/>
            <w:tcBorders>
              <w:top w:val="single" w:sz="6" w:space="0" w:color="auto"/>
              <w:left w:val="single" w:sz="6" w:space="0" w:color="auto"/>
              <w:bottom w:val="single" w:sz="6" w:space="0" w:color="auto"/>
              <w:right w:val="single" w:sz="6" w:space="0" w:color="auto"/>
            </w:tcBorders>
            <w:vAlign w:val="center"/>
            <w:hideMark/>
          </w:tcPr>
          <w:p w14:paraId="2B19DD0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m</w:t>
            </w:r>
            <w:r w:rsidRPr="00D00FD4">
              <w:rPr>
                <w:rFonts w:ascii="Verdana" w:eastAsia="Times New Roman" w:hAnsi="Verdana" w:cs="Arial"/>
                <w:sz w:val="20"/>
                <w:szCs w:val="20"/>
                <w:vertAlign w:val="superscript"/>
              </w:rPr>
              <w:t>2</w:t>
            </w:r>
          </w:p>
        </w:tc>
        <w:tc>
          <w:tcPr>
            <w:tcW w:w="0" w:type="auto"/>
            <w:tcBorders>
              <w:top w:val="single" w:sz="6" w:space="0" w:color="auto"/>
              <w:left w:val="single" w:sz="6" w:space="0" w:color="auto"/>
              <w:bottom w:val="single" w:sz="6" w:space="0" w:color="auto"/>
              <w:right w:val="single" w:sz="6" w:space="0" w:color="auto"/>
            </w:tcBorders>
            <w:vAlign w:val="center"/>
            <w:hideMark/>
          </w:tcPr>
          <w:p w14:paraId="1A417BA9"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$9.90</w:t>
            </w:r>
          </w:p>
        </w:tc>
      </w:tr>
      <w:tr w:rsidR="00DA2FA3" w:rsidRPr="00D00FD4" w14:paraId="07C2D97E" w14:textId="77777777" w:rsidTr="00794C6D">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B1D2F8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VI.</w:t>
            </w:r>
            <w:r w:rsidRPr="00D00FD4">
              <w:rPr>
                <w:rFonts w:ascii="Verdana" w:eastAsia="Times New Roman" w:hAnsi="Verdana" w:cs="Arial"/>
                <w:sz w:val="20"/>
                <w:szCs w:val="20"/>
              </w:rPr>
              <w:t xml:space="preserve"> Por permiso de división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09B4A6E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permiso</w:t>
            </w:r>
          </w:p>
        </w:tc>
        <w:tc>
          <w:tcPr>
            <w:tcW w:w="0" w:type="auto"/>
            <w:tcBorders>
              <w:top w:val="single" w:sz="6" w:space="0" w:color="auto"/>
              <w:left w:val="single" w:sz="6" w:space="0" w:color="auto"/>
              <w:bottom w:val="single" w:sz="6" w:space="0" w:color="auto"/>
              <w:right w:val="single" w:sz="6" w:space="0" w:color="auto"/>
            </w:tcBorders>
            <w:vAlign w:val="center"/>
            <w:hideMark/>
          </w:tcPr>
          <w:p w14:paraId="7274D957"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$284.41</w:t>
            </w:r>
          </w:p>
        </w:tc>
      </w:tr>
      <w:tr w:rsidR="00DA2FA3" w:rsidRPr="00D00FD4" w14:paraId="30D5C392" w14:textId="77777777" w:rsidTr="00794C6D">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91E660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VII.</w:t>
            </w:r>
            <w:r w:rsidRPr="00D00FD4">
              <w:rPr>
                <w:rFonts w:ascii="Verdana" w:eastAsia="Times New Roman" w:hAnsi="Verdana" w:cs="Arial"/>
                <w:sz w:val="20"/>
                <w:szCs w:val="20"/>
              </w:rPr>
              <w:t xml:space="preserve"> Por permiso de uso de suelo, alineamiento y número oficial en predio de uso habitacional</w:t>
            </w:r>
          </w:p>
        </w:tc>
        <w:tc>
          <w:tcPr>
            <w:tcW w:w="0" w:type="auto"/>
            <w:tcBorders>
              <w:top w:val="single" w:sz="6" w:space="0" w:color="auto"/>
              <w:left w:val="single" w:sz="6" w:space="0" w:color="auto"/>
              <w:bottom w:val="single" w:sz="6" w:space="0" w:color="auto"/>
              <w:right w:val="single" w:sz="6" w:space="0" w:color="auto"/>
            </w:tcBorders>
            <w:vAlign w:val="center"/>
            <w:hideMark/>
          </w:tcPr>
          <w:p w14:paraId="7E3DF22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permiso</w:t>
            </w:r>
          </w:p>
        </w:tc>
        <w:tc>
          <w:tcPr>
            <w:tcW w:w="0" w:type="auto"/>
            <w:tcBorders>
              <w:top w:val="single" w:sz="6" w:space="0" w:color="auto"/>
              <w:left w:val="single" w:sz="6" w:space="0" w:color="auto"/>
              <w:bottom w:val="single" w:sz="6" w:space="0" w:color="auto"/>
              <w:right w:val="single" w:sz="6" w:space="0" w:color="auto"/>
            </w:tcBorders>
            <w:vAlign w:val="center"/>
            <w:hideMark/>
          </w:tcPr>
          <w:p w14:paraId="29800F40"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$937.36</w:t>
            </w:r>
          </w:p>
        </w:tc>
      </w:tr>
      <w:tr w:rsidR="00DA2FA3" w:rsidRPr="00D00FD4" w14:paraId="076BA856" w14:textId="77777777" w:rsidTr="00794C6D">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3BC902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Las colonias marginadas y populares pagarán exclusivamente una cuota de</w:t>
            </w:r>
          </w:p>
        </w:tc>
        <w:tc>
          <w:tcPr>
            <w:tcW w:w="0" w:type="auto"/>
            <w:tcBorders>
              <w:top w:val="single" w:sz="6" w:space="0" w:color="auto"/>
              <w:left w:val="single" w:sz="6" w:space="0" w:color="auto"/>
              <w:bottom w:val="single" w:sz="6" w:space="0" w:color="auto"/>
              <w:right w:val="single" w:sz="6" w:space="0" w:color="auto"/>
            </w:tcBorders>
            <w:vAlign w:val="center"/>
            <w:hideMark/>
          </w:tcPr>
          <w:p w14:paraId="43F31962" w14:textId="77777777" w:rsidR="00DA2FA3" w:rsidRPr="00D00FD4" w:rsidRDefault="00DA2FA3" w:rsidP="00D00FD4">
            <w:pPr>
              <w:spacing w:line="240" w:lineRule="auto"/>
              <w:jc w:val="both"/>
              <w:rPr>
                <w:rFonts w:ascii="Verdana" w:eastAsia="Times New Roman" w:hAnsi="Verdana" w:cs="Arial"/>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021B00C"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$68.26</w:t>
            </w:r>
          </w:p>
        </w:tc>
      </w:tr>
      <w:tr w:rsidR="00DA2FA3" w:rsidRPr="00D00FD4" w14:paraId="64840AA1" w14:textId="77777777" w:rsidTr="00794C6D">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82594E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lastRenderedPageBreak/>
              <w:t xml:space="preserve">VIII. </w:t>
            </w:r>
            <w:r w:rsidRPr="00D00FD4">
              <w:rPr>
                <w:rFonts w:ascii="Verdana" w:eastAsia="Times New Roman" w:hAnsi="Verdana" w:cs="Arial"/>
                <w:sz w:val="20"/>
                <w:szCs w:val="20"/>
              </w:rPr>
              <w:t>Por permiso de uso de suelo, alineamiento y número oficial en predios de uso 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64CE3B7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permiso</w:t>
            </w:r>
          </w:p>
        </w:tc>
        <w:tc>
          <w:tcPr>
            <w:tcW w:w="0" w:type="auto"/>
            <w:tcBorders>
              <w:top w:val="single" w:sz="6" w:space="0" w:color="auto"/>
              <w:left w:val="single" w:sz="6" w:space="0" w:color="auto"/>
              <w:bottom w:val="single" w:sz="6" w:space="0" w:color="auto"/>
              <w:right w:val="single" w:sz="6" w:space="0" w:color="auto"/>
            </w:tcBorders>
            <w:vAlign w:val="center"/>
            <w:hideMark/>
          </w:tcPr>
          <w:p w14:paraId="56CBD3AA"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$1,660.87</w:t>
            </w:r>
          </w:p>
        </w:tc>
      </w:tr>
      <w:tr w:rsidR="00DA2FA3" w:rsidRPr="00D00FD4" w14:paraId="4BFB7D93" w14:textId="77777777" w:rsidTr="00794C6D">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898B59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IX.</w:t>
            </w:r>
            <w:r w:rsidRPr="00D00FD4">
              <w:rPr>
                <w:rFonts w:ascii="Verdana" w:eastAsia="Times New Roman" w:hAnsi="Verdana" w:cs="Arial"/>
                <w:sz w:val="20"/>
                <w:szCs w:val="20"/>
              </w:rPr>
              <w:t xml:space="preserve"> Por permiso de uso de suelo, alineamiento y número oficial en predios de uso comercial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557AC89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permiso</w:t>
            </w:r>
          </w:p>
        </w:tc>
        <w:tc>
          <w:tcPr>
            <w:tcW w:w="0" w:type="auto"/>
            <w:tcBorders>
              <w:top w:val="single" w:sz="6" w:space="0" w:color="auto"/>
              <w:left w:val="single" w:sz="6" w:space="0" w:color="auto"/>
              <w:bottom w:val="single" w:sz="6" w:space="0" w:color="auto"/>
              <w:right w:val="single" w:sz="6" w:space="0" w:color="auto"/>
            </w:tcBorders>
            <w:vAlign w:val="center"/>
            <w:hideMark/>
          </w:tcPr>
          <w:p w14:paraId="626EB3FB"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$1,656.36</w:t>
            </w:r>
          </w:p>
        </w:tc>
      </w:tr>
      <w:tr w:rsidR="00DA2FA3" w:rsidRPr="00D00FD4" w14:paraId="04558F63" w14:textId="77777777" w:rsidTr="00794C6D">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A0D3EA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X.</w:t>
            </w:r>
            <w:r w:rsidRPr="00D00FD4">
              <w:rPr>
                <w:rFonts w:ascii="Verdana" w:eastAsia="Times New Roman" w:hAnsi="Verdana" w:cs="Arial"/>
                <w:sz w:val="20"/>
                <w:szCs w:val="20"/>
              </w:rPr>
              <w:t xml:space="preserve"> Por autorización de cambio de uso de suelo que otorga el municipio a través del programa de mejora regulatoria, del sistema de apertura rápida de empresas SARE</w:t>
            </w:r>
          </w:p>
        </w:tc>
        <w:tc>
          <w:tcPr>
            <w:tcW w:w="0" w:type="auto"/>
            <w:tcBorders>
              <w:top w:val="single" w:sz="6" w:space="0" w:color="auto"/>
              <w:left w:val="single" w:sz="6" w:space="0" w:color="auto"/>
              <w:bottom w:val="single" w:sz="6" w:space="0" w:color="auto"/>
              <w:right w:val="single" w:sz="6" w:space="0" w:color="auto"/>
            </w:tcBorders>
            <w:vAlign w:val="center"/>
            <w:hideMark/>
          </w:tcPr>
          <w:p w14:paraId="3928723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autorización</w:t>
            </w:r>
          </w:p>
        </w:tc>
        <w:tc>
          <w:tcPr>
            <w:tcW w:w="0" w:type="auto"/>
            <w:tcBorders>
              <w:top w:val="single" w:sz="6" w:space="0" w:color="auto"/>
              <w:left w:val="single" w:sz="6" w:space="0" w:color="auto"/>
              <w:bottom w:val="single" w:sz="6" w:space="0" w:color="auto"/>
              <w:right w:val="single" w:sz="6" w:space="0" w:color="auto"/>
            </w:tcBorders>
            <w:vAlign w:val="center"/>
            <w:hideMark/>
          </w:tcPr>
          <w:p w14:paraId="5FB38080"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$534.89</w:t>
            </w:r>
          </w:p>
        </w:tc>
      </w:tr>
      <w:tr w:rsidR="00DA2FA3" w:rsidRPr="00D00FD4" w14:paraId="6172B369" w14:textId="77777777" w:rsidTr="00794C6D">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16A771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XI.</w:t>
            </w:r>
            <w:r w:rsidRPr="00D00FD4">
              <w:rPr>
                <w:rFonts w:ascii="Verdana" w:eastAsia="Times New Roman" w:hAnsi="Verdana" w:cs="Arial"/>
                <w:sz w:val="20"/>
                <w:szCs w:val="20"/>
              </w:rPr>
              <w:t xml:space="preserve"> Por autorización de cambio de uso de suelo aprobado, se pagarán las mismas cuotas señaladas en las fracciones VII, VIII y IX. Esta tarifa no aplica en predios destinados a fraccionamientos, lotificaciones o desarrollos en condominio, debiendo aplicarse las cuotas señaladas en materia de fraccionamientos.</w:t>
            </w:r>
          </w:p>
        </w:tc>
        <w:tc>
          <w:tcPr>
            <w:tcW w:w="0" w:type="auto"/>
            <w:tcBorders>
              <w:top w:val="single" w:sz="6" w:space="0" w:color="auto"/>
              <w:left w:val="single" w:sz="6" w:space="0" w:color="auto"/>
              <w:bottom w:val="single" w:sz="6" w:space="0" w:color="auto"/>
              <w:right w:val="single" w:sz="6" w:space="0" w:color="auto"/>
            </w:tcBorders>
            <w:vAlign w:val="center"/>
            <w:hideMark/>
          </w:tcPr>
          <w:p w14:paraId="4C68B5E8" w14:textId="77777777" w:rsidR="00DA2FA3" w:rsidRPr="00D00FD4" w:rsidRDefault="00DA2FA3" w:rsidP="00D00FD4">
            <w:pPr>
              <w:spacing w:line="240" w:lineRule="auto"/>
              <w:jc w:val="both"/>
              <w:rPr>
                <w:rFonts w:ascii="Verdana" w:eastAsia="Times New Roman" w:hAnsi="Verdana" w:cs="Arial"/>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817505B"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 </w:t>
            </w:r>
          </w:p>
        </w:tc>
      </w:tr>
      <w:tr w:rsidR="00DA2FA3" w:rsidRPr="00D00FD4" w14:paraId="343A4C49" w14:textId="77777777" w:rsidTr="00794C6D">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859A2C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XII.</w:t>
            </w:r>
            <w:r w:rsidRPr="00D00FD4">
              <w:rPr>
                <w:rFonts w:ascii="Verdana" w:eastAsia="Times New Roman" w:hAnsi="Verdana" w:cs="Arial"/>
                <w:sz w:val="20"/>
                <w:szCs w:val="20"/>
              </w:rPr>
              <w:t xml:space="preserve"> Por la certificación de número oficial de cualquier uso, se pagará la cuota de</w:t>
            </w:r>
          </w:p>
        </w:tc>
        <w:tc>
          <w:tcPr>
            <w:tcW w:w="0" w:type="auto"/>
            <w:tcBorders>
              <w:top w:val="single" w:sz="6" w:space="0" w:color="auto"/>
              <w:left w:val="single" w:sz="6" w:space="0" w:color="auto"/>
              <w:bottom w:val="single" w:sz="6" w:space="0" w:color="auto"/>
              <w:right w:val="single" w:sz="6" w:space="0" w:color="auto"/>
            </w:tcBorders>
            <w:vAlign w:val="center"/>
            <w:hideMark/>
          </w:tcPr>
          <w:p w14:paraId="71C5974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certificado</w:t>
            </w:r>
          </w:p>
        </w:tc>
        <w:tc>
          <w:tcPr>
            <w:tcW w:w="0" w:type="auto"/>
            <w:tcBorders>
              <w:top w:val="single" w:sz="6" w:space="0" w:color="auto"/>
              <w:left w:val="single" w:sz="6" w:space="0" w:color="auto"/>
              <w:bottom w:val="single" w:sz="6" w:space="0" w:color="auto"/>
              <w:right w:val="single" w:sz="6" w:space="0" w:color="auto"/>
            </w:tcBorders>
            <w:vAlign w:val="center"/>
            <w:hideMark/>
          </w:tcPr>
          <w:p w14:paraId="4448B450"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$98.16</w:t>
            </w:r>
          </w:p>
        </w:tc>
      </w:tr>
      <w:tr w:rsidR="00DA2FA3" w:rsidRPr="00D00FD4" w14:paraId="2BB483E5" w14:textId="77777777" w:rsidTr="00794C6D">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B8D639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XIII.</w:t>
            </w:r>
            <w:r w:rsidRPr="00D00FD4">
              <w:rPr>
                <w:rFonts w:ascii="Verdana" w:eastAsia="Times New Roman" w:hAnsi="Verdana" w:cs="Arial"/>
                <w:sz w:val="20"/>
                <w:szCs w:val="20"/>
              </w:rPr>
              <w:t xml:space="preserve"> Por certificación de terminación de obra y uso de edificio:</w:t>
            </w:r>
          </w:p>
        </w:tc>
        <w:tc>
          <w:tcPr>
            <w:tcW w:w="0" w:type="auto"/>
            <w:tcBorders>
              <w:top w:val="single" w:sz="6" w:space="0" w:color="auto"/>
              <w:left w:val="single" w:sz="6" w:space="0" w:color="auto"/>
              <w:bottom w:val="single" w:sz="6" w:space="0" w:color="auto"/>
              <w:right w:val="single" w:sz="6" w:space="0" w:color="auto"/>
            </w:tcBorders>
            <w:vAlign w:val="center"/>
            <w:hideMark/>
          </w:tcPr>
          <w:p w14:paraId="3A324DE1" w14:textId="77777777" w:rsidR="00DA2FA3" w:rsidRPr="00D00FD4" w:rsidRDefault="00DA2FA3" w:rsidP="00D00FD4">
            <w:pPr>
              <w:spacing w:line="240" w:lineRule="auto"/>
              <w:jc w:val="both"/>
              <w:rPr>
                <w:rFonts w:ascii="Verdana" w:eastAsia="Times New Roman" w:hAnsi="Verdana" w:cs="Arial"/>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6E28928"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 </w:t>
            </w:r>
          </w:p>
        </w:tc>
      </w:tr>
      <w:tr w:rsidR="00DA2FA3" w:rsidRPr="00D00FD4" w14:paraId="6FDBF8CC" w14:textId="77777777" w:rsidTr="00794C6D">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734C32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a)</w:t>
            </w:r>
            <w:r w:rsidRPr="00D00FD4">
              <w:rPr>
                <w:rFonts w:ascii="Verdana" w:eastAsia="Times New Roman" w:hAnsi="Verdana" w:cs="Arial"/>
                <w:sz w:val="20"/>
                <w:szCs w:val="20"/>
              </w:rPr>
              <w:t xml:space="preserve"> Para uso habitacional</w:t>
            </w:r>
          </w:p>
        </w:tc>
        <w:tc>
          <w:tcPr>
            <w:tcW w:w="0" w:type="auto"/>
            <w:tcBorders>
              <w:top w:val="single" w:sz="6" w:space="0" w:color="auto"/>
              <w:left w:val="single" w:sz="6" w:space="0" w:color="auto"/>
              <w:bottom w:val="single" w:sz="6" w:space="0" w:color="auto"/>
              <w:right w:val="single" w:sz="6" w:space="0" w:color="auto"/>
            </w:tcBorders>
            <w:vAlign w:val="center"/>
            <w:hideMark/>
          </w:tcPr>
          <w:p w14:paraId="4E2F9CA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certificado</w:t>
            </w:r>
          </w:p>
        </w:tc>
        <w:tc>
          <w:tcPr>
            <w:tcW w:w="0" w:type="auto"/>
            <w:tcBorders>
              <w:top w:val="single" w:sz="6" w:space="0" w:color="auto"/>
              <w:left w:val="single" w:sz="6" w:space="0" w:color="auto"/>
              <w:bottom w:val="single" w:sz="6" w:space="0" w:color="auto"/>
              <w:right w:val="single" w:sz="6" w:space="0" w:color="auto"/>
            </w:tcBorders>
            <w:vAlign w:val="center"/>
            <w:hideMark/>
          </w:tcPr>
          <w:p w14:paraId="13990185"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$650.70</w:t>
            </w:r>
          </w:p>
        </w:tc>
      </w:tr>
      <w:tr w:rsidR="00DA2FA3" w:rsidRPr="00D00FD4" w14:paraId="079C85B2" w14:textId="77777777" w:rsidTr="00794C6D">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4E48DC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 xml:space="preserve">b) </w:t>
            </w:r>
            <w:r w:rsidRPr="00D00FD4">
              <w:rPr>
                <w:rFonts w:ascii="Verdana" w:eastAsia="Times New Roman" w:hAnsi="Verdana" w:cs="Arial"/>
                <w:sz w:val="20"/>
                <w:szCs w:val="20"/>
              </w:rPr>
              <w:t>Zonas marginadas</w:t>
            </w:r>
          </w:p>
        </w:tc>
        <w:tc>
          <w:tcPr>
            <w:tcW w:w="0" w:type="auto"/>
            <w:tcBorders>
              <w:top w:val="single" w:sz="6" w:space="0" w:color="auto"/>
              <w:left w:val="single" w:sz="6" w:space="0" w:color="auto"/>
              <w:bottom w:val="single" w:sz="6" w:space="0" w:color="auto"/>
              <w:right w:val="single" w:sz="6" w:space="0" w:color="auto"/>
            </w:tcBorders>
            <w:vAlign w:val="center"/>
            <w:hideMark/>
          </w:tcPr>
          <w:p w14:paraId="2F1F6229" w14:textId="77777777" w:rsidR="00DA2FA3" w:rsidRPr="00D00FD4" w:rsidRDefault="00DA2FA3" w:rsidP="00D00FD4">
            <w:pPr>
              <w:spacing w:line="240" w:lineRule="auto"/>
              <w:jc w:val="both"/>
              <w:rPr>
                <w:rFonts w:ascii="Verdana" w:eastAsia="Times New Roman" w:hAnsi="Verdana" w:cs="Arial"/>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62057D15"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Exento </w:t>
            </w:r>
          </w:p>
        </w:tc>
      </w:tr>
      <w:tr w:rsidR="00DA2FA3" w:rsidRPr="00D00FD4" w14:paraId="6915FA93" w14:textId="77777777" w:rsidTr="00794C6D">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AC1A2D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 xml:space="preserve">c) </w:t>
            </w:r>
            <w:r w:rsidRPr="00D00FD4">
              <w:rPr>
                <w:rFonts w:ascii="Verdana" w:eastAsia="Times New Roman" w:hAnsi="Verdana" w:cs="Arial"/>
                <w:sz w:val="20"/>
                <w:szCs w:val="20"/>
              </w:rPr>
              <w:t>Usos distintos al habitacional</w:t>
            </w:r>
          </w:p>
        </w:tc>
        <w:tc>
          <w:tcPr>
            <w:tcW w:w="0" w:type="auto"/>
            <w:tcBorders>
              <w:top w:val="single" w:sz="6" w:space="0" w:color="auto"/>
              <w:left w:val="single" w:sz="6" w:space="0" w:color="auto"/>
              <w:bottom w:val="single" w:sz="6" w:space="0" w:color="auto"/>
              <w:right w:val="single" w:sz="6" w:space="0" w:color="auto"/>
            </w:tcBorders>
            <w:vAlign w:val="center"/>
            <w:hideMark/>
          </w:tcPr>
          <w:p w14:paraId="11907C7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certificado</w:t>
            </w:r>
          </w:p>
        </w:tc>
        <w:tc>
          <w:tcPr>
            <w:tcW w:w="0" w:type="auto"/>
            <w:tcBorders>
              <w:top w:val="single" w:sz="6" w:space="0" w:color="auto"/>
              <w:left w:val="single" w:sz="6" w:space="0" w:color="auto"/>
              <w:bottom w:val="single" w:sz="6" w:space="0" w:color="auto"/>
              <w:right w:val="single" w:sz="6" w:space="0" w:color="auto"/>
            </w:tcBorders>
            <w:vAlign w:val="center"/>
            <w:hideMark/>
          </w:tcPr>
          <w:p w14:paraId="6F033505"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$1,123.94</w:t>
            </w:r>
          </w:p>
        </w:tc>
      </w:tr>
      <w:tr w:rsidR="00DA2FA3" w:rsidRPr="00D00FD4" w14:paraId="2A181D40" w14:textId="77777777" w:rsidTr="00794C6D">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B3AB9B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XIV.</w:t>
            </w:r>
            <w:r w:rsidRPr="00D00FD4">
              <w:rPr>
                <w:rFonts w:ascii="Verdana" w:eastAsia="Times New Roman" w:hAnsi="Verdana" w:cs="Arial"/>
                <w:sz w:val="20"/>
                <w:szCs w:val="20"/>
              </w:rPr>
              <w:t xml:space="preserve"> Por permiso de apertura y reparación de calle y banquetas para la introducción, instalación o conexión de drenaje o agua potable a la red municipal:</w:t>
            </w:r>
          </w:p>
        </w:tc>
        <w:tc>
          <w:tcPr>
            <w:tcW w:w="0" w:type="auto"/>
            <w:tcBorders>
              <w:top w:val="single" w:sz="6" w:space="0" w:color="auto"/>
              <w:left w:val="single" w:sz="6" w:space="0" w:color="auto"/>
              <w:bottom w:val="single" w:sz="6" w:space="0" w:color="auto"/>
              <w:right w:val="single" w:sz="6" w:space="0" w:color="auto"/>
            </w:tcBorders>
            <w:vAlign w:val="center"/>
            <w:hideMark/>
          </w:tcPr>
          <w:p w14:paraId="66F25812" w14:textId="77777777" w:rsidR="00DA2FA3" w:rsidRPr="00D00FD4" w:rsidRDefault="00DA2FA3" w:rsidP="00D00FD4">
            <w:pPr>
              <w:spacing w:line="240" w:lineRule="auto"/>
              <w:jc w:val="both"/>
              <w:rPr>
                <w:rFonts w:ascii="Verdana" w:eastAsia="Times New Roman" w:hAnsi="Verdana" w:cs="Arial"/>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7A29A126"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 </w:t>
            </w:r>
          </w:p>
        </w:tc>
      </w:tr>
      <w:tr w:rsidR="00DA2FA3" w:rsidRPr="00D00FD4" w14:paraId="2DF37B07" w14:textId="77777777" w:rsidTr="00794C6D">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A26F03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 xml:space="preserve">a) </w:t>
            </w:r>
            <w:r w:rsidRPr="00D00FD4">
              <w:rPr>
                <w:rFonts w:ascii="Verdana" w:eastAsia="Times New Roman" w:hAnsi="Verdana" w:cs="Arial"/>
                <w:sz w:val="20"/>
                <w:szCs w:val="20"/>
              </w:rPr>
              <w:t>Calle con concreto</w:t>
            </w:r>
          </w:p>
        </w:tc>
        <w:tc>
          <w:tcPr>
            <w:tcW w:w="0" w:type="auto"/>
            <w:tcBorders>
              <w:top w:val="single" w:sz="6" w:space="0" w:color="auto"/>
              <w:left w:val="single" w:sz="6" w:space="0" w:color="auto"/>
              <w:bottom w:val="single" w:sz="6" w:space="0" w:color="auto"/>
              <w:right w:val="single" w:sz="6" w:space="0" w:color="auto"/>
            </w:tcBorders>
            <w:vAlign w:val="center"/>
            <w:hideMark/>
          </w:tcPr>
          <w:p w14:paraId="42D9A71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m</w:t>
            </w:r>
            <w:r w:rsidRPr="00D00FD4">
              <w:rPr>
                <w:rFonts w:ascii="Verdana" w:eastAsia="Times New Roman" w:hAnsi="Verdana" w:cs="Arial"/>
                <w:sz w:val="20"/>
                <w:szCs w:val="20"/>
                <w:vertAlign w:val="superscript"/>
              </w:rPr>
              <w:t>2</w:t>
            </w:r>
          </w:p>
        </w:tc>
        <w:tc>
          <w:tcPr>
            <w:tcW w:w="0" w:type="auto"/>
            <w:tcBorders>
              <w:top w:val="single" w:sz="6" w:space="0" w:color="auto"/>
              <w:left w:val="single" w:sz="6" w:space="0" w:color="auto"/>
              <w:bottom w:val="single" w:sz="6" w:space="0" w:color="auto"/>
              <w:right w:val="single" w:sz="6" w:space="0" w:color="auto"/>
            </w:tcBorders>
            <w:vAlign w:val="center"/>
            <w:hideMark/>
          </w:tcPr>
          <w:p w14:paraId="32EC4A84"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$2,166.81</w:t>
            </w:r>
          </w:p>
        </w:tc>
      </w:tr>
      <w:tr w:rsidR="00DA2FA3" w:rsidRPr="00D00FD4" w14:paraId="7D872641" w14:textId="77777777" w:rsidTr="00794C6D">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0C3838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 xml:space="preserve">b) </w:t>
            </w:r>
            <w:r w:rsidRPr="00D00FD4">
              <w:rPr>
                <w:rFonts w:ascii="Verdana" w:eastAsia="Times New Roman" w:hAnsi="Verdana" w:cs="Arial"/>
                <w:sz w:val="20"/>
                <w:szCs w:val="20"/>
              </w:rPr>
              <w:t>Calle con asfalto</w:t>
            </w:r>
          </w:p>
        </w:tc>
        <w:tc>
          <w:tcPr>
            <w:tcW w:w="0" w:type="auto"/>
            <w:tcBorders>
              <w:top w:val="single" w:sz="6" w:space="0" w:color="auto"/>
              <w:left w:val="single" w:sz="6" w:space="0" w:color="auto"/>
              <w:bottom w:val="single" w:sz="6" w:space="0" w:color="auto"/>
              <w:right w:val="single" w:sz="6" w:space="0" w:color="auto"/>
            </w:tcBorders>
            <w:vAlign w:val="center"/>
            <w:hideMark/>
          </w:tcPr>
          <w:p w14:paraId="179A810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m</w:t>
            </w:r>
            <w:r w:rsidRPr="00D00FD4">
              <w:rPr>
                <w:rFonts w:ascii="Verdana" w:eastAsia="Times New Roman" w:hAnsi="Verdana" w:cs="Arial"/>
                <w:sz w:val="20"/>
                <w:szCs w:val="20"/>
                <w:vertAlign w:val="superscript"/>
              </w:rPr>
              <w:t>2</w:t>
            </w:r>
          </w:p>
        </w:tc>
        <w:tc>
          <w:tcPr>
            <w:tcW w:w="0" w:type="auto"/>
            <w:tcBorders>
              <w:top w:val="single" w:sz="6" w:space="0" w:color="auto"/>
              <w:left w:val="single" w:sz="6" w:space="0" w:color="auto"/>
              <w:bottom w:val="single" w:sz="6" w:space="0" w:color="auto"/>
              <w:right w:val="single" w:sz="6" w:space="0" w:color="auto"/>
            </w:tcBorders>
            <w:vAlign w:val="center"/>
            <w:hideMark/>
          </w:tcPr>
          <w:p w14:paraId="1D55BED8"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$1,516.78</w:t>
            </w:r>
          </w:p>
        </w:tc>
      </w:tr>
      <w:tr w:rsidR="00DA2FA3" w:rsidRPr="00D00FD4" w14:paraId="7DC852A2" w14:textId="77777777" w:rsidTr="00794C6D">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4D377E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c)</w:t>
            </w:r>
            <w:r w:rsidRPr="00D00FD4">
              <w:rPr>
                <w:rFonts w:ascii="Verdana" w:eastAsia="Times New Roman" w:hAnsi="Verdana" w:cs="Arial"/>
                <w:sz w:val="20"/>
                <w:szCs w:val="20"/>
              </w:rPr>
              <w:t xml:space="preserve"> Calle con empedrado</w:t>
            </w:r>
          </w:p>
        </w:tc>
        <w:tc>
          <w:tcPr>
            <w:tcW w:w="0" w:type="auto"/>
            <w:tcBorders>
              <w:top w:val="single" w:sz="6" w:space="0" w:color="auto"/>
              <w:left w:val="single" w:sz="6" w:space="0" w:color="auto"/>
              <w:bottom w:val="single" w:sz="6" w:space="0" w:color="auto"/>
              <w:right w:val="single" w:sz="6" w:space="0" w:color="auto"/>
            </w:tcBorders>
            <w:vAlign w:val="center"/>
            <w:hideMark/>
          </w:tcPr>
          <w:p w14:paraId="7FAB051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m</w:t>
            </w:r>
            <w:r w:rsidRPr="00D00FD4">
              <w:rPr>
                <w:rFonts w:ascii="Verdana" w:eastAsia="Times New Roman" w:hAnsi="Verdana" w:cs="Arial"/>
                <w:sz w:val="20"/>
                <w:szCs w:val="20"/>
                <w:vertAlign w:val="superscript"/>
              </w:rPr>
              <w:t>2</w:t>
            </w:r>
          </w:p>
        </w:tc>
        <w:tc>
          <w:tcPr>
            <w:tcW w:w="0" w:type="auto"/>
            <w:tcBorders>
              <w:top w:val="single" w:sz="6" w:space="0" w:color="auto"/>
              <w:left w:val="single" w:sz="6" w:space="0" w:color="auto"/>
              <w:bottom w:val="single" w:sz="6" w:space="0" w:color="auto"/>
              <w:right w:val="single" w:sz="6" w:space="0" w:color="auto"/>
            </w:tcBorders>
            <w:vAlign w:val="center"/>
            <w:hideMark/>
          </w:tcPr>
          <w:p w14:paraId="5EEE79ED"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$866.69</w:t>
            </w:r>
          </w:p>
        </w:tc>
      </w:tr>
      <w:tr w:rsidR="00DA2FA3" w:rsidRPr="00D00FD4" w14:paraId="02480AF2" w14:textId="77777777" w:rsidTr="00794C6D">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917136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XV.</w:t>
            </w:r>
            <w:r w:rsidRPr="00D00FD4">
              <w:rPr>
                <w:rFonts w:ascii="Verdana" w:eastAsia="Times New Roman" w:hAnsi="Verdana" w:cs="Arial"/>
                <w:sz w:val="20"/>
                <w:szCs w:val="20"/>
              </w:rPr>
              <w:t xml:space="preserve"> Por permiso de apertura y reparación de calle para la introducción e instalación de postes en la vía pública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554F33E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pieza</w:t>
            </w:r>
          </w:p>
        </w:tc>
        <w:tc>
          <w:tcPr>
            <w:tcW w:w="0" w:type="auto"/>
            <w:tcBorders>
              <w:top w:val="single" w:sz="6" w:space="0" w:color="auto"/>
              <w:left w:val="single" w:sz="6" w:space="0" w:color="auto"/>
              <w:bottom w:val="single" w:sz="6" w:space="0" w:color="auto"/>
              <w:right w:val="single" w:sz="6" w:space="0" w:color="auto"/>
            </w:tcBorders>
            <w:vAlign w:val="center"/>
            <w:hideMark/>
          </w:tcPr>
          <w:p w14:paraId="5A86D937"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$325.02</w:t>
            </w:r>
          </w:p>
        </w:tc>
      </w:tr>
      <w:tr w:rsidR="00DA2FA3" w:rsidRPr="00D00FD4" w14:paraId="0C99CEC8" w14:textId="77777777" w:rsidTr="00794C6D">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0D891F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lastRenderedPageBreak/>
              <w:t>XVI.</w:t>
            </w:r>
            <w:r w:rsidRPr="00D00FD4">
              <w:rPr>
                <w:rFonts w:ascii="Verdana" w:eastAsia="Times New Roman" w:hAnsi="Verdana" w:cs="Arial"/>
                <w:sz w:val="20"/>
                <w:szCs w:val="20"/>
              </w:rPr>
              <w:t xml:space="preserve"> Por colocación de redes:</w:t>
            </w:r>
          </w:p>
        </w:tc>
        <w:tc>
          <w:tcPr>
            <w:tcW w:w="0" w:type="auto"/>
            <w:tcBorders>
              <w:top w:val="single" w:sz="6" w:space="0" w:color="auto"/>
              <w:left w:val="single" w:sz="6" w:space="0" w:color="auto"/>
              <w:bottom w:val="single" w:sz="6" w:space="0" w:color="auto"/>
              <w:right w:val="single" w:sz="6" w:space="0" w:color="auto"/>
            </w:tcBorders>
            <w:vAlign w:val="center"/>
            <w:hideMark/>
          </w:tcPr>
          <w:p w14:paraId="2F64CFCF" w14:textId="77777777" w:rsidR="00DA2FA3" w:rsidRPr="00D00FD4" w:rsidRDefault="00DA2FA3" w:rsidP="00D00FD4">
            <w:pPr>
              <w:spacing w:line="240" w:lineRule="auto"/>
              <w:jc w:val="both"/>
              <w:rPr>
                <w:rFonts w:ascii="Verdana" w:eastAsia="Times New Roman" w:hAnsi="Verdana" w:cs="Arial"/>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4984F437"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 </w:t>
            </w:r>
          </w:p>
        </w:tc>
      </w:tr>
      <w:tr w:rsidR="00DA2FA3" w:rsidRPr="00D00FD4" w14:paraId="649CFB92" w14:textId="77777777" w:rsidTr="00794C6D">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39E783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a)</w:t>
            </w:r>
            <w:r w:rsidRPr="00D00FD4">
              <w:rPr>
                <w:rFonts w:ascii="Verdana" w:eastAsia="Times New Roman" w:hAnsi="Verdana" w:cs="Arial"/>
                <w:sz w:val="20"/>
                <w:szCs w:val="20"/>
              </w:rPr>
              <w:t xml:space="preserve"> Aéreas</w:t>
            </w:r>
          </w:p>
        </w:tc>
        <w:tc>
          <w:tcPr>
            <w:tcW w:w="0" w:type="auto"/>
            <w:tcBorders>
              <w:top w:val="single" w:sz="6" w:space="0" w:color="auto"/>
              <w:left w:val="single" w:sz="6" w:space="0" w:color="auto"/>
              <w:bottom w:val="single" w:sz="6" w:space="0" w:color="auto"/>
              <w:right w:val="single" w:sz="6" w:space="0" w:color="auto"/>
            </w:tcBorders>
            <w:vAlign w:val="center"/>
            <w:hideMark/>
          </w:tcPr>
          <w:p w14:paraId="7177B51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metro lineal</w:t>
            </w:r>
          </w:p>
        </w:tc>
        <w:tc>
          <w:tcPr>
            <w:tcW w:w="0" w:type="auto"/>
            <w:tcBorders>
              <w:top w:val="single" w:sz="6" w:space="0" w:color="auto"/>
              <w:left w:val="single" w:sz="6" w:space="0" w:color="auto"/>
              <w:bottom w:val="single" w:sz="6" w:space="0" w:color="auto"/>
              <w:right w:val="single" w:sz="6" w:space="0" w:color="auto"/>
            </w:tcBorders>
            <w:vAlign w:val="center"/>
            <w:hideMark/>
          </w:tcPr>
          <w:p w14:paraId="186B3A01"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$21.66</w:t>
            </w:r>
          </w:p>
        </w:tc>
      </w:tr>
      <w:tr w:rsidR="00DA2FA3" w:rsidRPr="00D00FD4" w14:paraId="65A7E595" w14:textId="77777777" w:rsidTr="00794C6D">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56C0D9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 xml:space="preserve">b) </w:t>
            </w:r>
            <w:r w:rsidRPr="00D00FD4">
              <w:rPr>
                <w:rFonts w:ascii="Verdana" w:eastAsia="Times New Roman" w:hAnsi="Verdana" w:cs="Arial"/>
                <w:sz w:val="20"/>
                <w:szCs w:val="20"/>
              </w:rPr>
              <w:t>Subterránea</w:t>
            </w:r>
          </w:p>
        </w:tc>
        <w:tc>
          <w:tcPr>
            <w:tcW w:w="0" w:type="auto"/>
            <w:tcBorders>
              <w:top w:val="single" w:sz="6" w:space="0" w:color="auto"/>
              <w:left w:val="single" w:sz="6" w:space="0" w:color="auto"/>
              <w:bottom w:val="single" w:sz="6" w:space="0" w:color="auto"/>
              <w:right w:val="single" w:sz="6" w:space="0" w:color="auto"/>
            </w:tcBorders>
            <w:vAlign w:val="center"/>
            <w:hideMark/>
          </w:tcPr>
          <w:p w14:paraId="4D5350B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metro lineal</w:t>
            </w:r>
          </w:p>
        </w:tc>
        <w:tc>
          <w:tcPr>
            <w:tcW w:w="0" w:type="auto"/>
            <w:tcBorders>
              <w:top w:val="single" w:sz="6" w:space="0" w:color="auto"/>
              <w:left w:val="single" w:sz="6" w:space="0" w:color="auto"/>
              <w:bottom w:val="single" w:sz="6" w:space="0" w:color="auto"/>
              <w:right w:val="single" w:sz="6" w:space="0" w:color="auto"/>
            </w:tcBorders>
            <w:vAlign w:val="center"/>
            <w:hideMark/>
          </w:tcPr>
          <w:p w14:paraId="104C9975"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$12.98</w:t>
            </w:r>
          </w:p>
        </w:tc>
      </w:tr>
      <w:tr w:rsidR="00DA2FA3" w:rsidRPr="00D00FD4" w14:paraId="67124316" w14:textId="77777777" w:rsidTr="00794C6D">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51F7B4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XVII.</w:t>
            </w:r>
            <w:r w:rsidRPr="00D00FD4">
              <w:rPr>
                <w:rFonts w:ascii="Verdana" w:eastAsia="Times New Roman" w:hAnsi="Verdana" w:cs="Arial"/>
                <w:sz w:val="20"/>
                <w:szCs w:val="20"/>
              </w:rPr>
              <w:t xml:space="preserve"> Por permiso de apertura y reparación de calle y banquetas para la introducción, instalación o conexión de servicios privados</w:t>
            </w:r>
          </w:p>
        </w:tc>
        <w:tc>
          <w:tcPr>
            <w:tcW w:w="0" w:type="auto"/>
            <w:tcBorders>
              <w:top w:val="single" w:sz="6" w:space="0" w:color="auto"/>
              <w:left w:val="single" w:sz="6" w:space="0" w:color="auto"/>
              <w:bottom w:val="single" w:sz="6" w:space="0" w:color="auto"/>
              <w:right w:val="single" w:sz="6" w:space="0" w:color="auto"/>
            </w:tcBorders>
            <w:vAlign w:val="center"/>
            <w:hideMark/>
          </w:tcPr>
          <w:p w14:paraId="53C9B0E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metro lineal</w:t>
            </w:r>
          </w:p>
        </w:tc>
        <w:tc>
          <w:tcPr>
            <w:tcW w:w="0" w:type="auto"/>
            <w:tcBorders>
              <w:top w:val="single" w:sz="6" w:space="0" w:color="auto"/>
              <w:left w:val="single" w:sz="6" w:space="0" w:color="auto"/>
              <w:bottom w:val="single" w:sz="6" w:space="0" w:color="auto"/>
              <w:right w:val="single" w:sz="6" w:space="0" w:color="auto"/>
            </w:tcBorders>
            <w:vAlign w:val="center"/>
            <w:hideMark/>
          </w:tcPr>
          <w:p w14:paraId="7B939043"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$208.35</w:t>
            </w:r>
          </w:p>
        </w:tc>
      </w:tr>
      <w:tr w:rsidR="00DA2FA3" w:rsidRPr="00D00FD4" w14:paraId="338F7517" w14:textId="77777777" w:rsidTr="00794C6D">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2A4A0C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XVIII.</w:t>
            </w:r>
            <w:r w:rsidRPr="00D00FD4">
              <w:rPr>
                <w:rFonts w:ascii="Verdana" w:eastAsia="Times New Roman" w:hAnsi="Verdana" w:cs="Arial"/>
                <w:sz w:val="20"/>
                <w:szCs w:val="20"/>
              </w:rPr>
              <w:t xml:space="preserve"> Por permiso, materiales e instalación para descarga de agua residual.</w:t>
            </w:r>
          </w:p>
        </w:tc>
        <w:tc>
          <w:tcPr>
            <w:tcW w:w="0" w:type="auto"/>
            <w:tcBorders>
              <w:top w:val="single" w:sz="6" w:space="0" w:color="auto"/>
              <w:left w:val="single" w:sz="6" w:space="0" w:color="auto"/>
              <w:bottom w:val="single" w:sz="6" w:space="0" w:color="auto"/>
              <w:right w:val="single" w:sz="6" w:space="0" w:color="auto"/>
            </w:tcBorders>
            <w:vAlign w:val="center"/>
            <w:hideMark/>
          </w:tcPr>
          <w:p w14:paraId="40B98AFA" w14:textId="77777777" w:rsidR="00DA2FA3" w:rsidRPr="00D00FD4" w:rsidRDefault="00DA2FA3" w:rsidP="00D00FD4">
            <w:pPr>
              <w:spacing w:line="240" w:lineRule="auto"/>
              <w:jc w:val="both"/>
              <w:rPr>
                <w:rFonts w:ascii="Verdana" w:eastAsia="Times New Roman" w:hAnsi="Verdana" w:cs="Arial"/>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29155CA2"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 </w:t>
            </w:r>
          </w:p>
        </w:tc>
      </w:tr>
      <w:tr w:rsidR="00DA2FA3" w:rsidRPr="00D00FD4" w14:paraId="58D860F8" w14:textId="77777777" w:rsidTr="00794C6D">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18BBCB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El costo por el permiso y construcción de descargas de aguas residuales para conectarse a la red existente en:</w:t>
            </w:r>
          </w:p>
        </w:tc>
        <w:tc>
          <w:tcPr>
            <w:tcW w:w="0" w:type="auto"/>
            <w:tcBorders>
              <w:top w:val="single" w:sz="6" w:space="0" w:color="auto"/>
              <w:left w:val="single" w:sz="6" w:space="0" w:color="auto"/>
              <w:bottom w:val="single" w:sz="6" w:space="0" w:color="auto"/>
              <w:right w:val="single" w:sz="6" w:space="0" w:color="auto"/>
            </w:tcBorders>
            <w:vAlign w:val="center"/>
            <w:hideMark/>
          </w:tcPr>
          <w:p w14:paraId="08D3654B" w14:textId="77777777" w:rsidR="00DA2FA3" w:rsidRPr="00D00FD4" w:rsidRDefault="00DA2FA3" w:rsidP="00D00FD4">
            <w:pPr>
              <w:spacing w:line="240" w:lineRule="auto"/>
              <w:jc w:val="both"/>
              <w:rPr>
                <w:rFonts w:ascii="Verdana" w:eastAsia="Times New Roman" w:hAnsi="Verdana" w:cs="Arial"/>
                <w:sz w:val="20"/>
                <w:szCs w:val="20"/>
              </w:rPr>
            </w:pPr>
          </w:p>
        </w:tc>
        <w:tc>
          <w:tcPr>
            <w:tcW w:w="0" w:type="auto"/>
            <w:tcBorders>
              <w:top w:val="single" w:sz="6" w:space="0" w:color="auto"/>
              <w:left w:val="single" w:sz="6" w:space="0" w:color="auto"/>
              <w:bottom w:val="single" w:sz="6" w:space="0" w:color="auto"/>
              <w:right w:val="single" w:sz="6" w:space="0" w:color="auto"/>
            </w:tcBorders>
            <w:vAlign w:val="center"/>
            <w:hideMark/>
          </w:tcPr>
          <w:p w14:paraId="30E19330"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 </w:t>
            </w:r>
          </w:p>
        </w:tc>
      </w:tr>
      <w:tr w:rsidR="00DA2FA3" w:rsidRPr="00D00FD4" w14:paraId="5841E314" w14:textId="77777777" w:rsidTr="00794C6D">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00CDD5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 xml:space="preserve">a) </w:t>
            </w:r>
            <w:r w:rsidRPr="00D00FD4">
              <w:rPr>
                <w:rFonts w:ascii="Verdana" w:eastAsia="Times New Roman" w:hAnsi="Verdana" w:cs="Arial"/>
                <w:sz w:val="20"/>
                <w:szCs w:val="20"/>
              </w:rPr>
              <w:t>Concreto</w:t>
            </w:r>
          </w:p>
        </w:tc>
        <w:tc>
          <w:tcPr>
            <w:tcW w:w="0" w:type="auto"/>
            <w:tcBorders>
              <w:top w:val="single" w:sz="6" w:space="0" w:color="auto"/>
              <w:left w:val="single" w:sz="6" w:space="0" w:color="auto"/>
              <w:bottom w:val="single" w:sz="6" w:space="0" w:color="auto"/>
              <w:right w:val="single" w:sz="6" w:space="0" w:color="auto"/>
            </w:tcBorders>
            <w:vAlign w:val="center"/>
            <w:hideMark/>
          </w:tcPr>
          <w:p w14:paraId="089424E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descarga</w:t>
            </w:r>
          </w:p>
        </w:tc>
        <w:tc>
          <w:tcPr>
            <w:tcW w:w="0" w:type="auto"/>
            <w:tcBorders>
              <w:top w:val="single" w:sz="6" w:space="0" w:color="auto"/>
              <w:left w:val="single" w:sz="6" w:space="0" w:color="auto"/>
              <w:bottom w:val="single" w:sz="6" w:space="0" w:color="auto"/>
              <w:right w:val="single" w:sz="6" w:space="0" w:color="auto"/>
            </w:tcBorders>
            <w:vAlign w:val="center"/>
            <w:hideMark/>
          </w:tcPr>
          <w:p w14:paraId="36579026"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$8,750.60</w:t>
            </w:r>
          </w:p>
        </w:tc>
      </w:tr>
      <w:tr w:rsidR="00DA2FA3" w:rsidRPr="00D00FD4" w14:paraId="1DA34E9A" w14:textId="77777777" w:rsidTr="00794C6D">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2B165C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 xml:space="preserve">b) </w:t>
            </w:r>
            <w:r w:rsidRPr="00D00FD4">
              <w:rPr>
                <w:rFonts w:ascii="Verdana" w:eastAsia="Times New Roman" w:hAnsi="Verdana" w:cs="Arial"/>
                <w:sz w:val="20"/>
                <w:szCs w:val="20"/>
              </w:rPr>
              <w:t>Asfalto</w:t>
            </w:r>
          </w:p>
        </w:tc>
        <w:tc>
          <w:tcPr>
            <w:tcW w:w="0" w:type="auto"/>
            <w:tcBorders>
              <w:top w:val="single" w:sz="6" w:space="0" w:color="auto"/>
              <w:left w:val="single" w:sz="6" w:space="0" w:color="auto"/>
              <w:bottom w:val="single" w:sz="6" w:space="0" w:color="auto"/>
              <w:right w:val="single" w:sz="6" w:space="0" w:color="auto"/>
            </w:tcBorders>
            <w:vAlign w:val="center"/>
            <w:hideMark/>
          </w:tcPr>
          <w:p w14:paraId="1A99A81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descarga</w:t>
            </w:r>
          </w:p>
        </w:tc>
        <w:tc>
          <w:tcPr>
            <w:tcW w:w="0" w:type="auto"/>
            <w:tcBorders>
              <w:top w:val="single" w:sz="6" w:space="0" w:color="auto"/>
              <w:left w:val="single" w:sz="6" w:space="0" w:color="auto"/>
              <w:bottom w:val="single" w:sz="6" w:space="0" w:color="auto"/>
              <w:right w:val="single" w:sz="6" w:space="0" w:color="auto"/>
            </w:tcBorders>
            <w:vAlign w:val="center"/>
            <w:hideMark/>
          </w:tcPr>
          <w:p w14:paraId="13D2EB8D"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$7,292.17</w:t>
            </w:r>
          </w:p>
        </w:tc>
      </w:tr>
      <w:tr w:rsidR="00DA2FA3" w:rsidRPr="00D00FD4" w14:paraId="5FCC8E4D" w14:textId="77777777" w:rsidTr="00794C6D">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D0B1D4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 xml:space="preserve">c) </w:t>
            </w:r>
            <w:r w:rsidRPr="00D00FD4">
              <w:rPr>
                <w:rFonts w:ascii="Verdana" w:eastAsia="Times New Roman" w:hAnsi="Verdana" w:cs="Arial"/>
                <w:sz w:val="20"/>
                <w:szCs w:val="20"/>
              </w:rPr>
              <w:t>Empedrado emboquillado con cemento</w:t>
            </w:r>
          </w:p>
        </w:tc>
        <w:tc>
          <w:tcPr>
            <w:tcW w:w="0" w:type="auto"/>
            <w:tcBorders>
              <w:top w:val="single" w:sz="6" w:space="0" w:color="auto"/>
              <w:left w:val="single" w:sz="6" w:space="0" w:color="auto"/>
              <w:bottom w:val="single" w:sz="6" w:space="0" w:color="auto"/>
              <w:right w:val="single" w:sz="6" w:space="0" w:color="auto"/>
            </w:tcBorders>
            <w:vAlign w:val="center"/>
            <w:hideMark/>
          </w:tcPr>
          <w:p w14:paraId="4E6ECA2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descarga</w:t>
            </w:r>
          </w:p>
        </w:tc>
        <w:tc>
          <w:tcPr>
            <w:tcW w:w="0" w:type="auto"/>
            <w:tcBorders>
              <w:top w:val="single" w:sz="6" w:space="0" w:color="auto"/>
              <w:left w:val="single" w:sz="6" w:space="0" w:color="auto"/>
              <w:bottom w:val="single" w:sz="6" w:space="0" w:color="auto"/>
              <w:right w:val="single" w:sz="6" w:space="0" w:color="auto"/>
            </w:tcBorders>
            <w:vAlign w:val="center"/>
            <w:hideMark/>
          </w:tcPr>
          <w:p w14:paraId="0B4E8EE5"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$6,875.48</w:t>
            </w:r>
          </w:p>
        </w:tc>
      </w:tr>
      <w:tr w:rsidR="00DA2FA3" w:rsidRPr="00D00FD4" w14:paraId="15CE916C" w14:textId="77777777" w:rsidTr="00794C6D">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57C192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 xml:space="preserve">d) </w:t>
            </w:r>
            <w:r w:rsidRPr="00D00FD4">
              <w:rPr>
                <w:rFonts w:ascii="Verdana" w:eastAsia="Times New Roman" w:hAnsi="Verdana" w:cs="Arial"/>
                <w:sz w:val="20"/>
                <w:szCs w:val="20"/>
              </w:rPr>
              <w:t>Empedrado emboquillado con tepetate</w:t>
            </w:r>
          </w:p>
        </w:tc>
        <w:tc>
          <w:tcPr>
            <w:tcW w:w="0" w:type="auto"/>
            <w:tcBorders>
              <w:top w:val="single" w:sz="6" w:space="0" w:color="auto"/>
              <w:left w:val="single" w:sz="6" w:space="0" w:color="auto"/>
              <w:bottom w:val="single" w:sz="6" w:space="0" w:color="auto"/>
              <w:right w:val="single" w:sz="6" w:space="0" w:color="auto"/>
            </w:tcBorders>
            <w:vAlign w:val="center"/>
            <w:hideMark/>
          </w:tcPr>
          <w:p w14:paraId="44DCFC2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descarga</w:t>
            </w:r>
          </w:p>
        </w:tc>
        <w:tc>
          <w:tcPr>
            <w:tcW w:w="0" w:type="auto"/>
            <w:tcBorders>
              <w:top w:val="single" w:sz="6" w:space="0" w:color="auto"/>
              <w:left w:val="single" w:sz="6" w:space="0" w:color="auto"/>
              <w:bottom w:val="single" w:sz="6" w:space="0" w:color="auto"/>
              <w:right w:val="single" w:sz="6" w:space="0" w:color="auto"/>
            </w:tcBorders>
            <w:vAlign w:val="center"/>
            <w:hideMark/>
          </w:tcPr>
          <w:p w14:paraId="6CC3277B"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$6,661.22</w:t>
            </w:r>
          </w:p>
        </w:tc>
      </w:tr>
      <w:tr w:rsidR="00DA2FA3" w:rsidRPr="00D00FD4" w14:paraId="1D63D5BC" w14:textId="77777777" w:rsidTr="00794C6D">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0AD99E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 xml:space="preserve">e) </w:t>
            </w:r>
            <w:r w:rsidRPr="00D00FD4">
              <w:rPr>
                <w:rFonts w:ascii="Verdana" w:eastAsia="Times New Roman" w:hAnsi="Verdana" w:cs="Arial"/>
                <w:sz w:val="20"/>
                <w:szCs w:val="20"/>
              </w:rPr>
              <w:t>Tierra</w:t>
            </w:r>
          </w:p>
        </w:tc>
        <w:tc>
          <w:tcPr>
            <w:tcW w:w="0" w:type="auto"/>
            <w:tcBorders>
              <w:top w:val="single" w:sz="6" w:space="0" w:color="auto"/>
              <w:left w:val="single" w:sz="6" w:space="0" w:color="auto"/>
              <w:bottom w:val="single" w:sz="6" w:space="0" w:color="auto"/>
              <w:right w:val="single" w:sz="6" w:space="0" w:color="auto"/>
            </w:tcBorders>
            <w:vAlign w:val="center"/>
            <w:hideMark/>
          </w:tcPr>
          <w:p w14:paraId="0EF5F93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descarga</w:t>
            </w:r>
          </w:p>
        </w:tc>
        <w:tc>
          <w:tcPr>
            <w:tcW w:w="0" w:type="auto"/>
            <w:tcBorders>
              <w:top w:val="single" w:sz="6" w:space="0" w:color="auto"/>
              <w:left w:val="single" w:sz="6" w:space="0" w:color="auto"/>
              <w:bottom w:val="single" w:sz="6" w:space="0" w:color="auto"/>
              <w:right w:val="single" w:sz="6" w:space="0" w:color="auto"/>
            </w:tcBorders>
            <w:vAlign w:val="center"/>
            <w:hideMark/>
          </w:tcPr>
          <w:p w14:paraId="0D6601E8" w14:textId="77777777" w:rsidR="00DA2FA3" w:rsidRPr="00D00FD4" w:rsidRDefault="00DA2FA3" w:rsidP="00D00FD4">
            <w:pPr>
              <w:spacing w:line="240" w:lineRule="auto"/>
              <w:jc w:val="right"/>
              <w:rPr>
                <w:rFonts w:ascii="Verdana" w:eastAsia="Times New Roman" w:hAnsi="Verdana" w:cs="Arial"/>
                <w:sz w:val="20"/>
                <w:szCs w:val="20"/>
              </w:rPr>
            </w:pPr>
            <w:r w:rsidRPr="00D00FD4">
              <w:rPr>
                <w:rFonts w:ascii="Verdana" w:eastAsia="Times New Roman" w:hAnsi="Verdana" w:cs="Arial"/>
                <w:sz w:val="20"/>
                <w:szCs w:val="20"/>
              </w:rPr>
              <w:t>$3,750.27</w:t>
            </w:r>
          </w:p>
        </w:tc>
      </w:tr>
    </w:tbl>
    <w:p w14:paraId="1A0B4678" w14:textId="77777777" w:rsidR="00DA2FA3" w:rsidRPr="00D00FD4" w:rsidRDefault="00DA2FA3" w:rsidP="00D00FD4">
      <w:pPr>
        <w:spacing w:line="240" w:lineRule="auto"/>
        <w:jc w:val="both"/>
        <w:rPr>
          <w:rFonts w:ascii="Verdana" w:eastAsia="Times New Roman" w:hAnsi="Verdana" w:cs="Arial"/>
          <w:sz w:val="20"/>
          <w:szCs w:val="20"/>
        </w:rPr>
      </w:pPr>
    </w:p>
    <w:p w14:paraId="3D9B33C6" w14:textId="77777777" w:rsidR="00DA2FA3" w:rsidRPr="00D00FD4" w:rsidRDefault="00DA2FA3" w:rsidP="00D00FD4">
      <w:pPr>
        <w:pStyle w:val="NormalWeb"/>
        <w:ind w:firstLine="1134"/>
        <w:jc w:val="both"/>
        <w:rPr>
          <w:rFonts w:ascii="Verdana" w:hAnsi="Verdana"/>
          <w:sz w:val="20"/>
          <w:szCs w:val="20"/>
        </w:rPr>
      </w:pPr>
      <w:r w:rsidRPr="00D00FD4">
        <w:rPr>
          <w:rFonts w:ascii="Verdana" w:hAnsi="Verdana"/>
          <w:sz w:val="20"/>
          <w:szCs w:val="20"/>
        </w:rPr>
        <w:t>Las descargas serán consideradas para una distancia de hasta 6 metros y en caso de que ésta fuera mayor, se agregará al importe base los metros excedentes al costo unitario que corresponda a cada diámetro y tipo de superficie.</w:t>
      </w:r>
    </w:p>
    <w:p w14:paraId="061E0607" w14:textId="77777777" w:rsidR="00DA2FA3" w:rsidRPr="00D00FD4" w:rsidRDefault="00DA2FA3" w:rsidP="00D00FD4">
      <w:pPr>
        <w:pStyle w:val="NormalWeb"/>
        <w:ind w:firstLine="1134"/>
        <w:jc w:val="both"/>
        <w:rPr>
          <w:rFonts w:ascii="Verdana" w:hAnsi="Verdana"/>
          <w:sz w:val="20"/>
          <w:szCs w:val="20"/>
        </w:rPr>
      </w:pPr>
      <w:r w:rsidRPr="00D00FD4">
        <w:rPr>
          <w:rFonts w:ascii="Verdana" w:hAnsi="Verdana"/>
          <w:sz w:val="20"/>
          <w:szCs w:val="20"/>
        </w:rPr>
        <w:t>El otorgamiento de los permisos incluye la revisión del proyecto de construcción y la supervisión de obra.</w:t>
      </w:r>
    </w:p>
    <w:p w14:paraId="2E7C4C4F" w14:textId="77777777" w:rsidR="0032303E" w:rsidRDefault="0032303E" w:rsidP="0032303E">
      <w:pPr>
        <w:pStyle w:val="Sinespaciado"/>
        <w:jc w:val="center"/>
        <w:rPr>
          <w:rStyle w:val="Textoennegrita"/>
          <w:rFonts w:ascii="Verdana" w:hAnsi="Verdana" w:cs="Arial"/>
          <w:sz w:val="20"/>
          <w:szCs w:val="20"/>
        </w:rPr>
      </w:pPr>
    </w:p>
    <w:p w14:paraId="48D9FEE1" w14:textId="517FCA2F" w:rsidR="00DA2FA3" w:rsidRPr="00D00FD4" w:rsidRDefault="00DA2FA3" w:rsidP="0032303E">
      <w:pPr>
        <w:pStyle w:val="Sinespaciado"/>
        <w:jc w:val="center"/>
      </w:pPr>
      <w:r w:rsidRPr="00D00FD4">
        <w:rPr>
          <w:rStyle w:val="Textoennegrita"/>
          <w:rFonts w:ascii="Verdana" w:hAnsi="Verdana" w:cs="Arial"/>
          <w:sz w:val="20"/>
          <w:szCs w:val="20"/>
        </w:rPr>
        <w:t>SECCIÓN DÉCIMA</w:t>
      </w:r>
    </w:p>
    <w:p w14:paraId="6E13CA63" w14:textId="77777777" w:rsidR="00DA2FA3" w:rsidRPr="00D00FD4" w:rsidRDefault="00DA2FA3" w:rsidP="0032303E">
      <w:pPr>
        <w:pStyle w:val="Sinespaciado"/>
        <w:jc w:val="center"/>
      </w:pPr>
      <w:r w:rsidRPr="00D00FD4">
        <w:rPr>
          <w:rStyle w:val="Textoennegrita"/>
          <w:rFonts w:ascii="Verdana" w:hAnsi="Verdana" w:cs="Arial"/>
          <w:sz w:val="20"/>
          <w:szCs w:val="20"/>
        </w:rPr>
        <w:t>SERVICIOS CATASTRALES Y PRÁCTICA DE AVALÚOS</w:t>
      </w:r>
    </w:p>
    <w:p w14:paraId="08483134" w14:textId="77777777" w:rsidR="00DA2FA3" w:rsidRPr="00D00FD4" w:rsidRDefault="00DA2FA3" w:rsidP="00D00FD4">
      <w:pPr>
        <w:pStyle w:val="NormalWeb"/>
        <w:ind w:firstLine="1134"/>
        <w:jc w:val="both"/>
        <w:rPr>
          <w:rFonts w:ascii="Verdana" w:hAnsi="Verdana"/>
          <w:sz w:val="20"/>
          <w:szCs w:val="20"/>
        </w:rPr>
      </w:pPr>
      <w:r w:rsidRPr="00D00FD4">
        <w:rPr>
          <w:rStyle w:val="Textoennegrita"/>
          <w:rFonts w:ascii="Verdana" w:hAnsi="Verdana"/>
          <w:sz w:val="20"/>
          <w:szCs w:val="20"/>
        </w:rPr>
        <w:t>Artículo 25.</w:t>
      </w:r>
      <w:r w:rsidRPr="00D00FD4">
        <w:rPr>
          <w:rFonts w:ascii="Verdana" w:hAnsi="Verdana"/>
          <w:sz w:val="20"/>
          <w:szCs w:val="20"/>
        </w:rPr>
        <w:t xml:space="preserve"> Los derechos por la prestación de servicios catastrales y práctica de avalúos se causarán y liquidarán conforme a la siguiente: </w:t>
      </w:r>
    </w:p>
    <w:p w14:paraId="54944778" w14:textId="77777777" w:rsidR="00DA2FA3" w:rsidRPr="00D00FD4" w:rsidRDefault="00DA2FA3" w:rsidP="00D00FD4">
      <w:pPr>
        <w:pStyle w:val="NormalWeb"/>
        <w:jc w:val="center"/>
        <w:rPr>
          <w:rFonts w:ascii="Verdana" w:hAnsi="Verdana"/>
          <w:b/>
          <w:bCs/>
          <w:sz w:val="20"/>
          <w:szCs w:val="20"/>
        </w:rPr>
      </w:pPr>
      <w:r w:rsidRPr="00D00FD4">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DA2FA3" w:rsidRPr="00D00FD4" w14:paraId="32EDD9E5"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86AD8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lastRenderedPageBreak/>
              <w:t>I.</w:t>
            </w:r>
            <w:r w:rsidRPr="00D00FD4">
              <w:rPr>
                <w:rFonts w:ascii="Verdana" w:eastAsia="Times New Roman" w:hAnsi="Verdana" w:cs="Arial"/>
                <w:sz w:val="20"/>
                <w:szCs w:val="20"/>
              </w:rPr>
              <w:t xml:space="preserve"> Por avalúos de inmuebles urbanos y suburbanos, se cobrará una cuota fija de $90.01, más 0.6 al millar sobre el valor que arroje el peritaje.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C9D5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 </w:t>
            </w:r>
          </w:p>
        </w:tc>
      </w:tr>
      <w:tr w:rsidR="00DA2FA3" w:rsidRPr="00D00FD4" w14:paraId="7B29BC64"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CCE94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II.</w:t>
            </w:r>
            <w:r w:rsidRPr="00D00FD4">
              <w:rPr>
                <w:rFonts w:ascii="Verdana" w:eastAsia="Times New Roman" w:hAnsi="Verdana" w:cs="Arial"/>
                <w:sz w:val="20"/>
                <w:szCs w:val="20"/>
              </w:rPr>
              <w:t xml:space="preserve"> Por el avalúo de inmuebles rústicos que no requieran el levantamiento del plano del terreno: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D2BE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 </w:t>
            </w:r>
          </w:p>
        </w:tc>
      </w:tr>
      <w:tr w:rsidR="00DA2FA3" w:rsidRPr="00D00FD4" w14:paraId="5E74B29D"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2D3E3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a)</w:t>
            </w:r>
            <w:r w:rsidRPr="00D00FD4">
              <w:rPr>
                <w:rFonts w:ascii="Verdana" w:eastAsia="Times New Roman" w:hAnsi="Verdana" w:cs="Arial"/>
                <w:sz w:val="20"/>
                <w:szCs w:val="20"/>
              </w:rPr>
              <w:t xml:space="preserve"> Hasta una hectárea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7AD0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$278.16</w:t>
            </w:r>
          </w:p>
        </w:tc>
      </w:tr>
      <w:tr w:rsidR="00DA2FA3" w:rsidRPr="00D00FD4" w14:paraId="4B7CC13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F5142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b)</w:t>
            </w:r>
            <w:r w:rsidRPr="00D00FD4">
              <w:rPr>
                <w:rFonts w:ascii="Verdana" w:eastAsia="Times New Roman" w:hAnsi="Verdana" w:cs="Arial"/>
                <w:sz w:val="20"/>
                <w:szCs w:val="20"/>
              </w:rPr>
              <w:t xml:space="preserve"> Por cada una de las hectáreas excedentes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3750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$10.35</w:t>
            </w:r>
          </w:p>
        </w:tc>
      </w:tr>
      <w:tr w:rsidR="00DA2FA3" w:rsidRPr="00D00FD4" w14:paraId="714258A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0C4B3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Cuando un predio rústico contenga construcciones, además de la cuota anterior, se aplicará lo que dispone la fracción I de este artículo sobre el valor de la construcción sin la cuota fija.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D813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 </w:t>
            </w:r>
          </w:p>
        </w:tc>
      </w:tr>
      <w:tr w:rsidR="00DA2FA3" w:rsidRPr="00D00FD4" w14:paraId="239EECE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507B7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III.</w:t>
            </w:r>
            <w:r w:rsidRPr="00D00FD4">
              <w:rPr>
                <w:rFonts w:ascii="Verdana" w:eastAsia="Times New Roman" w:hAnsi="Verdana" w:cs="Arial"/>
                <w:sz w:val="20"/>
                <w:szCs w:val="20"/>
              </w:rPr>
              <w:t xml:space="preserve"> Por el avalúo de inmuebles rústicos que requieran el levantamiento del plano del terreno: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DCBC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 </w:t>
            </w:r>
          </w:p>
        </w:tc>
      </w:tr>
      <w:tr w:rsidR="00DA2FA3" w:rsidRPr="00D00FD4" w14:paraId="43B6FD9A"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F242F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a)</w:t>
            </w:r>
            <w:r w:rsidRPr="00D00FD4">
              <w:rPr>
                <w:rFonts w:ascii="Verdana" w:eastAsia="Times New Roman" w:hAnsi="Verdana" w:cs="Arial"/>
                <w:sz w:val="20"/>
                <w:szCs w:val="20"/>
              </w:rPr>
              <w:t xml:space="preserve"> Hasta una hectárea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ECAC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$2,127.78</w:t>
            </w:r>
          </w:p>
        </w:tc>
      </w:tr>
      <w:tr w:rsidR="00DA2FA3" w:rsidRPr="00D00FD4" w14:paraId="4E855A4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2BE2B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b)</w:t>
            </w:r>
            <w:r w:rsidRPr="00D00FD4">
              <w:rPr>
                <w:rFonts w:ascii="Verdana" w:eastAsia="Times New Roman" w:hAnsi="Verdana" w:cs="Arial"/>
                <w:sz w:val="20"/>
                <w:szCs w:val="20"/>
              </w:rPr>
              <w:t xml:space="preserve"> Por cada una de las hectáreas excedentes hasta 20 hectáreas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4BA2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$275.77</w:t>
            </w:r>
          </w:p>
        </w:tc>
      </w:tr>
      <w:tr w:rsidR="00DA2FA3" w:rsidRPr="00D00FD4" w14:paraId="3ACEF75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E645C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c)</w:t>
            </w:r>
            <w:r w:rsidRPr="00D00FD4">
              <w:rPr>
                <w:rFonts w:ascii="Verdana" w:eastAsia="Times New Roman" w:hAnsi="Verdana" w:cs="Arial"/>
                <w:sz w:val="20"/>
                <w:szCs w:val="20"/>
              </w:rPr>
              <w:t xml:space="preserve"> Por cada una de las hectáreas excedentes de 20 hectáreas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F4B7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$237.71</w:t>
            </w:r>
          </w:p>
        </w:tc>
      </w:tr>
      <w:tr w:rsidR="00DA2FA3" w:rsidRPr="00D00FD4" w14:paraId="5002CB18"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F46A2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Los avalúos que practique la tesorería municipal sólo se cobrarán cuando se hagan a petición del contribuyente o parte interesada o sean motivados por el incumplimiento del contribuyente, a las obligaciones previstas por el artículo 166 de la Ley de Hacienda para los Municipios del Estado de Guanajuato.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A0D7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 </w:t>
            </w:r>
          </w:p>
        </w:tc>
      </w:tr>
      <w:tr w:rsidR="00DA2FA3" w:rsidRPr="00D00FD4" w14:paraId="30DDFB28"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363B2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IV.</w:t>
            </w:r>
            <w:r w:rsidRPr="00D00FD4">
              <w:rPr>
                <w:rFonts w:ascii="Verdana" w:eastAsia="Times New Roman" w:hAnsi="Verdana" w:cs="Arial"/>
                <w:sz w:val="20"/>
                <w:szCs w:val="20"/>
              </w:rPr>
              <w:t xml:space="preserve"> Los derechos por la prestación de servicios por trabajos catastrales utilizando medios de propiedad municipal se cobrarán conforme a lo siguiente: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7FC1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 </w:t>
            </w:r>
          </w:p>
        </w:tc>
      </w:tr>
      <w:tr w:rsidR="00DA2FA3" w:rsidRPr="00D00FD4" w14:paraId="6B404E6A"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F9055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a)</w:t>
            </w:r>
            <w:r w:rsidRPr="00D00FD4">
              <w:rPr>
                <w:rFonts w:ascii="Verdana" w:eastAsia="Times New Roman" w:hAnsi="Verdana" w:cs="Arial"/>
                <w:sz w:val="20"/>
                <w:szCs w:val="20"/>
              </w:rPr>
              <w:t xml:space="preserve"> Identificación de un inmueble cuyos datos están en la subdirección de impuesto predial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EFCA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$104.57</w:t>
            </w:r>
          </w:p>
        </w:tc>
      </w:tr>
      <w:tr w:rsidR="00DA2FA3" w:rsidRPr="00D00FD4" w14:paraId="5A1D5D59"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0D22F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b)</w:t>
            </w:r>
            <w:r w:rsidRPr="00D00FD4">
              <w:rPr>
                <w:rFonts w:ascii="Verdana" w:eastAsia="Times New Roman" w:hAnsi="Verdana" w:cs="Arial"/>
                <w:sz w:val="20"/>
                <w:szCs w:val="20"/>
              </w:rPr>
              <w:t>   Croquis de un inmueble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3D55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$40.40</w:t>
            </w:r>
          </w:p>
        </w:tc>
      </w:tr>
      <w:tr w:rsidR="00DA2FA3" w:rsidRPr="00D00FD4" w14:paraId="3CBC2A0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93163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c)</w:t>
            </w:r>
            <w:r w:rsidRPr="00D00FD4">
              <w:rPr>
                <w:rFonts w:ascii="Verdana" w:eastAsia="Times New Roman" w:hAnsi="Verdana" w:cs="Arial"/>
                <w:sz w:val="20"/>
                <w:szCs w:val="20"/>
              </w:rPr>
              <w:t>    Plano tamaño carta (blanco y negro)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92C7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$33.24</w:t>
            </w:r>
          </w:p>
        </w:tc>
      </w:tr>
      <w:tr w:rsidR="00DA2FA3" w:rsidRPr="00D00FD4" w14:paraId="4E4E5A7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A4082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lastRenderedPageBreak/>
              <w:t>d)</w:t>
            </w:r>
            <w:r w:rsidRPr="00D00FD4">
              <w:rPr>
                <w:rFonts w:ascii="Verdana" w:eastAsia="Times New Roman" w:hAnsi="Verdana" w:cs="Arial"/>
                <w:sz w:val="20"/>
                <w:szCs w:val="20"/>
              </w:rPr>
              <w:t xml:space="preserve"> Plano tamaño oficio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8DAC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$40.40</w:t>
            </w:r>
          </w:p>
        </w:tc>
      </w:tr>
      <w:tr w:rsidR="00DA2FA3" w:rsidRPr="00D00FD4" w14:paraId="40CEE2A7"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F0597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e)</w:t>
            </w:r>
            <w:r w:rsidRPr="00D00FD4">
              <w:rPr>
                <w:rFonts w:ascii="Verdana" w:eastAsia="Times New Roman" w:hAnsi="Verdana" w:cs="Arial"/>
                <w:sz w:val="20"/>
                <w:szCs w:val="20"/>
              </w:rPr>
              <w:t xml:space="preserve"> Plano tamaño doble carta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5482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$52.29</w:t>
            </w:r>
          </w:p>
        </w:tc>
      </w:tr>
      <w:tr w:rsidR="00DA2FA3" w:rsidRPr="00D00FD4" w14:paraId="350C99D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DA079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f)</w:t>
            </w:r>
            <w:r w:rsidRPr="00D00FD4">
              <w:rPr>
                <w:rFonts w:ascii="Verdana" w:eastAsia="Times New Roman" w:hAnsi="Verdana" w:cs="Arial"/>
                <w:sz w:val="20"/>
                <w:szCs w:val="20"/>
              </w:rPr>
              <w:t xml:space="preserve"> Plano tamaño 60 x 90 cm. blanco y negro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3284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$76.04</w:t>
            </w:r>
          </w:p>
        </w:tc>
      </w:tr>
      <w:tr w:rsidR="00DA2FA3" w:rsidRPr="00D00FD4" w14:paraId="3E6413F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7583A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g)</w:t>
            </w:r>
            <w:r w:rsidRPr="00D00FD4">
              <w:rPr>
                <w:rFonts w:ascii="Verdana" w:eastAsia="Times New Roman" w:hAnsi="Verdana" w:cs="Arial"/>
                <w:sz w:val="20"/>
                <w:szCs w:val="20"/>
              </w:rPr>
              <w:t xml:space="preserve"> Plano tamaño 60 x 90 cm. color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75A6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$156.89</w:t>
            </w:r>
          </w:p>
        </w:tc>
      </w:tr>
      <w:tr w:rsidR="00DA2FA3" w:rsidRPr="00D00FD4" w14:paraId="1A3216C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5F79F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h)</w:t>
            </w:r>
            <w:r w:rsidRPr="00D00FD4">
              <w:rPr>
                <w:rFonts w:ascii="Verdana" w:eastAsia="Times New Roman" w:hAnsi="Verdana" w:cs="Arial"/>
                <w:sz w:val="20"/>
                <w:szCs w:val="20"/>
              </w:rPr>
              <w:t xml:space="preserve"> Copia de planos en CD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70D9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$71.30</w:t>
            </w:r>
          </w:p>
        </w:tc>
      </w:tr>
      <w:tr w:rsidR="00DA2FA3" w:rsidRPr="00D00FD4" w14:paraId="49C5E4A9"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A19D5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i)</w:t>
            </w:r>
            <w:r w:rsidRPr="00D00FD4">
              <w:rPr>
                <w:rFonts w:ascii="Verdana" w:eastAsia="Times New Roman" w:hAnsi="Verdana" w:cs="Arial"/>
                <w:sz w:val="20"/>
                <w:szCs w:val="20"/>
              </w:rPr>
              <w:t xml:space="preserve"> Asignación de clave catastral para nuevos fraccionamientos por lote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E483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$1.18</w:t>
            </w:r>
          </w:p>
        </w:tc>
      </w:tr>
    </w:tbl>
    <w:p w14:paraId="47E21072" w14:textId="77777777" w:rsidR="00DA2FA3" w:rsidRPr="00D00FD4" w:rsidRDefault="00DA2FA3" w:rsidP="00D00FD4">
      <w:pPr>
        <w:spacing w:line="240" w:lineRule="auto"/>
        <w:jc w:val="both"/>
        <w:rPr>
          <w:rFonts w:ascii="Verdana" w:eastAsia="Times New Roman" w:hAnsi="Verdana" w:cs="Arial"/>
          <w:sz w:val="20"/>
          <w:szCs w:val="20"/>
        </w:rPr>
      </w:pPr>
    </w:p>
    <w:p w14:paraId="469DB237" w14:textId="77777777" w:rsidR="00DA2FA3" w:rsidRPr="00D00FD4" w:rsidRDefault="00DA2FA3" w:rsidP="0032303E">
      <w:pPr>
        <w:pStyle w:val="Sinespaciado"/>
        <w:jc w:val="center"/>
      </w:pPr>
      <w:r w:rsidRPr="00D00FD4">
        <w:rPr>
          <w:rStyle w:val="Textoennegrita"/>
          <w:rFonts w:ascii="Verdana" w:hAnsi="Verdana" w:cs="Arial"/>
          <w:sz w:val="20"/>
          <w:szCs w:val="20"/>
        </w:rPr>
        <w:t>SECCIÓN DÉCIMA PRIMERA</w:t>
      </w:r>
    </w:p>
    <w:p w14:paraId="4F7C7F7D" w14:textId="77777777" w:rsidR="0032303E" w:rsidRDefault="00DA2FA3" w:rsidP="0032303E">
      <w:pPr>
        <w:pStyle w:val="Sinespaciado"/>
        <w:jc w:val="center"/>
        <w:rPr>
          <w:rStyle w:val="Textoennegrita"/>
          <w:rFonts w:ascii="Verdana" w:hAnsi="Verdana" w:cs="Arial"/>
          <w:sz w:val="20"/>
          <w:szCs w:val="20"/>
        </w:rPr>
      </w:pPr>
      <w:r w:rsidRPr="00D00FD4">
        <w:rPr>
          <w:rStyle w:val="Textoennegrita"/>
          <w:rFonts w:ascii="Verdana" w:hAnsi="Verdana" w:cs="Arial"/>
          <w:sz w:val="20"/>
          <w:szCs w:val="20"/>
        </w:rPr>
        <w:t xml:space="preserve">SERVICIOS EN MATERIA DE FRACCIONAMIENTOS </w:t>
      </w:r>
    </w:p>
    <w:p w14:paraId="2ACAC8CA" w14:textId="20FAC5A1" w:rsidR="00DA2FA3" w:rsidRPr="00D00FD4" w:rsidRDefault="00DA2FA3" w:rsidP="0032303E">
      <w:pPr>
        <w:pStyle w:val="Sinespaciado"/>
        <w:jc w:val="center"/>
      </w:pPr>
      <w:r w:rsidRPr="00D00FD4">
        <w:rPr>
          <w:rStyle w:val="Textoennegrita"/>
          <w:rFonts w:ascii="Verdana" w:hAnsi="Verdana" w:cs="Arial"/>
          <w:sz w:val="20"/>
          <w:szCs w:val="20"/>
        </w:rPr>
        <w:t>Y DESARROLLOS EN CONDOMINIO</w:t>
      </w:r>
    </w:p>
    <w:p w14:paraId="4085BAEF" w14:textId="77777777" w:rsidR="00DA2FA3" w:rsidRPr="00D00FD4" w:rsidRDefault="00DA2FA3" w:rsidP="00D00FD4">
      <w:pPr>
        <w:pStyle w:val="NormalWeb"/>
        <w:ind w:firstLine="1134"/>
        <w:jc w:val="both"/>
        <w:rPr>
          <w:rFonts w:ascii="Verdana" w:hAnsi="Verdana"/>
          <w:sz w:val="20"/>
          <w:szCs w:val="20"/>
        </w:rPr>
      </w:pPr>
      <w:r w:rsidRPr="00D00FD4">
        <w:rPr>
          <w:rStyle w:val="Textoennegrita"/>
          <w:rFonts w:ascii="Verdana" w:hAnsi="Verdana"/>
          <w:sz w:val="20"/>
          <w:szCs w:val="20"/>
        </w:rPr>
        <w:t>Artículo 26.</w:t>
      </w:r>
      <w:r w:rsidRPr="00D00FD4">
        <w:rPr>
          <w:rFonts w:ascii="Verdana" w:hAnsi="Verdana"/>
          <w:sz w:val="20"/>
          <w:szCs w:val="20"/>
        </w:rPr>
        <w:t xml:space="preserve"> Los derechos por la prestación de servicios en materia de fraccionamientos y desarrollos en condominio se causarán y liquidarán conforme a la siguiente: </w:t>
      </w:r>
    </w:p>
    <w:p w14:paraId="65613C96" w14:textId="77777777" w:rsidR="00DA2FA3" w:rsidRPr="00D00FD4" w:rsidRDefault="00DA2FA3" w:rsidP="00D00FD4">
      <w:pPr>
        <w:pStyle w:val="NormalWeb"/>
        <w:jc w:val="center"/>
        <w:rPr>
          <w:rFonts w:ascii="Verdana" w:hAnsi="Verdana"/>
          <w:b/>
          <w:bCs/>
          <w:sz w:val="20"/>
          <w:szCs w:val="20"/>
        </w:rPr>
      </w:pPr>
      <w:r w:rsidRPr="00D00FD4">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408"/>
        <w:gridCol w:w="980"/>
      </w:tblGrid>
      <w:tr w:rsidR="00DA2FA3" w:rsidRPr="0032303E" w14:paraId="3D49EAB8"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5E378F" w14:textId="77777777" w:rsidR="00DA2FA3" w:rsidRPr="0032303E" w:rsidRDefault="00DA2FA3" w:rsidP="0032303E">
            <w:pPr>
              <w:pStyle w:val="Sinespaciado"/>
              <w:rPr>
                <w:rFonts w:ascii="Verdana" w:hAnsi="Verdana"/>
                <w:sz w:val="20"/>
                <w:szCs w:val="20"/>
              </w:rPr>
            </w:pPr>
            <w:r w:rsidRPr="0032303E">
              <w:rPr>
                <w:rFonts w:ascii="Verdana" w:hAnsi="Verdana"/>
                <w:b/>
                <w:bCs/>
                <w:sz w:val="20"/>
                <w:szCs w:val="20"/>
              </w:rPr>
              <w:t>I.</w:t>
            </w:r>
            <w:r w:rsidRPr="0032303E">
              <w:rPr>
                <w:rFonts w:ascii="Verdana" w:hAnsi="Verdana"/>
                <w:sz w:val="20"/>
                <w:szCs w:val="20"/>
              </w:rPr>
              <w:t xml:space="preserve"> Por la revisión de proyectos para la expedición de constancia de compatibilidad urbanística, por metro cuadrado de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64675" w14:textId="77777777" w:rsidR="00DA2FA3" w:rsidRPr="0032303E" w:rsidRDefault="00DA2FA3" w:rsidP="0032303E">
            <w:pPr>
              <w:pStyle w:val="Sinespaciado"/>
              <w:rPr>
                <w:rFonts w:ascii="Verdana" w:hAnsi="Verdana"/>
                <w:sz w:val="20"/>
                <w:szCs w:val="20"/>
              </w:rPr>
            </w:pPr>
            <w:r w:rsidRPr="0032303E">
              <w:rPr>
                <w:rFonts w:ascii="Verdana" w:hAnsi="Verdana"/>
                <w:sz w:val="20"/>
                <w:szCs w:val="20"/>
              </w:rPr>
              <w:t>$0.50</w:t>
            </w:r>
          </w:p>
        </w:tc>
      </w:tr>
      <w:tr w:rsidR="00DA2FA3" w:rsidRPr="0032303E" w14:paraId="14D954B2"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BE641E" w14:textId="77777777" w:rsidR="00DA2FA3" w:rsidRPr="0032303E" w:rsidRDefault="00DA2FA3" w:rsidP="0032303E">
            <w:pPr>
              <w:pStyle w:val="Sinespaciado"/>
              <w:rPr>
                <w:rFonts w:ascii="Verdana" w:hAnsi="Verdana"/>
                <w:sz w:val="20"/>
                <w:szCs w:val="20"/>
              </w:rPr>
            </w:pPr>
            <w:r w:rsidRPr="0032303E">
              <w:rPr>
                <w:rFonts w:ascii="Verdana" w:hAnsi="Verdana"/>
                <w:b/>
                <w:bCs/>
                <w:sz w:val="20"/>
                <w:szCs w:val="20"/>
              </w:rPr>
              <w:t>II.</w:t>
            </w:r>
            <w:r w:rsidRPr="0032303E">
              <w:rPr>
                <w:rFonts w:ascii="Verdana" w:hAnsi="Verdana"/>
                <w:sz w:val="20"/>
                <w:szCs w:val="20"/>
              </w:rPr>
              <w:t xml:space="preserve"> Por la revisión de proyectos para la aprobación de traza, por metro cuadrado de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3B37B" w14:textId="77777777" w:rsidR="00DA2FA3" w:rsidRPr="0032303E" w:rsidRDefault="00DA2FA3" w:rsidP="0032303E">
            <w:pPr>
              <w:pStyle w:val="Sinespaciado"/>
              <w:rPr>
                <w:rFonts w:ascii="Verdana" w:hAnsi="Verdana"/>
                <w:sz w:val="20"/>
                <w:szCs w:val="20"/>
              </w:rPr>
            </w:pPr>
            <w:r w:rsidRPr="0032303E">
              <w:rPr>
                <w:rFonts w:ascii="Verdana" w:hAnsi="Verdana"/>
                <w:sz w:val="20"/>
                <w:szCs w:val="20"/>
              </w:rPr>
              <w:t>$2.00</w:t>
            </w:r>
          </w:p>
        </w:tc>
      </w:tr>
      <w:tr w:rsidR="00DA2FA3" w:rsidRPr="0032303E" w14:paraId="3B90175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92F06D" w14:textId="77777777" w:rsidR="00DA2FA3" w:rsidRPr="0032303E" w:rsidRDefault="00DA2FA3" w:rsidP="0032303E">
            <w:pPr>
              <w:pStyle w:val="Sinespaciado"/>
              <w:rPr>
                <w:rFonts w:ascii="Verdana" w:hAnsi="Verdana"/>
                <w:sz w:val="20"/>
                <w:szCs w:val="20"/>
              </w:rPr>
            </w:pPr>
            <w:r w:rsidRPr="0032303E">
              <w:rPr>
                <w:rFonts w:ascii="Verdana" w:hAnsi="Verdana"/>
                <w:b/>
                <w:bCs/>
                <w:sz w:val="20"/>
                <w:szCs w:val="20"/>
              </w:rPr>
              <w:t>III.</w:t>
            </w:r>
            <w:r w:rsidRPr="0032303E">
              <w:rPr>
                <w:rFonts w:ascii="Verdana" w:hAnsi="Verdana"/>
                <w:sz w:val="20"/>
                <w:szCs w:val="20"/>
              </w:rPr>
              <w:t xml:space="preserve"> Por la revisión de proyectos para la expedición de permiso de obra: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E758A" w14:textId="77777777" w:rsidR="00DA2FA3" w:rsidRPr="0032303E" w:rsidRDefault="00DA2FA3" w:rsidP="0032303E">
            <w:pPr>
              <w:pStyle w:val="Sinespaciado"/>
              <w:rPr>
                <w:rFonts w:ascii="Verdana" w:hAnsi="Verdana"/>
                <w:sz w:val="20"/>
                <w:szCs w:val="20"/>
              </w:rPr>
            </w:pPr>
            <w:r w:rsidRPr="0032303E">
              <w:rPr>
                <w:rFonts w:ascii="Verdana" w:hAnsi="Verdana"/>
                <w:sz w:val="20"/>
                <w:szCs w:val="20"/>
              </w:rPr>
              <w:t> </w:t>
            </w:r>
          </w:p>
        </w:tc>
      </w:tr>
      <w:tr w:rsidR="00DA2FA3" w:rsidRPr="0032303E" w14:paraId="11771766"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DCF14D" w14:textId="77777777" w:rsidR="00DA2FA3" w:rsidRPr="0032303E" w:rsidRDefault="00DA2FA3" w:rsidP="0032303E">
            <w:pPr>
              <w:pStyle w:val="Sinespaciado"/>
              <w:rPr>
                <w:rFonts w:ascii="Verdana" w:hAnsi="Verdana"/>
                <w:sz w:val="20"/>
                <w:szCs w:val="20"/>
              </w:rPr>
            </w:pPr>
            <w:r w:rsidRPr="0032303E">
              <w:rPr>
                <w:rFonts w:ascii="Verdana" w:hAnsi="Verdana"/>
                <w:b/>
                <w:bCs/>
                <w:sz w:val="20"/>
                <w:szCs w:val="20"/>
              </w:rPr>
              <w:t>a)</w:t>
            </w:r>
            <w:r w:rsidRPr="0032303E">
              <w:rPr>
                <w:rFonts w:ascii="Verdana" w:hAnsi="Verdana"/>
                <w:sz w:val="20"/>
                <w:szCs w:val="20"/>
              </w:rPr>
              <w:t xml:space="preserve"> Por lote en fraccionamientos residenciales, de urbanización progresiva, popular y de interés social, así como en conjuntos habitacionales y comerciales o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1D863" w14:textId="77777777" w:rsidR="00DA2FA3" w:rsidRPr="0032303E" w:rsidRDefault="00DA2FA3" w:rsidP="0032303E">
            <w:pPr>
              <w:pStyle w:val="Sinespaciado"/>
              <w:rPr>
                <w:rFonts w:ascii="Verdana" w:hAnsi="Verdana"/>
                <w:sz w:val="20"/>
                <w:szCs w:val="20"/>
              </w:rPr>
            </w:pPr>
            <w:r w:rsidRPr="0032303E">
              <w:rPr>
                <w:rFonts w:ascii="Verdana" w:hAnsi="Verdana"/>
                <w:sz w:val="20"/>
                <w:szCs w:val="20"/>
              </w:rPr>
              <w:t>$5.04</w:t>
            </w:r>
          </w:p>
        </w:tc>
      </w:tr>
      <w:tr w:rsidR="00DA2FA3" w:rsidRPr="0032303E" w14:paraId="691B5637"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C957D5" w14:textId="77777777" w:rsidR="00DA2FA3" w:rsidRPr="0032303E" w:rsidRDefault="00DA2FA3" w:rsidP="0032303E">
            <w:pPr>
              <w:pStyle w:val="Sinespaciado"/>
              <w:rPr>
                <w:rFonts w:ascii="Verdana" w:hAnsi="Verdana"/>
                <w:sz w:val="20"/>
                <w:szCs w:val="20"/>
              </w:rPr>
            </w:pPr>
            <w:r w:rsidRPr="0032303E">
              <w:rPr>
                <w:rFonts w:ascii="Verdana" w:hAnsi="Verdana"/>
                <w:b/>
                <w:bCs/>
                <w:sz w:val="20"/>
                <w:szCs w:val="20"/>
              </w:rPr>
              <w:t>b)</w:t>
            </w:r>
            <w:r w:rsidRPr="0032303E">
              <w:rPr>
                <w:rFonts w:ascii="Verdana" w:hAnsi="Verdana"/>
                <w:sz w:val="20"/>
                <w:szCs w:val="20"/>
              </w:rPr>
              <w:t xml:space="preserve"> Por metro cuadrado de superficie vendible en fraccionamientos campestres rústicos, agropecuarios, industriales, y turísticos, recreativos-deportivos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B4D8F" w14:textId="77777777" w:rsidR="00DA2FA3" w:rsidRPr="0032303E" w:rsidRDefault="00DA2FA3" w:rsidP="0032303E">
            <w:pPr>
              <w:pStyle w:val="Sinespaciado"/>
              <w:rPr>
                <w:rFonts w:ascii="Verdana" w:hAnsi="Verdana"/>
                <w:sz w:val="20"/>
                <w:szCs w:val="20"/>
              </w:rPr>
            </w:pPr>
            <w:r w:rsidRPr="0032303E">
              <w:rPr>
                <w:rFonts w:ascii="Verdana" w:hAnsi="Verdana"/>
                <w:sz w:val="20"/>
                <w:szCs w:val="20"/>
              </w:rPr>
              <w:t>$0.50</w:t>
            </w:r>
          </w:p>
        </w:tc>
      </w:tr>
      <w:tr w:rsidR="00DA2FA3" w:rsidRPr="0032303E" w14:paraId="3C12E98A"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C77211" w14:textId="77777777" w:rsidR="00DA2FA3" w:rsidRPr="0032303E" w:rsidRDefault="00DA2FA3" w:rsidP="0032303E">
            <w:pPr>
              <w:pStyle w:val="Sinespaciado"/>
              <w:rPr>
                <w:rFonts w:ascii="Verdana" w:hAnsi="Verdana"/>
                <w:sz w:val="20"/>
                <w:szCs w:val="20"/>
              </w:rPr>
            </w:pPr>
            <w:r w:rsidRPr="0032303E">
              <w:rPr>
                <w:rFonts w:ascii="Verdana" w:hAnsi="Verdana"/>
                <w:b/>
                <w:bCs/>
                <w:sz w:val="20"/>
                <w:szCs w:val="20"/>
              </w:rPr>
              <w:t>IV.</w:t>
            </w:r>
            <w:r w:rsidRPr="0032303E">
              <w:rPr>
                <w:rFonts w:ascii="Verdana" w:hAnsi="Verdana"/>
                <w:sz w:val="20"/>
                <w:szCs w:val="20"/>
              </w:rPr>
              <w:t xml:space="preserve"> Por supervisión de obra con base al proyecto y presupuesto aprobado de las obras por ejecutar se aplicará:</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FDA34" w14:textId="77777777" w:rsidR="00DA2FA3" w:rsidRPr="0032303E" w:rsidRDefault="00DA2FA3" w:rsidP="0032303E">
            <w:pPr>
              <w:pStyle w:val="Sinespaciado"/>
              <w:rPr>
                <w:rFonts w:ascii="Verdana" w:hAnsi="Verdana"/>
                <w:sz w:val="20"/>
                <w:szCs w:val="20"/>
              </w:rPr>
            </w:pPr>
            <w:r w:rsidRPr="0032303E">
              <w:rPr>
                <w:rFonts w:ascii="Verdana" w:hAnsi="Verdana"/>
                <w:sz w:val="20"/>
                <w:szCs w:val="20"/>
              </w:rPr>
              <w:t> </w:t>
            </w:r>
          </w:p>
        </w:tc>
      </w:tr>
      <w:tr w:rsidR="00DA2FA3" w:rsidRPr="0032303E" w14:paraId="12CDFBE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96154C" w14:textId="77777777" w:rsidR="00DA2FA3" w:rsidRPr="0032303E" w:rsidRDefault="00DA2FA3" w:rsidP="0032303E">
            <w:pPr>
              <w:pStyle w:val="Sinespaciado"/>
              <w:rPr>
                <w:rFonts w:ascii="Verdana" w:hAnsi="Verdana"/>
                <w:sz w:val="20"/>
                <w:szCs w:val="20"/>
              </w:rPr>
            </w:pPr>
            <w:r w:rsidRPr="0032303E">
              <w:rPr>
                <w:rFonts w:ascii="Verdana" w:hAnsi="Verdana"/>
                <w:b/>
                <w:bCs/>
                <w:sz w:val="20"/>
                <w:szCs w:val="20"/>
              </w:rPr>
              <w:t>a)</w:t>
            </w:r>
            <w:r w:rsidRPr="0032303E">
              <w:rPr>
                <w:rFonts w:ascii="Verdana" w:hAnsi="Verdana"/>
                <w:sz w:val="20"/>
                <w:szCs w:val="20"/>
              </w:rPr>
              <w:t xml:space="preserve"> En los fraccionamientos de urbanización progresiva, aplicado sobre el presupuesto de las obras de agua, drenaje y guarniciones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BC6FE" w14:textId="77777777" w:rsidR="00DA2FA3" w:rsidRPr="0032303E" w:rsidRDefault="00DA2FA3" w:rsidP="0032303E">
            <w:pPr>
              <w:pStyle w:val="Sinespaciado"/>
              <w:rPr>
                <w:rFonts w:ascii="Verdana" w:hAnsi="Verdana"/>
                <w:sz w:val="20"/>
                <w:szCs w:val="20"/>
              </w:rPr>
            </w:pPr>
            <w:r w:rsidRPr="0032303E">
              <w:rPr>
                <w:rFonts w:ascii="Verdana" w:hAnsi="Verdana"/>
                <w:sz w:val="20"/>
                <w:szCs w:val="20"/>
              </w:rPr>
              <w:t> 1.00%</w:t>
            </w:r>
          </w:p>
        </w:tc>
      </w:tr>
      <w:tr w:rsidR="00DA2FA3" w:rsidRPr="0032303E" w14:paraId="296DDD18"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46A465" w14:textId="77777777" w:rsidR="00DA2FA3" w:rsidRPr="0032303E" w:rsidRDefault="00DA2FA3" w:rsidP="0032303E">
            <w:pPr>
              <w:pStyle w:val="Sinespaciado"/>
              <w:rPr>
                <w:rFonts w:ascii="Verdana" w:hAnsi="Verdana"/>
                <w:sz w:val="20"/>
                <w:szCs w:val="20"/>
              </w:rPr>
            </w:pPr>
            <w:r w:rsidRPr="0032303E">
              <w:rPr>
                <w:rFonts w:ascii="Verdana" w:hAnsi="Verdana"/>
                <w:b/>
                <w:bCs/>
                <w:sz w:val="20"/>
                <w:szCs w:val="20"/>
              </w:rPr>
              <w:lastRenderedPageBreak/>
              <w:t>b)</w:t>
            </w:r>
            <w:r w:rsidRPr="0032303E">
              <w:rPr>
                <w:rFonts w:ascii="Verdana" w:hAnsi="Verdana"/>
                <w:sz w:val="20"/>
                <w:szCs w:val="20"/>
              </w:rPr>
              <w:t xml:space="preserve"> Tratándose de los demás fraccionamientos y desarrollos en condominio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D5C61" w14:textId="77777777" w:rsidR="00DA2FA3" w:rsidRPr="0032303E" w:rsidRDefault="00DA2FA3" w:rsidP="0032303E">
            <w:pPr>
              <w:pStyle w:val="Sinespaciado"/>
              <w:rPr>
                <w:rFonts w:ascii="Verdana" w:hAnsi="Verdana"/>
                <w:sz w:val="20"/>
                <w:szCs w:val="20"/>
              </w:rPr>
            </w:pPr>
            <w:r w:rsidRPr="0032303E">
              <w:rPr>
                <w:rFonts w:ascii="Verdana" w:hAnsi="Verdana"/>
                <w:sz w:val="20"/>
                <w:szCs w:val="20"/>
              </w:rPr>
              <w:t> 1.50%</w:t>
            </w:r>
          </w:p>
        </w:tc>
      </w:tr>
      <w:tr w:rsidR="00DA2FA3" w:rsidRPr="0032303E" w14:paraId="33C5796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C7A2C1" w14:textId="77777777" w:rsidR="00DA2FA3" w:rsidRPr="0032303E" w:rsidRDefault="00DA2FA3" w:rsidP="0032303E">
            <w:pPr>
              <w:pStyle w:val="Sinespaciado"/>
              <w:rPr>
                <w:rFonts w:ascii="Verdana" w:hAnsi="Verdana"/>
                <w:sz w:val="20"/>
                <w:szCs w:val="20"/>
              </w:rPr>
            </w:pPr>
            <w:r w:rsidRPr="0032303E">
              <w:rPr>
                <w:rFonts w:ascii="Verdana" w:hAnsi="Verdana"/>
                <w:b/>
                <w:bCs/>
                <w:sz w:val="20"/>
                <w:szCs w:val="20"/>
              </w:rPr>
              <w:t>V.</w:t>
            </w:r>
            <w:r w:rsidRPr="0032303E">
              <w:rPr>
                <w:rFonts w:ascii="Verdana" w:hAnsi="Verdana"/>
                <w:sz w:val="20"/>
                <w:szCs w:val="20"/>
              </w:rPr>
              <w:t xml:space="preserve"> Por el permiso de venta por metro cuadrado de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BB96D" w14:textId="77777777" w:rsidR="00DA2FA3" w:rsidRPr="0032303E" w:rsidRDefault="00DA2FA3" w:rsidP="0032303E">
            <w:pPr>
              <w:pStyle w:val="Sinespaciado"/>
              <w:rPr>
                <w:rFonts w:ascii="Verdana" w:hAnsi="Verdana"/>
                <w:sz w:val="20"/>
                <w:szCs w:val="20"/>
              </w:rPr>
            </w:pPr>
            <w:r w:rsidRPr="0032303E">
              <w:rPr>
                <w:rFonts w:ascii="Verdana" w:hAnsi="Verdana"/>
                <w:sz w:val="20"/>
                <w:szCs w:val="20"/>
              </w:rPr>
              <w:t>$0.50</w:t>
            </w:r>
          </w:p>
        </w:tc>
      </w:tr>
      <w:tr w:rsidR="00DA2FA3" w:rsidRPr="0032303E" w14:paraId="33476A9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CFCA26" w14:textId="77777777" w:rsidR="00DA2FA3" w:rsidRPr="0032303E" w:rsidRDefault="00DA2FA3" w:rsidP="0032303E">
            <w:pPr>
              <w:pStyle w:val="Sinespaciado"/>
              <w:rPr>
                <w:rFonts w:ascii="Verdana" w:hAnsi="Verdana"/>
                <w:sz w:val="20"/>
                <w:szCs w:val="20"/>
              </w:rPr>
            </w:pPr>
            <w:r w:rsidRPr="0032303E">
              <w:rPr>
                <w:rFonts w:ascii="Verdana" w:hAnsi="Verdana"/>
                <w:b/>
                <w:bCs/>
                <w:sz w:val="20"/>
                <w:szCs w:val="20"/>
              </w:rPr>
              <w:t>VI.</w:t>
            </w:r>
            <w:r w:rsidRPr="0032303E">
              <w:rPr>
                <w:rFonts w:ascii="Verdana" w:hAnsi="Verdana"/>
                <w:sz w:val="20"/>
                <w:szCs w:val="20"/>
              </w:rPr>
              <w:t xml:space="preserve"> Por el permiso de modificación de traza, por metro cuadrado de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AEA32" w14:textId="77777777" w:rsidR="00DA2FA3" w:rsidRPr="0032303E" w:rsidRDefault="00DA2FA3" w:rsidP="0032303E">
            <w:pPr>
              <w:pStyle w:val="Sinespaciado"/>
              <w:rPr>
                <w:rFonts w:ascii="Verdana" w:hAnsi="Verdana"/>
                <w:sz w:val="20"/>
                <w:szCs w:val="20"/>
              </w:rPr>
            </w:pPr>
            <w:r w:rsidRPr="0032303E">
              <w:rPr>
                <w:rFonts w:ascii="Verdana" w:hAnsi="Verdana"/>
                <w:sz w:val="20"/>
                <w:szCs w:val="20"/>
              </w:rPr>
              <w:t>$0.50</w:t>
            </w:r>
          </w:p>
        </w:tc>
      </w:tr>
      <w:tr w:rsidR="00DA2FA3" w:rsidRPr="0032303E" w14:paraId="2897026F"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CFED74" w14:textId="77777777" w:rsidR="00DA2FA3" w:rsidRPr="0032303E" w:rsidRDefault="00DA2FA3" w:rsidP="0032303E">
            <w:pPr>
              <w:pStyle w:val="Sinespaciado"/>
              <w:rPr>
                <w:rFonts w:ascii="Verdana" w:hAnsi="Verdana"/>
                <w:sz w:val="20"/>
                <w:szCs w:val="20"/>
              </w:rPr>
            </w:pPr>
            <w:r w:rsidRPr="0032303E">
              <w:rPr>
                <w:rFonts w:ascii="Verdana" w:hAnsi="Verdana"/>
                <w:b/>
                <w:bCs/>
                <w:sz w:val="20"/>
                <w:szCs w:val="20"/>
              </w:rPr>
              <w:t>VII.</w:t>
            </w:r>
            <w:r w:rsidRPr="0032303E">
              <w:rPr>
                <w:rFonts w:ascii="Verdana" w:hAnsi="Verdana"/>
                <w:sz w:val="20"/>
                <w:szCs w:val="20"/>
              </w:rPr>
              <w:t xml:space="preserve"> Por la autorización para la construcción de desarrollos en condominio, por metro cuadrado de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55E7F" w14:textId="77777777" w:rsidR="00DA2FA3" w:rsidRPr="0032303E" w:rsidRDefault="00DA2FA3" w:rsidP="0032303E">
            <w:pPr>
              <w:pStyle w:val="Sinespaciado"/>
              <w:rPr>
                <w:rFonts w:ascii="Verdana" w:hAnsi="Verdana"/>
                <w:sz w:val="20"/>
                <w:szCs w:val="20"/>
              </w:rPr>
            </w:pPr>
            <w:r w:rsidRPr="0032303E">
              <w:rPr>
                <w:rFonts w:ascii="Verdana" w:hAnsi="Verdana"/>
                <w:sz w:val="20"/>
                <w:szCs w:val="20"/>
              </w:rPr>
              <w:t>$0.50</w:t>
            </w:r>
          </w:p>
        </w:tc>
      </w:tr>
    </w:tbl>
    <w:p w14:paraId="44451D10" w14:textId="77777777" w:rsidR="00DA2FA3" w:rsidRPr="00D00FD4" w:rsidRDefault="00DA2FA3" w:rsidP="0032303E">
      <w:pPr>
        <w:pStyle w:val="Sinespaciado"/>
      </w:pPr>
    </w:p>
    <w:p w14:paraId="2A78C641" w14:textId="77777777" w:rsidR="00DA2FA3" w:rsidRPr="00D00FD4" w:rsidRDefault="00DA2FA3" w:rsidP="0032303E">
      <w:pPr>
        <w:pStyle w:val="Sinespaciado"/>
        <w:rPr>
          <w:rStyle w:val="Textoennegrita"/>
          <w:rFonts w:ascii="Verdana" w:hAnsi="Verdana" w:cs="Arial"/>
          <w:sz w:val="20"/>
          <w:szCs w:val="20"/>
        </w:rPr>
      </w:pPr>
    </w:p>
    <w:p w14:paraId="765A847A" w14:textId="77777777" w:rsidR="00DA2FA3" w:rsidRPr="00D00FD4" w:rsidRDefault="00DA2FA3" w:rsidP="0032303E">
      <w:pPr>
        <w:pStyle w:val="Sinespaciado"/>
        <w:jc w:val="center"/>
      </w:pPr>
      <w:r w:rsidRPr="00D00FD4">
        <w:rPr>
          <w:rStyle w:val="Textoennegrita"/>
          <w:rFonts w:ascii="Verdana" w:hAnsi="Verdana" w:cs="Arial"/>
          <w:sz w:val="20"/>
          <w:szCs w:val="20"/>
        </w:rPr>
        <w:t>SECCIÓN DÉCIMA SEGUNDA</w:t>
      </w:r>
    </w:p>
    <w:p w14:paraId="053DC3C5" w14:textId="77777777" w:rsidR="0032303E" w:rsidRDefault="00DA2FA3" w:rsidP="0032303E">
      <w:pPr>
        <w:pStyle w:val="Sinespaciado"/>
        <w:jc w:val="center"/>
        <w:rPr>
          <w:rStyle w:val="Textoennegrita"/>
          <w:rFonts w:ascii="Verdana" w:hAnsi="Verdana" w:cs="Arial"/>
          <w:sz w:val="20"/>
          <w:szCs w:val="20"/>
        </w:rPr>
      </w:pPr>
      <w:r w:rsidRPr="00D00FD4">
        <w:rPr>
          <w:rStyle w:val="Textoennegrita"/>
          <w:rFonts w:ascii="Verdana" w:hAnsi="Verdana" w:cs="Arial"/>
          <w:sz w:val="20"/>
          <w:szCs w:val="20"/>
        </w:rPr>
        <w:t xml:space="preserve">EXPEDICIÓN DE LICENCIAS O PERMISOS PARA </w:t>
      </w:r>
    </w:p>
    <w:p w14:paraId="0999267F" w14:textId="66909394" w:rsidR="00DA2FA3" w:rsidRPr="00D00FD4" w:rsidRDefault="00DA2FA3" w:rsidP="0032303E">
      <w:pPr>
        <w:pStyle w:val="Sinespaciado"/>
        <w:jc w:val="center"/>
      </w:pPr>
      <w:r w:rsidRPr="00D00FD4">
        <w:rPr>
          <w:rStyle w:val="Textoennegrita"/>
          <w:rFonts w:ascii="Verdana" w:hAnsi="Verdana" w:cs="Arial"/>
          <w:sz w:val="20"/>
          <w:szCs w:val="20"/>
        </w:rPr>
        <w:t>EL ESTABLECIMIENTO DE ANUNCIOS</w:t>
      </w:r>
    </w:p>
    <w:p w14:paraId="53669873" w14:textId="77777777" w:rsidR="00DA2FA3" w:rsidRPr="00D00FD4" w:rsidRDefault="00DA2FA3" w:rsidP="00D00FD4">
      <w:pPr>
        <w:pStyle w:val="NormalWeb"/>
        <w:ind w:firstLine="1134"/>
        <w:jc w:val="both"/>
        <w:rPr>
          <w:rFonts w:ascii="Verdana" w:hAnsi="Verdana"/>
          <w:sz w:val="20"/>
          <w:szCs w:val="20"/>
        </w:rPr>
      </w:pPr>
      <w:r w:rsidRPr="00D00FD4">
        <w:rPr>
          <w:rStyle w:val="Textoennegrita"/>
          <w:rFonts w:ascii="Verdana" w:hAnsi="Verdana"/>
          <w:sz w:val="20"/>
          <w:szCs w:val="20"/>
        </w:rPr>
        <w:t>Artículo 27.</w:t>
      </w:r>
      <w:r w:rsidRPr="00D00FD4">
        <w:rPr>
          <w:rFonts w:ascii="Verdana" w:hAnsi="Verdana"/>
          <w:sz w:val="20"/>
          <w:szCs w:val="20"/>
        </w:rPr>
        <w:t xml:space="preserve"> Los derechos por expedición de licencias o permisos para el establecimiento de anuncios se causarán y liquidarán conforme a la siguiente: </w:t>
      </w:r>
    </w:p>
    <w:p w14:paraId="21F3441A" w14:textId="77777777" w:rsidR="00DA2FA3" w:rsidRPr="00D00FD4" w:rsidRDefault="00DA2FA3" w:rsidP="00D00FD4">
      <w:pPr>
        <w:pStyle w:val="NormalWeb"/>
        <w:jc w:val="center"/>
        <w:rPr>
          <w:rFonts w:ascii="Verdana" w:hAnsi="Verdana"/>
          <w:b/>
          <w:bCs/>
          <w:sz w:val="20"/>
          <w:szCs w:val="20"/>
        </w:rPr>
      </w:pPr>
      <w:r w:rsidRPr="00D00FD4">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DA2FA3" w:rsidRPr="00D00FD4" w14:paraId="52EF65EF"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88688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I.</w:t>
            </w:r>
            <w:r w:rsidRPr="00D00FD4">
              <w:rPr>
                <w:rFonts w:ascii="Verdana" w:eastAsia="Times New Roman" w:hAnsi="Verdana" w:cs="Arial"/>
                <w:sz w:val="20"/>
                <w:szCs w:val="20"/>
              </w:rPr>
              <w:t xml:space="preserve"> Permiso anual para la colocación de anuncios o carteles de pared y adosados al piso o muro, por metro cuadrado: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D9BD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 </w:t>
            </w:r>
          </w:p>
        </w:tc>
      </w:tr>
      <w:tr w:rsidR="00DA2FA3" w:rsidRPr="00D00FD4" w14:paraId="5770A90F"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2666D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a)</w:t>
            </w:r>
            <w:r w:rsidRPr="00D00FD4">
              <w:rPr>
                <w:rFonts w:ascii="Verdana" w:eastAsia="Times New Roman" w:hAnsi="Verdana" w:cs="Arial"/>
                <w:sz w:val="20"/>
                <w:szCs w:val="20"/>
              </w:rPr>
              <w:t> Adosados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3A72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$720.00</w:t>
            </w:r>
          </w:p>
        </w:tc>
      </w:tr>
      <w:tr w:rsidR="00DA2FA3" w:rsidRPr="00D00FD4" w14:paraId="04CD6E3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12844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b)</w:t>
            </w:r>
            <w:r w:rsidRPr="00D00FD4">
              <w:rPr>
                <w:rFonts w:ascii="Verdana" w:eastAsia="Times New Roman" w:hAnsi="Verdana" w:cs="Arial"/>
                <w:sz w:val="20"/>
                <w:szCs w:val="20"/>
              </w:rPr>
              <w:t> </w:t>
            </w:r>
            <w:proofErr w:type="spellStart"/>
            <w:r w:rsidRPr="00D00FD4">
              <w:rPr>
                <w:rFonts w:ascii="Verdana" w:eastAsia="Times New Roman" w:hAnsi="Verdana" w:cs="Arial"/>
                <w:sz w:val="20"/>
                <w:szCs w:val="20"/>
              </w:rPr>
              <w:t>Autosoportados</w:t>
            </w:r>
            <w:proofErr w:type="spellEnd"/>
            <w:r w:rsidRPr="00D00FD4">
              <w:rPr>
                <w:rFonts w:ascii="Verdana" w:eastAsia="Times New Roman" w:hAnsi="Verdana" w:cs="Arial"/>
                <w:sz w:val="20"/>
                <w:szCs w:val="20"/>
              </w:rPr>
              <w:t xml:space="preserve"> y espectaculares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9A43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$104.00</w:t>
            </w:r>
          </w:p>
        </w:tc>
      </w:tr>
      <w:tr w:rsidR="00DA2FA3" w:rsidRPr="00D00FD4" w14:paraId="7B7A2006"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0A934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c)</w:t>
            </w:r>
            <w:r w:rsidRPr="00D00FD4">
              <w:rPr>
                <w:rFonts w:ascii="Verdana" w:eastAsia="Times New Roman" w:hAnsi="Verdana" w:cs="Arial"/>
                <w:sz w:val="20"/>
                <w:szCs w:val="20"/>
              </w:rPr>
              <w:t> Pinta de bardas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07CA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$96.00</w:t>
            </w:r>
          </w:p>
        </w:tc>
      </w:tr>
      <w:tr w:rsidR="00DA2FA3" w:rsidRPr="00D00FD4" w14:paraId="26FF50AA"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2B89D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II.</w:t>
            </w:r>
            <w:r w:rsidRPr="00D00FD4">
              <w:rPr>
                <w:rFonts w:ascii="Verdana" w:eastAsia="Times New Roman" w:hAnsi="Verdana" w:cs="Arial"/>
                <w:sz w:val="20"/>
                <w:szCs w:val="20"/>
              </w:rPr>
              <w:t xml:space="preserve"> Permiso anual para la colocación de anuncios de pared, adosados al piso o muro por pieza: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3696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 </w:t>
            </w:r>
          </w:p>
        </w:tc>
      </w:tr>
      <w:tr w:rsidR="00DA2FA3" w:rsidRPr="00D00FD4" w14:paraId="08F432CD"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C63EB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a)</w:t>
            </w:r>
            <w:r w:rsidRPr="00D00FD4">
              <w:rPr>
                <w:rFonts w:ascii="Verdana" w:eastAsia="Times New Roman" w:hAnsi="Verdana" w:cs="Arial"/>
                <w:sz w:val="20"/>
                <w:szCs w:val="20"/>
              </w:rPr>
              <w:t xml:space="preserve"> Toldos y carpas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175E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$1,017.96</w:t>
            </w:r>
          </w:p>
        </w:tc>
      </w:tr>
      <w:tr w:rsidR="00DA2FA3" w:rsidRPr="00D00FD4" w14:paraId="69E65992"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4D91E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b)</w:t>
            </w:r>
            <w:r w:rsidRPr="00D00FD4">
              <w:rPr>
                <w:rFonts w:ascii="Verdana" w:eastAsia="Times New Roman" w:hAnsi="Verdana" w:cs="Arial"/>
                <w:sz w:val="20"/>
                <w:szCs w:val="20"/>
              </w:rPr>
              <w:t xml:space="preserve"> Bancas y cobertizos publicitarios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323F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$147.15</w:t>
            </w:r>
          </w:p>
        </w:tc>
      </w:tr>
      <w:tr w:rsidR="00DA2FA3" w:rsidRPr="00D00FD4" w14:paraId="76E61E05"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07166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III.</w:t>
            </w:r>
            <w:r w:rsidRPr="00D00FD4">
              <w:rPr>
                <w:rFonts w:ascii="Verdana" w:eastAsia="Times New Roman" w:hAnsi="Verdana" w:cs="Arial"/>
                <w:sz w:val="20"/>
                <w:szCs w:val="20"/>
              </w:rPr>
              <w:t xml:space="preserve"> Permiso bimestral por la colocación de cada anuncio o cartel en vehículos de servicio público urbano y suburbano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3112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$157.29</w:t>
            </w:r>
          </w:p>
        </w:tc>
      </w:tr>
      <w:tr w:rsidR="00DA2FA3" w:rsidRPr="00D00FD4" w14:paraId="7B40811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1A94A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lastRenderedPageBreak/>
              <w:t>IV.</w:t>
            </w:r>
            <w:r w:rsidRPr="00D00FD4">
              <w:rPr>
                <w:rFonts w:ascii="Verdana" w:eastAsia="Times New Roman" w:hAnsi="Verdana" w:cs="Arial"/>
                <w:sz w:val="20"/>
                <w:szCs w:val="20"/>
              </w:rPr>
              <w:t xml:space="preserve"> Permiso por día para la difusión fonética de publicidad a través de medios electrónicos en la vía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4FD9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 </w:t>
            </w:r>
          </w:p>
        </w:tc>
      </w:tr>
      <w:tr w:rsidR="00DA2FA3" w:rsidRPr="00D00FD4" w14:paraId="629F98BA"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A5FC6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a)</w:t>
            </w:r>
            <w:r w:rsidRPr="00D00FD4">
              <w:rPr>
                <w:rFonts w:ascii="Verdana" w:eastAsia="Times New Roman" w:hAnsi="Verdana" w:cs="Arial"/>
                <w:sz w:val="20"/>
                <w:szCs w:val="20"/>
              </w:rPr>
              <w:t xml:space="preserve"> Fija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1686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$52.38</w:t>
            </w:r>
          </w:p>
        </w:tc>
      </w:tr>
      <w:tr w:rsidR="00DA2FA3" w:rsidRPr="00D00FD4" w14:paraId="2520907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B2F8D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b)</w:t>
            </w:r>
            <w:r w:rsidRPr="00D00FD4">
              <w:rPr>
                <w:rFonts w:ascii="Verdana" w:eastAsia="Times New Roman" w:hAnsi="Verdana" w:cs="Arial"/>
                <w:sz w:val="20"/>
                <w:szCs w:val="20"/>
              </w:rPr>
              <w:t xml:space="preserve"> Móvil: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0AE0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 </w:t>
            </w:r>
          </w:p>
        </w:tc>
      </w:tr>
      <w:tr w:rsidR="00DA2FA3" w:rsidRPr="00D00FD4" w14:paraId="5D386F19"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53FEB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1.</w:t>
            </w:r>
            <w:r w:rsidRPr="00D00FD4">
              <w:rPr>
                <w:rFonts w:ascii="Verdana" w:eastAsia="Times New Roman" w:hAnsi="Verdana" w:cs="Arial"/>
                <w:sz w:val="20"/>
                <w:szCs w:val="20"/>
              </w:rPr>
              <w:t xml:space="preserve"> En vehículos de motor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FEDF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$129.74</w:t>
            </w:r>
          </w:p>
        </w:tc>
      </w:tr>
      <w:tr w:rsidR="00DA2FA3" w:rsidRPr="00D00FD4" w14:paraId="704BADD9"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0AFA8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2.</w:t>
            </w:r>
            <w:r w:rsidRPr="00D00FD4">
              <w:rPr>
                <w:rFonts w:ascii="Verdana" w:eastAsia="Times New Roman" w:hAnsi="Verdana" w:cs="Arial"/>
                <w:sz w:val="20"/>
                <w:szCs w:val="20"/>
              </w:rPr>
              <w:t xml:space="preserve"> En cualquier otro medio móvil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A153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$12.95</w:t>
            </w:r>
          </w:p>
        </w:tc>
      </w:tr>
      <w:tr w:rsidR="00DA2FA3" w:rsidRPr="00D00FD4" w14:paraId="3E09851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594EC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V.</w:t>
            </w:r>
            <w:r w:rsidRPr="00D00FD4">
              <w:rPr>
                <w:rFonts w:ascii="Verdana" w:eastAsia="Times New Roman" w:hAnsi="Verdana" w:cs="Arial"/>
                <w:sz w:val="20"/>
                <w:szCs w:val="20"/>
              </w:rPr>
              <w:t xml:space="preserve"> Permiso por la colocación de cada anuncio móvil, temporal o inflable: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EEB6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 </w:t>
            </w:r>
          </w:p>
        </w:tc>
      </w:tr>
      <w:tr w:rsidR="00DA2FA3" w:rsidRPr="00D00FD4" w14:paraId="536825CA"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449A4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a)</w:t>
            </w:r>
            <w:r w:rsidRPr="00D00FD4">
              <w:rPr>
                <w:rFonts w:ascii="Verdana" w:eastAsia="Times New Roman" w:hAnsi="Verdana" w:cs="Arial"/>
                <w:sz w:val="20"/>
                <w:szCs w:val="20"/>
              </w:rPr>
              <w:t> Mampara en la vía pública,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063F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$25.94</w:t>
            </w:r>
          </w:p>
        </w:tc>
      </w:tr>
      <w:tr w:rsidR="00DA2FA3" w:rsidRPr="00D00FD4" w14:paraId="07067825"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7EAA9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b)</w:t>
            </w:r>
            <w:r w:rsidRPr="00D00FD4">
              <w:rPr>
                <w:rFonts w:ascii="Verdana" w:eastAsia="Times New Roman" w:hAnsi="Verdana" w:cs="Arial"/>
                <w:sz w:val="20"/>
                <w:szCs w:val="20"/>
              </w:rPr>
              <w:t> Tijera por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37ED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$77.85</w:t>
            </w:r>
          </w:p>
        </w:tc>
      </w:tr>
      <w:tr w:rsidR="00DA2FA3" w:rsidRPr="00D00FD4" w14:paraId="69CB54D7"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3BDC1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c)</w:t>
            </w:r>
            <w:r w:rsidRPr="00D00FD4">
              <w:rPr>
                <w:rFonts w:ascii="Verdana" w:eastAsia="Times New Roman" w:hAnsi="Verdana" w:cs="Arial"/>
                <w:sz w:val="20"/>
                <w:szCs w:val="20"/>
              </w:rPr>
              <w:t> Comercios ambulantes, por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71E1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$129.74</w:t>
            </w:r>
          </w:p>
        </w:tc>
      </w:tr>
      <w:tr w:rsidR="00DA2FA3" w:rsidRPr="00D00FD4" w14:paraId="6B6D5CE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82A45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d)</w:t>
            </w:r>
            <w:r w:rsidRPr="00D00FD4">
              <w:rPr>
                <w:rFonts w:ascii="Verdana" w:eastAsia="Times New Roman" w:hAnsi="Verdana" w:cs="Arial"/>
                <w:sz w:val="20"/>
                <w:szCs w:val="20"/>
              </w:rPr>
              <w:t xml:space="preserve"> Mantas, por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71DC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$77.84</w:t>
            </w:r>
          </w:p>
        </w:tc>
      </w:tr>
      <w:tr w:rsidR="00DA2FA3" w:rsidRPr="00D00FD4" w14:paraId="3D8CAC15"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91604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e)</w:t>
            </w:r>
            <w:r w:rsidRPr="00D00FD4">
              <w:rPr>
                <w:rFonts w:ascii="Verdana" w:eastAsia="Times New Roman" w:hAnsi="Verdana" w:cs="Arial"/>
                <w:sz w:val="20"/>
                <w:szCs w:val="20"/>
              </w:rPr>
              <w:t xml:space="preserve"> Inflables,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69E1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$103.85</w:t>
            </w:r>
          </w:p>
        </w:tc>
      </w:tr>
    </w:tbl>
    <w:p w14:paraId="58B26A88" w14:textId="77777777" w:rsidR="00DA2FA3" w:rsidRPr="00D00FD4" w:rsidRDefault="00DA2FA3" w:rsidP="00D00FD4">
      <w:pPr>
        <w:pStyle w:val="NormalWeb"/>
        <w:ind w:firstLine="1134"/>
        <w:jc w:val="both"/>
        <w:rPr>
          <w:rFonts w:ascii="Verdana" w:hAnsi="Verdana"/>
          <w:sz w:val="20"/>
          <w:szCs w:val="20"/>
        </w:rPr>
      </w:pPr>
      <w:r w:rsidRPr="00D00FD4">
        <w:rPr>
          <w:rFonts w:ascii="Verdana" w:hAnsi="Verdana"/>
          <w:sz w:val="20"/>
          <w:szCs w:val="20"/>
        </w:rPr>
        <w:t>El otorgamiento del permiso incluye trabajos de supervisión y revisión del proyecto de ubicación y estructura del anuncio.</w:t>
      </w:r>
    </w:p>
    <w:p w14:paraId="3B72993B" w14:textId="77777777" w:rsidR="0032303E" w:rsidRDefault="0032303E" w:rsidP="0032303E">
      <w:pPr>
        <w:pStyle w:val="Sinespaciado"/>
        <w:jc w:val="center"/>
        <w:rPr>
          <w:rStyle w:val="Textoennegrita"/>
          <w:rFonts w:ascii="Verdana" w:hAnsi="Verdana" w:cs="Arial"/>
          <w:sz w:val="20"/>
          <w:szCs w:val="20"/>
        </w:rPr>
      </w:pPr>
    </w:p>
    <w:p w14:paraId="4FADD97E" w14:textId="625A40BE" w:rsidR="00DA2FA3" w:rsidRPr="00D00FD4" w:rsidRDefault="00DA2FA3" w:rsidP="0032303E">
      <w:pPr>
        <w:pStyle w:val="Sinespaciado"/>
        <w:jc w:val="center"/>
      </w:pPr>
      <w:r w:rsidRPr="00D00FD4">
        <w:rPr>
          <w:rStyle w:val="Textoennegrita"/>
          <w:rFonts w:ascii="Verdana" w:hAnsi="Verdana" w:cs="Arial"/>
          <w:sz w:val="20"/>
          <w:szCs w:val="20"/>
        </w:rPr>
        <w:t>SECCIÓN DÉCIMA TERCERA</w:t>
      </w:r>
    </w:p>
    <w:p w14:paraId="5B7D9ACD" w14:textId="77777777" w:rsidR="00DA2FA3" w:rsidRPr="00D00FD4" w:rsidRDefault="00DA2FA3" w:rsidP="0032303E">
      <w:pPr>
        <w:pStyle w:val="Sinespaciado"/>
        <w:jc w:val="center"/>
      </w:pPr>
      <w:r w:rsidRPr="00D00FD4">
        <w:rPr>
          <w:rStyle w:val="Textoennegrita"/>
          <w:rFonts w:ascii="Verdana" w:hAnsi="Verdana" w:cs="Arial"/>
          <w:sz w:val="20"/>
          <w:szCs w:val="20"/>
        </w:rPr>
        <w:t>SERVICIOS EN MATERIA AMBIENTAL</w:t>
      </w:r>
    </w:p>
    <w:p w14:paraId="7CA8971E" w14:textId="77777777" w:rsidR="00DA2FA3" w:rsidRPr="00D00FD4" w:rsidRDefault="00DA2FA3" w:rsidP="00D00FD4">
      <w:pPr>
        <w:pStyle w:val="NormalWeb"/>
        <w:ind w:firstLine="1134"/>
        <w:jc w:val="both"/>
        <w:rPr>
          <w:rFonts w:ascii="Verdana" w:hAnsi="Verdana"/>
          <w:sz w:val="20"/>
          <w:szCs w:val="20"/>
        </w:rPr>
      </w:pPr>
      <w:r w:rsidRPr="00D00FD4">
        <w:rPr>
          <w:rStyle w:val="Textoennegrita"/>
          <w:rFonts w:ascii="Verdana" w:hAnsi="Verdana"/>
          <w:sz w:val="20"/>
          <w:szCs w:val="20"/>
        </w:rPr>
        <w:t>Artículo 28.</w:t>
      </w:r>
      <w:r w:rsidRPr="00D00FD4">
        <w:rPr>
          <w:rFonts w:ascii="Verdana" w:hAnsi="Verdana"/>
          <w:sz w:val="20"/>
          <w:szCs w:val="20"/>
        </w:rPr>
        <w:t xml:space="preserve"> Los derechos por la prestación de servicios en materia ambiental se causarán y liquidarán conforme a la siguiente: </w:t>
      </w:r>
    </w:p>
    <w:p w14:paraId="6ABA4245" w14:textId="77777777" w:rsidR="00DA2FA3" w:rsidRPr="00D00FD4" w:rsidRDefault="00DA2FA3" w:rsidP="00D00FD4">
      <w:pPr>
        <w:pStyle w:val="NormalWeb"/>
        <w:jc w:val="center"/>
        <w:rPr>
          <w:rFonts w:ascii="Verdana" w:hAnsi="Verdana"/>
          <w:b/>
          <w:bCs/>
          <w:sz w:val="20"/>
          <w:szCs w:val="20"/>
        </w:rPr>
      </w:pPr>
      <w:r w:rsidRPr="00D00FD4">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329"/>
        <w:gridCol w:w="1276"/>
      </w:tblGrid>
      <w:tr w:rsidR="00DA2FA3" w:rsidRPr="00D00FD4" w14:paraId="531E1785"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8D525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I.</w:t>
            </w:r>
            <w:r w:rsidRPr="00D00FD4">
              <w:rPr>
                <w:rFonts w:ascii="Verdana" w:eastAsia="Times New Roman" w:hAnsi="Verdana" w:cs="Arial"/>
                <w:sz w:val="20"/>
                <w:szCs w:val="20"/>
              </w:rPr>
              <w:t> Por expedición de dictamen y evaluación del estudio del riesgo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BD3E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$8,177.81</w:t>
            </w:r>
          </w:p>
        </w:tc>
      </w:tr>
      <w:tr w:rsidR="00DA2FA3" w:rsidRPr="00D00FD4" w14:paraId="5BA2F077"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791CD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lastRenderedPageBreak/>
              <w:t>II.</w:t>
            </w:r>
            <w:r w:rsidRPr="00D00FD4">
              <w:rPr>
                <w:rFonts w:ascii="Verdana" w:eastAsia="Times New Roman" w:hAnsi="Verdana" w:cs="Arial"/>
                <w:sz w:val="20"/>
                <w:szCs w:val="20"/>
              </w:rPr>
              <w:t> Aval técnico por año, para inspecciones de verificación a empresas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5121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$406.90</w:t>
            </w:r>
          </w:p>
        </w:tc>
      </w:tr>
      <w:tr w:rsidR="00DA2FA3" w:rsidRPr="00D00FD4" w14:paraId="713B56C8"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EFDA6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III.</w:t>
            </w:r>
            <w:r w:rsidRPr="00D00FD4">
              <w:rPr>
                <w:rFonts w:ascii="Verdana" w:eastAsia="Times New Roman" w:hAnsi="Verdana" w:cs="Arial"/>
                <w:sz w:val="20"/>
                <w:szCs w:val="20"/>
              </w:rPr>
              <w:t xml:space="preserve"> Licencia anual de fuentes fijas por emisiones atmosféricas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B4F3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$1,363.45</w:t>
            </w:r>
          </w:p>
        </w:tc>
      </w:tr>
      <w:tr w:rsidR="00DA2FA3" w:rsidRPr="00D00FD4" w14:paraId="0EBC3C37"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7D3A6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IV.</w:t>
            </w:r>
            <w:r w:rsidRPr="00D00FD4">
              <w:rPr>
                <w:rFonts w:ascii="Verdana" w:eastAsia="Times New Roman" w:hAnsi="Verdana" w:cs="Arial"/>
                <w:sz w:val="20"/>
                <w:szCs w:val="20"/>
              </w:rPr>
              <w:t xml:space="preserve"> Licencia anual para explotación de bancos de material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581A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$5,112.60</w:t>
            </w:r>
          </w:p>
        </w:tc>
      </w:tr>
      <w:tr w:rsidR="00DA2FA3" w:rsidRPr="00D00FD4" w14:paraId="5F214604"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5EBB3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V.</w:t>
            </w:r>
            <w:r w:rsidRPr="00D00FD4">
              <w:rPr>
                <w:rFonts w:ascii="Verdana" w:eastAsia="Times New Roman" w:hAnsi="Verdana" w:cs="Arial"/>
                <w:sz w:val="20"/>
                <w:szCs w:val="20"/>
              </w:rPr>
              <w:t xml:space="preserve"> Autorización para la disposición de residuos no peligrosos: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0C70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 </w:t>
            </w:r>
          </w:p>
        </w:tc>
      </w:tr>
      <w:tr w:rsidR="00DA2FA3" w:rsidRPr="00D00FD4" w14:paraId="34BD6F2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87F0C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a)</w:t>
            </w:r>
            <w:r w:rsidRPr="00D00FD4">
              <w:rPr>
                <w:rFonts w:ascii="Verdana" w:eastAsia="Times New Roman" w:hAnsi="Verdana" w:cs="Arial"/>
                <w:sz w:val="20"/>
                <w:szCs w:val="20"/>
              </w:rPr>
              <w:t> Eventual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DD12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$356.62</w:t>
            </w:r>
          </w:p>
        </w:tc>
      </w:tr>
      <w:tr w:rsidR="00DA2FA3" w:rsidRPr="00D00FD4" w14:paraId="6D44B512"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5D140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b)</w:t>
            </w:r>
            <w:r w:rsidRPr="00D00FD4">
              <w:rPr>
                <w:rFonts w:ascii="Verdana" w:eastAsia="Times New Roman" w:hAnsi="Verdana" w:cs="Arial"/>
                <w:sz w:val="20"/>
                <w:szCs w:val="20"/>
              </w:rPr>
              <w:t> Empresas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68F5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$713.20</w:t>
            </w:r>
          </w:p>
        </w:tc>
      </w:tr>
      <w:tr w:rsidR="00DA2FA3" w:rsidRPr="00D00FD4" w14:paraId="5EC78CD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E3588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c)</w:t>
            </w:r>
            <w:r w:rsidRPr="00D00FD4">
              <w:rPr>
                <w:rFonts w:ascii="Verdana" w:eastAsia="Times New Roman" w:hAnsi="Verdana" w:cs="Arial"/>
                <w:sz w:val="20"/>
                <w:szCs w:val="20"/>
              </w:rPr>
              <w:t> Recolectores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8A0A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$475.48</w:t>
            </w:r>
          </w:p>
        </w:tc>
      </w:tr>
      <w:tr w:rsidR="00DA2FA3" w:rsidRPr="00D00FD4" w14:paraId="0F5D1512"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72149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 xml:space="preserve">VI. </w:t>
            </w:r>
            <w:r w:rsidRPr="00D00FD4">
              <w:rPr>
                <w:rFonts w:ascii="Verdana" w:eastAsia="Times New Roman" w:hAnsi="Verdana" w:cs="Arial"/>
                <w:sz w:val="20"/>
                <w:szCs w:val="20"/>
              </w:rPr>
              <w:t>Dictamen de permiso de tala de árboles, por árbol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C45C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$237.71</w:t>
            </w:r>
          </w:p>
        </w:tc>
      </w:tr>
    </w:tbl>
    <w:p w14:paraId="00FE151B" w14:textId="77777777" w:rsidR="00DA2FA3" w:rsidRPr="00D00FD4" w:rsidRDefault="00DA2FA3" w:rsidP="0032303E">
      <w:pPr>
        <w:pStyle w:val="Sinespaciado"/>
      </w:pPr>
    </w:p>
    <w:p w14:paraId="2E7C5DD0" w14:textId="77777777" w:rsidR="00DA2FA3" w:rsidRPr="00D00FD4" w:rsidRDefault="00DA2FA3" w:rsidP="0032303E">
      <w:pPr>
        <w:pStyle w:val="Sinespaciado"/>
        <w:rPr>
          <w:rStyle w:val="Textoennegrita"/>
          <w:rFonts w:ascii="Verdana" w:hAnsi="Verdana" w:cs="Arial"/>
          <w:sz w:val="20"/>
          <w:szCs w:val="20"/>
        </w:rPr>
      </w:pPr>
    </w:p>
    <w:p w14:paraId="7427C675" w14:textId="77777777" w:rsidR="00DA2FA3" w:rsidRPr="00D00FD4" w:rsidRDefault="00DA2FA3" w:rsidP="0032303E">
      <w:pPr>
        <w:pStyle w:val="Sinespaciado"/>
        <w:jc w:val="center"/>
      </w:pPr>
      <w:r w:rsidRPr="00D00FD4">
        <w:rPr>
          <w:rStyle w:val="Textoennegrita"/>
          <w:rFonts w:ascii="Verdana" w:hAnsi="Verdana" w:cs="Arial"/>
          <w:sz w:val="20"/>
          <w:szCs w:val="20"/>
        </w:rPr>
        <w:t>SECCIÓN DÉCIMA CUARTA</w:t>
      </w:r>
    </w:p>
    <w:p w14:paraId="34F5704D" w14:textId="77777777" w:rsidR="00DA2FA3" w:rsidRPr="00D00FD4" w:rsidRDefault="00DA2FA3" w:rsidP="0032303E">
      <w:pPr>
        <w:pStyle w:val="Sinespaciado"/>
        <w:jc w:val="center"/>
      </w:pPr>
      <w:r w:rsidRPr="00D00FD4">
        <w:rPr>
          <w:rStyle w:val="Textoennegrita"/>
          <w:rFonts w:ascii="Verdana" w:hAnsi="Verdana" w:cs="Arial"/>
          <w:sz w:val="20"/>
          <w:szCs w:val="20"/>
        </w:rPr>
        <w:t>EXPEDICIÓN DE CERTIFICADOS, CERTIFICACIONES, CONSTANCIAS Y CARTAS</w:t>
      </w:r>
    </w:p>
    <w:p w14:paraId="46E20A85" w14:textId="77777777" w:rsidR="00DA2FA3" w:rsidRPr="00D00FD4" w:rsidRDefault="00DA2FA3" w:rsidP="00D00FD4">
      <w:pPr>
        <w:pStyle w:val="NormalWeb"/>
        <w:ind w:firstLine="1134"/>
        <w:jc w:val="both"/>
        <w:rPr>
          <w:rFonts w:ascii="Verdana" w:hAnsi="Verdana"/>
          <w:sz w:val="20"/>
          <w:szCs w:val="20"/>
        </w:rPr>
      </w:pPr>
      <w:r w:rsidRPr="00D00FD4">
        <w:rPr>
          <w:rStyle w:val="Textoennegrita"/>
          <w:rFonts w:ascii="Verdana" w:hAnsi="Verdana"/>
          <w:sz w:val="20"/>
          <w:szCs w:val="20"/>
        </w:rPr>
        <w:t>Artículo 29.</w:t>
      </w:r>
      <w:r w:rsidRPr="00D00FD4">
        <w:rPr>
          <w:rFonts w:ascii="Verdana" w:hAnsi="Verdana"/>
          <w:sz w:val="20"/>
          <w:szCs w:val="20"/>
        </w:rPr>
        <w:t>  Los derechos por expedición de certificados, certificaciones, constancias y cartas se causarán y liquidarán conforme a la siguiente:</w:t>
      </w:r>
    </w:p>
    <w:p w14:paraId="68BA7445" w14:textId="77777777" w:rsidR="00DA2FA3" w:rsidRPr="00D00FD4" w:rsidRDefault="00DA2FA3" w:rsidP="00D00FD4">
      <w:pPr>
        <w:pStyle w:val="NormalWeb"/>
        <w:jc w:val="center"/>
        <w:rPr>
          <w:rFonts w:ascii="Verdana" w:hAnsi="Verdana"/>
          <w:b/>
          <w:bCs/>
          <w:sz w:val="20"/>
          <w:szCs w:val="20"/>
        </w:rPr>
      </w:pPr>
      <w:r w:rsidRPr="00D00FD4">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DA2FA3" w:rsidRPr="00D00FD4" w14:paraId="20F6D9C2"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0B60B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I.</w:t>
            </w:r>
            <w:r w:rsidRPr="00D00FD4">
              <w:rPr>
                <w:rFonts w:ascii="Verdana" w:eastAsia="Times New Roman" w:hAnsi="Verdana" w:cs="Arial"/>
                <w:sz w:val="20"/>
                <w:szCs w:val="20"/>
              </w:rPr>
              <w:t xml:space="preserve"> Certificados de valor fiscal de la propiedad raíz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B458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$67.42</w:t>
            </w:r>
          </w:p>
        </w:tc>
      </w:tr>
      <w:tr w:rsidR="00DA2FA3" w:rsidRPr="00D00FD4" w14:paraId="4B013B0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0CA42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II.</w:t>
            </w:r>
            <w:r w:rsidRPr="00D00FD4">
              <w:rPr>
                <w:rFonts w:ascii="Verdana" w:eastAsia="Times New Roman" w:hAnsi="Verdana" w:cs="Arial"/>
                <w:sz w:val="20"/>
                <w:szCs w:val="20"/>
              </w:rPr>
              <w:t xml:space="preserve"> Certificados de estado de cuenta o no adeudo, por concepto de impuestos, derechos y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2E46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$146.30</w:t>
            </w:r>
          </w:p>
        </w:tc>
      </w:tr>
      <w:tr w:rsidR="00DA2FA3" w:rsidRPr="00D00FD4" w14:paraId="7ECCBE62"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416B4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III.</w:t>
            </w:r>
            <w:r w:rsidRPr="00D00FD4">
              <w:rPr>
                <w:rFonts w:ascii="Verdana" w:eastAsia="Times New Roman" w:hAnsi="Verdana" w:cs="Arial"/>
                <w:sz w:val="20"/>
                <w:szCs w:val="20"/>
              </w:rPr>
              <w:t xml:space="preserve"> Certificaciones que expida el Secretario del Ayuntamiento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E764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$70.13</w:t>
            </w:r>
          </w:p>
        </w:tc>
      </w:tr>
      <w:tr w:rsidR="00DA2FA3" w:rsidRPr="00D00FD4" w14:paraId="112C810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B0BD1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IV.</w:t>
            </w:r>
            <w:r w:rsidRPr="00D00FD4">
              <w:rPr>
                <w:rFonts w:ascii="Verdana" w:eastAsia="Times New Roman" w:hAnsi="Verdana" w:cs="Arial"/>
                <w:sz w:val="20"/>
                <w:szCs w:val="20"/>
              </w:rPr>
              <w:t xml:space="preserve"> Cartas de origen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244F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$70.13</w:t>
            </w:r>
          </w:p>
        </w:tc>
      </w:tr>
      <w:tr w:rsidR="00DA2FA3" w:rsidRPr="00D00FD4" w14:paraId="783AE6A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5E1C4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V.</w:t>
            </w:r>
            <w:r w:rsidRPr="00D00FD4">
              <w:rPr>
                <w:rFonts w:ascii="Verdana" w:eastAsia="Times New Roman" w:hAnsi="Verdana" w:cs="Arial"/>
                <w:sz w:val="20"/>
                <w:szCs w:val="20"/>
              </w:rPr>
              <w:t xml:space="preserve"> Constancias que expidan otras dependencias o entidades de la administración pública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038A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$67.42</w:t>
            </w:r>
          </w:p>
        </w:tc>
      </w:tr>
      <w:tr w:rsidR="00DA2FA3" w:rsidRPr="00D00FD4" w14:paraId="35AD472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AEF86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lastRenderedPageBreak/>
              <w:t>VI.</w:t>
            </w:r>
            <w:r w:rsidRPr="00D00FD4">
              <w:rPr>
                <w:rFonts w:ascii="Verdana" w:eastAsia="Times New Roman" w:hAnsi="Verdana" w:cs="Arial"/>
                <w:sz w:val="20"/>
                <w:szCs w:val="20"/>
              </w:rPr>
              <w:t xml:space="preserve"> Por la expedición de copias certificadas de las fojas en poder del juzgado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D0EC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 </w:t>
            </w:r>
          </w:p>
        </w:tc>
      </w:tr>
      <w:tr w:rsidR="00DA2FA3" w:rsidRPr="00D00FD4" w14:paraId="54157A6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8E9E7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a)</w:t>
            </w:r>
            <w:r w:rsidRPr="00D00FD4">
              <w:rPr>
                <w:rFonts w:ascii="Verdana" w:eastAsia="Times New Roman" w:hAnsi="Verdana" w:cs="Arial"/>
                <w:sz w:val="20"/>
                <w:szCs w:val="20"/>
              </w:rPr>
              <w:t xml:space="preserve"> Por la primera foja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252F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$3.14</w:t>
            </w:r>
          </w:p>
        </w:tc>
      </w:tr>
      <w:tr w:rsidR="00DA2FA3" w:rsidRPr="00D00FD4" w14:paraId="1618A73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050BB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b)</w:t>
            </w:r>
            <w:r w:rsidRPr="00D00FD4">
              <w:rPr>
                <w:rFonts w:ascii="Verdana" w:eastAsia="Times New Roman" w:hAnsi="Verdana" w:cs="Arial"/>
                <w:sz w:val="20"/>
                <w:szCs w:val="20"/>
              </w:rPr>
              <w:t xml:space="preserve"> Por foja adicional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E7C6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$1.96</w:t>
            </w:r>
          </w:p>
        </w:tc>
      </w:tr>
    </w:tbl>
    <w:p w14:paraId="4AD28F77" w14:textId="77777777" w:rsidR="00DA2FA3" w:rsidRPr="00D00FD4" w:rsidRDefault="00DA2FA3" w:rsidP="0032303E">
      <w:pPr>
        <w:pStyle w:val="Sinespaciado"/>
      </w:pPr>
    </w:p>
    <w:p w14:paraId="0AD69676" w14:textId="77777777" w:rsidR="00DA2FA3" w:rsidRPr="00D00FD4" w:rsidRDefault="00DA2FA3" w:rsidP="0032303E">
      <w:pPr>
        <w:pStyle w:val="Sinespaciado"/>
        <w:rPr>
          <w:rStyle w:val="Textoennegrita"/>
          <w:rFonts w:ascii="Verdana" w:hAnsi="Verdana" w:cs="Arial"/>
          <w:sz w:val="20"/>
          <w:szCs w:val="20"/>
        </w:rPr>
      </w:pPr>
    </w:p>
    <w:p w14:paraId="6556D241" w14:textId="77777777" w:rsidR="00DA2FA3" w:rsidRPr="00D00FD4" w:rsidRDefault="00DA2FA3" w:rsidP="0032303E">
      <w:pPr>
        <w:pStyle w:val="Sinespaciado"/>
        <w:jc w:val="center"/>
      </w:pPr>
      <w:r w:rsidRPr="00D00FD4">
        <w:rPr>
          <w:rStyle w:val="Textoennegrita"/>
          <w:rFonts w:ascii="Verdana" w:hAnsi="Verdana" w:cs="Arial"/>
          <w:sz w:val="20"/>
          <w:szCs w:val="20"/>
        </w:rPr>
        <w:t>SECCIÓN DÉCIMA QUINTA</w:t>
      </w:r>
    </w:p>
    <w:p w14:paraId="4ECCF9F4" w14:textId="77777777" w:rsidR="00DA2FA3" w:rsidRPr="00D00FD4" w:rsidRDefault="00DA2FA3" w:rsidP="0032303E">
      <w:pPr>
        <w:pStyle w:val="Sinespaciado"/>
        <w:jc w:val="center"/>
      </w:pPr>
      <w:r w:rsidRPr="00D00FD4">
        <w:rPr>
          <w:rStyle w:val="Textoennegrita"/>
          <w:rFonts w:ascii="Verdana" w:hAnsi="Verdana" w:cs="Arial"/>
          <w:sz w:val="20"/>
          <w:szCs w:val="20"/>
        </w:rPr>
        <w:t>SERVICIOS DE ALUMBRADO PÚBLICO</w:t>
      </w:r>
    </w:p>
    <w:p w14:paraId="289DE686" w14:textId="77777777" w:rsidR="00DA2FA3" w:rsidRPr="00D00FD4" w:rsidRDefault="00DA2FA3" w:rsidP="00D00FD4">
      <w:pPr>
        <w:pStyle w:val="NormalWeb"/>
        <w:ind w:firstLine="1134"/>
        <w:jc w:val="both"/>
        <w:rPr>
          <w:rFonts w:ascii="Verdana" w:hAnsi="Verdana"/>
          <w:sz w:val="20"/>
          <w:szCs w:val="20"/>
        </w:rPr>
      </w:pPr>
      <w:r w:rsidRPr="00D00FD4">
        <w:rPr>
          <w:rStyle w:val="Textoennegrita"/>
          <w:rFonts w:ascii="Verdana" w:hAnsi="Verdana"/>
          <w:sz w:val="20"/>
          <w:szCs w:val="20"/>
        </w:rPr>
        <w:t xml:space="preserve">Artículo 30. </w:t>
      </w:r>
      <w:r w:rsidRPr="00D00FD4">
        <w:rPr>
          <w:rFonts w:ascii="Verdana" w:hAnsi="Verdana"/>
          <w:sz w:val="20"/>
          <w:szCs w:val="20"/>
        </w:rPr>
        <w:t>Los derechos por la prestación del servicio de alumbrado público se causarán y liquidarán de conformidad con lo dispuesto por la Ley de Hacienda para los Municipios del Estado de Guanajuato y la presente Ley, y con base en la siguiente:</w:t>
      </w:r>
    </w:p>
    <w:p w14:paraId="4CA17733" w14:textId="77777777" w:rsidR="00DA2FA3" w:rsidRPr="00D00FD4" w:rsidRDefault="00DA2FA3" w:rsidP="00D00FD4">
      <w:pPr>
        <w:pStyle w:val="NormalWeb"/>
        <w:jc w:val="center"/>
        <w:rPr>
          <w:rFonts w:ascii="Verdana" w:hAnsi="Verdana"/>
          <w:b/>
          <w:bCs/>
          <w:sz w:val="20"/>
          <w:szCs w:val="20"/>
        </w:rPr>
      </w:pPr>
      <w:r w:rsidRPr="00D00FD4">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31"/>
        <w:gridCol w:w="1276"/>
        <w:gridCol w:w="1190"/>
      </w:tblGrid>
      <w:tr w:rsidR="00DA2FA3" w:rsidRPr="00D00FD4" w14:paraId="1DC8BF15"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66B52B" w14:textId="77777777" w:rsidR="00DA2FA3" w:rsidRPr="00D00FD4" w:rsidRDefault="00DA2FA3" w:rsidP="00D00FD4">
            <w:pPr>
              <w:spacing w:line="240" w:lineRule="auto"/>
              <w:jc w:val="both"/>
              <w:rPr>
                <w:rFonts w:ascii="Verdana" w:eastAsia="Times New Roman" w:hAnsi="Verdana" w:cs="Arial"/>
                <w:b/>
                <w:bCs/>
                <w:sz w:val="20"/>
                <w:szCs w:val="20"/>
              </w:rPr>
            </w:pPr>
            <w:r w:rsidRPr="00D00FD4">
              <w:rPr>
                <w:rFonts w:ascii="Verdana" w:eastAsia="Times New Roman" w:hAnsi="Verdana" w:cs="Arial"/>
                <w:b/>
                <w:bCs/>
                <w:sz w:val="20"/>
                <w:szCs w:val="20"/>
              </w:rPr>
              <w:t>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1241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$867.31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153C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Mensual</w:t>
            </w:r>
          </w:p>
        </w:tc>
      </w:tr>
      <w:tr w:rsidR="00DA2FA3" w:rsidRPr="00D00FD4" w14:paraId="0423906D"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5759C7" w14:textId="77777777" w:rsidR="00DA2FA3" w:rsidRPr="00D00FD4" w:rsidRDefault="00DA2FA3" w:rsidP="00D00FD4">
            <w:pPr>
              <w:spacing w:line="240" w:lineRule="auto"/>
              <w:jc w:val="both"/>
              <w:rPr>
                <w:rFonts w:ascii="Verdana" w:eastAsia="Times New Roman" w:hAnsi="Verdana" w:cs="Arial"/>
                <w:b/>
                <w:bCs/>
                <w:sz w:val="20"/>
                <w:szCs w:val="20"/>
              </w:rPr>
            </w:pPr>
            <w:r w:rsidRPr="00D00FD4">
              <w:rPr>
                <w:rFonts w:ascii="Verdana" w:eastAsia="Times New Roman" w:hAnsi="Verdana" w:cs="Arial"/>
                <w:b/>
                <w:bCs/>
                <w:sz w:val="20"/>
                <w:szCs w:val="20"/>
              </w:rPr>
              <w:t>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1BF64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$1,734.63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379C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Bimestral</w:t>
            </w:r>
          </w:p>
        </w:tc>
      </w:tr>
    </w:tbl>
    <w:p w14:paraId="636863DC" w14:textId="77777777" w:rsidR="00DA2FA3" w:rsidRPr="00D00FD4" w:rsidRDefault="00DA2FA3" w:rsidP="00D00FD4">
      <w:pPr>
        <w:spacing w:line="240" w:lineRule="auto"/>
        <w:jc w:val="both"/>
        <w:rPr>
          <w:rFonts w:ascii="Verdana" w:eastAsia="Times New Roman" w:hAnsi="Verdana" w:cs="Arial"/>
          <w:sz w:val="20"/>
          <w:szCs w:val="20"/>
        </w:rPr>
      </w:pPr>
    </w:p>
    <w:p w14:paraId="36CBECF4" w14:textId="77777777" w:rsidR="00DA2FA3" w:rsidRPr="00D00FD4" w:rsidRDefault="00DA2FA3" w:rsidP="00D00FD4">
      <w:pPr>
        <w:pStyle w:val="NormalWeb"/>
        <w:ind w:firstLine="1134"/>
        <w:jc w:val="both"/>
        <w:rPr>
          <w:rFonts w:ascii="Verdana" w:hAnsi="Verdana"/>
          <w:sz w:val="20"/>
          <w:szCs w:val="20"/>
        </w:rPr>
      </w:pPr>
      <w:r w:rsidRPr="00D00FD4">
        <w:rPr>
          <w:rFonts w:ascii="Verdana" w:hAnsi="Verdana"/>
          <w:sz w:val="20"/>
          <w:szCs w:val="20"/>
        </w:rPr>
        <w:t xml:space="preserve">Aplicará la tarifa mensual o bimestral según el periodo de facturación de la Comisión Federal de Electricidad. </w:t>
      </w:r>
    </w:p>
    <w:p w14:paraId="484E140C" w14:textId="77777777" w:rsidR="00DA2FA3" w:rsidRPr="00D00FD4" w:rsidRDefault="00DA2FA3" w:rsidP="00D00FD4">
      <w:pPr>
        <w:pStyle w:val="NormalWeb"/>
        <w:ind w:firstLine="1134"/>
        <w:jc w:val="both"/>
        <w:rPr>
          <w:rFonts w:ascii="Verdana" w:hAnsi="Verdana"/>
          <w:sz w:val="20"/>
          <w:szCs w:val="20"/>
        </w:rPr>
      </w:pPr>
      <w:r w:rsidRPr="00D00FD4">
        <w:rPr>
          <w:rFonts w:ascii="Verdana" w:hAnsi="Verdana"/>
          <w:sz w:val="20"/>
          <w:szCs w:val="20"/>
        </w:rPr>
        <w:t>Los usuarios de este servicio que no tengan cuenta con la Comisión Federal de Electricidad, pagarán este derecho en los periodos y a través de los recibos que para tal efecto expida la Tesorería Municipal.</w:t>
      </w:r>
    </w:p>
    <w:p w14:paraId="7663EE2B" w14:textId="77777777" w:rsidR="00DA2FA3" w:rsidRPr="00D00FD4" w:rsidRDefault="00DA2FA3" w:rsidP="0032303E">
      <w:pPr>
        <w:pStyle w:val="Sinespaciado"/>
        <w:jc w:val="center"/>
      </w:pPr>
      <w:r w:rsidRPr="00D00FD4">
        <w:rPr>
          <w:rStyle w:val="Textoennegrita"/>
          <w:rFonts w:ascii="Verdana" w:hAnsi="Verdana" w:cs="Arial"/>
          <w:sz w:val="20"/>
          <w:szCs w:val="20"/>
        </w:rPr>
        <w:t>SECCIÓN DÉCIMA SEXTA</w:t>
      </w:r>
    </w:p>
    <w:p w14:paraId="72B4D158" w14:textId="77777777" w:rsidR="00DA2FA3" w:rsidRPr="00D00FD4" w:rsidRDefault="00DA2FA3" w:rsidP="0032303E">
      <w:pPr>
        <w:pStyle w:val="Sinespaciado"/>
        <w:jc w:val="center"/>
      </w:pPr>
      <w:r w:rsidRPr="00D00FD4">
        <w:rPr>
          <w:rStyle w:val="Textoennegrita"/>
          <w:rFonts w:ascii="Verdana" w:hAnsi="Verdana" w:cs="Arial"/>
          <w:sz w:val="20"/>
          <w:szCs w:val="20"/>
        </w:rPr>
        <w:t>SERVICIOS DE AGUA POTABLE, DRENAJE, ALCANTARILLADO, TRATAMIENTO Y DISPOSICIÓN DE SUS AGUAS RESIDUALES</w:t>
      </w:r>
    </w:p>
    <w:p w14:paraId="1DD00233" w14:textId="77777777" w:rsidR="00DA2FA3" w:rsidRPr="00D00FD4" w:rsidRDefault="00DA2FA3" w:rsidP="00D00FD4">
      <w:pPr>
        <w:pStyle w:val="NormalWeb"/>
        <w:ind w:firstLine="1134"/>
        <w:jc w:val="both"/>
        <w:rPr>
          <w:rFonts w:ascii="Verdana" w:hAnsi="Verdana"/>
          <w:sz w:val="20"/>
          <w:szCs w:val="20"/>
        </w:rPr>
      </w:pPr>
      <w:r w:rsidRPr="00D00FD4">
        <w:rPr>
          <w:rStyle w:val="Textoennegrita"/>
          <w:rFonts w:ascii="Verdana" w:hAnsi="Verdana"/>
          <w:sz w:val="20"/>
          <w:szCs w:val="20"/>
        </w:rPr>
        <w:t xml:space="preserve">Artículo 31. </w:t>
      </w:r>
      <w:r w:rsidRPr="00D00FD4">
        <w:rPr>
          <w:rFonts w:ascii="Verdana" w:hAnsi="Verdana"/>
          <w:sz w:val="20"/>
          <w:szCs w:val="20"/>
        </w:rPr>
        <w:t>Las contraprestaciones correspondientes a los servicios públicos de agua potable, drenaje, alcantarillado, tratamiento y disposición de sus aguas residuales, se causarán y liquidarán mensualmente conforme a la siguiente:    </w:t>
      </w:r>
    </w:p>
    <w:p w14:paraId="4FF1214A" w14:textId="77777777" w:rsidR="00DA2FA3" w:rsidRPr="00D00FD4" w:rsidRDefault="00DA2FA3" w:rsidP="00D00FD4">
      <w:pPr>
        <w:pStyle w:val="NormalWeb"/>
        <w:jc w:val="center"/>
        <w:rPr>
          <w:rFonts w:ascii="Verdana" w:hAnsi="Verdana"/>
          <w:b/>
          <w:bCs/>
          <w:sz w:val="20"/>
          <w:szCs w:val="20"/>
        </w:rPr>
      </w:pPr>
      <w:r w:rsidRPr="00D00FD4">
        <w:rPr>
          <w:rFonts w:ascii="Verdana" w:hAnsi="Verdana"/>
          <w:b/>
          <w:bCs/>
          <w:sz w:val="20"/>
          <w:szCs w:val="20"/>
        </w:rPr>
        <w:t>Tarifa</w:t>
      </w:r>
    </w:p>
    <w:p w14:paraId="7096E7A6"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I.</w:t>
      </w:r>
      <w:r w:rsidRPr="00D00FD4">
        <w:rPr>
          <w:rFonts w:ascii="Verdana" w:hAnsi="Verdana"/>
          <w:sz w:val="20"/>
          <w:szCs w:val="20"/>
        </w:rPr>
        <w:t xml:space="preserve"> Servicio medido de agua potable.</w:t>
      </w:r>
    </w:p>
    <w:p w14:paraId="6841CE5A"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a)</w:t>
      </w:r>
      <w:r w:rsidRPr="00D00FD4">
        <w:rPr>
          <w:rFonts w:ascii="Verdana" w:hAnsi="Verdana"/>
          <w:sz w:val="20"/>
          <w:szCs w:val="20"/>
        </w:rPr>
        <w:t xml:space="preserve"> Doméstico.</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51"/>
        <w:gridCol w:w="825"/>
        <w:gridCol w:w="825"/>
        <w:gridCol w:w="825"/>
        <w:gridCol w:w="825"/>
        <w:gridCol w:w="825"/>
        <w:gridCol w:w="825"/>
        <w:gridCol w:w="825"/>
        <w:gridCol w:w="825"/>
        <w:gridCol w:w="1128"/>
        <w:gridCol w:w="843"/>
        <w:gridCol w:w="1077"/>
        <w:gridCol w:w="1018"/>
      </w:tblGrid>
      <w:tr w:rsidR="0032303E" w:rsidRPr="0032303E" w14:paraId="4B524756" w14:textId="77777777" w:rsidTr="00794C6D">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96470F" w14:textId="77777777" w:rsidR="00DA2FA3" w:rsidRPr="0032303E" w:rsidRDefault="00DA2FA3" w:rsidP="00D00FD4">
            <w:pPr>
              <w:spacing w:line="240" w:lineRule="auto"/>
              <w:jc w:val="center"/>
              <w:rPr>
                <w:rFonts w:ascii="Verdana" w:eastAsia="Times New Roman" w:hAnsi="Verdana" w:cs="Arial"/>
                <w:b/>
                <w:bCs/>
                <w:sz w:val="14"/>
                <w:szCs w:val="14"/>
              </w:rPr>
            </w:pPr>
            <w:r w:rsidRPr="0032303E">
              <w:rPr>
                <w:rFonts w:ascii="Verdana" w:eastAsia="Times New Roman" w:hAnsi="Verdana" w:cs="Arial"/>
                <w:b/>
                <w:bCs/>
                <w:sz w:val="14"/>
                <w:szCs w:val="14"/>
              </w:rPr>
              <w:lastRenderedPageBreak/>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0E7AA" w14:textId="77777777" w:rsidR="00DA2FA3" w:rsidRPr="0032303E" w:rsidRDefault="00DA2FA3" w:rsidP="00D00FD4">
            <w:pPr>
              <w:spacing w:line="240" w:lineRule="auto"/>
              <w:jc w:val="center"/>
              <w:rPr>
                <w:rFonts w:ascii="Verdana" w:eastAsia="Times New Roman" w:hAnsi="Verdana" w:cs="Arial"/>
                <w:b/>
                <w:bCs/>
                <w:sz w:val="14"/>
                <w:szCs w:val="14"/>
              </w:rPr>
            </w:pPr>
            <w:r w:rsidRPr="0032303E">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416BD" w14:textId="77777777" w:rsidR="00DA2FA3" w:rsidRPr="0032303E" w:rsidRDefault="00DA2FA3" w:rsidP="00D00FD4">
            <w:pPr>
              <w:spacing w:line="240" w:lineRule="auto"/>
              <w:jc w:val="center"/>
              <w:rPr>
                <w:rFonts w:ascii="Verdana" w:eastAsia="Times New Roman" w:hAnsi="Verdana" w:cs="Arial"/>
                <w:b/>
                <w:bCs/>
                <w:sz w:val="14"/>
                <w:szCs w:val="14"/>
              </w:rPr>
            </w:pPr>
            <w:r w:rsidRPr="0032303E">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90A0F" w14:textId="77777777" w:rsidR="00DA2FA3" w:rsidRPr="0032303E" w:rsidRDefault="00DA2FA3" w:rsidP="00D00FD4">
            <w:pPr>
              <w:spacing w:line="240" w:lineRule="auto"/>
              <w:jc w:val="center"/>
              <w:rPr>
                <w:rFonts w:ascii="Verdana" w:eastAsia="Times New Roman" w:hAnsi="Verdana" w:cs="Arial"/>
                <w:b/>
                <w:bCs/>
                <w:sz w:val="14"/>
                <w:szCs w:val="14"/>
              </w:rPr>
            </w:pPr>
            <w:r w:rsidRPr="0032303E">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3B12A" w14:textId="77777777" w:rsidR="00DA2FA3" w:rsidRPr="0032303E" w:rsidRDefault="00DA2FA3" w:rsidP="00D00FD4">
            <w:pPr>
              <w:spacing w:line="240" w:lineRule="auto"/>
              <w:jc w:val="center"/>
              <w:rPr>
                <w:rFonts w:ascii="Verdana" w:eastAsia="Times New Roman" w:hAnsi="Verdana" w:cs="Arial"/>
                <w:b/>
                <w:bCs/>
                <w:sz w:val="14"/>
                <w:szCs w:val="14"/>
              </w:rPr>
            </w:pPr>
            <w:r w:rsidRPr="0032303E">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06D0A" w14:textId="77777777" w:rsidR="00DA2FA3" w:rsidRPr="0032303E" w:rsidRDefault="00DA2FA3" w:rsidP="00D00FD4">
            <w:pPr>
              <w:spacing w:line="240" w:lineRule="auto"/>
              <w:jc w:val="center"/>
              <w:rPr>
                <w:rFonts w:ascii="Verdana" w:eastAsia="Times New Roman" w:hAnsi="Verdana" w:cs="Arial"/>
                <w:b/>
                <w:bCs/>
                <w:sz w:val="14"/>
                <w:szCs w:val="14"/>
              </w:rPr>
            </w:pPr>
            <w:r w:rsidRPr="0032303E">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3F373" w14:textId="77777777" w:rsidR="00DA2FA3" w:rsidRPr="0032303E" w:rsidRDefault="00DA2FA3" w:rsidP="00D00FD4">
            <w:pPr>
              <w:spacing w:line="240" w:lineRule="auto"/>
              <w:jc w:val="center"/>
              <w:rPr>
                <w:rFonts w:ascii="Verdana" w:eastAsia="Times New Roman" w:hAnsi="Verdana" w:cs="Arial"/>
                <w:b/>
                <w:bCs/>
                <w:sz w:val="14"/>
                <w:szCs w:val="14"/>
              </w:rPr>
            </w:pPr>
            <w:r w:rsidRPr="0032303E">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F3BF3" w14:textId="77777777" w:rsidR="00DA2FA3" w:rsidRPr="0032303E" w:rsidRDefault="00DA2FA3" w:rsidP="00D00FD4">
            <w:pPr>
              <w:spacing w:line="240" w:lineRule="auto"/>
              <w:jc w:val="center"/>
              <w:rPr>
                <w:rFonts w:ascii="Verdana" w:eastAsia="Times New Roman" w:hAnsi="Verdana" w:cs="Arial"/>
                <w:b/>
                <w:bCs/>
                <w:sz w:val="14"/>
                <w:szCs w:val="14"/>
              </w:rPr>
            </w:pPr>
            <w:r w:rsidRPr="0032303E">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BA376" w14:textId="77777777" w:rsidR="00DA2FA3" w:rsidRPr="0032303E" w:rsidRDefault="00DA2FA3" w:rsidP="00D00FD4">
            <w:pPr>
              <w:spacing w:line="240" w:lineRule="auto"/>
              <w:jc w:val="center"/>
              <w:rPr>
                <w:rFonts w:ascii="Verdana" w:eastAsia="Times New Roman" w:hAnsi="Verdana" w:cs="Arial"/>
                <w:b/>
                <w:bCs/>
                <w:sz w:val="14"/>
                <w:szCs w:val="14"/>
              </w:rPr>
            </w:pPr>
            <w:r w:rsidRPr="0032303E">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A929A" w14:textId="77777777" w:rsidR="00DA2FA3" w:rsidRPr="0032303E" w:rsidRDefault="00DA2FA3" w:rsidP="00D00FD4">
            <w:pPr>
              <w:spacing w:line="240" w:lineRule="auto"/>
              <w:jc w:val="center"/>
              <w:rPr>
                <w:rFonts w:ascii="Verdana" w:eastAsia="Times New Roman" w:hAnsi="Verdana" w:cs="Arial"/>
                <w:b/>
                <w:bCs/>
                <w:sz w:val="14"/>
                <w:szCs w:val="14"/>
              </w:rPr>
            </w:pPr>
            <w:r w:rsidRPr="0032303E">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6E249" w14:textId="77777777" w:rsidR="00DA2FA3" w:rsidRPr="0032303E" w:rsidRDefault="00DA2FA3" w:rsidP="00D00FD4">
            <w:pPr>
              <w:spacing w:line="240" w:lineRule="auto"/>
              <w:jc w:val="center"/>
              <w:rPr>
                <w:rFonts w:ascii="Verdana" w:eastAsia="Times New Roman" w:hAnsi="Verdana" w:cs="Arial"/>
                <w:b/>
                <w:bCs/>
                <w:sz w:val="14"/>
                <w:szCs w:val="14"/>
              </w:rPr>
            </w:pPr>
            <w:r w:rsidRPr="0032303E">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3B0CF" w14:textId="77777777" w:rsidR="00DA2FA3" w:rsidRPr="0032303E" w:rsidRDefault="00DA2FA3" w:rsidP="00D00FD4">
            <w:pPr>
              <w:spacing w:line="240" w:lineRule="auto"/>
              <w:jc w:val="center"/>
              <w:rPr>
                <w:rFonts w:ascii="Verdana" w:eastAsia="Times New Roman" w:hAnsi="Verdana" w:cs="Arial"/>
                <w:b/>
                <w:bCs/>
                <w:sz w:val="14"/>
                <w:szCs w:val="14"/>
              </w:rPr>
            </w:pPr>
            <w:r w:rsidRPr="0032303E">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2C812" w14:textId="77777777" w:rsidR="00DA2FA3" w:rsidRPr="0032303E" w:rsidRDefault="00DA2FA3" w:rsidP="00D00FD4">
            <w:pPr>
              <w:spacing w:line="240" w:lineRule="auto"/>
              <w:jc w:val="center"/>
              <w:rPr>
                <w:rFonts w:ascii="Verdana" w:eastAsia="Times New Roman" w:hAnsi="Verdana" w:cs="Arial"/>
                <w:b/>
                <w:bCs/>
                <w:sz w:val="14"/>
                <w:szCs w:val="14"/>
              </w:rPr>
            </w:pPr>
            <w:r w:rsidRPr="0032303E">
              <w:rPr>
                <w:rFonts w:ascii="Verdana" w:eastAsia="Times New Roman" w:hAnsi="Verdana" w:cs="Arial"/>
                <w:b/>
                <w:bCs/>
                <w:sz w:val="14"/>
                <w:szCs w:val="14"/>
              </w:rPr>
              <w:t>diciembre</w:t>
            </w:r>
          </w:p>
        </w:tc>
      </w:tr>
      <w:tr w:rsidR="0032303E" w:rsidRPr="0032303E" w14:paraId="409E205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877E31" w14:textId="77777777" w:rsidR="00DA2FA3" w:rsidRPr="0032303E" w:rsidRDefault="00DA2FA3" w:rsidP="00D00FD4">
            <w:pPr>
              <w:spacing w:line="240" w:lineRule="auto"/>
              <w:jc w:val="both"/>
              <w:rPr>
                <w:rFonts w:ascii="Verdana" w:eastAsia="Times New Roman" w:hAnsi="Verdana" w:cs="Arial"/>
                <w:sz w:val="14"/>
                <w:szCs w:val="14"/>
              </w:rPr>
            </w:pPr>
            <w:r w:rsidRPr="0032303E">
              <w:rPr>
                <w:rFonts w:ascii="Verdana" w:eastAsia="Times New Roman" w:hAnsi="Verdana" w:cs="Arial"/>
                <w:sz w:val="14"/>
                <w:szCs w:val="14"/>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0F060" w14:textId="77777777" w:rsidR="00DA2FA3" w:rsidRPr="0032303E" w:rsidRDefault="00DA2FA3" w:rsidP="00D00FD4">
            <w:pPr>
              <w:spacing w:line="240" w:lineRule="auto"/>
              <w:jc w:val="both"/>
              <w:rPr>
                <w:rFonts w:ascii="Verdana" w:eastAsia="Times New Roman" w:hAnsi="Verdana" w:cs="Arial"/>
                <w:sz w:val="14"/>
                <w:szCs w:val="14"/>
              </w:rPr>
            </w:pPr>
            <w:r w:rsidRPr="0032303E">
              <w:rPr>
                <w:rFonts w:ascii="Verdana" w:eastAsia="Times New Roman" w:hAnsi="Verdana" w:cs="Arial"/>
                <w:sz w:val="14"/>
                <w:szCs w:val="14"/>
              </w:rPr>
              <w:t>$108.66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24CCC" w14:textId="77777777" w:rsidR="00DA2FA3" w:rsidRPr="0032303E" w:rsidRDefault="00DA2FA3" w:rsidP="00D00FD4">
            <w:pPr>
              <w:spacing w:line="240" w:lineRule="auto"/>
              <w:jc w:val="both"/>
              <w:rPr>
                <w:rFonts w:ascii="Verdana" w:eastAsia="Times New Roman" w:hAnsi="Verdana" w:cs="Arial"/>
                <w:sz w:val="14"/>
                <w:szCs w:val="14"/>
              </w:rPr>
            </w:pPr>
            <w:r w:rsidRPr="0032303E">
              <w:rPr>
                <w:rFonts w:ascii="Verdana" w:eastAsia="Times New Roman" w:hAnsi="Verdana" w:cs="Arial"/>
                <w:sz w:val="14"/>
                <w:szCs w:val="14"/>
              </w:rPr>
              <w:t>$108.68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8F140" w14:textId="77777777" w:rsidR="00DA2FA3" w:rsidRPr="0032303E" w:rsidRDefault="00DA2FA3" w:rsidP="00D00FD4">
            <w:pPr>
              <w:spacing w:line="240" w:lineRule="auto"/>
              <w:jc w:val="both"/>
              <w:rPr>
                <w:rFonts w:ascii="Verdana" w:eastAsia="Times New Roman" w:hAnsi="Verdana" w:cs="Arial"/>
                <w:sz w:val="14"/>
                <w:szCs w:val="14"/>
              </w:rPr>
            </w:pPr>
            <w:r w:rsidRPr="0032303E">
              <w:rPr>
                <w:rFonts w:ascii="Verdana" w:eastAsia="Times New Roman" w:hAnsi="Verdana" w:cs="Arial"/>
                <w:sz w:val="14"/>
                <w:szCs w:val="14"/>
              </w:rPr>
              <w:t>$108.70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BCE23" w14:textId="77777777" w:rsidR="00DA2FA3" w:rsidRPr="0032303E" w:rsidRDefault="00DA2FA3" w:rsidP="00D00FD4">
            <w:pPr>
              <w:spacing w:line="240" w:lineRule="auto"/>
              <w:jc w:val="both"/>
              <w:rPr>
                <w:rFonts w:ascii="Verdana" w:eastAsia="Times New Roman" w:hAnsi="Verdana" w:cs="Arial"/>
                <w:sz w:val="14"/>
                <w:szCs w:val="14"/>
              </w:rPr>
            </w:pPr>
            <w:r w:rsidRPr="0032303E">
              <w:rPr>
                <w:rFonts w:ascii="Verdana" w:eastAsia="Times New Roman" w:hAnsi="Verdana" w:cs="Arial"/>
                <w:sz w:val="14"/>
                <w:szCs w:val="14"/>
              </w:rPr>
              <w:t>$108.72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FF3CC" w14:textId="77777777" w:rsidR="00DA2FA3" w:rsidRPr="0032303E" w:rsidRDefault="00DA2FA3" w:rsidP="00D00FD4">
            <w:pPr>
              <w:spacing w:line="240" w:lineRule="auto"/>
              <w:jc w:val="both"/>
              <w:rPr>
                <w:rFonts w:ascii="Verdana" w:eastAsia="Times New Roman" w:hAnsi="Verdana" w:cs="Arial"/>
                <w:sz w:val="14"/>
                <w:szCs w:val="14"/>
              </w:rPr>
            </w:pPr>
            <w:r w:rsidRPr="0032303E">
              <w:rPr>
                <w:rFonts w:ascii="Verdana" w:eastAsia="Times New Roman" w:hAnsi="Verdana" w:cs="Arial"/>
                <w:sz w:val="14"/>
                <w:szCs w:val="14"/>
              </w:rPr>
              <w:t>$108.75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8C634" w14:textId="77777777" w:rsidR="00DA2FA3" w:rsidRPr="0032303E" w:rsidRDefault="00DA2FA3" w:rsidP="00D00FD4">
            <w:pPr>
              <w:spacing w:line="240" w:lineRule="auto"/>
              <w:jc w:val="both"/>
              <w:rPr>
                <w:rFonts w:ascii="Verdana" w:eastAsia="Times New Roman" w:hAnsi="Verdana" w:cs="Arial"/>
                <w:sz w:val="14"/>
                <w:szCs w:val="14"/>
              </w:rPr>
            </w:pPr>
            <w:r w:rsidRPr="0032303E">
              <w:rPr>
                <w:rFonts w:ascii="Verdana" w:eastAsia="Times New Roman" w:hAnsi="Verdana" w:cs="Arial"/>
                <w:sz w:val="14"/>
                <w:szCs w:val="14"/>
              </w:rPr>
              <w:t>$108.77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8A4B6" w14:textId="77777777" w:rsidR="00DA2FA3" w:rsidRPr="0032303E" w:rsidRDefault="00DA2FA3" w:rsidP="00D00FD4">
            <w:pPr>
              <w:spacing w:line="240" w:lineRule="auto"/>
              <w:jc w:val="both"/>
              <w:rPr>
                <w:rFonts w:ascii="Verdana" w:eastAsia="Times New Roman" w:hAnsi="Verdana" w:cs="Arial"/>
                <w:sz w:val="14"/>
                <w:szCs w:val="14"/>
              </w:rPr>
            </w:pPr>
            <w:r w:rsidRPr="0032303E">
              <w:rPr>
                <w:rFonts w:ascii="Verdana" w:eastAsia="Times New Roman" w:hAnsi="Verdana" w:cs="Arial"/>
                <w:sz w:val="14"/>
                <w:szCs w:val="14"/>
              </w:rPr>
              <w:t>$108.79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3C291" w14:textId="77777777" w:rsidR="00DA2FA3" w:rsidRPr="0032303E" w:rsidRDefault="00DA2FA3" w:rsidP="00D00FD4">
            <w:pPr>
              <w:spacing w:line="240" w:lineRule="auto"/>
              <w:jc w:val="both"/>
              <w:rPr>
                <w:rFonts w:ascii="Verdana" w:eastAsia="Times New Roman" w:hAnsi="Verdana" w:cs="Arial"/>
                <w:sz w:val="14"/>
                <w:szCs w:val="14"/>
              </w:rPr>
            </w:pPr>
            <w:r w:rsidRPr="0032303E">
              <w:rPr>
                <w:rFonts w:ascii="Verdana" w:eastAsia="Times New Roman" w:hAnsi="Verdana" w:cs="Arial"/>
                <w:sz w:val="14"/>
                <w:szCs w:val="14"/>
              </w:rPr>
              <w:t>$108.81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C169B" w14:textId="77777777" w:rsidR="00DA2FA3" w:rsidRPr="0032303E" w:rsidRDefault="00DA2FA3" w:rsidP="00D00FD4">
            <w:pPr>
              <w:spacing w:line="240" w:lineRule="auto"/>
              <w:jc w:val="both"/>
              <w:rPr>
                <w:rFonts w:ascii="Verdana" w:eastAsia="Times New Roman" w:hAnsi="Verdana" w:cs="Arial"/>
                <w:sz w:val="14"/>
                <w:szCs w:val="14"/>
              </w:rPr>
            </w:pPr>
            <w:r w:rsidRPr="0032303E">
              <w:rPr>
                <w:rFonts w:ascii="Verdana" w:eastAsia="Times New Roman" w:hAnsi="Verdana" w:cs="Arial"/>
                <w:sz w:val="14"/>
                <w:szCs w:val="14"/>
              </w:rPr>
              <w:t>$108.83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C21A9" w14:textId="77777777" w:rsidR="00DA2FA3" w:rsidRPr="0032303E" w:rsidRDefault="00DA2FA3" w:rsidP="00D00FD4">
            <w:pPr>
              <w:spacing w:line="240" w:lineRule="auto"/>
              <w:jc w:val="both"/>
              <w:rPr>
                <w:rFonts w:ascii="Verdana" w:eastAsia="Times New Roman" w:hAnsi="Verdana" w:cs="Arial"/>
                <w:sz w:val="14"/>
                <w:szCs w:val="14"/>
              </w:rPr>
            </w:pPr>
            <w:r w:rsidRPr="0032303E">
              <w:rPr>
                <w:rFonts w:ascii="Verdana" w:eastAsia="Times New Roman" w:hAnsi="Verdana" w:cs="Arial"/>
                <w:sz w:val="14"/>
                <w:szCs w:val="14"/>
              </w:rPr>
              <w:t>$108.85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412B4" w14:textId="77777777" w:rsidR="00DA2FA3" w:rsidRPr="0032303E" w:rsidRDefault="00DA2FA3" w:rsidP="00D00FD4">
            <w:pPr>
              <w:spacing w:line="240" w:lineRule="auto"/>
              <w:jc w:val="both"/>
              <w:rPr>
                <w:rFonts w:ascii="Verdana" w:eastAsia="Times New Roman" w:hAnsi="Verdana" w:cs="Arial"/>
                <w:sz w:val="14"/>
                <w:szCs w:val="14"/>
              </w:rPr>
            </w:pPr>
            <w:r w:rsidRPr="0032303E">
              <w:rPr>
                <w:rFonts w:ascii="Verdana" w:eastAsia="Times New Roman" w:hAnsi="Verdana" w:cs="Arial"/>
                <w:sz w:val="14"/>
                <w:szCs w:val="14"/>
              </w:rPr>
              <w:t>$108.88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E7A13" w14:textId="77777777" w:rsidR="00DA2FA3" w:rsidRPr="0032303E" w:rsidRDefault="00DA2FA3" w:rsidP="00D00FD4">
            <w:pPr>
              <w:spacing w:line="240" w:lineRule="auto"/>
              <w:jc w:val="both"/>
              <w:rPr>
                <w:rFonts w:ascii="Verdana" w:eastAsia="Times New Roman" w:hAnsi="Verdana" w:cs="Arial"/>
                <w:sz w:val="14"/>
                <w:szCs w:val="14"/>
              </w:rPr>
            </w:pPr>
            <w:r w:rsidRPr="0032303E">
              <w:rPr>
                <w:rFonts w:ascii="Verdana" w:eastAsia="Times New Roman" w:hAnsi="Verdana" w:cs="Arial"/>
                <w:sz w:val="14"/>
                <w:szCs w:val="14"/>
              </w:rPr>
              <w:t>$108.90</w:t>
            </w:r>
          </w:p>
        </w:tc>
      </w:tr>
    </w:tbl>
    <w:p w14:paraId="0D4A8F1B" w14:textId="77777777" w:rsidR="00DA2FA3" w:rsidRPr="00D00FD4" w:rsidRDefault="00DA2FA3" w:rsidP="00D00FD4">
      <w:pPr>
        <w:spacing w:line="240" w:lineRule="auto"/>
        <w:jc w:val="both"/>
        <w:rPr>
          <w:rFonts w:ascii="Verdana" w:eastAsia="Times New Roman" w:hAnsi="Verdana" w:cs="Arial"/>
          <w:sz w:val="20"/>
          <w:szCs w:val="20"/>
        </w:rPr>
      </w:pPr>
    </w:p>
    <w:p w14:paraId="0060C3D2" w14:textId="77777777" w:rsidR="00DA2FA3" w:rsidRPr="00D00FD4" w:rsidRDefault="00DA2FA3" w:rsidP="00D00FD4">
      <w:pPr>
        <w:pStyle w:val="NormalWeb"/>
        <w:jc w:val="both"/>
        <w:rPr>
          <w:rFonts w:ascii="Verdana" w:hAnsi="Verdana"/>
          <w:sz w:val="20"/>
          <w:szCs w:val="20"/>
        </w:rPr>
      </w:pPr>
      <w:r w:rsidRPr="00D00FD4">
        <w:rPr>
          <w:rFonts w:ascii="Verdana" w:hAnsi="Verdana"/>
          <w:sz w:val="20"/>
          <w:szCs w:val="20"/>
        </w:rPr>
        <w:t>A la cuota base se le sumará el importe de acuerdo al consumo del usuario conforme la siguiente tabla:</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61"/>
        <w:gridCol w:w="862"/>
        <w:gridCol w:w="862"/>
        <w:gridCol w:w="862"/>
        <w:gridCol w:w="862"/>
        <w:gridCol w:w="862"/>
        <w:gridCol w:w="862"/>
        <w:gridCol w:w="862"/>
        <w:gridCol w:w="862"/>
        <w:gridCol w:w="1001"/>
        <w:gridCol w:w="862"/>
        <w:gridCol w:w="957"/>
        <w:gridCol w:w="907"/>
      </w:tblGrid>
      <w:tr w:rsidR="0032303E" w:rsidRPr="0032303E" w14:paraId="552A10FF" w14:textId="77777777" w:rsidTr="00794C6D">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450DEF" w14:textId="77777777" w:rsidR="00DA2FA3" w:rsidRPr="0032303E" w:rsidRDefault="00DA2FA3" w:rsidP="00D00FD4">
            <w:pPr>
              <w:spacing w:line="240" w:lineRule="auto"/>
              <w:jc w:val="center"/>
              <w:rPr>
                <w:rFonts w:ascii="Verdana" w:eastAsia="Times New Roman" w:hAnsi="Verdana" w:cs="Arial"/>
                <w:b/>
                <w:bCs/>
                <w:sz w:val="12"/>
                <w:szCs w:val="12"/>
              </w:rPr>
            </w:pPr>
            <w:r w:rsidRPr="0032303E">
              <w:rPr>
                <w:rFonts w:ascii="Verdana" w:eastAsia="Times New Roman" w:hAnsi="Verdana" w:cs="Arial"/>
                <w:b/>
                <w:bCs/>
                <w:sz w:val="12"/>
                <w:szCs w:val="12"/>
              </w:rPr>
              <w:t>Consumo M</w:t>
            </w:r>
            <w:r w:rsidRPr="0032303E">
              <w:rPr>
                <w:rFonts w:ascii="Verdana" w:eastAsia="Times New Roman" w:hAnsi="Verdana" w:cs="Arial"/>
                <w:b/>
                <w:bCs/>
                <w:sz w:val="12"/>
                <w:szCs w:val="12"/>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4379B" w14:textId="77777777" w:rsidR="00DA2FA3" w:rsidRPr="0032303E" w:rsidRDefault="00DA2FA3" w:rsidP="00D00FD4">
            <w:pPr>
              <w:spacing w:line="240" w:lineRule="auto"/>
              <w:jc w:val="center"/>
              <w:rPr>
                <w:rFonts w:ascii="Verdana" w:eastAsia="Times New Roman" w:hAnsi="Verdana" w:cs="Arial"/>
                <w:b/>
                <w:bCs/>
                <w:sz w:val="12"/>
                <w:szCs w:val="12"/>
              </w:rPr>
            </w:pPr>
            <w:r w:rsidRPr="0032303E">
              <w:rPr>
                <w:rFonts w:ascii="Verdana" w:eastAsia="Times New Roman" w:hAnsi="Verdana" w:cs="Arial"/>
                <w:b/>
                <w:bCs/>
                <w:sz w:val="12"/>
                <w:szCs w:val="12"/>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61CDC" w14:textId="77777777" w:rsidR="00DA2FA3" w:rsidRPr="0032303E" w:rsidRDefault="00DA2FA3" w:rsidP="00D00FD4">
            <w:pPr>
              <w:spacing w:line="240" w:lineRule="auto"/>
              <w:jc w:val="center"/>
              <w:rPr>
                <w:rFonts w:ascii="Verdana" w:eastAsia="Times New Roman" w:hAnsi="Verdana" w:cs="Arial"/>
                <w:b/>
                <w:bCs/>
                <w:sz w:val="12"/>
                <w:szCs w:val="12"/>
              </w:rPr>
            </w:pPr>
            <w:r w:rsidRPr="0032303E">
              <w:rPr>
                <w:rFonts w:ascii="Verdana" w:eastAsia="Times New Roman" w:hAnsi="Verdana" w:cs="Arial"/>
                <w:b/>
                <w:bCs/>
                <w:sz w:val="12"/>
                <w:szCs w:val="12"/>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DFED0" w14:textId="77777777" w:rsidR="00DA2FA3" w:rsidRPr="0032303E" w:rsidRDefault="00DA2FA3" w:rsidP="00D00FD4">
            <w:pPr>
              <w:spacing w:line="240" w:lineRule="auto"/>
              <w:jc w:val="center"/>
              <w:rPr>
                <w:rFonts w:ascii="Verdana" w:eastAsia="Times New Roman" w:hAnsi="Verdana" w:cs="Arial"/>
                <w:b/>
                <w:bCs/>
                <w:sz w:val="12"/>
                <w:szCs w:val="12"/>
              </w:rPr>
            </w:pPr>
            <w:r w:rsidRPr="0032303E">
              <w:rPr>
                <w:rFonts w:ascii="Verdana" w:eastAsia="Times New Roman" w:hAnsi="Verdana" w:cs="Arial"/>
                <w:b/>
                <w:bCs/>
                <w:sz w:val="12"/>
                <w:szCs w:val="12"/>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531B3" w14:textId="77777777" w:rsidR="00DA2FA3" w:rsidRPr="0032303E" w:rsidRDefault="00DA2FA3" w:rsidP="00D00FD4">
            <w:pPr>
              <w:spacing w:line="240" w:lineRule="auto"/>
              <w:jc w:val="center"/>
              <w:rPr>
                <w:rFonts w:ascii="Verdana" w:eastAsia="Times New Roman" w:hAnsi="Verdana" w:cs="Arial"/>
                <w:b/>
                <w:bCs/>
                <w:sz w:val="12"/>
                <w:szCs w:val="12"/>
              </w:rPr>
            </w:pPr>
            <w:r w:rsidRPr="0032303E">
              <w:rPr>
                <w:rFonts w:ascii="Verdana" w:eastAsia="Times New Roman" w:hAnsi="Verdana" w:cs="Arial"/>
                <w:b/>
                <w:bCs/>
                <w:sz w:val="12"/>
                <w:szCs w:val="12"/>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08C74" w14:textId="77777777" w:rsidR="00DA2FA3" w:rsidRPr="0032303E" w:rsidRDefault="00DA2FA3" w:rsidP="00D00FD4">
            <w:pPr>
              <w:spacing w:line="240" w:lineRule="auto"/>
              <w:jc w:val="center"/>
              <w:rPr>
                <w:rFonts w:ascii="Verdana" w:eastAsia="Times New Roman" w:hAnsi="Verdana" w:cs="Arial"/>
                <w:b/>
                <w:bCs/>
                <w:sz w:val="12"/>
                <w:szCs w:val="12"/>
              </w:rPr>
            </w:pPr>
            <w:r w:rsidRPr="0032303E">
              <w:rPr>
                <w:rFonts w:ascii="Verdana" w:eastAsia="Times New Roman" w:hAnsi="Verdana" w:cs="Arial"/>
                <w:b/>
                <w:bCs/>
                <w:sz w:val="12"/>
                <w:szCs w:val="12"/>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8EB40" w14:textId="77777777" w:rsidR="00DA2FA3" w:rsidRPr="0032303E" w:rsidRDefault="00DA2FA3" w:rsidP="00D00FD4">
            <w:pPr>
              <w:spacing w:line="240" w:lineRule="auto"/>
              <w:jc w:val="center"/>
              <w:rPr>
                <w:rFonts w:ascii="Verdana" w:eastAsia="Times New Roman" w:hAnsi="Verdana" w:cs="Arial"/>
                <w:b/>
                <w:bCs/>
                <w:sz w:val="12"/>
                <w:szCs w:val="12"/>
              </w:rPr>
            </w:pPr>
            <w:r w:rsidRPr="0032303E">
              <w:rPr>
                <w:rFonts w:ascii="Verdana" w:eastAsia="Times New Roman" w:hAnsi="Verdana" w:cs="Arial"/>
                <w:b/>
                <w:bCs/>
                <w:sz w:val="12"/>
                <w:szCs w:val="12"/>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5B711" w14:textId="77777777" w:rsidR="00DA2FA3" w:rsidRPr="0032303E" w:rsidRDefault="00DA2FA3" w:rsidP="00D00FD4">
            <w:pPr>
              <w:spacing w:line="240" w:lineRule="auto"/>
              <w:jc w:val="center"/>
              <w:rPr>
                <w:rFonts w:ascii="Verdana" w:eastAsia="Times New Roman" w:hAnsi="Verdana" w:cs="Arial"/>
                <w:b/>
                <w:bCs/>
                <w:sz w:val="12"/>
                <w:szCs w:val="12"/>
              </w:rPr>
            </w:pPr>
            <w:r w:rsidRPr="0032303E">
              <w:rPr>
                <w:rFonts w:ascii="Verdana" w:eastAsia="Times New Roman" w:hAnsi="Verdana" w:cs="Arial"/>
                <w:b/>
                <w:bCs/>
                <w:sz w:val="12"/>
                <w:szCs w:val="12"/>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CBF38" w14:textId="77777777" w:rsidR="00DA2FA3" w:rsidRPr="0032303E" w:rsidRDefault="00DA2FA3" w:rsidP="00D00FD4">
            <w:pPr>
              <w:spacing w:line="240" w:lineRule="auto"/>
              <w:jc w:val="center"/>
              <w:rPr>
                <w:rFonts w:ascii="Verdana" w:eastAsia="Times New Roman" w:hAnsi="Verdana" w:cs="Arial"/>
                <w:b/>
                <w:bCs/>
                <w:sz w:val="12"/>
                <w:szCs w:val="12"/>
              </w:rPr>
            </w:pPr>
            <w:r w:rsidRPr="0032303E">
              <w:rPr>
                <w:rFonts w:ascii="Verdana" w:eastAsia="Times New Roman" w:hAnsi="Verdana" w:cs="Arial"/>
                <w:b/>
                <w:bCs/>
                <w:sz w:val="12"/>
                <w:szCs w:val="12"/>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0C273" w14:textId="77777777" w:rsidR="00DA2FA3" w:rsidRPr="0032303E" w:rsidRDefault="00DA2FA3" w:rsidP="00D00FD4">
            <w:pPr>
              <w:spacing w:line="240" w:lineRule="auto"/>
              <w:jc w:val="center"/>
              <w:rPr>
                <w:rFonts w:ascii="Verdana" w:eastAsia="Times New Roman" w:hAnsi="Verdana" w:cs="Arial"/>
                <w:b/>
                <w:bCs/>
                <w:sz w:val="12"/>
                <w:szCs w:val="12"/>
              </w:rPr>
            </w:pPr>
            <w:r w:rsidRPr="0032303E">
              <w:rPr>
                <w:rFonts w:ascii="Verdana" w:eastAsia="Times New Roman" w:hAnsi="Verdana" w:cs="Arial"/>
                <w:b/>
                <w:bCs/>
                <w:sz w:val="12"/>
                <w:szCs w:val="12"/>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0A066" w14:textId="77777777" w:rsidR="00DA2FA3" w:rsidRPr="0032303E" w:rsidRDefault="00DA2FA3" w:rsidP="00D00FD4">
            <w:pPr>
              <w:spacing w:line="240" w:lineRule="auto"/>
              <w:jc w:val="center"/>
              <w:rPr>
                <w:rFonts w:ascii="Verdana" w:eastAsia="Times New Roman" w:hAnsi="Verdana" w:cs="Arial"/>
                <w:b/>
                <w:bCs/>
                <w:sz w:val="12"/>
                <w:szCs w:val="12"/>
              </w:rPr>
            </w:pPr>
            <w:r w:rsidRPr="0032303E">
              <w:rPr>
                <w:rFonts w:ascii="Verdana" w:eastAsia="Times New Roman" w:hAnsi="Verdana" w:cs="Arial"/>
                <w:b/>
                <w:bCs/>
                <w:sz w:val="12"/>
                <w:szCs w:val="12"/>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6552D" w14:textId="77777777" w:rsidR="00DA2FA3" w:rsidRPr="0032303E" w:rsidRDefault="00DA2FA3" w:rsidP="00D00FD4">
            <w:pPr>
              <w:spacing w:line="240" w:lineRule="auto"/>
              <w:jc w:val="center"/>
              <w:rPr>
                <w:rFonts w:ascii="Verdana" w:eastAsia="Times New Roman" w:hAnsi="Verdana" w:cs="Arial"/>
                <w:b/>
                <w:bCs/>
                <w:sz w:val="12"/>
                <w:szCs w:val="12"/>
              </w:rPr>
            </w:pPr>
            <w:r w:rsidRPr="0032303E">
              <w:rPr>
                <w:rFonts w:ascii="Verdana" w:eastAsia="Times New Roman" w:hAnsi="Verdana" w:cs="Arial"/>
                <w:b/>
                <w:bCs/>
                <w:sz w:val="12"/>
                <w:szCs w:val="12"/>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E7D4E" w14:textId="77777777" w:rsidR="00DA2FA3" w:rsidRPr="0032303E" w:rsidRDefault="00DA2FA3" w:rsidP="00D00FD4">
            <w:pPr>
              <w:spacing w:line="240" w:lineRule="auto"/>
              <w:jc w:val="center"/>
              <w:rPr>
                <w:rFonts w:ascii="Verdana" w:eastAsia="Times New Roman" w:hAnsi="Verdana" w:cs="Arial"/>
                <w:b/>
                <w:bCs/>
                <w:sz w:val="12"/>
                <w:szCs w:val="12"/>
              </w:rPr>
            </w:pPr>
            <w:r w:rsidRPr="0032303E">
              <w:rPr>
                <w:rFonts w:ascii="Verdana" w:eastAsia="Times New Roman" w:hAnsi="Verdana" w:cs="Arial"/>
                <w:b/>
                <w:bCs/>
                <w:sz w:val="12"/>
                <w:szCs w:val="12"/>
              </w:rPr>
              <w:t>diciembre</w:t>
            </w:r>
          </w:p>
        </w:tc>
      </w:tr>
      <w:tr w:rsidR="0032303E" w:rsidRPr="0032303E" w14:paraId="0D768E9F"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DAE38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854B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 $0.00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5D42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  $0.00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9C67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 $0.00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EE63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 $0.00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3C8C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 $0.00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9E4C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 $0.00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3AEE4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 $0.00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3EBE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 $0.00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E4CD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 $0.00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6D65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 $0.00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948E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 $0.00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DBCF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 $0.00 </w:t>
            </w:r>
          </w:p>
        </w:tc>
      </w:tr>
      <w:tr w:rsidR="0032303E" w:rsidRPr="0032303E" w14:paraId="142E8E0A"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4A233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6747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FA20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7861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FE5E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324E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ACFC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147A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5B28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E79A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DAD4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D138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1CA6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$8.40</w:t>
            </w:r>
          </w:p>
        </w:tc>
      </w:tr>
      <w:tr w:rsidR="0032303E" w:rsidRPr="0032303E" w14:paraId="38E2B73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0BC71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16C5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5F4C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D93A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70B9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4A57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C335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094FE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C20B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11DB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E0FF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7FED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8D5E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$16.94</w:t>
            </w:r>
          </w:p>
        </w:tc>
      </w:tr>
      <w:tr w:rsidR="0032303E" w:rsidRPr="0032303E" w14:paraId="0A196C6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9A961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CA82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CACA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74DA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A77E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71A6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BFB7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9EFB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E659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C6CD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70CF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8B89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4F666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$25.59</w:t>
            </w:r>
          </w:p>
        </w:tc>
      </w:tr>
      <w:tr w:rsidR="0032303E" w:rsidRPr="0032303E" w14:paraId="3DCED552"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61124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6D34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35DE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7038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E0B0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A215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CD4AD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BE95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3E8B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408E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65DE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C8A6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59EE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$34.40</w:t>
            </w:r>
          </w:p>
        </w:tc>
      </w:tr>
      <w:tr w:rsidR="0032303E" w:rsidRPr="0032303E" w14:paraId="3BFED46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DA81D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48AF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33E5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B033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83C7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B54E8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2064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6BF7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BCF2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721B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4A6B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CC0C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B72C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$43.31</w:t>
            </w:r>
          </w:p>
        </w:tc>
      </w:tr>
      <w:tr w:rsidR="0032303E" w:rsidRPr="0032303E" w14:paraId="6D68E875"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27F99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F053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74C3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3E04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EE44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80FE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7971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C3CB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175B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DF3C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CF9C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6DF6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5F87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$52.35</w:t>
            </w:r>
          </w:p>
        </w:tc>
      </w:tr>
      <w:tr w:rsidR="0032303E" w:rsidRPr="0032303E" w14:paraId="7332524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AAAF7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93AE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6447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DE6F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1979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19F9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39FE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9F7B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049E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FB52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46BC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7CBB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F399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$61.52</w:t>
            </w:r>
          </w:p>
        </w:tc>
      </w:tr>
      <w:tr w:rsidR="0032303E" w:rsidRPr="0032303E" w14:paraId="2E6966BD"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8ADBC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F7DA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32C7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E3DD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7C5D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E77D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7602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14A4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A95E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677A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9BB6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747F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1B27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$74.36</w:t>
            </w:r>
          </w:p>
        </w:tc>
      </w:tr>
      <w:tr w:rsidR="0032303E" w:rsidRPr="0032303E" w14:paraId="29FCB23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9727E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3323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B667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7ADE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6CD8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8B69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$77.90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D1E8B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9AC4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37DB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B609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5BC8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F477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478D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$78.01</w:t>
            </w:r>
          </w:p>
        </w:tc>
      </w:tr>
      <w:tr w:rsidR="0032303E" w:rsidRPr="0032303E" w14:paraId="065A6CF6"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4CAC6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005B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87D8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4460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0991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F14C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CD9F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2404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9C1E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1C03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9033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DE02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DEDD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$81.72</w:t>
            </w:r>
          </w:p>
        </w:tc>
      </w:tr>
      <w:tr w:rsidR="0032303E" w:rsidRPr="0032303E" w14:paraId="7844AFE6"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12C5A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5588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324F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DE85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7AF9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9220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B5A6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7346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1FBE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8C3E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F50C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9B0A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A43B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$92.40</w:t>
            </w:r>
          </w:p>
        </w:tc>
      </w:tr>
      <w:tr w:rsidR="0032303E" w:rsidRPr="0032303E" w14:paraId="35F6FAF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1D046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E314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5D04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513C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5AD2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0EA3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7192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DA63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E882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97FC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8DA8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52F7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A8C5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$106.20</w:t>
            </w:r>
          </w:p>
        </w:tc>
      </w:tr>
      <w:tr w:rsidR="0032303E" w:rsidRPr="0032303E" w14:paraId="59614334"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05A36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A749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6C9D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973E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02D0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B28C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9051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5C55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036A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C95C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AE49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0319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C868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$117.71</w:t>
            </w:r>
          </w:p>
        </w:tc>
      </w:tr>
      <w:tr w:rsidR="0032303E" w:rsidRPr="0032303E" w14:paraId="1C53A79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5C062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lastRenderedPageBreak/>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494A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6C08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3CA7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9FFA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1A91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1E2F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D6D0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DA2E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04D1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95F6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D4D7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22C8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$126.97</w:t>
            </w:r>
          </w:p>
        </w:tc>
      </w:tr>
      <w:tr w:rsidR="0032303E" w:rsidRPr="0032303E" w14:paraId="38E2EAA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501BB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37A7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D27C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BD84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4231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2C50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C922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0A7E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5534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8C44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DB5F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9F7E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9385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$140.73</w:t>
            </w:r>
          </w:p>
        </w:tc>
      </w:tr>
      <w:tr w:rsidR="0032303E" w:rsidRPr="0032303E" w14:paraId="0A0E40C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51A17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D7D3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ABA5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AACE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9423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EE9E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081F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7816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D2D7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6B45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0E2E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D1FA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3B61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$152.26</w:t>
            </w:r>
          </w:p>
        </w:tc>
      </w:tr>
      <w:tr w:rsidR="0032303E" w:rsidRPr="0032303E" w14:paraId="3C1E58E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D85F7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27EF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EA34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B905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C815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AC1A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3A50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E6EA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7111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6BFA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4050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275D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FF38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$163.87</w:t>
            </w:r>
          </w:p>
        </w:tc>
      </w:tr>
      <w:tr w:rsidR="0032303E" w:rsidRPr="0032303E" w14:paraId="467114E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44C3F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DFFB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70EF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6795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8F2D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9EB5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655C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57FB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19A2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46C2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578F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E9E6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FCD3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$175.52</w:t>
            </w:r>
          </w:p>
        </w:tc>
      </w:tr>
      <w:tr w:rsidR="0032303E" w:rsidRPr="0032303E" w14:paraId="2232B107"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3C55F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A88F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6752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A37A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7037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D1D1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0BC1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B961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8E55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3FCC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5FA0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6735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3369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$187.15</w:t>
            </w:r>
          </w:p>
        </w:tc>
      </w:tr>
      <w:tr w:rsidR="0032303E" w:rsidRPr="0032303E" w14:paraId="2A882CF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BE0F6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2465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1B34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86B2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4DE9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C0BB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A428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7D13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3364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$198.71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70EB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BC3F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AAE6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0A78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$198.87</w:t>
            </w:r>
          </w:p>
        </w:tc>
      </w:tr>
      <w:tr w:rsidR="0032303E" w:rsidRPr="0032303E" w14:paraId="7CBC5BC9"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32567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C502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$227.67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AB23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$227.71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4CD7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$227.76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B190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$227.80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B463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$227.85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128F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$227.89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E26B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$227.94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0D64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$227.99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A70A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$228.03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FF24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$228.08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DAE1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$228.12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D43B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$228.17</w:t>
            </w:r>
          </w:p>
        </w:tc>
      </w:tr>
      <w:tr w:rsidR="0032303E" w:rsidRPr="0032303E" w14:paraId="72425E54"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1A1BB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6125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9C1A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$274.05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648A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$274.11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D2E1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$274.16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E0DE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$274.22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775A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$274.27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9B71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$274.33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1363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$274.38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9751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$274.44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D7AB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$274.49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8F73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$274.55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1298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$274.60</w:t>
            </w:r>
          </w:p>
        </w:tc>
      </w:tr>
      <w:tr w:rsidR="0032303E" w:rsidRPr="0032303E" w14:paraId="271BA375"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29B15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4C44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$310.72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991E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$310.78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F562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$310.85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842E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$310.91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C392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$310.97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8F90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$311.03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5C74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$311.09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9AFF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$311.16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FE4F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$311.22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033A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$311.28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A1F3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$311.34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BD4B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$311.41</w:t>
            </w:r>
          </w:p>
        </w:tc>
      </w:tr>
      <w:tr w:rsidR="0032303E" w:rsidRPr="0032303E" w14:paraId="445B16B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5A7D7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8C46C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$352.40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30BA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$352.47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26EE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$352.54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4F24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$352.62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F524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$352.69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4486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$352.76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9A23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$352.83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187F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$352.90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A53C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$352.97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D61A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$353.04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7DB1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$353.11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E088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$353.18</w:t>
            </w:r>
          </w:p>
        </w:tc>
      </w:tr>
      <w:tr w:rsidR="0032303E" w:rsidRPr="0032303E" w14:paraId="3C4BF966"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82356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6A31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$402.94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C06C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$403.02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C83B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$403.10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6D14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$403.18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7BF6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$403.26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5A84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$403.34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4BDE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$403.42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6723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$403.50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9878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$403.58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E0534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$403.66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823E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$403.74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600D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$403.82</w:t>
            </w:r>
          </w:p>
        </w:tc>
      </w:tr>
      <w:tr w:rsidR="0032303E" w:rsidRPr="0032303E" w14:paraId="00576A1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AB931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7062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$430.90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367A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$430.99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D0E1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$431.08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29C0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$431.16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9061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$431.25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AC39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$431.33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E7D0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$431.42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E609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$431.51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C307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$431.59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AF94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$431.68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9EDC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$431.77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49AE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$431.85</w:t>
            </w:r>
          </w:p>
        </w:tc>
      </w:tr>
      <w:tr w:rsidR="0032303E" w:rsidRPr="0032303E" w14:paraId="7B9B302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8C88B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557A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$453.56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F957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$453.66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648E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$453.75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8A39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$453.84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966B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$453.93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692E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$454.02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DD3A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$454.11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C6DC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$454.20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C3E2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$454.29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9A70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$454.38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A76B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$454.47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A026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$454.56</w:t>
            </w:r>
          </w:p>
        </w:tc>
      </w:tr>
      <w:tr w:rsidR="0032303E" w:rsidRPr="0032303E" w14:paraId="272E379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929F3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19A4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$476.24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8653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$476.33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FDD8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$476.43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14E4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$476.52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46D9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$476.62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CAFA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$476.71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BF1F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$476.81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F39A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$476.90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44F4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14D4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$477.09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F50E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$477.19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F5DC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$477.29</w:t>
            </w:r>
          </w:p>
        </w:tc>
      </w:tr>
      <w:tr w:rsidR="0032303E" w:rsidRPr="0032303E" w14:paraId="571BC46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16BB6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100D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$498.95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A137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$499.05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8BFF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$499.15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A93B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$499.25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0E97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$499.35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9068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$499.45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BEE1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$499.55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8BC3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$499.65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A8DF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$499.75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4DE6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$499.85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3D1B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$499.95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0D58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$500.05</w:t>
            </w:r>
          </w:p>
        </w:tc>
      </w:tr>
      <w:tr w:rsidR="0032303E" w:rsidRPr="0032303E" w14:paraId="1BCA509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49832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90E5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$521.66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7E8A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$521.77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5790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$521.87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1E9D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$521.98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6146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$522.08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9D87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$522.19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2ECC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$522.29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379E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$522.39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9197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$522.50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2D60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$522.60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A992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$522.71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30EC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$522.81</w:t>
            </w:r>
          </w:p>
        </w:tc>
      </w:tr>
      <w:tr w:rsidR="0032303E" w:rsidRPr="0032303E" w14:paraId="5C319B8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8387F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36B3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$544.45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4F31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$544.56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DEE6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$544.67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0B33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$544.78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8739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$544.89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63DB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$545.00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99C1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$545.10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63B0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$545.21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37FF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$545.32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018E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$545.43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7C29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$545.54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0D39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$545.65</w:t>
            </w:r>
          </w:p>
        </w:tc>
      </w:tr>
      <w:tr w:rsidR="0032303E" w:rsidRPr="0032303E" w14:paraId="32BEFA5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2759F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311C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$567.23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CD56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$567.34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4BF4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$567.45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A798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$567.57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52A7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$567.68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B5CA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$567.79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ED78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$567.91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E247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$568.02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9B05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$568.13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EBB8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$568.25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DA2D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$568.36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D046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$568.48</w:t>
            </w:r>
          </w:p>
        </w:tc>
      </w:tr>
      <w:tr w:rsidR="0032303E" w:rsidRPr="0032303E" w14:paraId="60A0EFBF"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96153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lastRenderedPageBreak/>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9FC9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$590.06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BD32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$590.18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0054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$590.30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8A40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$590.42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8A15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$590.54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169E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$590.66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9B09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$590.77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7941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$590.89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972B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315C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$591.13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71C5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$591.25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7973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$591.36</w:t>
            </w:r>
          </w:p>
        </w:tc>
      </w:tr>
      <w:tr w:rsidR="0032303E" w:rsidRPr="0032303E" w14:paraId="79AAE9C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1A594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F483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$612.89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3316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$613.02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A8C0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$613.14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A426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$613.26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2582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$613.38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D089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$613.51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E7D3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$613.63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5847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$613.75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77D9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$613.87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A7BD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$614.00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F0EA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$614.12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2D5A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$614.24</w:t>
            </w:r>
          </w:p>
        </w:tc>
      </w:tr>
      <w:tr w:rsidR="0032303E" w:rsidRPr="0032303E" w14:paraId="38959B3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D6E15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F980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$635.78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9159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$635.91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D5CA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$636.04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7571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$636.16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6077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$636.29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8695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$636.42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D3E8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$636.55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40B9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$636.67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E990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$636.80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2236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$636.93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3CE5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$637.06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F25A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$637.18</w:t>
            </w:r>
          </w:p>
        </w:tc>
      </w:tr>
      <w:tr w:rsidR="0032303E" w:rsidRPr="0032303E" w14:paraId="60869AC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6F80D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F84D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$658.72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8DF5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$658.85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BCF6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$658.98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0D6B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$659.11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9458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$659.24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E18C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$659.37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A3D7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$659.51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626D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$659.64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D3A7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$659.77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87C5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$659.90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7B7F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$660.03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8E00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$660.17</w:t>
            </w:r>
          </w:p>
        </w:tc>
      </w:tr>
      <w:tr w:rsidR="0032303E" w:rsidRPr="0032303E" w14:paraId="4629A919"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ED576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FF03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$681.67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EBB2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$681.80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FA7D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$681.94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755B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$682.08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090E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$682.21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3703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$682.35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5C63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$682.49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17E0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$682.62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D855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$682.76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286C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$682.90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8235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$683.03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0347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$683.17</w:t>
            </w:r>
          </w:p>
        </w:tc>
      </w:tr>
      <w:tr w:rsidR="0032303E" w:rsidRPr="0032303E" w14:paraId="62A2A7C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49054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BCBB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$704.58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3B07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$704.72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5451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$704.86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802A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$705.00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BB51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$705.14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DF73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$705.28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1A8A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$705.43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F3CC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$705.57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B3D5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$705.71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C078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$705.85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A456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$705.99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5351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$706.13</w:t>
            </w:r>
          </w:p>
        </w:tc>
      </w:tr>
      <w:tr w:rsidR="0032303E" w:rsidRPr="0032303E" w14:paraId="79F772D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0BFAE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62A5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$727.57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2459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$727.72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35A8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$727.86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42C1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$728.01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BE8F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$728.16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4FC3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$728.30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C6B1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$728.45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582D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$728.59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A178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$728.74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5553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$728.88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2B0D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$729.03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5FE3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$729.18</w:t>
            </w:r>
          </w:p>
        </w:tc>
      </w:tr>
      <w:tr w:rsidR="0032303E" w:rsidRPr="0032303E" w14:paraId="7AD63A58"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FD14D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5769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$750.61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43E3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$750.76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30A3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$750.91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B91C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$751.06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5840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$751.21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69B2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$751.36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AA06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$751.51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9421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$751.66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9A46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$751.81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3FB4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$751.96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B84B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$752.11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E797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$752.26</w:t>
            </w:r>
          </w:p>
        </w:tc>
      </w:tr>
      <w:tr w:rsidR="0032303E" w:rsidRPr="0032303E" w14:paraId="7542BAC5"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892EB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1055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$773.69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751B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$773.84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6DBA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749CE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$774.15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36B6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$774.31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D594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$774.46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74F2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$774.62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4CB9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$774.77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2FE5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$774.93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499C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$775.08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BAA3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$775.24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E4B7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$775.39</w:t>
            </w:r>
          </w:p>
        </w:tc>
      </w:tr>
      <w:tr w:rsidR="0032303E" w:rsidRPr="0032303E" w14:paraId="39DB1DF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0418E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BD07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$796.80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89BA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$796.96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8214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$797.11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1387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$797.27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03CB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$797.43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6329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$797.59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08DB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$797.75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9C02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$797.91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CAE9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$798.07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2D9A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$798.23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5C79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$798.39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6F4D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$798.55</w:t>
            </w:r>
          </w:p>
        </w:tc>
      </w:tr>
      <w:tr w:rsidR="0032303E" w:rsidRPr="0032303E" w14:paraId="66207C94"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1A5CD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9379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$819.87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77E1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$820.04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E16F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$820.20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317C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$820.37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433A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$820.53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DE83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$820.69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1F3A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$820.86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C07B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$821.02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0941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$821.19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E924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$821.35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E3F5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$821.51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0405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$821.68</w:t>
            </w:r>
          </w:p>
        </w:tc>
      </w:tr>
      <w:tr w:rsidR="0032303E" w:rsidRPr="0032303E" w14:paraId="079C74B7"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581E1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760E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$843.02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C494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$843.19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3920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$843.36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574E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$843.53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2866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$843.70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AF82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$843.87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EEF1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$844.04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7608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$844.20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F221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$844.37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AA5C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$844.54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7186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$844.71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F7E4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$844.88</w:t>
            </w:r>
          </w:p>
        </w:tc>
      </w:tr>
      <w:tr w:rsidR="0032303E" w:rsidRPr="0032303E" w14:paraId="003D77B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363AF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0EF3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$866.20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5265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$866.37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D5F2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$866.54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7485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$866.72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DD7F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$866.89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1F8D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$867.06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4241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$867.24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9C4C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$867.41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DC24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$867.58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3176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$867.76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59CB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$867.93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8F6B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$868.10</w:t>
            </w:r>
          </w:p>
        </w:tc>
      </w:tr>
      <w:tr w:rsidR="0032303E" w:rsidRPr="0032303E" w14:paraId="009E1F4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275C6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0FE5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$889.41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926F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$889.59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7CA5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$889.76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A167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$889.94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CA92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$890.12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2E3F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$890.30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F37B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$890.48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8626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$890.65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4193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$890.83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7CF8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186F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$891.19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3CDE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$891.37</w:t>
            </w:r>
          </w:p>
        </w:tc>
      </w:tr>
      <w:tr w:rsidR="0032303E" w:rsidRPr="0032303E" w14:paraId="0CA28057"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21FDB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048E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$912.66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993E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$912.84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C7B9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$913.03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DDB7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$913.21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96A5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$913.39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1DDC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$913.58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6086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$913.76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CA9C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$913.94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A6C7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$914.12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0195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$914.31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A534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$914.49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A087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$914.67</w:t>
            </w:r>
          </w:p>
        </w:tc>
      </w:tr>
      <w:tr w:rsidR="0032303E" w:rsidRPr="0032303E" w14:paraId="5287305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22404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9BAB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$935.91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DCCA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$936.09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14DB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$936.28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FFCCB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$936.47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D2A6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$936.66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155F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$936.84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AB6D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$937.03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047FF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$937.22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CF85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$937.40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13AB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$937.59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64F0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$937.78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2A37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$937.97</w:t>
            </w:r>
          </w:p>
        </w:tc>
      </w:tr>
      <w:tr w:rsidR="0032303E" w:rsidRPr="0032303E" w14:paraId="6AB554B4"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55685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FE3E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$959.18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73E7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$959.37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4D08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$959.57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158D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$959.76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ACD2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$959.95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C69B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$960.14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F8B1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$960.33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69D8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$960.53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6578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$960.72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7B55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$960.91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3F33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$961.10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74D1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$961.29</w:t>
            </w:r>
          </w:p>
        </w:tc>
      </w:tr>
      <w:tr w:rsidR="0032303E" w:rsidRPr="0032303E" w14:paraId="47E36D0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7F663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812A3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$982.53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E535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$982.73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FB04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$982.92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B84A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$983.12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D4FF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$983.32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27BC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$983.51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30CC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$983.71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D404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$983.91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88AF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$984.10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6DF2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$984.30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C677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$984.50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AEB5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$984.69</w:t>
            </w:r>
          </w:p>
        </w:tc>
      </w:tr>
      <w:tr w:rsidR="0032303E" w:rsidRPr="0032303E" w14:paraId="6175DB66"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D997A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9AD44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$1,005.86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E8B1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$1,006.06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A253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$1,006.26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30D4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$1,006.46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1CD5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$1,006.66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E529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$1,006.86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39DF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$1,007.06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EB87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$1,007.27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74A2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$1,007.47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4985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$1,007.67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59AE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$1,007.87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43A1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$1,008.07</w:t>
            </w:r>
          </w:p>
        </w:tc>
      </w:tr>
      <w:tr w:rsidR="0032303E" w:rsidRPr="0032303E" w14:paraId="6EFB4CE4"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6EBDE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lastRenderedPageBreak/>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75B2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$1,029.20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1792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$1,029.41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2C90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$1,029.62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684C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$1,029.82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1B15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$1,030.03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C728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$1,030.23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17EE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$1,030.44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F2F8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$1,030.65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800BD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$1,030.85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2117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$1,031.06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3DE9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$1,031.27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F05B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$1,031.47</w:t>
            </w:r>
          </w:p>
        </w:tc>
      </w:tr>
      <w:tr w:rsidR="0032303E" w:rsidRPr="0032303E" w14:paraId="1AA660D5"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C1B9F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9262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$1,052.63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9A10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$1,052.84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4455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$1,053.05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5F24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$1,053.26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7D550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$1,053.47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2E9D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$1,053.68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0EAB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$1,053.89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8542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$1,054.10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048F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$1,054.31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AD59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$1,054.52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0B06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$1,054.73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B981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$1,054.94</w:t>
            </w:r>
          </w:p>
        </w:tc>
      </w:tr>
      <w:tr w:rsidR="0032303E" w:rsidRPr="0032303E" w14:paraId="4A2582F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DD8F3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D6E6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$1,076.06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2464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$1,076.27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E12C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$1,076.49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3ADC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$1,076.70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F197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$1,076.92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1BAF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$1,077.13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E2E1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$1,077.35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AB6B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$1,077.56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16C1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$1,077.78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BA83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1F16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$1,078.21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6833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$1,078.43</w:t>
            </w:r>
          </w:p>
        </w:tc>
      </w:tr>
      <w:tr w:rsidR="0032303E" w:rsidRPr="0032303E" w14:paraId="2391E195"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1D31D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DDA3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$1,099.55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9A3B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$1,099.77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B33C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$1,099.99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DE98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$1,100.21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5B00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$1,100.43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E9BF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$1,100.65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1243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$1,100.87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776F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$1,101.09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C073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$1,101.31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EDF1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$1,101.53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1621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$1,101.75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C623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$1,101.97</w:t>
            </w:r>
          </w:p>
        </w:tc>
      </w:tr>
      <w:tr w:rsidR="0032303E" w:rsidRPr="0032303E" w14:paraId="33EA660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87CAA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7158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$1,123.03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0DAB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$1,123.26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38B0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$1,123.48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A532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$1,123.71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3F7E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$1,123.93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AF7E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$1,124.16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4D9E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$1,124.38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7E78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$1,124.61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A0ED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$1,124.83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938E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$1,125.06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9097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$1,125.28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C739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$1,125.51</w:t>
            </w:r>
          </w:p>
        </w:tc>
      </w:tr>
      <w:tr w:rsidR="0032303E" w:rsidRPr="0032303E" w14:paraId="585980E2"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58168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4C43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$1,146.55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8019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$1,146.78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0E91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$1,147.01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C351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$1,147.24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E4DE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$1,147.47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FBC3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$1,147.70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431E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$1,147.92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BD71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$1,148.15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77B9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$1,148.38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C97A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$1,148.61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2FF6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$1,148.84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C86B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$1,149.07</w:t>
            </w:r>
          </w:p>
        </w:tc>
      </w:tr>
      <w:tr w:rsidR="0032303E" w:rsidRPr="0032303E" w14:paraId="21387BA2"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B24CD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AE62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$1,170.12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BCDA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$1,170.36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DE3C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$1,170.59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7134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$1,170.83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BF63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$1,171.06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19CB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$1,171.30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5A7D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$1,171.53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4C61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$1,171.76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011C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8078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$1,172.23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6351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$1,172.47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E914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$1,172.70</w:t>
            </w:r>
          </w:p>
        </w:tc>
      </w:tr>
      <w:tr w:rsidR="0032303E" w:rsidRPr="0032303E" w14:paraId="0F6FC74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EBAEB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AC3E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$1,193.70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94BF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$1,193.94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3B8D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$1,194.18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701D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$1,194.42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E555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$1,194.66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D67C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$1,194.90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2113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$1,195.13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B790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$1,195.37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F83D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$1,195.61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C0EDA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$1,195.85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8E0F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$1,196.09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BA61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$1,196.33</w:t>
            </w:r>
          </w:p>
        </w:tc>
      </w:tr>
      <w:tr w:rsidR="0032303E" w:rsidRPr="0032303E" w14:paraId="7F4353E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3DB3F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E8A5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$1,217.28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CE8A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$1,217.52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5C3A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$1,217.77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FC2F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$1,218.01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7941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$1,218.25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89E53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$1,218.50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B502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$1,218.74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F254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$1,218.98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64D0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$1,219.23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66B9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$1,219.47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9B24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$1,219.72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A344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$1,219.96</w:t>
            </w:r>
          </w:p>
        </w:tc>
      </w:tr>
      <w:tr w:rsidR="0032303E" w:rsidRPr="0032303E" w14:paraId="3E4E03B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F6271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6B8D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$1,240.93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D998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$1,241.18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8655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$1,241.42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5283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$1,241.67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42C0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$1,241.92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AF4C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$1,242.17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D01B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$1,242.42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6616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$1,242.67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47E0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$1,242.91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457F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$1,243.16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F953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$1,243.41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B594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$1,243.66</w:t>
            </w:r>
          </w:p>
        </w:tc>
      </w:tr>
      <w:tr w:rsidR="0032303E" w:rsidRPr="0032303E" w14:paraId="0E9DFF77"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F253F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CBAB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$1,264.60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40C5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$1,264.85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979B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$1,265.10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EFF6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$1,265.36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7F1E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$1,265.61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8C1B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$1,265.86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CD1F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$1,266.12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0B37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$1,266.37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102C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$1,266.62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3F7B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$1,266.88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1F6A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$1,267.13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024B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$1,267.38</w:t>
            </w:r>
          </w:p>
        </w:tc>
      </w:tr>
      <w:tr w:rsidR="0032303E" w:rsidRPr="0032303E" w14:paraId="16D8669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5E306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4A84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$1,288.32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88E1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$1,288.58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03AE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$1,288.84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0D0B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$1,289.09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3CEA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$1,289.35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CA6B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$1,289.61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50C4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$1,289.87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4F06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$1,290.13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7C64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$1,290.38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EA5B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$1,290.64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7B37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$1,290.90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BFA2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$1,291.16</w:t>
            </w:r>
          </w:p>
        </w:tc>
      </w:tr>
      <w:tr w:rsidR="0032303E" w:rsidRPr="0032303E" w14:paraId="220E055F"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E3653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F1D6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$1,312.05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83FF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$1,312.32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A425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$1,312.58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EECA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$1,312.84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88FB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$1,313.10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F28C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$1,313.37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CB32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$1,313.63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112D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$1,313.89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BB23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$1,314.15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1D7F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$1,314.42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686E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$1,314.68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22EE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$1,314.94</w:t>
            </w:r>
          </w:p>
        </w:tc>
      </w:tr>
      <w:tr w:rsidR="0032303E" w:rsidRPr="0032303E" w14:paraId="341F80C4"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F0E2D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BC12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$1,335.79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CD31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$1,336.05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B443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$1,336.32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3EB0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$1,336.59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C8D0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$1,336.86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A96A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$1,337.12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1D04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$1,337.39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0A86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$1,337.66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A865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$1,337.93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06D2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$1,338.19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952A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$1,338.46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5B64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$1,338.73</w:t>
            </w:r>
          </w:p>
        </w:tc>
      </w:tr>
      <w:tr w:rsidR="0032303E" w:rsidRPr="0032303E" w14:paraId="32B0F516"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9B9C1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11E9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$1,359.57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F4BB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$1,359.84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8828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$1,360.12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5116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$1,360.39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9360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$1,360.66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B227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$1,360.93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6A46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$1,361.20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D9D1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$1,361.48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16D5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$1,361.75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CED4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$1,362.02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7F06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$1,362.29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E3B9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$1,362.57</w:t>
            </w:r>
          </w:p>
        </w:tc>
      </w:tr>
      <w:tr w:rsidR="0032303E" w:rsidRPr="0032303E" w14:paraId="701EF5BA"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B70FA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1530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$1,383.38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A7AE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$1,383.65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9971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$1,383.93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6C0A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$1,384.21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971F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$1,384.48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65D3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$1,384.76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2AED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$1,385.04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A603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$1,385.31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A36B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$1,385.59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0B87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$1,385.87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1350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$1,386.15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BFCD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$1,386.42</w:t>
            </w:r>
          </w:p>
        </w:tc>
      </w:tr>
      <w:tr w:rsidR="0032303E" w:rsidRPr="0032303E" w14:paraId="7143610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C5E0E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29D6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$1,407.22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DEA1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$1,407.51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939A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$1,407.79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4E32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$1,408.07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C21B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$1,408.35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5762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$1,408.63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3148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$1,408.91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8699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$1,409.20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8D11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$1,409.48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AB23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$1,409.76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353F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$1,410.04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9648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$1,410.32</w:t>
            </w:r>
          </w:p>
        </w:tc>
      </w:tr>
      <w:tr w:rsidR="0032303E" w:rsidRPr="0032303E" w14:paraId="44E3C4DA"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EECB7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FB65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$1,431.13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3375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$1,431.42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E071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$1,431.71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340C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$1,431.99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8949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$1,432.28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A3D1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$1,432.57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5ED4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$1,432.85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C7B8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$1,433.14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B055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$1,433.43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8AFA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$1,433.71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7535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$1,434.00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C5EB6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$1,434.29</w:t>
            </w:r>
          </w:p>
        </w:tc>
      </w:tr>
      <w:tr w:rsidR="0032303E" w:rsidRPr="0032303E" w14:paraId="513CBAE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03A62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A008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$1,455.01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C33DA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$1,455.30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0AD6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$1,455.59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9D0F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$1,455.89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3621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$1,456.18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5C5B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$1,456.47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F0FB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$1,456.76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BB51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$1,457.05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E9E0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$1,457.34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048C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$1,457.63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3FD6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$1,457.92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CA0A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$1,458.22</w:t>
            </w:r>
          </w:p>
        </w:tc>
      </w:tr>
      <w:tr w:rsidR="0032303E" w:rsidRPr="0032303E" w14:paraId="54CF11A6"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DC16C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lastRenderedPageBreak/>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198D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$1,478.93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263A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$1,479.23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6B45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$1,479.52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08AC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$1,479.82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8B7B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$1,480.12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D5DB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$1,480.41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04A8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$1,480.71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9221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$1,481.00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CE96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$1,481.30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1E3B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$1,481.60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A97A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$1,481.89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90B9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$1,482.19</w:t>
            </w:r>
          </w:p>
        </w:tc>
      </w:tr>
      <w:tr w:rsidR="0032303E" w:rsidRPr="0032303E" w14:paraId="035291BD"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E4ED2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A3DC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$1,502.90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D0712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$1,503.20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2B78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$1,503.51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8346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$1,503.81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01DC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$1,504.11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32F9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$1,504.41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5749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$1,504.71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6C2A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$1,505.01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56B4A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$1,505.31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D035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$1,505.61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5316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$1,505.91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5741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$1,506.21</w:t>
            </w:r>
          </w:p>
        </w:tc>
      </w:tr>
      <w:tr w:rsidR="0032303E" w:rsidRPr="0032303E" w14:paraId="4D4BC01A"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AD9FC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878C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$1,526.90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D699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$1,527.20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7B74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$1,527.51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E928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$1,527.81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740C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$1,528.12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D951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$1,528.42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DA28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$1,528.73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18CC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$1,529.04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1B54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$1,529.34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47DF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$1,529.65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0913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$1,529.95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0D9A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$1,530.26</w:t>
            </w:r>
          </w:p>
        </w:tc>
      </w:tr>
      <w:tr w:rsidR="0032303E" w:rsidRPr="0032303E" w14:paraId="5C3EE699"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1581D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2A0C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$1,550.91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F727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$1,551.22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766E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$1,551.53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432D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$1,551.84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F4A6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$1,552.15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64BA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$1,552.46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01CC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$1,552.77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CEE7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$1,553.08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4FB7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$1,553.39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09CF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$1,553.70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360B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$1,554.02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1246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$1,554.33</w:t>
            </w:r>
          </w:p>
        </w:tc>
      </w:tr>
      <w:tr w:rsidR="0032303E" w:rsidRPr="0032303E" w14:paraId="1C43DB87"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21719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FB14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$1,574.99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0E1B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$1,575.30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FD2B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$1,575.62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2A68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$1,575.93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BFF0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$1,576.25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3BC5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$1,576.56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CEE5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$1,576.88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00A7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$1,577.19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E847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$1,577.51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CD87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$1,577.82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A3F0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$1,578.14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FCC0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$1,578.45</w:t>
            </w:r>
          </w:p>
        </w:tc>
      </w:tr>
      <w:tr w:rsidR="0032303E" w:rsidRPr="0032303E" w14:paraId="5BD12ED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49847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C7CF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$1,599.04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2C33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$1,599.36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799E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$1,599.68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8F27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B73A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$1,600.32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FFFF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$1,600.64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B991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$1,600.96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C289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$1,601.28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ED4B7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$1,601.60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6148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$1,601.92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EBDF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$1,602.24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A595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$1,602.56</w:t>
            </w:r>
          </w:p>
        </w:tc>
      </w:tr>
      <w:tr w:rsidR="0032303E" w:rsidRPr="0032303E" w14:paraId="489CDB5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FE298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CB1F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$1,623.17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4C70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$1,623.49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3FDA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$1,623.82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7E78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$1,624.14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9444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$1,624.47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C969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$1,624.79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AA82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$1,625.12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2A77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$1,625.44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EF69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$1,625.77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5E1F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$1,626.09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A403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$1,626.42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E00A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$1,626.74</w:t>
            </w:r>
          </w:p>
        </w:tc>
      </w:tr>
      <w:tr w:rsidR="0032303E" w:rsidRPr="0032303E" w14:paraId="509A0A5F"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987BE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6A6E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$1,647.29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D150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$1,647.62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B863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$1,647.95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9482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$1,648.28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09A1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$1,648.61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338A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$1,648.94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0105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$1,649.26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EC42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$1,649.59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6CB2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$1,649.92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C749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$1,650.25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2253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$1,650.58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99C3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$1,650.91</w:t>
            </w:r>
          </w:p>
        </w:tc>
      </w:tr>
      <w:tr w:rsidR="0032303E" w:rsidRPr="0032303E" w14:paraId="4F201B25"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8CC10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6975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$1,671.46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9B8D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$1,671.79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57CF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$1,672.13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77CD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$1,672.46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D735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$1,672.79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F8B2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$1,673.13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A453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$1,673.46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F087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$1,673.80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52FE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$1,674.13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C576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$1,674.47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144F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$1,674.80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F5C9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$1,675.14</w:t>
            </w:r>
          </w:p>
        </w:tc>
      </w:tr>
      <w:tr w:rsidR="0032303E" w:rsidRPr="0032303E" w14:paraId="66F5B19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BE31C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9A41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$1,695.65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91B0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$1,695.99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E2A5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$1,696.33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A324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$1,696.66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89BC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BDE2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$1,697.34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77BD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$1,697.68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73EA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$1,698.02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C3CA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$1,698.36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FA94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$1,698.70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E2E7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$1,699.04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92FA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$1,699.38</w:t>
            </w:r>
          </w:p>
        </w:tc>
      </w:tr>
      <w:tr w:rsidR="0032303E" w:rsidRPr="0032303E" w14:paraId="5804B7B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AA05B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9B82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$1,719.84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ADAC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$1,720.18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7F4F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$1,720.53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E489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$1,720.87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3383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$1,721.21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0B01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$1,721.56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0EE0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$1,721.90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748F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$1,722.25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648A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$1,722.59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EE9B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$1,722.94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9F02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$1,723.28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E984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$1,723.63</w:t>
            </w:r>
          </w:p>
        </w:tc>
      </w:tr>
      <w:tr w:rsidR="0032303E" w:rsidRPr="0032303E" w14:paraId="20C5A9D4"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0955E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1580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$1,744.12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A1D7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$1,744.47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8544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$1,744.82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6655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$1,745.17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B696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$1,745.52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6FB8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$1,745.87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CD1A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$1,746.22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3A91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$1,746.56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AC4C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$1,746.91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ADB1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$1,747.26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38C9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$1,747.61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5867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$1,747.96</w:t>
            </w:r>
          </w:p>
        </w:tc>
      </w:tr>
      <w:tr w:rsidR="0032303E" w:rsidRPr="0032303E" w14:paraId="391ED317"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10EEE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8DE7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$1,768.40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A717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$1,768.75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EAE1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$1,769.10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A022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$1,769.46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22CF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$1,769.81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32D6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$1,770.16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0F0E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$1,770.52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6A1C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$1,770.87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8997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$1,771.23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566F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$1,771.58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B022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$1,771.94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F049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$1,772.29</w:t>
            </w:r>
          </w:p>
        </w:tc>
      </w:tr>
      <w:tr w:rsidR="0032303E" w:rsidRPr="0032303E" w14:paraId="2ED98DB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94FDD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AC47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$1,792.71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0259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$1,793.07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F885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$1,793.43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F6EE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$1,793.79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EEF1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$1,794.14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6DDE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$1,794.50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CE37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$1,794.86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FAE7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$1,795.22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3E6D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$1,795.58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B8C0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$1,795.94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E73AF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$1,796.30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EDBF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$1,796.66</w:t>
            </w:r>
          </w:p>
        </w:tc>
      </w:tr>
      <w:tr w:rsidR="0032303E" w:rsidRPr="0032303E" w14:paraId="6CAAE857"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1D758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3692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$1,817.09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6E42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$1,817.45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B68D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$1,817.81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29EB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$1,818.18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F56F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$1,818.54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88AC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$1,818.91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041C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$1,819.27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8D24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$1,819.63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6C25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$1,820.00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B067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$1,820.36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48C5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$1,820.73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83EB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$1,821.09</w:t>
            </w:r>
          </w:p>
        </w:tc>
      </w:tr>
      <w:tr w:rsidR="0032303E" w:rsidRPr="0032303E" w14:paraId="783D4D54"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A0472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7164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$1,841.42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FBED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$1,841.79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A599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$1,842.16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CA56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$1,842.53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1C08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$1,842.90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02B9C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$1,843.27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EDC5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$1,843.63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8D56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$1,844.00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F560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$1,844.37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4890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$1,844.74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9079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$1,845.11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4FAF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$1,845.48</w:t>
            </w:r>
          </w:p>
        </w:tc>
      </w:tr>
      <w:tr w:rsidR="0032303E" w:rsidRPr="0032303E" w14:paraId="7B6938E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CC858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B692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$1,865.86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EDB1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$1,866.24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7988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$1,866.61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291F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$1,866.98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56E7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$1,867.36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8ABF1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$1,867.73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2A21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$1,868.10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1FF9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$1,868.48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606A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$1,868.85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A68F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$1,869.23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8E6C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$1,869.60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B2CF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$1,869.97</w:t>
            </w:r>
          </w:p>
        </w:tc>
      </w:tr>
      <w:tr w:rsidR="0032303E" w:rsidRPr="0032303E" w14:paraId="65F02252"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B7E33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44F9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$1,890.26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DCD1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$1,890.64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29E0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5AA9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$1,891.40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D5AB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$1,891.78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DD06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$1,892.15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0186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$1,892.53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4978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$1,892.91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6292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$1,893.29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4A00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$1,893.67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CA3A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$1,894.05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F3FD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$1,894.43</w:t>
            </w:r>
          </w:p>
        </w:tc>
      </w:tr>
      <w:tr w:rsidR="0032303E" w:rsidRPr="0032303E" w14:paraId="1C7B160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61851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CCE3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$1,914.71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06A5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$1,915.10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CCC0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$1,915.48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BC70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$1,915.86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FA1B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$1,916.25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B2C6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$1,916.63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3B6E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$1,917.01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D627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$1,917.40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723D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$1,917.78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6697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$1,918.16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9A25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$1,918.55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6042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$1,918.93</w:t>
            </w:r>
          </w:p>
        </w:tc>
      </w:tr>
      <w:tr w:rsidR="0032303E" w:rsidRPr="0032303E" w14:paraId="7DF66905"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07EE2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lastRenderedPageBreak/>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8BE3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$1,939.19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7031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$1,939.58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EC73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$1,939.97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DC89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$1,940.36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4015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$1,940.75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38BC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$1,941.13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6BEE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$1,941.52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6159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$1,941.91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7C0F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$1,942.30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3700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$1,942.69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E306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$1,943.08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4F56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$1,943.46</w:t>
            </w:r>
          </w:p>
        </w:tc>
      </w:tr>
      <w:tr w:rsidR="0032303E" w:rsidRPr="0032303E" w14:paraId="750EBDF2"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27DC6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F315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$1,963.70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557D7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$1,964.09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A754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$1,964.48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0F53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$1,964.88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CE89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$1,965.27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B3FB5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$1,965.66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E169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$1,966.05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489F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$1,966.45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DF25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$1,966.84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7E2F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$1,967.23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B810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$1,967.63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3206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$1,968.02</w:t>
            </w:r>
          </w:p>
        </w:tc>
      </w:tr>
      <w:tr w:rsidR="0032303E" w:rsidRPr="0032303E" w14:paraId="260CCAA2"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99E56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256E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$1,988.30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C44B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$1,988.70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4084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$1,989.10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F4F3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$1,989.50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D966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$1,989.89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0404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$1,990.29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E4FC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$1,990.69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7BF1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$1,991.09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BA75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$1,991.49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0368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$1,991.89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7FB0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$1,992.28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5572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$1,992.68</w:t>
            </w:r>
          </w:p>
        </w:tc>
      </w:tr>
      <w:tr w:rsidR="0032303E" w:rsidRPr="0032303E" w14:paraId="7B48DF2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C6786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6C3B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$2,012.85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E2BD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$2,013.25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4254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$2,013.65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7044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$2,014.06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C492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$2,014.46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F0E7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$2,014.86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AFF5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$2,015.26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3709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$2,015.67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360F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$2,016.07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AE2B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$2,016.47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7F57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$2,016.88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0F3E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$2,017.28</w:t>
            </w:r>
          </w:p>
        </w:tc>
      </w:tr>
      <w:tr w:rsidR="0032303E" w:rsidRPr="0032303E" w14:paraId="11305BB5"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A66C0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C439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$2,037.44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A681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$2,037.85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787C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$2,038.26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0C63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$2,038.67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02B0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$2,039.07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F949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$2,039.48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4580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$2,039.89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198A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$2,040.30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8FFA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$2,040.71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5699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$2,041.11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176B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$2,041.52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50E3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$2,041.93</w:t>
            </w:r>
          </w:p>
        </w:tc>
      </w:tr>
      <w:tr w:rsidR="0032303E" w:rsidRPr="0032303E" w14:paraId="2B5EAD1F"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3AF9E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21A3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$2,062.11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571A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$2,062.52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5BEE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$2,062.94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9765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$2,063.35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DB9F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$2,063.76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3910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$2,064.17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0F3C5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$2,064.59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9BE8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$2,065.00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FF9D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$2,065.41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1A0E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$2,065.83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67D1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$2,066.24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96D2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$2,066.65</w:t>
            </w:r>
          </w:p>
        </w:tc>
      </w:tr>
      <w:tr w:rsidR="0032303E" w:rsidRPr="0032303E" w14:paraId="12D752B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243A4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CA29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$2,086.75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64AC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$2,087.17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80936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$2,087.58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3DD1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$2,088.00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4985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$2,088.42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41C5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$2,088.84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F0E7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$2,089.25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9D5A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$2,089.67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7126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$2,090.09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A016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$2,090.51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50D0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$2,090.93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2D23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$2,091.35</w:t>
            </w:r>
          </w:p>
        </w:tc>
      </w:tr>
      <w:tr w:rsidR="0032303E" w:rsidRPr="0032303E" w14:paraId="24425009"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8BE11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6D6D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$2,111.41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CEBB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$2,111.83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CB89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$2,112.25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2F15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$2,112.68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0968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$2,113.10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C8F2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$2,113.52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D265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$2,113.94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4702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$2,114.37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084B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$2,114.79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0C29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$2,115.21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6E23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$2,115.63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1486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$2,116.06</w:t>
            </w:r>
          </w:p>
        </w:tc>
      </w:tr>
      <w:tr w:rsidR="0032303E" w:rsidRPr="0032303E" w14:paraId="390B7E47"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0535D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F91B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$2,136.17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6B33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$2,136.60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5F74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$2,137.02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B745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$2,137.45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A435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$2,137.88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6E48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$2,138.31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8A138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$2,138.74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B8E3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$2,139.16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A9C1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$2,139.59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39B6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$2,140.02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D0E2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$2,140.45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53BF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$2,140.87</w:t>
            </w:r>
          </w:p>
        </w:tc>
      </w:tr>
      <w:tr w:rsidR="0032303E" w:rsidRPr="0032303E" w14:paraId="5996EFCA"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F83F2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AF74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$2,160.87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D6FA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$2,161.30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0519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$2,161.73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739D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$2,162.17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1DB9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$2,162.60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239C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$2,163.03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0304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$2,163.46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A216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$2,163.90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19E4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$2,164.33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0F20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$2,164.76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3307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$2,165.20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751B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$2,165.63</w:t>
            </w:r>
          </w:p>
        </w:tc>
      </w:tr>
      <w:tr w:rsidR="0032303E" w:rsidRPr="0032303E" w14:paraId="3C1437F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79F11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3285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$2,185.71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E9C4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$2,186.14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DCBD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$2,186.58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11F7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$2,187.02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FF7F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$2,187.45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874E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$2,187.89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F9A84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$2,188.33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93D8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$2,188.77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B25E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$2,189.21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B284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$2,189.64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404B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$2,190.08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544F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$2,190.52</w:t>
            </w:r>
          </w:p>
        </w:tc>
      </w:tr>
    </w:tbl>
    <w:p w14:paraId="6EB4A07A" w14:textId="77777777" w:rsidR="00DA2FA3" w:rsidRPr="00D00FD4" w:rsidRDefault="00DA2FA3" w:rsidP="00D00FD4">
      <w:pPr>
        <w:spacing w:line="240" w:lineRule="auto"/>
        <w:jc w:val="both"/>
        <w:rPr>
          <w:rFonts w:ascii="Verdana" w:eastAsia="Times New Roman" w:hAnsi="Verdana" w:cs="Arial"/>
          <w:sz w:val="20"/>
          <w:szCs w:val="20"/>
        </w:rPr>
      </w:pPr>
    </w:p>
    <w:p w14:paraId="227D51AC" w14:textId="77777777" w:rsidR="00DA2FA3" w:rsidRPr="00D00FD4" w:rsidRDefault="00DA2FA3" w:rsidP="00D00FD4">
      <w:pPr>
        <w:pStyle w:val="NormalWeb"/>
        <w:jc w:val="both"/>
        <w:rPr>
          <w:rFonts w:ascii="Verdana" w:hAnsi="Verdana"/>
          <w:sz w:val="20"/>
          <w:szCs w:val="20"/>
        </w:rPr>
      </w:pPr>
      <w:r w:rsidRPr="00D00FD4">
        <w:rPr>
          <w:rFonts w:ascii="Verdana" w:hAnsi="Verdana"/>
          <w:sz w:val="20"/>
          <w:szCs w:val="20"/>
        </w:rPr>
        <w:t>En consumos mayores a 100 m³ se cobrará cada metro cúbico al precio siguiente y al importe que resulte se le sumará la cuota base.</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171"/>
        <w:gridCol w:w="737"/>
        <w:gridCol w:w="821"/>
        <w:gridCol w:w="738"/>
        <w:gridCol w:w="738"/>
        <w:gridCol w:w="738"/>
        <w:gridCol w:w="738"/>
        <w:gridCol w:w="738"/>
        <w:gridCol w:w="773"/>
        <w:gridCol w:w="1130"/>
        <w:gridCol w:w="845"/>
        <w:gridCol w:w="1079"/>
        <w:gridCol w:w="1020"/>
      </w:tblGrid>
      <w:tr w:rsidR="0032303E" w:rsidRPr="0032303E" w14:paraId="055E66DC" w14:textId="77777777" w:rsidTr="00794C6D">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B2F5F2" w14:textId="77777777" w:rsidR="00DA2FA3" w:rsidRPr="0032303E" w:rsidRDefault="00DA2FA3" w:rsidP="00D00FD4">
            <w:pPr>
              <w:spacing w:line="240" w:lineRule="auto"/>
              <w:jc w:val="center"/>
              <w:rPr>
                <w:rFonts w:ascii="Verdana" w:eastAsia="Times New Roman" w:hAnsi="Verdana" w:cs="Arial"/>
                <w:b/>
                <w:bCs/>
                <w:sz w:val="14"/>
                <w:szCs w:val="14"/>
              </w:rPr>
            </w:pPr>
            <w:r w:rsidRPr="0032303E">
              <w:rPr>
                <w:rFonts w:ascii="Verdana" w:eastAsia="Times New Roman" w:hAnsi="Verdana" w:cs="Arial"/>
                <w:b/>
                <w:bCs/>
                <w:sz w:val="14"/>
                <w:szCs w:val="14"/>
              </w:rPr>
              <w:t>Más de 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2232D" w14:textId="77777777" w:rsidR="00DA2FA3" w:rsidRPr="0032303E" w:rsidRDefault="00DA2FA3" w:rsidP="00D00FD4">
            <w:pPr>
              <w:spacing w:line="240" w:lineRule="auto"/>
              <w:jc w:val="center"/>
              <w:rPr>
                <w:rFonts w:ascii="Verdana" w:eastAsia="Times New Roman" w:hAnsi="Verdana" w:cs="Arial"/>
                <w:b/>
                <w:bCs/>
                <w:sz w:val="14"/>
                <w:szCs w:val="14"/>
              </w:rPr>
            </w:pPr>
            <w:r w:rsidRPr="0032303E">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C3C27" w14:textId="77777777" w:rsidR="00DA2FA3" w:rsidRPr="0032303E" w:rsidRDefault="00DA2FA3" w:rsidP="00D00FD4">
            <w:pPr>
              <w:spacing w:line="240" w:lineRule="auto"/>
              <w:jc w:val="center"/>
              <w:rPr>
                <w:rFonts w:ascii="Verdana" w:eastAsia="Times New Roman" w:hAnsi="Verdana" w:cs="Arial"/>
                <w:b/>
                <w:bCs/>
                <w:sz w:val="14"/>
                <w:szCs w:val="14"/>
              </w:rPr>
            </w:pPr>
            <w:r w:rsidRPr="0032303E">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C96F5" w14:textId="77777777" w:rsidR="00DA2FA3" w:rsidRPr="0032303E" w:rsidRDefault="00DA2FA3" w:rsidP="00D00FD4">
            <w:pPr>
              <w:spacing w:line="240" w:lineRule="auto"/>
              <w:jc w:val="center"/>
              <w:rPr>
                <w:rFonts w:ascii="Verdana" w:eastAsia="Times New Roman" w:hAnsi="Verdana" w:cs="Arial"/>
                <w:b/>
                <w:bCs/>
                <w:sz w:val="14"/>
                <w:szCs w:val="14"/>
              </w:rPr>
            </w:pPr>
            <w:r w:rsidRPr="0032303E">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81955" w14:textId="77777777" w:rsidR="00DA2FA3" w:rsidRPr="0032303E" w:rsidRDefault="00DA2FA3" w:rsidP="00D00FD4">
            <w:pPr>
              <w:spacing w:line="240" w:lineRule="auto"/>
              <w:jc w:val="center"/>
              <w:rPr>
                <w:rFonts w:ascii="Verdana" w:eastAsia="Times New Roman" w:hAnsi="Verdana" w:cs="Arial"/>
                <w:b/>
                <w:bCs/>
                <w:sz w:val="14"/>
                <w:szCs w:val="14"/>
              </w:rPr>
            </w:pPr>
            <w:r w:rsidRPr="0032303E">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0B408" w14:textId="77777777" w:rsidR="00DA2FA3" w:rsidRPr="0032303E" w:rsidRDefault="00DA2FA3" w:rsidP="00D00FD4">
            <w:pPr>
              <w:spacing w:line="240" w:lineRule="auto"/>
              <w:jc w:val="center"/>
              <w:rPr>
                <w:rFonts w:ascii="Verdana" w:eastAsia="Times New Roman" w:hAnsi="Verdana" w:cs="Arial"/>
                <w:b/>
                <w:bCs/>
                <w:sz w:val="14"/>
                <w:szCs w:val="14"/>
              </w:rPr>
            </w:pPr>
            <w:r w:rsidRPr="0032303E">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7952A" w14:textId="77777777" w:rsidR="00DA2FA3" w:rsidRPr="0032303E" w:rsidRDefault="00DA2FA3" w:rsidP="00D00FD4">
            <w:pPr>
              <w:spacing w:line="240" w:lineRule="auto"/>
              <w:jc w:val="center"/>
              <w:rPr>
                <w:rFonts w:ascii="Verdana" w:eastAsia="Times New Roman" w:hAnsi="Verdana" w:cs="Arial"/>
                <w:b/>
                <w:bCs/>
                <w:sz w:val="14"/>
                <w:szCs w:val="14"/>
              </w:rPr>
            </w:pPr>
            <w:r w:rsidRPr="0032303E">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22249" w14:textId="77777777" w:rsidR="00DA2FA3" w:rsidRPr="0032303E" w:rsidRDefault="00DA2FA3" w:rsidP="00D00FD4">
            <w:pPr>
              <w:spacing w:line="240" w:lineRule="auto"/>
              <w:jc w:val="center"/>
              <w:rPr>
                <w:rFonts w:ascii="Verdana" w:eastAsia="Times New Roman" w:hAnsi="Verdana" w:cs="Arial"/>
                <w:b/>
                <w:bCs/>
                <w:sz w:val="14"/>
                <w:szCs w:val="14"/>
              </w:rPr>
            </w:pPr>
            <w:r w:rsidRPr="0032303E">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9FC93" w14:textId="77777777" w:rsidR="00DA2FA3" w:rsidRPr="0032303E" w:rsidRDefault="00DA2FA3" w:rsidP="00D00FD4">
            <w:pPr>
              <w:spacing w:line="240" w:lineRule="auto"/>
              <w:jc w:val="center"/>
              <w:rPr>
                <w:rFonts w:ascii="Verdana" w:eastAsia="Times New Roman" w:hAnsi="Verdana" w:cs="Arial"/>
                <w:b/>
                <w:bCs/>
                <w:sz w:val="14"/>
                <w:szCs w:val="14"/>
              </w:rPr>
            </w:pPr>
            <w:r w:rsidRPr="0032303E">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B53C3" w14:textId="77777777" w:rsidR="00DA2FA3" w:rsidRPr="0032303E" w:rsidRDefault="00DA2FA3" w:rsidP="00D00FD4">
            <w:pPr>
              <w:spacing w:line="240" w:lineRule="auto"/>
              <w:jc w:val="center"/>
              <w:rPr>
                <w:rFonts w:ascii="Verdana" w:eastAsia="Times New Roman" w:hAnsi="Verdana" w:cs="Arial"/>
                <w:b/>
                <w:bCs/>
                <w:sz w:val="14"/>
                <w:szCs w:val="14"/>
              </w:rPr>
            </w:pPr>
            <w:r w:rsidRPr="0032303E">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9612B" w14:textId="77777777" w:rsidR="00DA2FA3" w:rsidRPr="0032303E" w:rsidRDefault="00DA2FA3" w:rsidP="00D00FD4">
            <w:pPr>
              <w:spacing w:line="240" w:lineRule="auto"/>
              <w:jc w:val="center"/>
              <w:rPr>
                <w:rFonts w:ascii="Verdana" w:eastAsia="Times New Roman" w:hAnsi="Verdana" w:cs="Arial"/>
                <w:b/>
                <w:bCs/>
                <w:sz w:val="14"/>
                <w:szCs w:val="14"/>
              </w:rPr>
            </w:pPr>
            <w:r w:rsidRPr="0032303E">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175BB" w14:textId="77777777" w:rsidR="00DA2FA3" w:rsidRPr="0032303E" w:rsidRDefault="00DA2FA3" w:rsidP="00D00FD4">
            <w:pPr>
              <w:spacing w:line="240" w:lineRule="auto"/>
              <w:jc w:val="center"/>
              <w:rPr>
                <w:rFonts w:ascii="Verdana" w:eastAsia="Times New Roman" w:hAnsi="Verdana" w:cs="Arial"/>
                <w:b/>
                <w:bCs/>
                <w:sz w:val="14"/>
                <w:szCs w:val="14"/>
              </w:rPr>
            </w:pPr>
            <w:r w:rsidRPr="0032303E">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E48DF" w14:textId="77777777" w:rsidR="00DA2FA3" w:rsidRPr="0032303E" w:rsidRDefault="00DA2FA3" w:rsidP="00D00FD4">
            <w:pPr>
              <w:spacing w:line="240" w:lineRule="auto"/>
              <w:jc w:val="center"/>
              <w:rPr>
                <w:rFonts w:ascii="Verdana" w:eastAsia="Times New Roman" w:hAnsi="Verdana" w:cs="Arial"/>
                <w:b/>
                <w:bCs/>
                <w:sz w:val="14"/>
                <w:szCs w:val="14"/>
              </w:rPr>
            </w:pPr>
            <w:r w:rsidRPr="0032303E">
              <w:rPr>
                <w:rFonts w:ascii="Verdana" w:eastAsia="Times New Roman" w:hAnsi="Verdana" w:cs="Arial"/>
                <w:b/>
                <w:bCs/>
                <w:sz w:val="14"/>
                <w:szCs w:val="14"/>
              </w:rPr>
              <w:t>diciembre</w:t>
            </w:r>
          </w:p>
        </w:tc>
      </w:tr>
      <w:tr w:rsidR="0032303E" w:rsidRPr="0032303E" w14:paraId="0322F4A9"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9CC337" w14:textId="77777777" w:rsidR="00DA2FA3" w:rsidRPr="0032303E" w:rsidRDefault="00DA2FA3" w:rsidP="00D00FD4">
            <w:pPr>
              <w:spacing w:line="240" w:lineRule="auto"/>
              <w:jc w:val="both"/>
              <w:rPr>
                <w:rFonts w:ascii="Verdana" w:eastAsia="Times New Roman" w:hAnsi="Verdana" w:cs="Arial"/>
                <w:sz w:val="14"/>
                <w:szCs w:val="14"/>
              </w:rPr>
            </w:pPr>
            <w:r w:rsidRPr="0032303E">
              <w:rPr>
                <w:rFonts w:ascii="Verdana" w:eastAsia="Times New Roman" w:hAnsi="Verdana" w:cs="Arial"/>
                <w:sz w:val="14"/>
                <w:szCs w:val="14"/>
              </w:rPr>
              <w:t>Precio por M</w:t>
            </w:r>
            <w:r w:rsidRPr="0032303E">
              <w:rPr>
                <w:rFonts w:ascii="Verdana" w:eastAsia="Times New Roman" w:hAnsi="Verdana" w:cs="Arial"/>
                <w:sz w:val="14"/>
                <w:szCs w:val="14"/>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9DEC9" w14:textId="77777777" w:rsidR="00DA2FA3" w:rsidRPr="0032303E" w:rsidRDefault="00DA2FA3" w:rsidP="00D00FD4">
            <w:pPr>
              <w:spacing w:line="240" w:lineRule="auto"/>
              <w:jc w:val="both"/>
              <w:rPr>
                <w:rFonts w:ascii="Verdana" w:eastAsia="Times New Roman" w:hAnsi="Verdana" w:cs="Arial"/>
                <w:sz w:val="14"/>
                <w:szCs w:val="14"/>
              </w:rPr>
            </w:pPr>
            <w:r w:rsidRPr="0032303E">
              <w:rPr>
                <w:rFonts w:ascii="Verdana" w:eastAsia="Times New Roman" w:hAnsi="Verdana" w:cs="Arial"/>
                <w:sz w:val="14"/>
                <w:szCs w:val="14"/>
              </w:rPr>
              <w:t>$21.85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49BA4" w14:textId="77777777" w:rsidR="00DA2FA3" w:rsidRPr="0032303E" w:rsidRDefault="00DA2FA3" w:rsidP="00D00FD4">
            <w:pPr>
              <w:spacing w:line="240" w:lineRule="auto"/>
              <w:jc w:val="both"/>
              <w:rPr>
                <w:rFonts w:ascii="Verdana" w:eastAsia="Times New Roman" w:hAnsi="Verdana" w:cs="Arial"/>
                <w:sz w:val="14"/>
                <w:szCs w:val="14"/>
              </w:rPr>
            </w:pPr>
            <w:r w:rsidRPr="0032303E">
              <w:rPr>
                <w:rFonts w:ascii="Verdana" w:eastAsia="Times New Roman" w:hAnsi="Verdana" w:cs="Arial"/>
                <w:sz w:val="14"/>
                <w:szCs w:val="14"/>
              </w:rPr>
              <w:t>$21.85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39527" w14:textId="77777777" w:rsidR="00DA2FA3" w:rsidRPr="0032303E" w:rsidRDefault="00DA2FA3" w:rsidP="00D00FD4">
            <w:pPr>
              <w:spacing w:line="240" w:lineRule="auto"/>
              <w:jc w:val="both"/>
              <w:rPr>
                <w:rFonts w:ascii="Verdana" w:eastAsia="Times New Roman" w:hAnsi="Verdana" w:cs="Arial"/>
                <w:sz w:val="14"/>
                <w:szCs w:val="14"/>
              </w:rPr>
            </w:pPr>
            <w:r w:rsidRPr="0032303E">
              <w:rPr>
                <w:rFonts w:ascii="Verdana" w:eastAsia="Times New Roman" w:hAnsi="Verdana" w:cs="Arial"/>
                <w:sz w:val="14"/>
                <w:szCs w:val="14"/>
              </w:rPr>
              <w:t>$21.86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DEA4F" w14:textId="77777777" w:rsidR="00DA2FA3" w:rsidRPr="0032303E" w:rsidRDefault="00DA2FA3" w:rsidP="00D00FD4">
            <w:pPr>
              <w:spacing w:line="240" w:lineRule="auto"/>
              <w:jc w:val="both"/>
              <w:rPr>
                <w:rFonts w:ascii="Verdana" w:eastAsia="Times New Roman" w:hAnsi="Verdana" w:cs="Arial"/>
                <w:sz w:val="14"/>
                <w:szCs w:val="14"/>
              </w:rPr>
            </w:pPr>
            <w:r w:rsidRPr="0032303E">
              <w:rPr>
                <w:rFonts w:ascii="Verdana" w:eastAsia="Times New Roman" w:hAnsi="Verdana" w:cs="Arial"/>
                <w:sz w:val="14"/>
                <w:szCs w:val="14"/>
              </w:rPr>
              <w:t>$21.86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2BD2E" w14:textId="77777777" w:rsidR="00DA2FA3" w:rsidRPr="0032303E" w:rsidRDefault="00DA2FA3" w:rsidP="00D00FD4">
            <w:pPr>
              <w:spacing w:line="240" w:lineRule="auto"/>
              <w:jc w:val="both"/>
              <w:rPr>
                <w:rFonts w:ascii="Verdana" w:eastAsia="Times New Roman" w:hAnsi="Verdana" w:cs="Arial"/>
                <w:sz w:val="14"/>
                <w:szCs w:val="14"/>
              </w:rPr>
            </w:pPr>
            <w:r w:rsidRPr="0032303E">
              <w:rPr>
                <w:rFonts w:ascii="Verdana" w:eastAsia="Times New Roman" w:hAnsi="Verdana" w:cs="Arial"/>
                <w:sz w:val="14"/>
                <w:szCs w:val="14"/>
              </w:rPr>
              <w:t>$21.87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05771" w14:textId="77777777" w:rsidR="00DA2FA3" w:rsidRPr="0032303E" w:rsidRDefault="00DA2FA3" w:rsidP="00D00FD4">
            <w:pPr>
              <w:spacing w:line="240" w:lineRule="auto"/>
              <w:jc w:val="both"/>
              <w:rPr>
                <w:rFonts w:ascii="Verdana" w:eastAsia="Times New Roman" w:hAnsi="Verdana" w:cs="Arial"/>
                <w:sz w:val="14"/>
                <w:szCs w:val="14"/>
              </w:rPr>
            </w:pPr>
            <w:r w:rsidRPr="0032303E">
              <w:rPr>
                <w:rFonts w:ascii="Verdana" w:eastAsia="Times New Roman" w:hAnsi="Verdana" w:cs="Arial"/>
                <w:sz w:val="14"/>
                <w:szCs w:val="14"/>
              </w:rPr>
              <w:t>$21.87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759B4" w14:textId="77777777" w:rsidR="00DA2FA3" w:rsidRPr="0032303E" w:rsidRDefault="00DA2FA3" w:rsidP="00D00FD4">
            <w:pPr>
              <w:spacing w:line="240" w:lineRule="auto"/>
              <w:jc w:val="both"/>
              <w:rPr>
                <w:rFonts w:ascii="Verdana" w:eastAsia="Times New Roman" w:hAnsi="Verdana" w:cs="Arial"/>
                <w:sz w:val="14"/>
                <w:szCs w:val="14"/>
              </w:rPr>
            </w:pPr>
            <w:r w:rsidRPr="0032303E">
              <w:rPr>
                <w:rFonts w:ascii="Verdana" w:eastAsia="Times New Roman" w:hAnsi="Verdana" w:cs="Arial"/>
                <w:sz w:val="14"/>
                <w:szCs w:val="14"/>
              </w:rPr>
              <w:t>$21.88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90518" w14:textId="77777777" w:rsidR="00DA2FA3" w:rsidRPr="0032303E" w:rsidRDefault="00DA2FA3" w:rsidP="00D00FD4">
            <w:pPr>
              <w:spacing w:line="240" w:lineRule="auto"/>
              <w:jc w:val="both"/>
              <w:rPr>
                <w:rFonts w:ascii="Verdana" w:eastAsia="Times New Roman" w:hAnsi="Verdana" w:cs="Arial"/>
                <w:sz w:val="14"/>
                <w:szCs w:val="14"/>
              </w:rPr>
            </w:pPr>
            <w:r w:rsidRPr="0032303E">
              <w:rPr>
                <w:rFonts w:ascii="Verdana" w:eastAsia="Times New Roman" w:hAnsi="Verdana" w:cs="Arial"/>
                <w:sz w:val="14"/>
                <w:szCs w:val="14"/>
              </w:rPr>
              <w:t>$21.88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50DC2" w14:textId="77777777" w:rsidR="00DA2FA3" w:rsidRPr="0032303E" w:rsidRDefault="00DA2FA3" w:rsidP="00D00FD4">
            <w:pPr>
              <w:spacing w:line="240" w:lineRule="auto"/>
              <w:jc w:val="both"/>
              <w:rPr>
                <w:rFonts w:ascii="Verdana" w:eastAsia="Times New Roman" w:hAnsi="Verdana" w:cs="Arial"/>
                <w:sz w:val="14"/>
                <w:szCs w:val="14"/>
              </w:rPr>
            </w:pPr>
            <w:r w:rsidRPr="0032303E">
              <w:rPr>
                <w:rFonts w:ascii="Verdana" w:eastAsia="Times New Roman" w:hAnsi="Verdana" w:cs="Arial"/>
                <w:sz w:val="14"/>
                <w:szCs w:val="14"/>
              </w:rPr>
              <w:t>$21.89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DB37A" w14:textId="77777777" w:rsidR="00DA2FA3" w:rsidRPr="0032303E" w:rsidRDefault="00DA2FA3" w:rsidP="00D00FD4">
            <w:pPr>
              <w:spacing w:line="240" w:lineRule="auto"/>
              <w:jc w:val="both"/>
              <w:rPr>
                <w:rFonts w:ascii="Verdana" w:eastAsia="Times New Roman" w:hAnsi="Verdana" w:cs="Arial"/>
                <w:sz w:val="14"/>
                <w:szCs w:val="14"/>
              </w:rPr>
            </w:pPr>
            <w:r w:rsidRPr="0032303E">
              <w:rPr>
                <w:rFonts w:ascii="Verdana" w:eastAsia="Times New Roman" w:hAnsi="Verdana" w:cs="Arial"/>
                <w:sz w:val="14"/>
                <w:szCs w:val="14"/>
              </w:rPr>
              <w:t>$21.89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B2DA7" w14:textId="77777777" w:rsidR="00DA2FA3" w:rsidRPr="0032303E" w:rsidRDefault="00DA2FA3" w:rsidP="00D00FD4">
            <w:pPr>
              <w:spacing w:line="240" w:lineRule="auto"/>
              <w:jc w:val="both"/>
              <w:rPr>
                <w:rFonts w:ascii="Verdana" w:eastAsia="Times New Roman" w:hAnsi="Verdana" w:cs="Arial"/>
                <w:sz w:val="14"/>
                <w:szCs w:val="14"/>
              </w:rPr>
            </w:pPr>
            <w:r w:rsidRPr="0032303E">
              <w:rPr>
                <w:rFonts w:ascii="Verdana" w:eastAsia="Times New Roman" w:hAnsi="Verdana" w:cs="Arial"/>
                <w:sz w:val="14"/>
                <w:szCs w:val="14"/>
              </w:rPr>
              <w:t>$21.89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353CF" w14:textId="77777777" w:rsidR="00DA2FA3" w:rsidRPr="0032303E" w:rsidRDefault="00DA2FA3" w:rsidP="00D00FD4">
            <w:pPr>
              <w:spacing w:line="240" w:lineRule="auto"/>
              <w:jc w:val="both"/>
              <w:rPr>
                <w:rFonts w:ascii="Verdana" w:eastAsia="Times New Roman" w:hAnsi="Verdana" w:cs="Arial"/>
                <w:sz w:val="14"/>
                <w:szCs w:val="14"/>
              </w:rPr>
            </w:pPr>
            <w:r w:rsidRPr="0032303E">
              <w:rPr>
                <w:rFonts w:ascii="Verdana" w:eastAsia="Times New Roman" w:hAnsi="Verdana" w:cs="Arial"/>
                <w:sz w:val="14"/>
                <w:szCs w:val="14"/>
              </w:rPr>
              <w:t>$21.90</w:t>
            </w:r>
          </w:p>
        </w:tc>
      </w:tr>
    </w:tbl>
    <w:p w14:paraId="6F109D4E" w14:textId="77777777" w:rsidR="00DA2FA3" w:rsidRPr="00D00FD4" w:rsidRDefault="00DA2FA3" w:rsidP="00D00FD4">
      <w:pPr>
        <w:spacing w:line="240" w:lineRule="auto"/>
        <w:jc w:val="both"/>
        <w:rPr>
          <w:rFonts w:ascii="Verdana" w:eastAsia="Times New Roman" w:hAnsi="Verdana" w:cs="Arial"/>
          <w:sz w:val="20"/>
          <w:szCs w:val="20"/>
        </w:rPr>
      </w:pPr>
    </w:p>
    <w:p w14:paraId="6B6FB617"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b)</w:t>
      </w:r>
      <w:r w:rsidRPr="00D00FD4">
        <w:rPr>
          <w:rFonts w:ascii="Verdana" w:hAnsi="Verdana"/>
          <w:sz w:val="20"/>
          <w:szCs w:val="20"/>
        </w:rPr>
        <w:t xml:space="preserve"> Comercial y de servicios</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51"/>
        <w:gridCol w:w="825"/>
        <w:gridCol w:w="825"/>
        <w:gridCol w:w="825"/>
        <w:gridCol w:w="825"/>
        <w:gridCol w:w="825"/>
        <w:gridCol w:w="825"/>
        <w:gridCol w:w="825"/>
        <w:gridCol w:w="825"/>
        <w:gridCol w:w="1128"/>
        <w:gridCol w:w="843"/>
        <w:gridCol w:w="1077"/>
        <w:gridCol w:w="1018"/>
      </w:tblGrid>
      <w:tr w:rsidR="0032303E" w:rsidRPr="0032303E" w14:paraId="001D175A" w14:textId="77777777" w:rsidTr="00794C6D">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A991C2" w14:textId="77777777" w:rsidR="00DA2FA3" w:rsidRPr="0032303E" w:rsidRDefault="00DA2FA3" w:rsidP="00D00FD4">
            <w:pPr>
              <w:spacing w:line="240" w:lineRule="auto"/>
              <w:jc w:val="center"/>
              <w:rPr>
                <w:rFonts w:ascii="Verdana" w:eastAsia="Times New Roman" w:hAnsi="Verdana" w:cs="Arial"/>
                <w:b/>
                <w:bCs/>
                <w:sz w:val="14"/>
                <w:szCs w:val="14"/>
              </w:rPr>
            </w:pPr>
            <w:r w:rsidRPr="0032303E">
              <w:rPr>
                <w:rFonts w:ascii="Verdana" w:eastAsia="Times New Roman" w:hAnsi="Verdana" w:cs="Arial"/>
                <w:b/>
                <w:bCs/>
                <w:sz w:val="14"/>
                <w:szCs w:val="14"/>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98DA0" w14:textId="77777777" w:rsidR="00DA2FA3" w:rsidRPr="0032303E" w:rsidRDefault="00DA2FA3" w:rsidP="00D00FD4">
            <w:pPr>
              <w:spacing w:line="240" w:lineRule="auto"/>
              <w:jc w:val="center"/>
              <w:rPr>
                <w:rFonts w:ascii="Verdana" w:eastAsia="Times New Roman" w:hAnsi="Verdana" w:cs="Arial"/>
                <w:b/>
                <w:bCs/>
                <w:sz w:val="14"/>
                <w:szCs w:val="14"/>
              </w:rPr>
            </w:pPr>
            <w:r w:rsidRPr="0032303E">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B1E46" w14:textId="77777777" w:rsidR="00DA2FA3" w:rsidRPr="0032303E" w:rsidRDefault="00DA2FA3" w:rsidP="00D00FD4">
            <w:pPr>
              <w:spacing w:line="240" w:lineRule="auto"/>
              <w:jc w:val="center"/>
              <w:rPr>
                <w:rFonts w:ascii="Verdana" w:eastAsia="Times New Roman" w:hAnsi="Verdana" w:cs="Arial"/>
                <w:b/>
                <w:bCs/>
                <w:sz w:val="14"/>
                <w:szCs w:val="14"/>
              </w:rPr>
            </w:pPr>
            <w:r w:rsidRPr="0032303E">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533AD" w14:textId="77777777" w:rsidR="00DA2FA3" w:rsidRPr="0032303E" w:rsidRDefault="00DA2FA3" w:rsidP="00D00FD4">
            <w:pPr>
              <w:spacing w:line="240" w:lineRule="auto"/>
              <w:jc w:val="center"/>
              <w:rPr>
                <w:rFonts w:ascii="Verdana" w:eastAsia="Times New Roman" w:hAnsi="Verdana" w:cs="Arial"/>
                <w:b/>
                <w:bCs/>
                <w:sz w:val="14"/>
                <w:szCs w:val="14"/>
              </w:rPr>
            </w:pPr>
            <w:r w:rsidRPr="0032303E">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C624A" w14:textId="77777777" w:rsidR="00DA2FA3" w:rsidRPr="0032303E" w:rsidRDefault="00DA2FA3" w:rsidP="00D00FD4">
            <w:pPr>
              <w:spacing w:line="240" w:lineRule="auto"/>
              <w:jc w:val="center"/>
              <w:rPr>
                <w:rFonts w:ascii="Verdana" w:eastAsia="Times New Roman" w:hAnsi="Verdana" w:cs="Arial"/>
                <w:b/>
                <w:bCs/>
                <w:sz w:val="14"/>
                <w:szCs w:val="14"/>
              </w:rPr>
            </w:pPr>
            <w:r w:rsidRPr="0032303E">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3A70B" w14:textId="77777777" w:rsidR="00DA2FA3" w:rsidRPr="0032303E" w:rsidRDefault="00DA2FA3" w:rsidP="00D00FD4">
            <w:pPr>
              <w:spacing w:line="240" w:lineRule="auto"/>
              <w:jc w:val="center"/>
              <w:rPr>
                <w:rFonts w:ascii="Verdana" w:eastAsia="Times New Roman" w:hAnsi="Verdana" w:cs="Arial"/>
                <w:b/>
                <w:bCs/>
                <w:sz w:val="14"/>
                <w:szCs w:val="14"/>
              </w:rPr>
            </w:pPr>
            <w:r w:rsidRPr="0032303E">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C3C11" w14:textId="77777777" w:rsidR="00DA2FA3" w:rsidRPr="0032303E" w:rsidRDefault="00DA2FA3" w:rsidP="00D00FD4">
            <w:pPr>
              <w:spacing w:line="240" w:lineRule="auto"/>
              <w:jc w:val="center"/>
              <w:rPr>
                <w:rFonts w:ascii="Verdana" w:eastAsia="Times New Roman" w:hAnsi="Verdana" w:cs="Arial"/>
                <w:b/>
                <w:bCs/>
                <w:sz w:val="14"/>
                <w:szCs w:val="14"/>
              </w:rPr>
            </w:pPr>
            <w:r w:rsidRPr="0032303E">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947AC" w14:textId="77777777" w:rsidR="00DA2FA3" w:rsidRPr="0032303E" w:rsidRDefault="00DA2FA3" w:rsidP="00D00FD4">
            <w:pPr>
              <w:spacing w:line="240" w:lineRule="auto"/>
              <w:jc w:val="center"/>
              <w:rPr>
                <w:rFonts w:ascii="Verdana" w:eastAsia="Times New Roman" w:hAnsi="Verdana" w:cs="Arial"/>
                <w:b/>
                <w:bCs/>
                <w:sz w:val="14"/>
                <w:szCs w:val="14"/>
              </w:rPr>
            </w:pPr>
            <w:r w:rsidRPr="0032303E">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F4FBF" w14:textId="77777777" w:rsidR="00DA2FA3" w:rsidRPr="0032303E" w:rsidRDefault="00DA2FA3" w:rsidP="00D00FD4">
            <w:pPr>
              <w:spacing w:line="240" w:lineRule="auto"/>
              <w:jc w:val="center"/>
              <w:rPr>
                <w:rFonts w:ascii="Verdana" w:eastAsia="Times New Roman" w:hAnsi="Verdana" w:cs="Arial"/>
                <w:b/>
                <w:bCs/>
                <w:sz w:val="14"/>
                <w:szCs w:val="14"/>
              </w:rPr>
            </w:pPr>
            <w:r w:rsidRPr="0032303E">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3506A" w14:textId="77777777" w:rsidR="00DA2FA3" w:rsidRPr="0032303E" w:rsidRDefault="00DA2FA3" w:rsidP="00D00FD4">
            <w:pPr>
              <w:spacing w:line="240" w:lineRule="auto"/>
              <w:jc w:val="center"/>
              <w:rPr>
                <w:rFonts w:ascii="Verdana" w:eastAsia="Times New Roman" w:hAnsi="Verdana" w:cs="Arial"/>
                <w:b/>
                <w:bCs/>
                <w:sz w:val="14"/>
                <w:szCs w:val="14"/>
              </w:rPr>
            </w:pPr>
            <w:r w:rsidRPr="0032303E">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0E047" w14:textId="77777777" w:rsidR="00DA2FA3" w:rsidRPr="0032303E" w:rsidRDefault="00DA2FA3" w:rsidP="00D00FD4">
            <w:pPr>
              <w:spacing w:line="240" w:lineRule="auto"/>
              <w:jc w:val="center"/>
              <w:rPr>
                <w:rFonts w:ascii="Verdana" w:eastAsia="Times New Roman" w:hAnsi="Verdana" w:cs="Arial"/>
                <w:b/>
                <w:bCs/>
                <w:sz w:val="14"/>
                <w:szCs w:val="14"/>
              </w:rPr>
            </w:pPr>
            <w:r w:rsidRPr="0032303E">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8E19A" w14:textId="77777777" w:rsidR="00DA2FA3" w:rsidRPr="0032303E" w:rsidRDefault="00DA2FA3" w:rsidP="00D00FD4">
            <w:pPr>
              <w:spacing w:line="240" w:lineRule="auto"/>
              <w:jc w:val="center"/>
              <w:rPr>
                <w:rFonts w:ascii="Verdana" w:eastAsia="Times New Roman" w:hAnsi="Verdana" w:cs="Arial"/>
                <w:b/>
                <w:bCs/>
                <w:sz w:val="14"/>
                <w:szCs w:val="14"/>
              </w:rPr>
            </w:pPr>
            <w:r w:rsidRPr="0032303E">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3BAAB" w14:textId="77777777" w:rsidR="00DA2FA3" w:rsidRPr="0032303E" w:rsidRDefault="00DA2FA3" w:rsidP="00D00FD4">
            <w:pPr>
              <w:spacing w:line="240" w:lineRule="auto"/>
              <w:jc w:val="center"/>
              <w:rPr>
                <w:rFonts w:ascii="Verdana" w:eastAsia="Times New Roman" w:hAnsi="Verdana" w:cs="Arial"/>
                <w:b/>
                <w:bCs/>
                <w:sz w:val="14"/>
                <w:szCs w:val="14"/>
              </w:rPr>
            </w:pPr>
            <w:r w:rsidRPr="0032303E">
              <w:rPr>
                <w:rFonts w:ascii="Verdana" w:eastAsia="Times New Roman" w:hAnsi="Verdana" w:cs="Arial"/>
                <w:b/>
                <w:bCs/>
                <w:sz w:val="14"/>
                <w:szCs w:val="14"/>
              </w:rPr>
              <w:t>diciembre</w:t>
            </w:r>
          </w:p>
        </w:tc>
      </w:tr>
      <w:tr w:rsidR="0032303E" w:rsidRPr="0032303E" w14:paraId="031205A8"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159A61" w14:textId="77777777" w:rsidR="00DA2FA3" w:rsidRPr="0032303E" w:rsidRDefault="00DA2FA3" w:rsidP="00D00FD4">
            <w:pPr>
              <w:spacing w:line="240" w:lineRule="auto"/>
              <w:jc w:val="both"/>
              <w:rPr>
                <w:rFonts w:ascii="Verdana" w:eastAsia="Times New Roman" w:hAnsi="Verdana" w:cs="Arial"/>
                <w:sz w:val="14"/>
                <w:szCs w:val="14"/>
              </w:rPr>
            </w:pPr>
            <w:r w:rsidRPr="0032303E">
              <w:rPr>
                <w:rFonts w:ascii="Verdana" w:eastAsia="Times New Roman" w:hAnsi="Verdana" w:cs="Arial"/>
                <w:sz w:val="14"/>
                <w:szCs w:val="14"/>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06E68" w14:textId="77777777" w:rsidR="00DA2FA3" w:rsidRPr="0032303E" w:rsidRDefault="00DA2FA3" w:rsidP="00D00FD4">
            <w:pPr>
              <w:spacing w:line="240" w:lineRule="auto"/>
              <w:jc w:val="both"/>
              <w:rPr>
                <w:rFonts w:ascii="Verdana" w:eastAsia="Times New Roman" w:hAnsi="Verdana" w:cs="Arial"/>
                <w:sz w:val="14"/>
                <w:szCs w:val="14"/>
              </w:rPr>
            </w:pPr>
            <w:r w:rsidRPr="0032303E">
              <w:rPr>
                <w:rFonts w:ascii="Verdana" w:eastAsia="Times New Roman" w:hAnsi="Verdana" w:cs="Arial"/>
                <w:sz w:val="14"/>
                <w:szCs w:val="14"/>
              </w:rPr>
              <w:t>$152.52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854AF" w14:textId="77777777" w:rsidR="00DA2FA3" w:rsidRPr="0032303E" w:rsidRDefault="00DA2FA3" w:rsidP="00D00FD4">
            <w:pPr>
              <w:spacing w:line="240" w:lineRule="auto"/>
              <w:jc w:val="both"/>
              <w:rPr>
                <w:rFonts w:ascii="Verdana" w:eastAsia="Times New Roman" w:hAnsi="Verdana" w:cs="Arial"/>
                <w:sz w:val="14"/>
                <w:szCs w:val="14"/>
              </w:rPr>
            </w:pPr>
            <w:r w:rsidRPr="0032303E">
              <w:rPr>
                <w:rFonts w:ascii="Verdana" w:eastAsia="Times New Roman" w:hAnsi="Verdana" w:cs="Arial"/>
                <w:sz w:val="14"/>
                <w:szCs w:val="14"/>
              </w:rPr>
              <w:t>$152.55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5B3A9" w14:textId="77777777" w:rsidR="00DA2FA3" w:rsidRPr="0032303E" w:rsidRDefault="00DA2FA3" w:rsidP="00D00FD4">
            <w:pPr>
              <w:spacing w:line="240" w:lineRule="auto"/>
              <w:jc w:val="both"/>
              <w:rPr>
                <w:rFonts w:ascii="Verdana" w:eastAsia="Times New Roman" w:hAnsi="Verdana" w:cs="Arial"/>
                <w:sz w:val="14"/>
                <w:szCs w:val="14"/>
              </w:rPr>
            </w:pPr>
            <w:r w:rsidRPr="0032303E">
              <w:rPr>
                <w:rFonts w:ascii="Verdana" w:eastAsia="Times New Roman" w:hAnsi="Verdana" w:cs="Arial"/>
                <w:sz w:val="14"/>
                <w:szCs w:val="14"/>
              </w:rPr>
              <w:t>$152.58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A3E6E" w14:textId="77777777" w:rsidR="00DA2FA3" w:rsidRPr="0032303E" w:rsidRDefault="00DA2FA3" w:rsidP="00D00FD4">
            <w:pPr>
              <w:spacing w:line="240" w:lineRule="auto"/>
              <w:jc w:val="both"/>
              <w:rPr>
                <w:rFonts w:ascii="Verdana" w:eastAsia="Times New Roman" w:hAnsi="Verdana" w:cs="Arial"/>
                <w:sz w:val="14"/>
                <w:szCs w:val="14"/>
              </w:rPr>
            </w:pPr>
            <w:r w:rsidRPr="0032303E">
              <w:rPr>
                <w:rFonts w:ascii="Verdana" w:eastAsia="Times New Roman" w:hAnsi="Verdana" w:cs="Arial"/>
                <w:sz w:val="14"/>
                <w:szCs w:val="14"/>
              </w:rPr>
              <w:t>$152.61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9A1E2" w14:textId="77777777" w:rsidR="00DA2FA3" w:rsidRPr="0032303E" w:rsidRDefault="00DA2FA3" w:rsidP="00D00FD4">
            <w:pPr>
              <w:spacing w:line="240" w:lineRule="auto"/>
              <w:jc w:val="both"/>
              <w:rPr>
                <w:rFonts w:ascii="Verdana" w:eastAsia="Times New Roman" w:hAnsi="Verdana" w:cs="Arial"/>
                <w:sz w:val="14"/>
                <w:szCs w:val="14"/>
              </w:rPr>
            </w:pPr>
            <w:r w:rsidRPr="0032303E">
              <w:rPr>
                <w:rFonts w:ascii="Verdana" w:eastAsia="Times New Roman" w:hAnsi="Verdana" w:cs="Arial"/>
                <w:sz w:val="14"/>
                <w:szCs w:val="14"/>
              </w:rPr>
              <w:t>$152.64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41D1D" w14:textId="77777777" w:rsidR="00DA2FA3" w:rsidRPr="0032303E" w:rsidRDefault="00DA2FA3" w:rsidP="00D00FD4">
            <w:pPr>
              <w:spacing w:line="240" w:lineRule="auto"/>
              <w:jc w:val="both"/>
              <w:rPr>
                <w:rFonts w:ascii="Verdana" w:eastAsia="Times New Roman" w:hAnsi="Verdana" w:cs="Arial"/>
                <w:sz w:val="14"/>
                <w:szCs w:val="14"/>
              </w:rPr>
            </w:pPr>
            <w:r w:rsidRPr="0032303E">
              <w:rPr>
                <w:rFonts w:ascii="Verdana" w:eastAsia="Times New Roman" w:hAnsi="Verdana" w:cs="Arial"/>
                <w:sz w:val="14"/>
                <w:szCs w:val="14"/>
              </w:rPr>
              <w:t>$152.67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DBC5A" w14:textId="77777777" w:rsidR="00DA2FA3" w:rsidRPr="0032303E" w:rsidRDefault="00DA2FA3" w:rsidP="00D00FD4">
            <w:pPr>
              <w:spacing w:line="240" w:lineRule="auto"/>
              <w:jc w:val="both"/>
              <w:rPr>
                <w:rFonts w:ascii="Verdana" w:eastAsia="Times New Roman" w:hAnsi="Verdana" w:cs="Arial"/>
                <w:sz w:val="14"/>
                <w:szCs w:val="14"/>
              </w:rPr>
            </w:pPr>
            <w:r w:rsidRPr="0032303E">
              <w:rPr>
                <w:rFonts w:ascii="Verdana" w:eastAsia="Times New Roman" w:hAnsi="Verdana" w:cs="Arial"/>
                <w:sz w:val="14"/>
                <w:szCs w:val="14"/>
              </w:rPr>
              <w:t>$152.70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F81DD" w14:textId="77777777" w:rsidR="00DA2FA3" w:rsidRPr="0032303E" w:rsidRDefault="00DA2FA3" w:rsidP="00D00FD4">
            <w:pPr>
              <w:spacing w:line="240" w:lineRule="auto"/>
              <w:jc w:val="both"/>
              <w:rPr>
                <w:rFonts w:ascii="Verdana" w:eastAsia="Times New Roman" w:hAnsi="Verdana" w:cs="Arial"/>
                <w:sz w:val="14"/>
                <w:szCs w:val="14"/>
              </w:rPr>
            </w:pPr>
            <w:r w:rsidRPr="0032303E">
              <w:rPr>
                <w:rFonts w:ascii="Verdana" w:eastAsia="Times New Roman" w:hAnsi="Verdana" w:cs="Arial"/>
                <w:sz w:val="14"/>
                <w:szCs w:val="14"/>
              </w:rPr>
              <w:t>$152.73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5EBD4" w14:textId="77777777" w:rsidR="00DA2FA3" w:rsidRPr="0032303E" w:rsidRDefault="00DA2FA3" w:rsidP="00D00FD4">
            <w:pPr>
              <w:spacing w:line="240" w:lineRule="auto"/>
              <w:jc w:val="both"/>
              <w:rPr>
                <w:rFonts w:ascii="Verdana" w:eastAsia="Times New Roman" w:hAnsi="Verdana" w:cs="Arial"/>
                <w:sz w:val="14"/>
                <w:szCs w:val="14"/>
              </w:rPr>
            </w:pPr>
            <w:r w:rsidRPr="0032303E">
              <w:rPr>
                <w:rFonts w:ascii="Verdana" w:eastAsia="Times New Roman" w:hAnsi="Verdana" w:cs="Arial"/>
                <w:sz w:val="14"/>
                <w:szCs w:val="14"/>
              </w:rPr>
              <w:t>$152.76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50294" w14:textId="77777777" w:rsidR="00DA2FA3" w:rsidRPr="0032303E" w:rsidRDefault="00DA2FA3" w:rsidP="00D00FD4">
            <w:pPr>
              <w:spacing w:line="240" w:lineRule="auto"/>
              <w:jc w:val="both"/>
              <w:rPr>
                <w:rFonts w:ascii="Verdana" w:eastAsia="Times New Roman" w:hAnsi="Verdana" w:cs="Arial"/>
                <w:sz w:val="14"/>
                <w:szCs w:val="14"/>
              </w:rPr>
            </w:pPr>
            <w:r w:rsidRPr="0032303E">
              <w:rPr>
                <w:rFonts w:ascii="Verdana" w:eastAsia="Times New Roman" w:hAnsi="Verdana" w:cs="Arial"/>
                <w:sz w:val="14"/>
                <w:szCs w:val="14"/>
              </w:rPr>
              <w:t>$152.79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0A415" w14:textId="77777777" w:rsidR="00DA2FA3" w:rsidRPr="0032303E" w:rsidRDefault="00DA2FA3" w:rsidP="00D00FD4">
            <w:pPr>
              <w:spacing w:line="240" w:lineRule="auto"/>
              <w:jc w:val="both"/>
              <w:rPr>
                <w:rFonts w:ascii="Verdana" w:eastAsia="Times New Roman" w:hAnsi="Verdana" w:cs="Arial"/>
                <w:sz w:val="14"/>
                <w:szCs w:val="14"/>
              </w:rPr>
            </w:pPr>
            <w:r w:rsidRPr="0032303E">
              <w:rPr>
                <w:rFonts w:ascii="Verdana" w:eastAsia="Times New Roman" w:hAnsi="Verdana" w:cs="Arial"/>
                <w:sz w:val="14"/>
                <w:szCs w:val="14"/>
              </w:rPr>
              <w:t>$152.82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D39BEF" w14:textId="77777777" w:rsidR="00DA2FA3" w:rsidRPr="0032303E" w:rsidRDefault="00DA2FA3" w:rsidP="00D00FD4">
            <w:pPr>
              <w:spacing w:line="240" w:lineRule="auto"/>
              <w:jc w:val="both"/>
              <w:rPr>
                <w:rFonts w:ascii="Verdana" w:eastAsia="Times New Roman" w:hAnsi="Verdana" w:cs="Arial"/>
                <w:sz w:val="14"/>
                <w:szCs w:val="14"/>
              </w:rPr>
            </w:pPr>
            <w:r w:rsidRPr="0032303E">
              <w:rPr>
                <w:rFonts w:ascii="Verdana" w:eastAsia="Times New Roman" w:hAnsi="Verdana" w:cs="Arial"/>
                <w:sz w:val="14"/>
                <w:szCs w:val="14"/>
              </w:rPr>
              <w:t>$152.85</w:t>
            </w:r>
          </w:p>
        </w:tc>
      </w:tr>
    </w:tbl>
    <w:p w14:paraId="081C43DD" w14:textId="77777777" w:rsidR="00DA2FA3" w:rsidRPr="00D00FD4" w:rsidRDefault="00DA2FA3" w:rsidP="00D00FD4">
      <w:pPr>
        <w:pStyle w:val="NormalWeb"/>
        <w:jc w:val="both"/>
        <w:rPr>
          <w:rFonts w:ascii="Verdana" w:hAnsi="Verdana"/>
          <w:sz w:val="20"/>
          <w:szCs w:val="20"/>
        </w:rPr>
      </w:pPr>
      <w:r w:rsidRPr="00D00FD4">
        <w:rPr>
          <w:rFonts w:ascii="Verdana" w:hAnsi="Verdana"/>
          <w:sz w:val="20"/>
          <w:szCs w:val="20"/>
        </w:rPr>
        <w:lastRenderedPageBreak/>
        <w:t>A la cuota base se le sumará el importe de acuerdo al consumo del usuario conforme la siguiente tabla:</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61"/>
        <w:gridCol w:w="862"/>
        <w:gridCol w:w="862"/>
        <w:gridCol w:w="862"/>
        <w:gridCol w:w="862"/>
        <w:gridCol w:w="862"/>
        <w:gridCol w:w="862"/>
        <w:gridCol w:w="862"/>
        <w:gridCol w:w="862"/>
        <w:gridCol w:w="1001"/>
        <w:gridCol w:w="862"/>
        <w:gridCol w:w="957"/>
        <w:gridCol w:w="907"/>
      </w:tblGrid>
      <w:tr w:rsidR="0032303E" w:rsidRPr="0032303E" w14:paraId="5FF1E084" w14:textId="77777777" w:rsidTr="00794C6D">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64235E" w14:textId="77777777" w:rsidR="00DA2FA3" w:rsidRPr="0032303E" w:rsidRDefault="00DA2FA3" w:rsidP="00D00FD4">
            <w:pPr>
              <w:spacing w:line="240" w:lineRule="auto"/>
              <w:jc w:val="center"/>
              <w:rPr>
                <w:rFonts w:ascii="Verdana" w:eastAsia="Times New Roman" w:hAnsi="Verdana" w:cs="Arial"/>
                <w:b/>
                <w:bCs/>
                <w:sz w:val="12"/>
                <w:szCs w:val="12"/>
              </w:rPr>
            </w:pPr>
            <w:r w:rsidRPr="0032303E">
              <w:rPr>
                <w:rFonts w:ascii="Verdana" w:eastAsia="Times New Roman" w:hAnsi="Verdana" w:cs="Arial"/>
                <w:b/>
                <w:bCs/>
                <w:sz w:val="12"/>
                <w:szCs w:val="12"/>
              </w:rPr>
              <w:t>Consumo M</w:t>
            </w:r>
            <w:r w:rsidRPr="0032303E">
              <w:rPr>
                <w:rFonts w:ascii="Verdana" w:eastAsia="Times New Roman" w:hAnsi="Verdana" w:cs="Arial"/>
                <w:b/>
                <w:bCs/>
                <w:sz w:val="12"/>
                <w:szCs w:val="12"/>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D9BD2" w14:textId="77777777" w:rsidR="00DA2FA3" w:rsidRPr="0032303E" w:rsidRDefault="00DA2FA3" w:rsidP="00D00FD4">
            <w:pPr>
              <w:spacing w:line="240" w:lineRule="auto"/>
              <w:jc w:val="center"/>
              <w:rPr>
                <w:rFonts w:ascii="Verdana" w:eastAsia="Times New Roman" w:hAnsi="Verdana" w:cs="Arial"/>
                <w:b/>
                <w:bCs/>
                <w:sz w:val="12"/>
                <w:szCs w:val="12"/>
              </w:rPr>
            </w:pPr>
            <w:r w:rsidRPr="0032303E">
              <w:rPr>
                <w:rFonts w:ascii="Verdana" w:eastAsia="Times New Roman" w:hAnsi="Verdana" w:cs="Arial"/>
                <w:b/>
                <w:bCs/>
                <w:sz w:val="12"/>
                <w:szCs w:val="12"/>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FBCDA" w14:textId="77777777" w:rsidR="00DA2FA3" w:rsidRPr="0032303E" w:rsidRDefault="00DA2FA3" w:rsidP="00D00FD4">
            <w:pPr>
              <w:spacing w:line="240" w:lineRule="auto"/>
              <w:jc w:val="center"/>
              <w:rPr>
                <w:rFonts w:ascii="Verdana" w:eastAsia="Times New Roman" w:hAnsi="Verdana" w:cs="Arial"/>
                <w:b/>
                <w:bCs/>
                <w:sz w:val="12"/>
                <w:szCs w:val="12"/>
              </w:rPr>
            </w:pPr>
            <w:r w:rsidRPr="0032303E">
              <w:rPr>
                <w:rFonts w:ascii="Verdana" w:eastAsia="Times New Roman" w:hAnsi="Verdana" w:cs="Arial"/>
                <w:b/>
                <w:bCs/>
                <w:sz w:val="12"/>
                <w:szCs w:val="12"/>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CD0E3" w14:textId="77777777" w:rsidR="00DA2FA3" w:rsidRPr="0032303E" w:rsidRDefault="00DA2FA3" w:rsidP="00D00FD4">
            <w:pPr>
              <w:spacing w:line="240" w:lineRule="auto"/>
              <w:jc w:val="center"/>
              <w:rPr>
                <w:rFonts w:ascii="Verdana" w:eastAsia="Times New Roman" w:hAnsi="Verdana" w:cs="Arial"/>
                <w:b/>
                <w:bCs/>
                <w:sz w:val="12"/>
                <w:szCs w:val="12"/>
              </w:rPr>
            </w:pPr>
            <w:r w:rsidRPr="0032303E">
              <w:rPr>
                <w:rFonts w:ascii="Verdana" w:eastAsia="Times New Roman" w:hAnsi="Verdana" w:cs="Arial"/>
                <w:b/>
                <w:bCs/>
                <w:sz w:val="12"/>
                <w:szCs w:val="12"/>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65834" w14:textId="77777777" w:rsidR="00DA2FA3" w:rsidRPr="0032303E" w:rsidRDefault="00DA2FA3" w:rsidP="00D00FD4">
            <w:pPr>
              <w:spacing w:line="240" w:lineRule="auto"/>
              <w:jc w:val="center"/>
              <w:rPr>
                <w:rFonts w:ascii="Verdana" w:eastAsia="Times New Roman" w:hAnsi="Verdana" w:cs="Arial"/>
                <w:b/>
                <w:bCs/>
                <w:sz w:val="12"/>
                <w:szCs w:val="12"/>
              </w:rPr>
            </w:pPr>
            <w:r w:rsidRPr="0032303E">
              <w:rPr>
                <w:rFonts w:ascii="Verdana" w:eastAsia="Times New Roman" w:hAnsi="Verdana" w:cs="Arial"/>
                <w:b/>
                <w:bCs/>
                <w:sz w:val="12"/>
                <w:szCs w:val="12"/>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27E28" w14:textId="77777777" w:rsidR="00DA2FA3" w:rsidRPr="0032303E" w:rsidRDefault="00DA2FA3" w:rsidP="00D00FD4">
            <w:pPr>
              <w:spacing w:line="240" w:lineRule="auto"/>
              <w:jc w:val="center"/>
              <w:rPr>
                <w:rFonts w:ascii="Verdana" w:eastAsia="Times New Roman" w:hAnsi="Verdana" w:cs="Arial"/>
                <w:b/>
                <w:bCs/>
                <w:sz w:val="12"/>
                <w:szCs w:val="12"/>
              </w:rPr>
            </w:pPr>
            <w:r w:rsidRPr="0032303E">
              <w:rPr>
                <w:rFonts w:ascii="Verdana" w:eastAsia="Times New Roman" w:hAnsi="Verdana" w:cs="Arial"/>
                <w:b/>
                <w:bCs/>
                <w:sz w:val="12"/>
                <w:szCs w:val="12"/>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EB85F" w14:textId="77777777" w:rsidR="00DA2FA3" w:rsidRPr="0032303E" w:rsidRDefault="00DA2FA3" w:rsidP="00D00FD4">
            <w:pPr>
              <w:spacing w:line="240" w:lineRule="auto"/>
              <w:jc w:val="center"/>
              <w:rPr>
                <w:rFonts w:ascii="Verdana" w:eastAsia="Times New Roman" w:hAnsi="Verdana" w:cs="Arial"/>
                <w:b/>
                <w:bCs/>
                <w:sz w:val="12"/>
                <w:szCs w:val="12"/>
              </w:rPr>
            </w:pPr>
            <w:r w:rsidRPr="0032303E">
              <w:rPr>
                <w:rFonts w:ascii="Verdana" w:eastAsia="Times New Roman" w:hAnsi="Verdana" w:cs="Arial"/>
                <w:b/>
                <w:bCs/>
                <w:sz w:val="12"/>
                <w:szCs w:val="12"/>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3E74E" w14:textId="77777777" w:rsidR="00DA2FA3" w:rsidRPr="0032303E" w:rsidRDefault="00DA2FA3" w:rsidP="00D00FD4">
            <w:pPr>
              <w:spacing w:line="240" w:lineRule="auto"/>
              <w:jc w:val="center"/>
              <w:rPr>
                <w:rFonts w:ascii="Verdana" w:eastAsia="Times New Roman" w:hAnsi="Verdana" w:cs="Arial"/>
                <w:b/>
                <w:bCs/>
                <w:sz w:val="12"/>
                <w:szCs w:val="12"/>
              </w:rPr>
            </w:pPr>
            <w:r w:rsidRPr="0032303E">
              <w:rPr>
                <w:rFonts w:ascii="Verdana" w:eastAsia="Times New Roman" w:hAnsi="Verdana" w:cs="Arial"/>
                <w:b/>
                <w:bCs/>
                <w:sz w:val="12"/>
                <w:szCs w:val="12"/>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D9087" w14:textId="77777777" w:rsidR="00DA2FA3" w:rsidRPr="0032303E" w:rsidRDefault="00DA2FA3" w:rsidP="00D00FD4">
            <w:pPr>
              <w:spacing w:line="240" w:lineRule="auto"/>
              <w:jc w:val="center"/>
              <w:rPr>
                <w:rFonts w:ascii="Verdana" w:eastAsia="Times New Roman" w:hAnsi="Verdana" w:cs="Arial"/>
                <w:b/>
                <w:bCs/>
                <w:sz w:val="12"/>
                <w:szCs w:val="12"/>
              </w:rPr>
            </w:pPr>
            <w:r w:rsidRPr="0032303E">
              <w:rPr>
                <w:rFonts w:ascii="Verdana" w:eastAsia="Times New Roman" w:hAnsi="Verdana" w:cs="Arial"/>
                <w:b/>
                <w:bCs/>
                <w:sz w:val="12"/>
                <w:szCs w:val="12"/>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E41D1" w14:textId="77777777" w:rsidR="00DA2FA3" w:rsidRPr="0032303E" w:rsidRDefault="00DA2FA3" w:rsidP="00D00FD4">
            <w:pPr>
              <w:spacing w:line="240" w:lineRule="auto"/>
              <w:jc w:val="center"/>
              <w:rPr>
                <w:rFonts w:ascii="Verdana" w:eastAsia="Times New Roman" w:hAnsi="Verdana" w:cs="Arial"/>
                <w:b/>
                <w:bCs/>
                <w:sz w:val="12"/>
                <w:szCs w:val="12"/>
              </w:rPr>
            </w:pPr>
            <w:r w:rsidRPr="0032303E">
              <w:rPr>
                <w:rFonts w:ascii="Verdana" w:eastAsia="Times New Roman" w:hAnsi="Verdana" w:cs="Arial"/>
                <w:b/>
                <w:bCs/>
                <w:sz w:val="12"/>
                <w:szCs w:val="12"/>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FC04C" w14:textId="77777777" w:rsidR="00DA2FA3" w:rsidRPr="0032303E" w:rsidRDefault="00DA2FA3" w:rsidP="00D00FD4">
            <w:pPr>
              <w:spacing w:line="240" w:lineRule="auto"/>
              <w:jc w:val="center"/>
              <w:rPr>
                <w:rFonts w:ascii="Verdana" w:eastAsia="Times New Roman" w:hAnsi="Verdana" w:cs="Arial"/>
                <w:b/>
                <w:bCs/>
                <w:sz w:val="12"/>
                <w:szCs w:val="12"/>
              </w:rPr>
            </w:pPr>
            <w:r w:rsidRPr="0032303E">
              <w:rPr>
                <w:rFonts w:ascii="Verdana" w:eastAsia="Times New Roman" w:hAnsi="Verdana" w:cs="Arial"/>
                <w:b/>
                <w:bCs/>
                <w:sz w:val="12"/>
                <w:szCs w:val="12"/>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1077D" w14:textId="77777777" w:rsidR="00DA2FA3" w:rsidRPr="0032303E" w:rsidRDefault="00DA2FA3" w:rsidP="00D00FD4">
            <w:pPr>
              <w:spacing w:line="240" w:lineRule="auto"/>
              <w:jc w:val="center"/>
              <w:rPr>
                <w:rFonts w:ascii="Verdana" w:eastAsia="Times New Roman" w:hAnsi="Verdana" w:cs="Arial"/>
                <w:b/>
                <w:bCs/>
                <w:sz w:val="12"/>
                <w:szCs w:val="12"/>
              </w:rPr>
            </w:pPr>
            <w:r w:rsidRPr="0032303E">
              <w:rPr>
                <w:rFonts w:ascii="Verdana" w:eastAsia="Times New Roman" w:hAnsi="Verdana" w:cs="Arial"/>
                <w:b/>
                <w:bCs/>
                <w:sz w:val="12"/>
                <w:szCs w:val="12"/>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9251E" w14:textId="77777777" w:rsidR="00DA2FA3" w:rsidRPr="0032303E" w:rsidRDefault="00DA2FA3" w:rsidP="00D00FD4">
            <w:pPr>
              <w:spacing w:line="240" w:lineRule="auto"/>
              <w:jc w:val="center"/>
              <w:rPr>
                <w:rFonts w:ascii="Verdana" w:eastAsia="Times New Roman" w:hAnsi="Verdana" w:cs="Arial"/>
                <w:b/>
                <w:bCs/>
                <w:sz w:val="12"/>
                <w:szCs w:val="12"/>
              </w:rPr>
            </w:pPr>
            <w:r w:rsidRPr="0032303E">
              <w:rPr>
                <w:rFonts w:ascii="Verdana" w:eastAsia="Times New Roman" w:hAnsi="Verdana" w:cs="Arial"/>
                <w:b/>
                <w:bCs/>
                <w:sz w:val="12"/>
                <w:szCs w:val="12"/>
              </w:rPr>
              <w:t>diciembre</w:t>
            </w:r>
          </w:p>
        </w:tc>
      </w:tr>
      <w:tr w:rsidR="0032303E" w:rsidRPr="0032303E" w14:paraId="2C84ED5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3F021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019E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 $0.00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2E7BD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11D6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0CFE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4BDA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C059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E15A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1147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BC61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A5F0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C7C1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2460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$0.00</w:t>
            </w:r>
          </w:p>
        </w:tc>
      </w:tr>
      <w:tr w:rsidR="0032303E" w:rsidRPr="0032303E" w14:paraId="6D3B7CCD"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92971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B682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7AAB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CF35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027A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ECE0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27C2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25C4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A134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1CF8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32DE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407A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64F4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$10.31</w:t>
            </w:r>
          </w:p>
        </w:tc>
      </w:tr>
      <w:tr w:rsidR="0032303E" w:rsidRPr="0032303E" w14:paraId="49A74B42"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2FBEE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B9CA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497D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2EF2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D53E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9A41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9871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F2FD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AA8A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4602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9004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C43E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7251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$20.07</w:t>
            </w:r>
          </w:p>
        </w:tc>
      </w:tr>
      <w:tr w:rsidR="0032303E" w:rsidRPr="0032303E" w14:paraId="2E05798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FF03A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B43D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5FE0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EF62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55AE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D46F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8D6C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4C16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D355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4DE3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CDA7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6BB5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DA87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$30.35</w:t>
            </w:r>
          </w:p>
        </w:tc>
      </w:tr>
      <w:tr w:rsidR="0032303E" w:rsidRPr="0032303E" w14:paraId="3BB5D21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134F9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1F64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1DD2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D24E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EDEE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959D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79F5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87C1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E1E2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7B22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A894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0BC4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41A6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$40.74</w:t>
            </w:r>
          </w:p>
        </w:tc>
      </w:tr>
      <w:tr w:rsidR="0032303E" w:rsidRPr="0032303E" w14:paraId="5753D43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4A5D3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6765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701B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A552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07F9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AE0C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EED5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5014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E90E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9C9D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1AB8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E334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237C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$51.32</w:t>
            </w:r>
          </w:p>
        </w:tc>
      </w:tr>
      <w:tr w:rsidR="0032303E" w:rsidRPr="0032303E" w14:paraId="6206DB54"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004D6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5DD4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5DDF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1B81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FC58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AE72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3764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E305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1D85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668A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A056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EB49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39D5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$62.06</w:t>
            </w:r>
          </w:p>
        </w:tc>
      </w:tr>
      <w:tr w:rsidR="0032303E" w:rsidRPr="0032303E" w14:paraId="550BE202"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191A7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9A8E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1F6B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3B9C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AF09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BCC7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F7FE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B24E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467A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A079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1874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0098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9A21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$72.91</w:t>
            </w:r>
          </w:p>
        </w:tc>
      </w:tr>
      <w:tr w:rsidR="0032303E" w:rsidRPr="0032303E" w14:paraId="5EB676B4"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EA538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322A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46A5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1062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662A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49CD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249C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48D5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F11B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B8059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AE60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70CF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9D7B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$83.26</w:t>
            </w:r>
          </w:p>
        </w:tc>
      </w:tr>
      <w:tr w:rsidR="0032303E" w:rsidRPr="0032303E" w14:paraId="68B99B9F"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F4B9B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4C77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600D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B30D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C8D4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5B8D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0B8D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0EF4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8F78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BA88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CA09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$88.93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9125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0DBB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$88.97</w:t>
            </w:r>
          </w:p>
        </w:tc>
      </w:tr>
      <w:tr w:rsidR="0032303E" w:rsidRPr="0032303E" w14:paraId="1302867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94200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E147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33A1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7AA8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56BF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B865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CDC5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DECA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D27A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6E8B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B87E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9A2A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2A72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$95.04</w:t>
            </w:r>
          </w:p>
        </w:tc>
      </w:tr>
      <w:tr w:rsidR="0032303E" w:rsidRPr="0032303E" w14:paraId="01CA57B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EE39A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6D07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8A81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671E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C46B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1C33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B85E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BBB3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AFD5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58E7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7CE0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828C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2322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$106.88</w:t>
            </w:r>
          </w:p>
        </w:tc>
      </w:tr>
      <w:tr w:rsidR="0032303E" w:rsidRPr="0032303E" w14:paraId="7705675A"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92AEC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8498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9E88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B7D0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96A6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32BC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487D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CA65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7146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68C5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3704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718E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2355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$124.61</w:t>
            </w:r>
          </w:p>
        </w:tc>
      </w:tr>
      <w:tr w:rsidR="0032303E" w:rsidRPr="0032303E" w14:paraId="5400B64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5AE79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3B4D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CA6C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69C2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21E3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D58A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FCFF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CB39B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2C1C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81D3E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A22A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F345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7276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$165.10</w:t>
            </w:r>
          </w:p>
        </w:tc>
      </w:tr>
      <w:tr w:rsidR="0032303E" w:rsidRPr="0032303E" w14:paraId="21594DB4"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5CFDE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597C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BA53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E5AF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3A43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FDBE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4D5E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00C9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EC8E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D2E0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C085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952E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EBC4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$194.37</w:t>
            </w:r>
          </w:p>
        </w:tc>
      </w:tr>
      <w:tr w:rsidR="0032303E" w:rsidRPr="0032303E" w14:paraId="03D0E195"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06B36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E4FE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$223.22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C8C7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$223.26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57D9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$223.30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F9A7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$223.35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693A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$223.39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C9E7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$223.44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7A7F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$223.48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3E18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$223.53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F213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$223.57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98DB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$223.62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ED72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$223.66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026E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$223.71</w:t>
            </w:r>
          </w:p>
        </w:tc>
      </w:tr>
      <w:tr w:rsidR="0032303E" w:rsidRPr="0032303E" w14:paraId="7E3C9CC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6AC20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3846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$251.76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A494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$251.81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A83B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$251.86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C93B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$251.91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AE9A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$251.96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3A62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$252.02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92BB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$252.07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9FACC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$252.12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4343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$252.17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33D3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$252.22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FC20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$252.27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3E4C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$252.32</w:t>
            </w:r>
          </w:p>
        </w:tc>
      </w:tr>
      <w:tr w:rsidR="0032303E" w:rsidRPr="0032303E" w14:paraId="0D21F9A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56789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E43C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$280.52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BF9C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$280.58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AD75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$280.63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4AC8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$280.69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0AA0A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$280.74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25E6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$280.80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C0AD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$280.86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9360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$280.91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A3C1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$280.97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F921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$281.02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3AF5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$281.08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A0DD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$281.14</w:t>
            </w:r>
          </w:p>
        </w:tc>
      </w:tr>
      <w:tr w:rsidR="0032303E" w:rsidRPr="0032303E" w14:paraId="2270A95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72472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lastRenderedPageBreak/>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1008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$309.50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D449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$309.57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CDB4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$309.63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5E46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$309.69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9001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$309.75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4572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$309.81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152B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$309.88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FB3A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$309.94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C518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$310.00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0A10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$310.06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F56F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$310.12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873D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$310.19</w:t>
            </w:r>
          </w:p>
        </w:tc>
      </w:tr>
      <w:tr w:rsidR="0032303E" w:rsidRPr="0032303E" w14:paraId="1CB41AC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1E3FB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EE45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$338.63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9979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$338.70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892F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$338.77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A8F7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$338.84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E35D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$338.91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5990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$338.97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CACD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$339.04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F5AE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$339.11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FC6A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$339.18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54FA5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$339.24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4B73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$339.31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6A4F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$339.38</w:t>
            </w:r>
          </w:p>
        </w:tc>
      </w:tr>
      <w:tr w:rsidR="0032303E" w:rsidRPr="0032303E" w14:paraId="22FB0FFF"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735BB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17FA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$368.02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9ED4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$368.10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1641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$368.17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973E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$368.25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09C4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$368.32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7C8C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$368.39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D44B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$368.47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3027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$368.54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1859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$368.61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EB1D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$368.69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989F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$368.76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E316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$368.84</w:t>
            </w:r>
          </w:p>
        </w:tc>
      </w:tr>
      <w:tr w:rsidR="0032303E" w:rsidRPr="0032303E" w14:paraId="31866BC8"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A1649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D664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$397.21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96EB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$397.29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9097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$397.37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C1F4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$397.45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8977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$397.53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8BF8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$397.60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8501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$397.68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58F7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$397.76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CE36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$397.84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BC77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$397.92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1230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$398.00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8F5B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$398.08</w:t>
            </w:r>
          </w:p>
        </w:tc>
      </w:tr>
      <w:tr w:rsidR="0032303E" w:rsidRPr="0032303E" w14:paraId="0D52DE5F"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E1A16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9229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$426.52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1BE1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$426.61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68F7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$426.70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B700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$426.78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65AB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$426.87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22C7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$426.95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FB35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$427.04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E08EC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$427.12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1AD7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$427.21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8E49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$427.29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6EC7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$427.38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B83F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$427.46</w:t>
            </w:r>
          </w:p>
        </w:tc>
      </w:tr>
      <w:tr w:rsidR="0032303E" w:rsidRPr="0032303E" w14:paraId="46F441D9"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29A01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FEB2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$455.66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BF0C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$455.75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01CE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$455.84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2201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$455.93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4E49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$456.02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292C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$456.11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6BEC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$456.20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1BF3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$456.29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29D8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$456.38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2A62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$456.48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DED8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$456.57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DE447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$456.66</w:t>
            </w:r>
          </w:p>
        </w:tc>
      </w:tr>
      <w:tr w:rsidR="0032303E" w:rsidRPr="0032303E" w14:paraId="7A9562A9"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8EEE6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D150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$484.90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D649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$485.00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80E8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$485.09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1400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$485.19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3471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$485.29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ABCF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$485.39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0C68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$485.48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DA8C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$485.58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08B8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$485.68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5543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$485.77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BC4B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$485.87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95EC4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$485.97</w:t>
            </w:r>
          </w:p>
        </w:tc>
      </w:tr>
      <w:tr w:rsidR="0032303E" w:rsidRPr="0032303E" w14:paraId="78054C89"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F6E08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1AED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$514.31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CF5E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$514.41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24E3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$514.52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EC59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$514.62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FA54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$514.72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53FB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$514.83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A559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$514.93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2D40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$515.03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CFDA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$515.13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B420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$515.24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13BB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$515.34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8CE3A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$515.44</w:t>
            </w:r>
          </w:p>
        </w:tc>
      </w:tr>
      <w:tr w:rsidR="0032303E" w:rsidRPr="0032303E" w14:paraId="6E96588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5614A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4739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$543.78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31EA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$543.89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AD7D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$544.00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7F6F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$544.11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9B4E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$544.22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EAA1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$544.33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0CEF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$544.44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1791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$544.55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0EE4C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$544.66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CAC4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$544.76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AA3F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$544.87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0479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$544.98</w:t>
            </w:r>
          </w:p>
        </w:tc>
      </w:tr>
      <w:tr w:rsidR="0032303E" w:rsidRPr="0032303E" w14:paraId="52DC60B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CFC8A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187C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$573.38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1F63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$573.50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DE920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$573.61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5541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$573.73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8A52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$573.84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4474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$573.96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FF3B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$574.07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4B94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$574.19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4827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$574.30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D75A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$574.42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8706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$574.53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BD66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$574.65</w:t>
            </w:r>
          </w:p>
        </w:tc>
      </w:tr>
      <w:tr w:rsidR="0032303E" w:rsidRPr="0032303E" w14:paraId="44713A0F"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76402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776C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$603.15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37D4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$603.27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A5C0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$603.39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9FBD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$603.51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066B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$603.63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23A8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$603.75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B124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$603.87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7DB3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$603.99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2C9F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$604.11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BE16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$604.23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2F4E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$604.36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901A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$604.48</w:t>
            </w:r>
          </w:p>
        </w:tc>
      </w:tr>
      <w:tr w:rsidR="0032303E" w:rsidRPr="0032303E" w14:paraId="1AB2E54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CD3BD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DCAF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$632.99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095D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$633.11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020D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$633.24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958A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$633.37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B22D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$633.49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4501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$633.62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2149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$633.75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CDD9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$633.87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CCF0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$634.00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01B9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$634.13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5F189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$634.25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0380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$634.38</w:t>
            </w:r>
          </w:p>
        </w:tc>
      </w:tr>
      <w:tr w:rsidR="0032303E" w:rsidRPr="0032303E" w14:paraId="16FB3447"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11874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F0C5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$662.96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8B71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$663.09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4357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$663.22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3B66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$663.36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857D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$663.49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FB51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$663.62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229B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$663.75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7117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$663.89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6071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$664.02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A65F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$664.15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70E3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$664.29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A6C5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$664.42</w:t>
            </w:r>
          </w:p>
        </w:tc>
      </w:tr>
      <w:tr w:rsidR="0032303E" w:rsidRPr="0032303E" w14:paraId="5C3C09C4"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11462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C64F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$693.04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B013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$693.17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9B95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$693.31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8718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$693.45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8655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$693.59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3B87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$693.73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826C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$693.87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4D56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$694.01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B5E9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$694.14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83A4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$694.28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02F2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$694.42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CB22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$694.56</w:t>
            </w:r>
          </w:p>
        </w:tc>
      </w:tr>
      <w:tr w:rsidR="0032303E" w:rsidRPr="0032303E" w14:paraId="36936B3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4F7E7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47CE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$723.20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81DD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$723.34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E2B0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$723.48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5AEE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$723.63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34AA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$723.77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2C84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$723.92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8F6D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$724.06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2B42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$724.21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549E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$724.35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0FCB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$724.50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A904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$724.64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DD14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$724.79</w:t>
            </w:r>
          </w:p>
        </w:tc>
      </w:tr>
      <w:tr w:rsidR="0032303E" w:rsidRPr="0032303E" w14:paraId="552BFD88"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83DFB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A29B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$753.51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E970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$753.66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51A6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$753.81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284A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$753.96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722E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$754.11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83C36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$754.27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C101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$754.42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1719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$754.57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DF425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$754.72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FC12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$754.87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25AC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$755.02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0403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$755.17</w:t>
            </w:r>
          </w:p>
        </w:tc>
      </w:tr>
      <w:tr w:rsidR="0032303E" w:rsidRPr="0032303E" w14:paraId="118D1AC6"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AA20C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91C8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$783.93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77E5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$784.09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7BF8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$784.24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A97A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$784.40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78DD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$784.56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9849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$784.72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F7FA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$784.87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060F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$785.03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42C7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$785.19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AE62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$785.34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C2D3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$785.50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04ED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$785.66</w:t>
            </w:r>
          </w:p>
        </w:tc>
      </w:tr>
      <w:tr w:rsidR="0032303E" w:rsidRPr="0032303E" w14:paraId="7096255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48C5C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8C88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$814.50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0A28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$814.66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8E31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$814.82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C204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$814.99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FFFF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$815.15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C7AD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$815.31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102D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$815.47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6B43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$815.64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BB9DB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$815.80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EF84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$815.96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7CAF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$816.13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2DD7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$816.29</w:t>
            </w:r>
          </w:p>
        </w:tc>
      </w:tr>
      <w:tr w:rsidR="0032303E" w:rsidRPr="0032303E" w14:paraId="47840DAF"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2487E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D789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$845.14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8E98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$845.30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3359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$845.47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A892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$845.64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CDE6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$845.81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D26E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$845.98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B488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$846.15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B767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$846.32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C3E8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$846.49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844B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$846.66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21C9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$846.83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FB87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$847.00</w:t>
            </w:r>
          </w:p>
        </w:tc>
      </w:tr>
      <w:tr w:rsidR="0032303E" w:rsidRPr="0032303E" w14:paraId="572F69C8"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0DE0B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lastRenderedPageBreak/>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2CD2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$875.93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4667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$876.10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BF09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$876.28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AD43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$876.46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CDEE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$876.63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51483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$876.81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B8A3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$876.98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1667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$877.16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40BC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$877.33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51F3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$877.51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AB7B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$877.68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6358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$877.86</w:t>
            </w:r>
          </w:p>
        </w:tc>
      </w:tr>
      <w:tr w:rsidR="0032303E" w:rsidRPr="0032303E" w14:paraId="01AA448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FA084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C77D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$906.80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E4A1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$906.98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D768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$907.16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7E90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$907.34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3E49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$907.52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6864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$907.70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8FA9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$907.89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2A60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$908.07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7802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$908.25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D3C4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$908.43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F484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$908.61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495F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$908.79</w:t>
            </w:r>
          </w:p>
        </w:tc>
      </w:tr>
      <w:tr w:rsidR="0032303E" w:rsidRPr="0032303E" w14:paraId="414B14C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14BFE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38D6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$937.83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3ED7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$938.02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9307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$938.21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611D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$938.39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7243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$938.58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469C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$938.77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9F7E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$938.96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8ADF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$939.14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5B98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$939.33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BA57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$939.52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6D6B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$939.71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8DFB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$939.90</w:t>
            </w:r>
          </w:p>
        </w:tc>
      </w:tr>
      <w:tr w:rsidR="0032303E" w:rsidRPr="0032303E" w14:paraId="1E181A14"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699B1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0B2E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$968.94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8C1C1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$969.13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D6AF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$969.32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DD88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$969.52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87A4F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$969.71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0FC0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$969.91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1DC3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$970.10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A249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$970.29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AF86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$970.49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8FE0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$970.68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5641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$970.88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DF6F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$971.07</w:t>
            </w:r>
          </w:p>
        </w:tc>
      </w:tr>
      <w:tr w:rsidR="0032303E" w:rsidRPr="0032303E" w14:paraId="4A11921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AD3B8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1376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$1,000.19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66AD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$1,000.39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CA0F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$1,000.59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77FF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$1,000.79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5F47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$1,000.99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02DC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$1,001.19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82B9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$1,001.39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E127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$1,001.59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6E5F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$1,001.79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168A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$1,001.99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7ED5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$1,002.19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8D7F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$1,002.39</w:t>
            </w:r>
          </w:p>
        </w:tc>
      </w:tr>
      <w:tr w:rsidR="0032303E" w:rsidRPr="0032303E" w14:paraId="2AC46552"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1D7BA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CA71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$1,031.51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2911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$1,031.72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41B1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$1,031.93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0C43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$1,032.13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4FB2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$1,032.34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3DA5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$1,032.55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C06E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$1,032.75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1E14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$1,032.96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B2E7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$1,033.17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2596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$1,033.37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BC96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$1,033.58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9AB1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$1,033.79</w:t>
            </w:r>
          </w:p>
        </w:tc>
      </w:tr>
      <w:tr w:rsidR="0032303E" w:rsidRPr="0032303E" w14:paraId="0B1972F2"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6FD2D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7F94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$1,062.97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26EE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$1,063.19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5A5E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$1,063.40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97C4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$1,063.61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1C44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$1,063.82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4984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$1,064.04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2178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$1,064.25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DAA6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$1,064.46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EFDC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$1,064.68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A4BE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$1,064.89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FA98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$1,065.10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75F2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$1,065.31</w:t>
            </w:r>
          </w:p>
        </w:tc>
      </w:tr>
      <w:tr w:rsidR="0032303E" w:rsidRPr="0032303E" w14:paraId="1FAF0F14"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5B6E5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554A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$1,094.56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C677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$1,094.78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A75A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F983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$1,095.22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0A55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$1,095.43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3EF9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$1,095.65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A7C5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$1,095.87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120A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$1,096.09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F451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$1,096.31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B798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$1,096.53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2CE0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$1,096.75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7623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$1,096.97</w:t>
            </w:r>
          </w:p>
        </w:tc>
      </w:tr>
      <w:tr w:rsidR="0032303E" w:rsidRPr="0032303E" w14:paraId="04ADB91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E22FD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2CA3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$1,126.31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54C4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$1,126.53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CB3A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$1,126.76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623A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$1,126.99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1B64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$1,127.21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A6CA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$1,127.44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7189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$1,127.66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7FF9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$1,127.89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666A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$1,128.11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C0FA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$1,128.34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2038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$1,128.56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DA41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$1,128.79</w:t>
            </w:r>
          </w:p>
        </w:tc>
      </w:tr>
      <w:tr w:rsidR="0032303E" w:rsidRPr="0032303E" w14:paraId="21668FB8"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A3597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AF79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$1,158.05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9A79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$1,158.28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EFAD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$1,158.51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9B94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$1,158.75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6F62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$1,158.98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ED42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$1,159.21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7E5BD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$1,159.44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957E3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$1,159.67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74E7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$1,159.90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AAA5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$1,160.14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677E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$1,160.37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34CD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$1,160.60</w:t>
            </w:r>
          </w:p>
        </w:tc>
      </w:tr>
      <w:tr w:rsidR="0032303E" w:rsidRPr="0032303E" w14:paraId="614E2EAD"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A45C9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1B38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$1,190.01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1EAD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$1,190.25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AD99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$1,190.49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9C15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$1,190.72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AA70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$1,190.96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7A15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$1,191.20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698D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$1,191.44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18BE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$1,191.68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1E2A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$1,191.91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02B0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$1,192.15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FA50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$1,192.39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9DBB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$1,192.63</w:t>
            </w:r>
          </w:p>
        </w:tc>
      </w:tr>
      <w:tr w:rsidR="0032303E" w:rsidRPr="0032303E" w14:paraId="51CDD49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619C1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DA76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$1,222.02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CB34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$1,222.27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56FF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$1,222.51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669F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$1,222.75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D25B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$1,223.00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0DB62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$1,223.24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1BEA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$1,223.49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CACC6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$1,223.73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061C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$1,223.98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852C9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$1,224.22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CC0B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$1,224.47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A5C9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$1,224.71</w:t>
            </w:r>
          </w:p>
        </w:tc>
      </w:tr>
      <w:tr w:rsidR="0032303E" w:rsidRPr="0032303E" w14:paraId="5EF431FD"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62256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2049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$1,254.20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6C75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$1,254.45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AD83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$1,254.70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6381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$1,254.95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35A7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$1,255.20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3893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$1,255.45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2C21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$1,255.70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DBDE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$1,255.96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B524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$1,256.21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08EA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$1,256.46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DE8E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$1,256.71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D856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$1,256.96</w:t>
            </w:r>
          </w:p>
        </w:tc>
      </w:tr>
      <w:tr w:rsidR="0032303E" w:rsidRPr="0032303E" w14:paraId="6E149B2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2E98D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A597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$1,286.51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69FD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$1,286.77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DE55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$1,287.03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3772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$1,287.28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FA60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$1,287.54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1C82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$1,287.80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7E63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$1,288.06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8B83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$1,288.31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FA17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$1,288.57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1643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$1,288.83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F392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$1,289.09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F469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$1,289.34</w:t>
            </w:r>
          </w:p>
        </w:tc>
      </w:tr>
      <w:tr w:rsidR="0032303E" w:rsidRPr="0032303E" w14:paraId="65351B52"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91E94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F6A9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$1,318.89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7F66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$1,319.15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36F1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$1,319.41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A3B6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$1,319.68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6653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$1,319.94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4E32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$1,320.21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B9E5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$1,320.47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678E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$1,320.73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7FA3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$1,321.00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7362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$1,321.26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60B2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$1,321.53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7AB5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$1,321.79</w:t>
            </w:r>
          </w:p>
        </w:tc>
      </w:tr>
      <w:tr w:rsidR="0032303E" w:rsidRPr="0032303E" w14:paraId="62733BA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65F62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0F61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$1,351.40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D5B2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$1,351.67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E7A4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$1,351.94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5B57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$1,352.21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018A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$1,352.48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ED14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$1,352.75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062D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$1,353.02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DCE1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$1,353.29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73FD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$1,353.56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8D08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$1,353.83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4B88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$1,354.10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761E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$1,354.37</w:t>
            </w:r>
          </w:p>
        </w:tc>
      </w:tr>
      <w:tr w:rsidR="0032303E" w:rsidRPr="0032303E" w14:paraId="0B436748"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C5192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243E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$1,384.03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30BC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$1,384.31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84AA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$1,384.59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D4D5B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$1,384.86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6A5C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$1,385.14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322F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$1,385.42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0E30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$1,385.69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33F9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$1,385.97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B63D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$1,386.25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1FCB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$1,386.53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972A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$1,386.80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0D0B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$1,387.08</w:t>
            </w:r>
          </w:p>
        </w:tc>
      </w:tr>
      <w:tr w:rsidR="0032303E" w:rsidRPr="0032303E" w14:paraId="0F1E6A3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DDD91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F5B4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$1,416.74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E2EB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$1,417.02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27CC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$1,417.31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A43A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$1,417.59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2113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$1,417.87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B69F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$1,418.16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DBDD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$1,418.44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7C98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$1,418.72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B084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$1,419.01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9432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$1,419.29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2850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$1,419.58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5AD8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$1,419.86</w:t>
            </w:r>
          </w:p>
        </w:tc>
      </w:tr>
      <w:tr w:rsidR="0032303E" w:rsidRPr="0032303E" w14:paraId="587A42A9"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DE4C0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66B6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$1,449.61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3FCC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$1,449.90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44EE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$1,450.19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2F49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$1,450.48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F13F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$1,450.77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C9D0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$1,451.06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1E4C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$1,451.35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24CB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$1,451.65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682B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$1,451.94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2809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$1,452.23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B612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$1,452.52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B795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$1,452.81</w:t>
            </w:r>
          </w:p>
        </w:tc>
      </w:tr>
      <w:tr w:rsidR="0032303E" w:rsidRPr="0032303E" w14:paraId="79D06B98"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5C419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lastRenderedPageBreak/>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DCCF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$1,482.57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C408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$1,482.87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3272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$1,483.17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019C9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$1,483.46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056B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$1,483.76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AB35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$1,484.06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F182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$1,484.35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E5A3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$1,484.65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71BB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$1,484.95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DFB8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$1,485.24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6C2D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$1,485.54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E257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$1,485.84</w:t>
            </w:r>
          </w:p>
        </w:tc>
      </w:tr>
      <w:tr w:rsidR="0032303E" w:rsidRPr="0032303E" w14:paraId="5ED5DBC7"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BCA1D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9F6F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$1,515.70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3781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$1,516.00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2932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$1,516.30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2EFC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$1,516.61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5146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$1,516.91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DD0C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$1,517.21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0003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$1,517.52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5439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$1,517.82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E596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$1,518.12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9DAE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$1,518.43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FB91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$1,518.73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D8EA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$1,519.03</w:t>
            </w:r>
          </w:p>
        </w:tc>
      </w:tr>
      <w:tr w:rsidR="0032303E" w:rsidRPr="0032303E" w14:paraId="1610F9D9"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5D55F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76AB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$1,548.88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6296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$1,549.19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01BD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$1,549.50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9718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$1,549.81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63BF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$1,550.12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825D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$1,550.43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157A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$1,550.74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D006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$1,551.05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6568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$1,551.36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329E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$1,551.67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C46A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$1,551.98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07C6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$1,552.29</w:t>
            </w:r>
          </w:p>
        </w:tc>
      </w:tr>
      <w:tr w:rsidR="0032303E" w:rsidRPr="0032303E" w14:paraId="6C61C089"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4DB46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F951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$1,582.19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73E8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$1,582.51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6196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$1,582.83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9815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$1,583.14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31F2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$1,583.46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DE90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$1,583.78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17DF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$1,584.09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A776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$1,584.41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F44C7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$1,584.73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6501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$1,585.04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B5A8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$1,585.36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D7EA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$1,585.68</w:t>
            </w:r>
          </w:p>
        </w:tc>
      </w:tr>
      <w:tr w:rsidR="0032303E" w:rsidRPr="0032303E" w14:paraId="61B7A566"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24341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03DC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$1,615.64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F2E9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$1,615.96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B70A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$1,616.29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EBFE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$1,616.61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4714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$1,616.93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9CC3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$1,617.26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D234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$1,617.58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FB3A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$1,617.90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B415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$1,618.23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596B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$1,618.55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4DA7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$1,618.87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D6F6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$1,619.20</w:t>
            </w:r>
          </w:p>
        </w:tc>
      </w:tr>
      <w:tr w:rsidR="0032303E" w:rsidRPr="0032303E" w14:paraId="3923976A"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5111D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76D5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$1,649.20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B11A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$1,649.53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0119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$1,649.86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FF8B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$1,650.19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47D8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$1,650.52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B0C56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$1,650.85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33D4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$1,651.18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242F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$1,651.51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0528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$1,651.84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AD97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$1,652.17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65F1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$1,652.50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CA9E3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$1,652.83</w:t>
            </w:r>
          </w:p>
        </w:tc>
      </w:tr>
      <w:tr w:rsidR="0032303E" w:rsidRPr="0032303E" w14:paraId="64B60408"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74A0A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372F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$1,682.86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E613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$1,683.19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3917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$1,683.53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0FF1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$1,683.87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77D6C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$1,684.20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8331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$1,684.54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CD12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$1,684.88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15A5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$1,685.21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31E1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$1,685.55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5F61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$1,685.89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F218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$1,686.22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723D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$1,686.56</w:t>
            </w:r>
          </w:p>
        </w:tc>
      </w:tr>
      <w:tr w:rsidR="0032303E" w:rsidRPr="0032303E" w14:paraId="0E16881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C5917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9F43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$1,716.61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AE37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$1,716.96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4D48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$1,717.30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ADEE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$1,717.64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6B1F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$1,717.99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62D5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$1,718.33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64FE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$1,718.67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5117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$1,719.02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BB7F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$1,719.36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CEE8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$1,719.71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8501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$1,720.05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04C56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$1,720.39</w:t>
            </w:r>
          </w:p>
        </w:tc>
      </w:tr>
      <w:tr w:rsidR="0032303E" w:rsidRPr="0032303E" w14:paraId="64CF0572"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6F03A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C648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$1,750.54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96BB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$1,750.89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6B2E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$1,751.24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B580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$1,751.59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D299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$1,751.94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2256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$1,752.29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2CC0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$1,752.64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AAF1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$1,752.99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8BF12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$1,753.34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033C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$1,753.69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FFAE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$1,754.04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8EF3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$1,754.39</w:t>
            </w:r>
          </w:p>
        </w:tc>
      </w:tr>
      <w:tr w:rsidR="0032303E" w:rsidRPr="0032303E" w14:paraId="3E9730B9"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10E42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D315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$1,784.56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A9E9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$1,784.91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3B5D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$1,785.27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4CE6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$1,785.63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F2D9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$1,785.98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3FFF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$1,786.34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ED2C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$1,786.70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A3E9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$1,787.06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1111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$1,787.41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8486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$1,787.77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DD2F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$1,788.13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1F3E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$1,788.49</w:t>
            </w:r>
          </w:p>
        </w:tc>
      </w:tr>
      <w:tr w:rsidR="0032303E" w:rsidRPr="0032303E" w14:paraId="60818E4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35057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EB0E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$1,818.68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509C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$1,819.04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5B15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$1,819.41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08B4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$1,819.77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CF41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$1,820.13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E195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$1,820.50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FBEE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$1,820.86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C888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$1,821.23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D80B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$1,821.59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10EF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$1,821.96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7925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$1,822.32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4E1A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$1,822.68</w:t>
            </w:r>
          </w:p>
        </w:tc>
      </w:tr>
      <w:tr w:rsidR="0032303E" w:rsidRPr="0032303E" w14:paraId="2D7B2BAA"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3CD02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A3A2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$1,852.90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545F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$1,853.27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A6BE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$1,853.64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B305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$1,854.01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AAAA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$1,854.38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1F78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$1,854.75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2B41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$1,855.12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498D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$1,855.49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88E4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$1,855.86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724A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$1,856.23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5822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$1,856.60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F765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$1,856.98</w:t>
            </w:r>
          </w:p>
        </w:tc>
      </w:tr>
      <w:tr w:rsidR="0032303E" w:rsidRPr="0032303E" w14:paraId="1558EEF5"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46E69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9BDF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$1,887.29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8CD7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$1,887.67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0602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$1,888.04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5519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$1,888.42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7179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$1,888.80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1F0A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$1,889.18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8F71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$1,889.55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B82A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$1,889.93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FDF9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$1,890.31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2648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$1,890.69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8446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$1,891.07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44CF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$1,891.44</w:t>
            </w:r>
          </w:p>
        </w:tc>
      </w:tr>
      <w:tr w:rsidR="0032303E" w:rsidRPr="0032303E" w14:paraId="1485DAF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D3D6F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A90C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$1,921.77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1145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$1,922.16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5EC4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$1,922.54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B5384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$1,922.93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BE9C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$1,923.31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390A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$1,923.70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0C34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$1,924.08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FC51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$1,924.47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8145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$1,924.85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0139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$1,925.24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B39B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$1,925.62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27A2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$1,926.01</w:t>
            </w:r>
          </w:p>
        </w:tc>
      </w:tr>
      <w:tr w:rsidR="0032303E" w:rsidRPr="0032303E" w14:paraId="3403D472"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2E7F5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8E4C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$1,956.36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CB58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$1,956.76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CC7B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$1,957.15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6C93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$1,957.54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227F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$1,957.93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4C2B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$1,958.32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DD97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$1,958.71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C89E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$1,959.11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3AE2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$1,959.50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BCC7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$1,959.89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04FC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$1,960.28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0FE2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$1,960.67</w:t>
            </w:r>
          </w:p>
        </w:tc>
      </w:tr>
      <w:tr w:rsidR="0032303E" w:rsidRPr="0032303E" w14:paraId="0A26D4F5"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F9F9E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5AAC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$1,991.08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5582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$1,991.48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4A5E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$1,991.88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DED9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$1,992.27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126D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$1,992.67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C675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$1,993.07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54EE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$1,993.47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07C6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$1,993.87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0A99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$1,994.27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71EE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$1,994.67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A942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$1,995.07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3B58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$1,995.46</w:t>
            </w:r>
          </w:p>
        </w:tc>
      </w:tr>
      <w:tr w:rsidR="0032303E" w:rsidRPr="0032303E" w14:paraId="51938F2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C46C3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8FA3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$2,025.89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4B1B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$2,026.29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315E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$2,026.70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CC10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$2,027.10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6B9A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$2,027.51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E3DA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$2,027.92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EEEC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$2,028.32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C19D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$2,028.73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8587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$2,029.13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6EE1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$2,029.54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9349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$2,029.94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4245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$2,030.35</w:t>
            </w:r>
          </w:p>
        </w:tc>
      </w:tr>
      <w:tr w:rsidR="0032303E" w:rsidRPr="0032303E" w14:paraId="18409E1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E87C3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19BF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$2,060.80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98B6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$2,061.21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6CAF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$2,061.63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5FF1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$2,062.04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7CB2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$2,062.45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9810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$2,062.86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84FB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$2,063.28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7460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$2,063.69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70C0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$2,064.10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5684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$2,064.51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EF9D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$2,064.93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3527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$2,065.34</w:t>
            </w:r>
          </w:p>
        </w:tc>
      </w:tr>
      <w:tr w:rsidR="0032303E" w:rsidRPr="0032303E" w14:paraId="7B8B5BFD"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FE9F6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6A06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$2,095.87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3F1F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$2,096.29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6BF8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$2,096.71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EE20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$2,097.13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3138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$2,097.55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0A66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$2,097.97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C127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$2,098.39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DF5D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$2,098.81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C137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$2,099.23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2989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$2,099.65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497B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$2,100.07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D56E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$2,100.49</w:t>
            </w:r>
          </w:p>
        </w:tc>
      </w:tr>
      <w:tr w:rsidR="0032303E" w:rsidRPr="0032303E" w14:paraId="442B069D"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55001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lastRenderedPageBreak/>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0F32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$2,131.06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E057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$2,131.49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4E40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$2,131.92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C97B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$2,132.34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42F2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$2,132.77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1BA7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$2,133.20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A61A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$2,133.62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062D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$2,134.05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D780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$2,134.48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3546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$2,134.90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8D5E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$2,135.33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3798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$2,135.76</w:t>
            </w:r>
          </w:p>
        </w:tc>
      </w:tr>
      <w:tr w:rsidR="0032303E" w:rsidRPr="0032303E" w14:paraId="61B6A30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A9A08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15A8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$2,166.35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AB8F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$2,166.78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5F5D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$2,167.22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49EA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$2,167.65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7684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$2,168.08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9209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$2,168.52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36FA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$2,168.95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E779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$2,169.39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E984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$2,169.82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3922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$2,170.25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B109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$2,170.69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8B86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$2,171.12</w:t>
            </w:r>
          </w:p>
        </w:tc>
      </w:tr>
      <w:tr w:rsidR="0032303E" w:rsidRPr="0032303E" w14:paraId="6C93D92D"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982C9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269E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$2,201.76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68C3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$2,202.20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E72D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$2,202.64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7D5C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$2,203.08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0238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$2,203.53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EF64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$2,203.97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A3F7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$2,204.41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2350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$2,204.85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994E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$2,205.29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32F3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$2,205.73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68EF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$2,206.17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798F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$2,206.61</w:t>
            </w:r>
          </w:p>
        </w:tc>
      </w:tr>
      <w:tr w:rsidR="0032303E" w:rsidRPr="0032303E" w14:paraId="38BFBDC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FF7BF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2E2A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$2,237.28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D341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$2,237.73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C4755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$2,238.17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6E87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$2,238.62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1173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$2,239.07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467B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$2,239.52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C471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$2,239.97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085F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$2,240.41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F2BC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$2,240.86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EE76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$2,241.31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0352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$2,241.76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42F1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$2,242.21</w:t>
            </w:r>
          </w:p>
        </w:tc>
      </w:tr>
      <w:tr w:rsidR="0032303E" w:rsidRPr="0032303E" w14:paraId="1F1B76B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DF6FA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A372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$2,272.90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2877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$2,273.35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3D83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$2,273.81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9A23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$2,274.26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1370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$2,274.72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9DF7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$2,275.17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EA7B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$2,275.63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5800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$2,276.08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E921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$2,276.54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789F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$2,276.99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4D47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$2,277.45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7F69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$2,277.90</w:t>
            </w:r>
          </w:p>
        </w:tc>
      </w:tr>
      <w:tr w:rsidR="0032303E" w:rsidRPr="0032303E" w14:paraId="4ADA2FC8"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A51F7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611A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$2,308.66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FBDE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$2,309.13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64F3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$2,309.59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ADA1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$2,310.05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C57E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$2,310.51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411D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$2,310.97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4CC99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$2,311.44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F261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$2,311.90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5E21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$2,312.36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FE8C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$2,312.82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29C9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$2,313.29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D6B4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$2,313.75</w:t>
            </w:r>
          </w:p>
        </w:tc>
      </w:tr>
      <w:tr w:rsidR="0032303E" w:rsidRPr="0032303E" w14:paraId="1F3D3DCA"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67D81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D981F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$2,342.18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B762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$2,342.65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0DAC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$2,343.12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62D5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$2,343.59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5E75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$2,344.06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8460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$2,344.53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2489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$2,345.00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7937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$2,345.47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1D29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$2,345.93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8BCD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$2,346.40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0DFE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$2,346.87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AF81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$2,347.34</w:t>
            </w:r>
          </w:p>
        </w:tc>
      </w:tr>
      <w:tr w:rsidR="0032303E" w:rsidRPr="0032303E" w14:paraId="37B852A4"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782C4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7549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$2,375.76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60D6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$2,376.23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D511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$2,376.71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C67A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$2,377.18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2119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$2,377.66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AB5F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$2,378.13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376D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$2,378.61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39D4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$2,379.08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49D7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$2,379.56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958F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$2,380.03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7A05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$2,380.51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E75C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$2,380.99</w:t>
            </w:r>
          </w:p>
        </w:tc>
      </w:tr>
      <w:tr w:rsidR="0032303E" w:rsidRPr="0032303E" w14:paraId="6F75ACD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473C2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AED6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$2,411.79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21DF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$2,412.27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5A57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$2,412.76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99A4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$2,413.24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14E2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$2,413.72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0AB6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$2,414.20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D4C5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$2,414.69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673F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$2,415.17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C3DE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$2,415.65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E7E1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$2,416.14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8D9C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$2,416.62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8815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$2,417.10</w:t>
            </w:r>
          </w:p>
        </w:tc>
      </w:tr>
      <w:tr w:rsidR="0032303E" w:rsidRPr="0032303E" w14:paraId="44387DAD"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7542C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E768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$2,445.55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5C40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$2,446.04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F0AC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$2,446.53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C546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$2,447.02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E8F1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$2,447.51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359F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$2,448.00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01E7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$2,448.49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CC59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$2,448.98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52B7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$2,449.47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1469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$2,449.96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D672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$2,450.45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AC5F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$2,450.94</w:t>
            </w:r>
          </w:p>
        </w:tc>
      </w:tr>
      <w:tr w:rsidR="0032303E" w:rsidRPr="0032303E" w14:paraId="36BA04EF"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3A287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0510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$2,481.77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1388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$2,482.27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3969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$2,482.77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449F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$2,483.26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6440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$2,483.76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B817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$2,484.26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2F81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$2,484.75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565B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$2,485.25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C475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$2,485.75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9CC6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$2,486.24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3E95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$2,486.74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C22A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$2,487.24</w:t>
            </w:r>
          </w:p>
        </w:tc>
      </w:tr>
      <w:tr w:rsidR="0032303E" w:rsidRPr="0032303E" w14:paraId="49294CF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5C1B5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2B71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$2,515.67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7EF2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$2,516.17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EDC1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$2,516.67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D991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$2,517.18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825E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$2,517.68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41C5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$2,518.18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FF94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$2,518.69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A805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$2,519.19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B67B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$2,519.69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37DCE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$2,520.20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1A36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$2,520.70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7072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$2,521.21</w:t>
            </w:r>
          </w:p>
        </w:tc>
      </w:tr>
      <w:tr w:rsidR="0032303E" w:rsidRPr="0032303E" w14:paraId="715AAB89"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7965C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1A3C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$2,552.09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432F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$2,552.60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4711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$2,553.11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2879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$2,553.62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9AE8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$2,554.13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A8F0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$2,554.64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DA26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$2,555.15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B753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$2,555.66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BF91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$2,556.17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F15C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$2,556.68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294C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$2,557.20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3A12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$2,557.71</w:t>
            </w:r>
          </w:p>
        </w:tc>
      </w:tr>
      <w:tr w:rsidR="0032303E" w:rsidRPr="0032303E" w14:paraId="76EC20C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739A7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965B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$2,586.12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067A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$2,586.63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4B4C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$2,587.15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7101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$2,587.67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193E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$2,588.19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4ED2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$2,588.70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B976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$2,589.22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C7C9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$2,589.74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4D12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$2,590.26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96BC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$2,590.77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8DFF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$2,591.29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456A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$2,591.81</w:t>
            </w:r>
          </w:p>
        </w:tc>
      </w:tr>
      <w:tr w:rsidR="0032303E" w:rsidRPr="0032303E" w14:paraId="7F5CE856"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B328C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0E92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$2,622.76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D959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$2,623.28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FED6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$2,623.80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3D12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$2,624.33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B344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$2,624.85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129A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$2,625.38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8162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$2,625.90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5D2B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$2,626.43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2AC4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$2,626.95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8C16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$2,627.48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FF4B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$2,628.01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CE79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$2,628.53</w:t>
            </w:r>
          </w:p>
        </w:tc>
      </w:tr>
      <w:tr w:rsidR="0032303E" w:rsidRPr="0032303E" w14:paraId="37D6C3EA"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4A27D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78C5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$2,656.90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0D88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$2,657.43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E852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$2,657.96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6530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$2,658.49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B052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$2,659.02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2C24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$2,659.56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3EE5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$2,660.09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B638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$2,660.62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74AA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$2,661.15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6C89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$2,661.68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B563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$2,662.22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6C59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$2,662.75</w:t>
            </w:r>
          </w:p>
        </w:tc>
      </w:tr>
      <w:tr w:rsidR="0032303E" w:rsidRPr="0032303E" w14:paraId="7DAEF81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26B94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FC23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$2,693.80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BCDB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$2,694.34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FD5C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$2,694.88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9D7A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$2,695.41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370F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$2,695.95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2B11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$2,696.49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1948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$2,697.03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AF31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$2,697.57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C146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$2,698.11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1811A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$2,698.65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A2A4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$2,699.19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4D43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$2,699.73</w:t>
            </w:r>
          </w:p>
        </w:tc>
      </w:tr>
      <w:tr w:rsidR="0032303E" w:rsidRPr="0032303E" w14:paraId="5F6F8B3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711CD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B654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$2,728.08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8349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$2,728.62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69E1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$2,729.17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B76E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$2,729.71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E402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$2,730.26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F309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$2,730.81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8F63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$2,731.35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972A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$2,731.90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FEA4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$2,732.44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C550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$2,732.99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6CB3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$2,733.54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E65A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$2,734.08</w:t>
            </w:r>
          </w:p>
        </w:tc>
      </w:tr>
      <w:tr w:rsidR="0032303E" w:rsidRPr="0032303E" w14:paraId="56C9CF4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3DAAD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06B8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$2,765.17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9D6F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$2,765.73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868B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$2,766.28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5398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$2,766.83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CA0D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$2,767.39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27BB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$2,767.94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11D2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$2,768.49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957A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$2,769.05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4C21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$2,769.60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6C21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$2,770.15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024F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$2,770.71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B6543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$2,771.26</w:t>
            </w:r>
          </w:p>
        </w:tc>
      </w:tr>
      <w:tr w:rsidR="0032303E" w:rsidRPr="0032303E" w14:paraId="7034275A"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22604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lastRenderedPageBreak/>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3D96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$2,799.61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765C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$2,800.17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89A0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$2,800.73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AA9E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$2,801.29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40FC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$2,801.85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D31F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$2,802.41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3665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$2,802.97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9F0A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$2,803.53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0D58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$2,804.09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BBC9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$2,804.65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E90B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$2,805.21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3C97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$2,805.77</w:t>
            </w:r>
          </w:p>
        </w:tc>
      </w:tr>
      <w:tr w:rsidR="0032303E" w:rsidRPr="0032303E" w14:paraId="45DCC74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D69B1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86A5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$2,836.82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4732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$2,837.39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2A06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$2,837.95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10F5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$2,838.52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79BE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$2,839.09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5F34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$2,839.66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36B9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$2,840.22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2AC6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$2,840.79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C1E7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$2,841.36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9A68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$2,841.93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6729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$2,842.50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7EEB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$2,843.07</w:t>
            </w:r>
          </w:p>
        </w:tc>
      </w:tr>
      <w:tr w:rsidR="0032303E" w:rsidRPr="0032303E" w14:paraId="003EB2D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D6CE5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75CC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$2,871.45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F822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$2,872.02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10B0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$2,872.60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0E4D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$2,873.17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8932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$2,873.75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31B9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$2,874.32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46151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$2,874.90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41E2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$2,875.47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48B6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$2,876.05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4460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$2,876.62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F89E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$2,877.20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AD8D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$2,877.77</w:t>
            </w:r>
          </w:p>
        </w:tc>
      </w:tr>
      <w:tr w:rsidR="0032303E" w:rsidRPr="0032303E" w14:paraId="611B9B98"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5E9A3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E58B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$2,908.90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D4F1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$2,909.48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EE5B1"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$2,910.06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E78B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$2,910.65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9D96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$2,911.23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679F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$2,911.81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08D6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$2,912.39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E1DED"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$2,912.98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EBE7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$2,913.56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E1CB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$2,914.14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FBDD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$2,914.72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34CF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$2,915.31</w:t>
            </w:r>
          </w:p>
        </w:tc>
      </w:tr>
      <w:tr w:rsidR="0032303E" w:rsidRPr="0032303E" w14:paraId="29D6A33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2D053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D949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$2,943.65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AA36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$2,944.24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B568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$2,944.82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31DB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$2,945.41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6959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$2,946.00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5CBF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$2,946.59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DFA0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$2,947.18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E973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$2,947.77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C18A9"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$2,948.36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AD2A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$2,948.95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0208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$2,949.54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D403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$2,950.13</w:t>
            </w:r>
          </w:p>
        </w:tc>
      </w:tr>
      <w:tr w:rsidR="0032303E" w:rsidRPr="0032303E" w14:paraId="4F7FCBC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40C8F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A0D2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$2,981.33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7B38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$2,981.92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F803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$2,982.52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6719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$2,983.12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126EC"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$2,983.71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ED68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$2,984.31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87B4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$2,984.91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EB0F5"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$2,985.50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77023"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$2,986.10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5ACF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$2,986.70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9F0D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$2,987.29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9A29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$2,987.89</w:t>
            </w:r>
          </w:p>
        </w:tc>
      </w:tr>
      <w:tr w:rsidR="0032303E" w:rsidRPr="0032303E" w14:paraId="30173EED"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B894D6"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2C65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$3,016.19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0918F"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$3,016.79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D087E"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$3,017.39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BB932"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$3,018.00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C6A8A"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$3,018.60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FEC8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$3,019.20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1B9F4"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$3,019.81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7A758"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$3,020.41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BD5C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$3,021.02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501F7"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$3,021.62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9564B"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$3,022.23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054F0" w14:textId="77777777" w:rsidR="00DA2FA3" w:rsidRPr="0032303E" w:rsidRDefault="00DA2FA3" w:rsidP="00D00FD4">
            <w:pPr>
              <w:spacing w:line="240" w:lineRule="auto"/>
              <w:jc w:val="both"/>
              <w:rPr>
                <w:rFonts w:ascii="Verdana" w:eastAsia="Times New Roman" w:hAnsi="Verdana" w:cs="Arial"/>
                <w:sz w:val="12"/>
                <w:szCs w:val="12"/>
              </w:rPr>
            </w:pPr>
            <w:r w:rsidRPr="0032303E">
              <w:rPr>
                <w:rFonts w:ascii="Verdana" w:eastAsia="Times New Roman" w:hAnsi="Verdana" w:cs="Arial"/>
                <w:sz w:val="12"/>
                <w:szCs w:val="12"/>
              </w:rPr>
              <w:t>$3,022.83</w:t>
            </w:r>
          </w:p>
        </w:tc>
      </w:tr>
    </w:tbl>
    <w:p w14:paraId="06D5C55F" w14:textId="77777777" w:rsidR="00DA2FA3" w:rsidRPr="00D00FD4" w:rsidRDefault="00DA2FA3" w:rsidP="00D00FD4">
      <w:pPr>
        <w:spacing w:line="240" w:lineRule="auto"/>
        <w:jc w:val="both"/>
        <w:rPr>
          <w:rFonts w:ascii="Verdana" w:eastAsia="Times New Roman" w:hAnsi="Verdana" w:cs="Arial"/>
          <w:sz w:val="20"/>
          <w:szCs w:val="20"/>
        </w:rPr>
      </w:pPr>
    </w:p>
    <w:p w14:paraId="520174A0" w14:textId="77777777" w:rsidR="00DA2FA3" w:rsidRPr="00D00FD4" w:rsidRDefault="00DA2FA3" w:rsidP="00D00FD4">
      <w:pPr>
        <w:pStyle w:val="NormalWeb"/>
        <w:jc w:val="both"/>
        <w:rPr>
          <w:rFonts w:ascii="Verdana" w:hAnsi="Verdana"/>
          <w:sz w:val="20"/>
          <w:szCs w:val="20"/>
        </w:rPr>
      </w:pPr>
      <w:r w:rsidRPr="00D00FD4">
        <w:rPr>
          <w:rFonts w:ascii="Verdana" w:hAnsi="Verdana"/>
          <w:sz w:val="20"/>
          <w:szCs w:val="20"/>
        </w:rPr>
        <w:t>En consumos mayores a 100 m³ se cobrará cada metro cúbico al precio siguiente y al importe que resulte se le sumará la cuota base.</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25"/>
        <w:gridCol w:w="807"/>
        <w:gridCol w:w="901"/>
        <w:gridCol w:w="807"/>
        <w:gridCol w:w="807"/>
        <w:gridCol w:w="807"/>
        <w:gridCol w:w="807"/>
        <w:gridCol w:w="807"/>
        <w:gridCol w:w="847"/>
        <w:gridCol w:w="1254"/>
        <w:gridCol w:w="929"/>
        <w:gridCol w:w="1196"/>
        <w:gridCol w:w="1129"/>
      </w:tblGrid>
      <w:tr w:rsidR="00551493" w:rsidRPr="00551493" w14:paraId="09218084" w14:textId="77777777" w:rsidTr="00794C6D">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E3F0EC" w14:textId="77777777" w:rsidR="00DA2FA3" w:rsidRPr="00551493" w:rsidRDefault="00DA2FA3" w:rsidP="00D00FD4">
            <w:pPr>
              <w:spacing w:line="240" w:lineRule="auto"/>
              <w:jc w:val="center"/>
              <w:rPr>
                <w:rFonts w:ascii="Verdana" w:eastAsia="Times New Roman" w:hAnsi="Verdana" w:cs="Arial"/>
                <w:b/>
                <w:bCs/>
                <w:sz w:val="16"/>
                <w:szCs w:val="16"/>
              </w:rPr>
            </w:pPr>
            <w:r w:rsidRPr="00551493">
              <w:rPr>
                <w:rFonts w:ascii="Verdana" w:eastAsia="Times New Roman" w:hAnsi="Verdana" w:cs="Arial"/>
                <w:b/>
                <w:bCs/>
                <w:sz w:val="16"/>
                <w:szCs w:val="16"/>
              </w:rPr>
              <w:t>Más de 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E5C8E" w14:textId="77777777" w:rsidR="00DA2FA3" w:rsidRPr="00551493" w:rsidRDefault="00DA2FA3" w:rsidP="00D00FD4">
            <w:pPr>
              <w:spacing w:line="240" w:lineRule="auto"/>
              <w:jc w:val="center"/>
              <w:rPr>
                <w:rFonts w:ascii="Verdana" w:eastAsia="Times New Roman" w:hAnsi="Verdana" w:cs="Arial"/>
                <w:b/>
                <w:bCs/>
                <w:sz w:val="16"/>
                <w:szCs w:val="16"/>
              </w:rPr>
            </w:pPr>
            <w:r w:rsidRPr="00551493">
              <w:rPr>
                <w:rFonts w:ascii="Verdana" w:eastAsia="Times New Roman" w:hAnsi="Verdana" w:cs="Arial"/>
                <w:b/>
                <w:bCs/>
                <w:sz w:val="16"/>
                <w:szCs w:val="16"/>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1B716" w14:textId="77777777" w:rsidR="00DA2FA3" w:rsidRPr="00551493" w:rsidRDefault="00DA2FA3" w:rsidP="00D00FD4">
            <w:pPr>
              <w:spacing w:line="240" w:lineRule="auto"/>
              <w:jc w:val="center"/>
              <w:rPr>
                <w:rFonts w:ascii="Verdana" w:eastAsia="Times New Roman" w:hAnsi="Verdana" w:cs="Arial"/>
                <w:b/>
                <w:bCs/>
                <w:sz w:val="16"/>
                <w:szCs w:val="16"/>
              </w:rPr>
            </w:pPr>
            <w:r w:rsidRPr="00551493">
              <w:rPr>
                <w:rFonts w:ascii="Verdana" w:eastAsia="Times New Roman" w:hAnsi="Verdana" w:cs="Arial"/>
                <w:b/>
                <w:bCs/>
                <w:sz w:val="16"/>
                <w:szCs w:val="16"/>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99871" w14:textId="77777777" w:rsidR="00DA2FA3" w:rsidRPr="00551493" w:rsidRDefault="00DA2FA3" w:rsidP="00D00FD4">
            <w:pPr>
              <w:spacing w:line="240" w:lineRule="auto"/>
              <w:jc w:val="center"/>
              <w:rPr>
                <w:rFonts w:ascii="Verdana" w:eastAsia="Times New Roman" w:hAnsi="Verdana" w:cs="Arial"/>
                <w:b/>
                <w:bCs/>
                <w:sz w:val="16"/>
                <w:szCs w:val="16"/>
              </w:rPr>
            </w:pPr>
            <w:r w:rsidRPr="00551493">
              <w:rPr>
                <w:rFonts w:ascii="Verdana" w:eastAsia="Times New Roman" w:hAnsi="Verdana" w:cs="Arial"/>
                <w:b/>
                <w:bCs/>
                <w:sz w:val="16"/>
                <w:szCs w:val="16"/>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9EB8A" w14:textId="77777777" w:rsidR="00DA2FA3" w:rsidRPr="00551493" w:rsidRDefault="00DA2FA3" w:rsidP="00D00FD4">
            <w:pPr>
              <w:spacing w:line="240" w:lineRule="auto"/>
              <w:jc w:val="center"/>
              <w:rPr>
                <w:rFonts w:ascii="Verdana" w:eastAsia="Times New Roman" w:hAnsi="Verdana" w:cs="Arial"/>
                <w:b/>
                <w:bCs/>
                <w:sz w:val="16"/>
                <w:szCs w:val="16"/>
              </w:rPr>
            </w:pPr>
            <w:r w:rsidRPr="00551493">
              <w:rPr>
                <w:rFonts w:ascii="Verdana" w:eastAsia="Times New Roman" w:hAnsi="Verdana" w:cs="Arial"/>
                <w:b/>
                <w:bCs/>
                <w:sz w:val="16"/>
                <w:szCs w:val="16"/>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1DC15C" w14:textId="77777777" w:rsidR="00DA2FA3" w:rsidRPr="00551493" w:rsidRDefault="00DA2FA3" w:rsidP="00D00FD4">
            <w:pPr>
              <w:spacing w:line="240" w:lineRule="auto"/>
              <w:jc w:val="center"/>
              <w:rPr>
                <w:rFonts w:ascii="Verdana" w:eastAsia="Times New Roman" w:hAnsi="Verdana" w:cs="Arial"/>
                <w:b/>
                <w:bCs/>
                <w:sz w:val="16"/>
                <w:szCs w:val="16"/>
              </w:rPr>
            </w:pPr>
            <w:r w:rsidRPr="00551493">
              <w:rPr>
                <w:rFonts w:ascii="Verdana" w:eastAsia="Times New Roman" w:hAnsi="Verdana" w:cs="Arial"/>
                <w:b/>
                <w:bCs/>
                <w:sz w:val="16"/>
                <w:szCs w:val="16"/>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FB10D" w14:textId="77777777" w:rsidR="00DA2FA3" w:rsidRPr="00551493" w:rsidRDefault="00DA2FA3" w:rsidP="00D00FD4">
            <w:pPr>
              <w:spacing w:line="240" w:lineRule="auto"/>
              <w:jc w:val="center"/>
              <w:rPr>
                <w:rFonts w:ascii="Verdana" w:eastAsia="Times New Roman" w:hAnsi="Verdana" w:cs="Arial"/>
                <w:b/>
                <w:bCs/>
                <w:sz w:val="16"/>
                <w:szCs w:val="16"/>
              </w:rPr>
            </w:pPr>
            <w:r w:rsidRPr="00551493">
              <w:rPr>
                <w:rFonts w:ascii="Verdana" w:eastAsia="Times New Roman" w:hAnsi="Verdana" w:cs="Arial"/>
                <w:b/>
                <w:bCs/>
                <w:sz w:val="16"/>
                <w:szCs w:val="16"/>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81645" w14:textId="77777777" w:rsidR="00DA2FA3" w:rsidRPr="00551493" w:rsidRDefault="00DA2FA3" w:rsidP="00D00FD4">
            <w:pPr>
              <w:spacing w:line="240" w:lineRule="auto"/>
              <w:jc w:val="center"/>
              <w:rPr>
                <w:rFonts w:ascii="Verdana" w:eastAsia="Times New Roman" w:hAnsi="Verdana" w:cs="Arial"/>
                <w:b/>
                <w:bCs/>
                <w:sz w:val="16"/>
                <w:szCs w:val="16"/>
              </w:rPr>
            </w:pPr>
            <w:r w:rsidRPr="00551493">
              <w:rPr>
                <w:rFonts w:ascii="Verdana" w:eastAsia="Times New Roman" w:hAnsi="Verdana" w:cs="Arial"/>
                <w:b/>
                <w:bCs/>
                <w:sz w:val="16"/>
                <w:szCs w:val="16"/>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B00AC" w14:textId="77777777" w:rsidR="00DA2FA3" w:rsidRPr="00551493" w:rsidRDefault="00DA2FA3" w:rsidP="00D00FD4">
            <w:pPr>
              <w:spacing w:line="240" w:lineRule="auto"/>
              <w:jc w:val="center"/>
              <w:rPr>
                <w:rFonts w:ascii="Verdana" w:eastAsia="Times New Roman" w:hAnsi="Verdana" w:cs="Arial"/>
                <w:b/>
                <w:bCs/>
                <w:sz w:val="16"/>
                <w:szCs w:val="16"/>
              </w:rPr>
            </w:pPr>
            <w:r w:rsidRPr="00551493">
              <w:rPr>
                <w:rFonts w:ascii="Verdana" w:eastAsia="Times New Roman" w:hAnsi="Verdana" w:cs="Arial"/>
                <w:b/>
                <w:bCs/>
                <w:sz w:val="16"/>
                <w:szCs w:val="16"/>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5BBC0" w14:textId="77777777" w:rsidR="00DA2FA3" w:rsidRPr="00551493" w:rsidRDefault="00DA2FA3" w:rsidP="00D00FD4">
            <w:pPr>
              <w:spacing w:line="240" w:lineRule="auto"/>
              <w:jc w:val="center"/>
              <w:rPr>
                <w:rFonts w:ascii="Verdana" w:eastAsia="Times New Roman" w:hAnsi="Verdana" w:cs="Arial"/>
                <w:b/>
                <w:bCs/>
                <w:sz w:val="16"/>
                <w:szCs w:val="16"/>
              </w:rPr>
            </w:pPr>
            <w:r w:rsidRPr="00551493">
              <w:rPr>
                <w:rFonts w:ascii="Verdana" w:eastAsia="Times New Roman" w:hAnsi="Verdana" w:cs="Arial"/>
                <w:b/>
                <w:bCs/>
                <w:sz w:val="16"/>
                <w:szCs w:val="16"/>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0727E" w14:textId="77777777" w:rsidR="00DA2FA3" w:rsidRPr="00551493" w:rsidRDefault="00DA2FA3" w:rsidP="00D00FD4">
            <w:pPr>
              <w:spacing w:line="240" w:lineRule="auto"/>
              <w:jc w:val="center"/>
              <w:rPr>
                <w:rFonts w:ascii="Verdana" w:eastAsia="Times New Roman" w:hAnsi="Verdana" w:cs="Arial"/>
                <w:b/>
                <w:bCs/>
                <w:sz w:val="16"/>
                <w:szCs w:val="16"/>
              </w:rPr>
            </w:pPr>
            <w:r w:rsidRPr="00551493">
              <w:rPr>
                <w:rFonts w:ascii="Verdana" w:eastAsia="Times New Roman" w:hAnsi="Verdana" w:cs="Arial"/>
                <w:b/>
                <w:bCs/>
                <w:sz w:val="16"/>
                <w:szCs w:val="16"/>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51907" w14:textId="77777777" w:rsidR="00DA2FA3" w:rsidRPr="00551493" w:rsidRDefault="00DA2FA3" w:rsidP="00D00FD4">
            <w:pPr>
              <w:spacing w:line="240" w:lineRule="auto"/>
              <w:jc w:val="center"/>
              <w:rPr>
                <w:rFonts w:ascii="Verdana" w:eastAsia="Times New Roman" w:hAnsi="Verdana" w:cs="Arial"/>
                <w:b/>
                <w:bCs/>
                <w:sz w:val="16"/>
                <w:szCs w:val="16"/>
              </w:rPr>
            </w:pPr>
            <w:r w:rsidRPr="00551493">
              <w:rPr>
                <w:rFonts w:ascii="Verdana" w:eastAsia="Times New Roman" w:hAnsi="Verdana" w:cs="Arial"/>
                <w:b/>
                <w:bCs/>
                <w:sz w:val="16"/>
                <w:szCs w:val="16"/>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DDF6F" w14:textId="77777777" w:rsidR="00DA2FA3" w:rsidRPr="00551493" w:rsidRDefault="00DA2FA3" w:rsidP="00D00FD4">
            <w:pPr>
              <w:spacing w:line="240" w:lineRule="auto"/>
              <w:jc w:val="center"/>
              <w:rPr>
                <w:rFonts w:ascii="Verdana" w:eastAsia="Times New Roman" w:hAnsi="Verdana" w:cs="Arial"/>
                <w:b/>
                <w:bCs/>
                <w:sz w:val="16"/>
                <w:szCs w:val="16"/>
              </w:rPr>
            </w:pPr>
            <w:r w:rsidRPr="00551493">
              <w:rPr>
                <w:rFonts w:ascii="Verdana" w:eastAsia="Times New Roman" w:hAnsi="Verdana" w:cs="Arial"/>
                <w:b/>
                <w:bCs/>
                <w:sz w:val="16"/>
                <w:szCs w:val="16"/>
              </w:rPr>
              <w:t>diciembre</w:t>
            </w:r>
          </w:p>
        </w:tc>
      </w:tr>
      <w:tr w:rsidR="00551493" w:rsidRPr="00551493" w14:paraId="05BCBD7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4BFD9A" w14:textId="77777777" w:rsidR="00DA2FA3" w:rsidRPr="00551493" w:rsidRDefault="00DA2FA3" w:rsidP="00D00FD4">
            <w:pPr>
              <w:spacing w:line="240" w:lineRule="auto"/>
              <w:jc w:val="both"/>
              <w:rPr>
                <w:rFonts w:ascii="Verdana" w:eastAsia="Times New Roman" w:hAnsi="Verdana" w:cs="Arial"/>
                <w:sz w:val="16"/>
                <w:szCs w:val="16"/>
              </w:rPr>
            </w:pPr>
            <w:r w:rsidRPr="00551493">
              <w:rPr>
                <w:rFonts w:ascii="Verdana" w:eastAsia="Times New Roman" w:hAnsi="Verdana" w:cs="Arial"/>
                <w:sz w:val="16"/>
                <w:szCs w:val="16"/>
              </w:rPr>
              <w:t>Precio por M</w:t>
            </w:r>
            <w:r w:rsidRPr="00551493">
              <w:rPr>
                <w:rFonts w:ascii="Verdana" w:eastAsia="Times New Roman" w:hAnsi="Verdana" w:cs="Arial"/>
                <w:sz w:val="16"/>
                <w:szCs w:val="16"/>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CD8E2" w14:textId="77777777" w:rsidR="00DA2FA3" w:rsidRPr="00551493" w:rsidRDefault="00DA2FA3" w:rsidP="00D00FD4">
            <w:pPr>
              <w:spacing w:line="240" w:lineRule="auto"/>
              <w:jc w:val="both"/>
              <w:rPr>
                <w:rFonts w:ascii="Verdana" w:eastAsia="Times New Roman" w:hAnsi="Verdana" w:cs="Arial"/>
                <w:sz w:val="16"/>
                <w:szCs w:val="16"/>
              </w:rPr>
            </w:pPr>
            <w:r w:rsidRPr="00551493">
              <w:rPr>
                <w:rFonts w:ascii="Verdana" w:eastAsia="Times New Roman" w:hAnsi="Verdana" w:cs="Arial"/>
                <w:sz w:val="16"/>
                <w:szCs w:val="16"/>
              </w:rPr>
              <w:t>$31.38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92B12" w14:textId="77777777" w:rsidR="00DA2FA3" w:rsidRPr="00551493" w:rsidRDefault="00DA2FA3" w:rsidP="00D00FD4">
            <w:pPr>
              <w:spacing w:line="240" w:lineRule="auto"/>
              <w:jc w:val="both"/>
              <w:rPr>
                <w:rFonts w:ascii="Verdana" w:eastAsia="Times New Roman" w:hAnsi="Verdana" w:cs="Arial"/>
                <w:sz w:val="16"/>
                <w:szCs w:val="16"/>
              </w:rPr>
            </w:pPr>
            <w:r w:rsidRPr="00551493">
              <w:rPr>
                <w:rFonts w:ascii="Verdana" w:eastAsia="Times New Roman" w:hAnsi="Verdana" w:cs="Arial"/>
                <w:sz w:val="16"/>
                <w:szCs w:val="16"/>
              </w:rPr>
              <w:t>$31.38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62AA0" w14:textId="77777777" w:rsidR="00DA2FA3" w:rsidRPr="00551493" w:rsidRDefault="00DA2FA3" w:rsidP="00D00FD4">
            <w:pPr>
              <w:spacing w:line="240" w:lineRule="auto"/>
              <w:jc w:val="both"/>
              <w:rPr>
                <w:rFonts w:ascii="Verdana" w:eastAsia="Times New Roman" w:hAnsi="Verdana" w:cs="Arial"/>
                <w:sz w:val="16"/>
                <w:szCs w:val="16"/>
              </w:rPr>
            </w:pPr>
            <w:r w:rsidRPr="00551493">
              <w:rPr>
                <w:rFonts w:ascii="Verdana" w:eastAsia="Times New Roman" w:hAnsi="Verdana" w:cs="Arial"/>
                <w:sz w:val="16"/>
                <w:szCs w:val="16"/>
              </w:rPr>
              <w:t>$31.39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E3B35" w14:textId="77777777" w:rsidR="00DA2FA3" w:rsidRPr="00551493" w:rsidRDefault="00DA2FA3" w:rsidP="00D00FD4">
            <w:pPr>
              <w:spacing w:line="240" w:lineRule="auto"/>
              <w:jc w:val="both"/>
              <w:rPr>
                <w:rFonts w:ascii="Verdana" w:eastAsia="Times New Roman" w:hAnsi="Verdana" w:cs="Arial"/>
                <w:sz w:val="16"/>
                <w:szCs w:val="16"/>
              </w:rPr>
            </w:pPr>
            <w:r w:rsidRPr="00551493">
              <w:rPr>
                <w:rFonts w:ascii="Verdana" w:eastAsia="Times New Roman" w:hAnsi="Verdana" w:cs="Arial"/>
                <w:sz w:val="16"/>
                <w:szCs w:val="16"/>
              </w:rPr>
              <w:t>$31.40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21620" w14:textId="77777777" w:rsidR="00DA2FA3" w:rsidRPr="00551493" w:rsidRDefault="00DA2FA3" w:rsidP="00D00FD4">
            <w:pPr>
              <w:spacing w:line="240" w:lineRule="auto"/>
              <w:jc w:val="both"/>
              <w:rPr>
                <w:rFonts w:ascii="Verdana" w:eastAsia="Times New Roman" w:hAnsi="Verdana" w:cs="Arial"/>
                <w:sz w:val="16"/>
                <w:szCs w:val="16"/>
              </w:rPr>
            </w:pPr>
            <w:r w:rsidRPr="00551493">
              <w:rPr>
                <w:rFonts w:ascii="Verdana" w:eastAsia="Times New Roman" w:hAnsi="Verdana" w:cs="Arial"/>
                <w:sz w:val="16"/>
                <w:szCs w:val="16"/>
              </w:rPr>
              <w:t>$31.40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7BA79" w14:textId="77777777" w:rsidR="00DA2FA3" w:rsidRPr="00551493" w:rsidRDefault="00DA2FA3" w:rsidP="00D00FD4">
            <w:pPr>
              <w:spacing w:line="240" w:lineRule="auto"/>
              <w:jc w:val="both"/>
              <w:rPr>
                <w:rFonts w:ascii="Verdana" w:eastAsia="Times New Roman" w:hAnsi="Verdana" w:cs="Arial"/>
                <w:sz w:val="16"/>
                <w:szCs w:val="16"/>
              </w:rPr>
            </w:pPr>
            <w:r w:rsidRPr="00551493">
              <w:rPr>
                <w:rFonts w:ascii="Verdana" w:eastAsia="Times New Roman" w:hAnsi="Verdana" w:cs="Arial"/>
                <w:sz w:val="16"/>
                <w:szCs w:val="16"/>
              </w:rPr>
              <w:t>$31.41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95659" w14:textId="77777777" w:rsidR="00DA2FA3" w:rsidRPr="00551493" w:rsidRDefault="00DA2FA3" w:rsidP="00D00FD4">
            <w:pPr>
              <w:spacing w:line="240" w:lineRule="auto"/>
              <w:jc w:val="both"/>
              <w:rPr>
                <w:rFonts w:ascii="Verdana" w:eastAsia="Times New Roman" w:hAnsi="Verdana" w:cs="Arial"/>
                <w:sz w:val="16"/>
                <w:szCs w:val="16"/>
              </w:rPr>
            </w:pPr>
            <w:r w:rsidRPr="00551493">
              <w:rPr>
                <w:rFonts w:ascii="Verdana" w:eastAsia="Times New Roman" w:hAnsi="Verdana" w:cs="Arial"/>
                <w:sz w:val="16"/>
                <w:szCs w:val="16"/>
              </w:rPr>
              <w:t>$31.41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27C7C" w14:textId="77777777" w:rsidR="00DA2FA3" w:rsidRPr="00551493" w:rsidRDefault="00DA2FA3" w:rsidP="00D00FD4">
            <w:pPr>
              <w:spacing w:line="240" w:lineRule="auto"/>
              <w:jc w:val="both"/>
              <w:rPr>
                <w:rFonts w:ascii="Verdana" w:eastAsia="Times New Roman" w:hAnsi="Verdana" w:cs="Arial"/>
                <w:sz w:val="16"/>
                <w:szCs w:val="16"/>
              </w:rPr>
            </w:pPr>
            <w:r w:rsidRPr="00551493">
              <w:rPr>
                <w:rFonts w:ascii="Verdana" w:eastAsia="Times New Roman" w:hAnsi="Verdana" w:cs="Arial"/>
                <w:sz w:val="16"/>
                <w:szCs w:val="16"/>
              </w:rPr>
              <w:t>$31.42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E671C" w14:textId="77777777" w:rsidR="00DA2FA3" w:rsidRPr="00551493" w:rsidRDefault="00DA2FA3" w:rsidP="00D00FD4">
            <w:pPr>
              <w:spacing w:line="240" w:lineRule="auto"/>
              <w:jc w:val="both"/>
              <w:rPr>
                <w:rFonts w:ascii="Verdana" w:eastAsia="Times New Roman" w:hAnsi="Verdana" w:cs="Arial"/>
                <w:sz w:val="16"/>
                <w:szCs w:val="16"/>
              </w:rPr>
            </w:pPr>
            <w:r w:rsidRPr="00551493">
              <w:rPr>
                <w:rFonts w:ascii="Verdana" w:eastAsia="Times New Roman" w:hAnsi="Verdana" w:cs="Arial"/>
                <w:sz w:val="16"/>
                <w:szCs w:val="16"/>
              </w:rPr>
              <w:t>$31.43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64A47" w14:textId="77777777" w:rsidR="00DA2FA3" w:rsidRPr="00551493" w:rsidRDefault="00DA2FA3" w:rsidP="00D00FD4">
            <w:pPr>
              <w:spacing w:line="240" w:lineRule="auto"/>
              <w:jc w:val="both"/>
              <w:rPr>
                <w:rFonts w:ascii="Verdana" w:eastAsia="Times New Roman" w:hAnsi="Verdana" w:cs="Arial"/>
                <w:sz w:val="16"/>
                <w:szCs w:val="16"/>
              </w:rPr>
            </w:pPr>
            <w:r w:rsidRPr="00551493">
              <w:rPr>
                <w:rFonts w:ascii="Verdana" w:eastAsia="Times New Roman" w:hAnsi="Verdana" w:cs="Arial"/>
                <w:sz w:val="16"/>
                <w:szCs w:val="16"/>
              </w:rPr>
              <w:t>$31.43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C6CF9" w14:textId="77777777" w:rsidR="00DA2FA3" w:rsidRPr="00551493" w:rsidRDefault="00DA2FA3" w:rsidP="00D00FD4">
            <w:pPr>
              <w:spacing w:line="240" w:lineRule="auto"/>
              <w:jc w:val="both"/>
              <w:rPr>
                <w:rFonts w:ascii="Verdana" w:eastAsia="Times New Roman" w:hAnsi="Verdana" w:cs="Arial"/>
                <w:sz w:val="16"/>
                <w:szCs w:val="16"/>
              </w:rPr>
            </w:pPr>
            <w:r w:rsidRPr="00551493">
              <w:rPr>
                <w:rFonts w:ascii="Verdana" w:eastAsia="Times New Roman" w:hAnsi="Verdana" w:cs="Arial"/>
                <w:sz w:val="16"/>
                <w:szCs w:val="16"/>
              </w:rPr>
              <w:t>$31.44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D4493" w14:textId="77777777" w:rsidR="00DA2FA3" w:rsidRPr="00551493" w:rsidRDefault="00DA2FA3" w:rsidP="00D00FD4">
            <w:pPr>
              <w:spacing w:line="240" w:lineRule="auto"/>
              <w:jc w:val="both"/>
              <w:rPr>
                <w:rFonts w:ascii="Verdana" w:eastAsia="Times New Roman" w:hAnsi="Verdana" w:cs="Arial"/>
                <w:sz w:val="16"/>
                <w:szCs w:val="16"/>
              </w:rPr>
            </w:pPr>
            <w:r w:rsidRPr="00551493">
              <w:rPr>
                <w:rFonts w:ascii="Verdana" w:eastAsia="Times New Roman" w:hAnsi="Verdana" w:cs="Arial"/>
                <w:sz w:val="16"/>
                <w:szCs w:val="16"/>
              </w:rPr>
              <w:t>$31.45</w:t>
            </w:r>
          </w:p>
        </w:tc>
      </w:tr>
    </w:tbl>
    <w:p w14:paraId="34BDD7C0" w14:textId="77777777" w:rsidR="00DA2FA3" w:rsidRPr="00D00FD4" w:rsidRDefault="00DA2FA3" w:rsidP="00D00FD4">
      <w:pPr>
        <w:spacing w:line="240" w:lineRule="auto"/>
        <w:jc w:val="both"/>
        <w:rPr>
          <w:rFonts w:ascii="Verdana" w:eastAsia="Times New Roman" w:hAnsi="Verdana" w:cs="Arial"/>
          <w:sz w:val="20"/>
          <w:szCs w:val="20"/>
        </w:rPr>
      </w:pPr>
    </w:p>
    <w:p w14:paraId="720A9FD6"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c)</w:t>
      </w:r>
      <w:r w:rsidRPr="00D00FD4">
        <w:rPr>
          <w:rFonts w:ascii="Verdana" w:hAnsi="Verdana"/>
          <w:sz w:val="20"/>
          <w:szCs w:val="20"/>
        </w:rPr>
        <w:t xml:space="preserve"> Industrial </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51"/>
        <w:gridCol w:w="825"/>
        <w:gridCol w:w="825"/>
        <w:gridCol w:w="825"/>
        <w:gridCol w:w="825"/>
        <w:gridCol w:w="825"/>
        <w:gridCol w:w="825"/>
        <w:gridCol w:w="825"/>
        <w:gridCol w:w="825"/>
        <w:gridCol w:w="1128"/>
        <w:gridCol w:w="843"/>
        <w:gridCol w:w="1077"/>
        <w:gridCol w:w="1018"/>
      </w:tblGrid>
      <w:tr w:rsidR="00551493" w:rsidRPr="00551493" w14:paraId="5C25A138" w14:textId="77777777" w:rsidTr="00794C6D">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A2D2B3"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9DD8B"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4E009"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837823"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49968"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DD139"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04926"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2EC0A"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62ACA"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45FCD"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8BFBD7"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91BB5"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8B5DD"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diciembre</w:t>
            </w:r>
          </w:p>
        </w:tc>
      </w:tr>
      <w:tr w:rsidR="00551493" w:rsidRPr="00551493" w14:paraId="1D7CBC6D"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A6DB8E"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193E0"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$163.38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2E88C"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$163.42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FF31C"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$163.45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E787A"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$163.48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0AB2D"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$163.51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3A26F"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$163.55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B41F0"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$163.58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D3DD9"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$163.61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A875E"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$163.65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823AC"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$163.68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D6782"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$163.71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8C0E5"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$163.74</w:t>
            </w:r>
          </w:p>
        </w:tc>
      </w:tr>
    </w:tbl>
    <w:p w14:paraId="55557405" w14:textId="77777777" w:rsidR="00DA2FA3" w:rsidRPr="00D00FD4" w:rsidRDefault="00DA2FA3" w:rsidP="00D00FD4">
      <w:pPr>
        <w:spacing w:line="240" w:lineRule="auto"/>
        <w:jc w:val="both"/>
        <w:rPr>
          <w:rFonts w:ascii="Verdana" w:eastAsia="Times New Roman" w:hAnsi="Verdana" w:cs="Arial"/>
          <w:sz w:val="20"/>
          <w:szCs w:val="20"/>
        </w:rPr>
      </w:pPr>
    </w:p>
    <w:p w14:paraId="4A50B62A" w14:textId="77777777" w:rsidR="00DA2FA3" w:rsidRPr="00D00FD4" w:rsidRDefault="00DA2FA3" w:rsidP="00D00FD4">
      <w:pPr>
        <w:pStyle w:val="NormalWeb"/>
        <w:jc w:val="both"/>
        <w:rPr>
          <w:rFonts w:ascii="Verdana" w:hAnsi="Verdana"/>
          <w:sz w:val="20"/>
          <w:szCs w:val="20"/>
        </w:rPr>
      </w:pPr>
      <w:r w:rsidRPr="00D00FD4">
        <w:rPr>
          <w:rFonts w:ascii="Verdana" w:hAnsi="Verdana"/>
          <w:sz w:val="20"/>
          <w:szCs w:val="20"/>
        </w:rPr>
        <w:t>A la cuota base se le sumará el importe de acuerdo al consumo del usuario conforme la siguiente tabla:</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61"/>
        <w:gridCol w:w="862"/>
        <w:gridCol w:w="862"/>
        <w:gridCol w:w="862"/>
        <w:gridCol w:w="862"/>
        <w:gridCol w:w="862"/>
        <w:gridCol w:w="862"/>
        <w:gridCol w:w="862"/>
        <w:gridCol w:w="862"/>
        <w:gridCol w:w="1001"/>
        <w:gridCol w:w="862"/>
        <w:gridCol w:w="957"/>
        <w:gridCol w:w="907"/>
      </w:tblGrid>
      <w:tr w:rsidR="00551493" w:rsidRPr="00551493" w14:paraId="3C36455C" w14:textId="77777777" w:rsidTr="00794C6D">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6934A3" w14:textId="77777777" w:rsidR="00DA2FA3" w:rsidRPr="00551493" w:rsidRDefault="00DA2FA3" w:rsidP="00D00FD4">
            <w:pPr>
              <w:spacing w:line="240" w:lineRule="auto"/>
              <w:jc w:val="center"/>
              <w:rPr>
                <w:rFonts w:ascii="Verdana" w:eastAsia="Times New Roman" w:hAnsi="Verdana" w:cs="Arial"/>
                <w:b/>
                <w:bCs/>
                <w:sz w:val="12"/>
                <w:szCs w:val="12"/>
              </w:rPr>
            </w:pPr>
            <w:r w:rsidRPr="00551493">
              <w:rPr>
                <w:rFonts w:ascii="Verdana" w:eastAsia="Times New Roman" w:hAnsi="Verdana" w:cs="Arial"/>
                <w:b/>
                <w:bCs/>
                <w:sz w:val="12"/>
                <w:szCs w:val="12"/>
              </w:rPr>
              <w:lastRenderedPageBreak/>
              <w:t>Consumo M</w:t>
            </w:r>
            <w:r w:rsidRPr="00551493">
              <w:rPr>
                <w:rFonts w:ascii="Verdana" w:eastAsia="Times New Roman" w:hAnsi="Verdana" w:cs="Arial"/>
                <w:b/>
                <w:bCs/>
                <w:sz w:val="12"/>
                <w:szCs w:val="12"/>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520B8" w14:textId="77777777" w:rsidR="00DA2FA3" w:rsidRPr="00551493" w:rsidRDefault="00DA2FA3" w:rsidP="00D00FD4">
            <w:pPr>
              <w:spacing w:line="240" w:lineRule="auto"/>
              <w:jc w:val="center"/>
              <w:rPr>
                <w:rFonts w:ascii="Verdana" w:eastAsia="Times New Roman" w:hAnsi="Verdana" w:cs="Arial"/>
                <w:b/>
                <w:bCs/>
                <w:sz w:val="12"/>
                <w:szCs w:val="12"/>
              </w:rPr>
            </w:pPr>
            <w:r w:rsidRPr="00551493">
              <w:rPr>
                <w:rFonts w:ascii="Verdana" w:eastAsia="Times New Roman" w:hAnsi="Verdana" w:cs="Arial"/>
                <w:b/>
                <w:bCs/>
                <w:sz w:val="12"/>
                <w:szCs w:val="12"/>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4DB9B" w14:textId="77777777" w:rsidR="00DA2FA3" w:rsidRPr="00551493" w:rsidRDefault="00DA2FA3" w:rsidP="00D00FD4">
            <w:pPr>
              <w:spacing w:line="240" w:lineRule="auto"/>
              <w:jc w:val="center"/>
              <w:rPr>
                <w:rFonts w:ascii="Verdana" w:eastAsia="Times New Roman" w:hAnsi="Verdana" w:cs="Arial"/>
                <w:b/>
                <w:bCs/>
                <w:sz w:val="12"/>
                <w:szCs w:val="12"/>
              </w:rPr>
            </w:pPr>
            <w:r w:rsidRPr="00551493">
              <w:rPr>
                <w:rFonts w:ascii="Verdana" w:eastAsia="Times New Roman" w:hAnsi="Verdana" w:cs="Arial"/>
                <w:b/>
                <w:bCs/>
                <w:sz w:val="12"/>
                <w:szCs w:val="12"/>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99BF4" w14:textId="77777777" w:rsidR="00DA2FA3" w:rsidRPr="00551493" w:rsidRDefault="00DA2FA3" w:rsidP="00D00FD4">
            <w:pPr>
              <w:spacing w:line="240" w:lineRule="auto"/>
              <w:jc w:val="center"/>
              <w:rPr>
                <w:rFonts w:ascii="Verdana" w:eastAsia="Times New Roman" w:hAnsi="Verdana" w:cs="Arial"/>
                <w:b/>
                <w:bCs/>
                <w:sz w:val="12"/>
                <w:szCs w:val="12"/>
              </w:rPr>
            </w:pPr>
            <w:r w:rsidRPr="00551493">
              <w:rPr>
                <w:rFonts w:ascii="Verdana" w:eastAsia="Times New Roman" w:hAnsi="Verdana" w:cs="Arial"/>
                <w:b/>
                <w:bCs/>
                <w:sz w:val="12"/>
                <w:szCs w:val="12"/>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0D487" w14:textId="77777777" w:rsidR="00DA2FA3" w:rsidRPr="00551493" w:rsidRDefault="00DA2FA3" w:rsidP="00D00FD4">
            <w:pPr>
              <w:spacing w:line="240" w:lineRule="auto"/>
              <w:jc w:val="center"/>
              <w:rPr>
                <w:rFonts w:ascii="Verdana" w:eastAsia="Times New Roman" w:hAnsi="Verdana" w:cs="Arial"/>
                <w:b/>
                <w:bCs/>
                <w:sz w:val="12"/>
                <w:szCs w:val="12"/>
              </w:rPr>
            </w:pPr>
            <w:r w:rsidRPr="00551493">
              <w:rPr>
                <w:rFonts w:ascii="Verdana" w:eastAsia="Times New Roman" w:hAnsi="Verdana" w:cs="Arial"/>
                <w:b/>
                <w:bCs/>
                <w:sz w:val="12"/>
                <w:szCs w:val="12"/>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626AB" w14:textId="77777777" w:rsidR="00DA2FA3" w:rsidRPr="00551493" w:rsidRDefault="00DA2FA3" w:rsidP="00D00FD4">
            <w:pPr>
              <w:spacing w:line="240" w:lineRule="auto"/>
              <w:jc w:val="center"/>
              <w:rPr>
                <w:rFonts w:ascii="Verdana" w:eastAsia="Times New Roman" w:hAnsi="Verdana" w:cs="Arial"/>
                <w:b/>
                <w:bCs/>
                <w:sz w:val="12"/>
                <w:szCs w:val="12"/>
              </w:rPr>
            </w:pPr>
            <w:r w:rsidRPr="00551493">
              <w:rPr>
                <w:rFonts w:ascii="Verdana" w:eastAsia="Times New Roman" w:hAnsi="Verdana" w:cs="Arial"/>
                <w:b/>
                <w:bCs/>
                <w:sz w:val="12"/>
                <w:szCs w:val="12"/>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64FFB" w14:textId="77777777" w:rsidR="00DA2FA3" w:rsidRPr="00551493" w:rsidRDefault="00DA2FA3" w:rsidP="00D00FD4">
            <w:pPr>
              <w:spacing w:line="240" w:lineRule="auto"/>
              <w:jc w:val="center"/>
              <w:rPr>
                <w:rFonts w:ascii="Verdana" w:eastAsia="Times New Roman" w:hAnsi="Verdana" w:cs="Arial"/>
                <w:b/>
                <w:bCs/>
                <w:sz w:val="12"/>
                <w:szCs w:val="12"/>
              </w:rPr>
            </w:pPr>
            <w:r w:rsidRPr="00551493">
              <w:rPr>
                <w:rFonts w:ascii="Verdana" w:eastAsia="Times New Roman" w:hAnsi="Verdana" w:cs="Arial"/>
                <w:b/>
                <w:bCs/>
                <w:sz w:val="12"/>
                <w:szCs w:val="12"/>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70C33" w14:textId="77777777" w:rsidR="00DA2FA3" w:rsidRPr="00551493" w:rsidRDefault="00DA2FA3" w:rsidP="00D00FD4">
            <w:pPr>
              <w:spacing w:line="240" w:lineRule="auto"/>
              <w:jc w:val="center"/>
              <w:rPr>
                <w:rFonts w:ascii="Verdana" w:eastAsia="Times New Roman" w:hAnsi="Verdana" w:cs="Arial"/>
                <w:b/>
                <w:bCs/>
                <w:sz w:val="12"/>
                <w:szCs w:val="12"/>
              </w:rPr>
            </w:pPr>
            <w:r w:rsidRPr="00551493">
              <w:rPr>
                <w:rFonts w:ascii="Verdana" w:eastAsia="Times New Roman" w:hAnsi="Verdana" w:cs="Arial"/>
                <w:b/>
                <w:bCs/>
                <w:sz w:val="12"/>
                <w:szCs w:val="12"/>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BED52" w14:textId="77777777" w:rsidR="00DA2FA3" w:rsidRPr="00551493" w:rsidRDefault="00DA2FA3" w:rsidP="00D00FD4">
            <w:pPr>
              <w:spacing w:line="240" w:lineRule="auto"/>
              <w:jc w:val="center"/>
              <w:rPr>
                <w:rFonts w:ascii="Verdana" w:eastAsia="Times New Roman" w:hAnsi="Verdana" w:cs="Arial"/>
                <w:b/>
                <w:bCs/>
                <w:sz w:val="12"/>
                <w:szCs w:val="12"/>
              </w:rPr>
            </w:pPr>
            <w:r w:rsidRPr="00551493">
              <w:rPr>
                <w:rFonts w:ascii="Verdana" w:eastAsia="Times New Roman" w:hAnsi="Verdana" w:cs="Arial"/>
                <w:b/>
                <w:bCs/>
                <w:sz w:val="12"/>
                <w:szCs w:val="12"/>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C591A" w14:textId="77777777" w:rsidR="00DA2FA3" w:rsidRPr="00551493" w:rsidRDefault="00DA2FA3" w:rsidP="00D00FD4">
            <w:pPr>
              <w:spacing w:line="240" w:lineRule="auto"/>
              <w:jc w:val="center"/>
              <w:rPr>
                <w:rFonts w:ascii="Verdana" w:eastAsia="Times New Roman" w:hAnsi="Verdana" w:cs="Arial"/>
                <w:b/>
                <w:bCs/>
                <w:sz w:val="12"/>
                <w:szCs w:val="12"/>
              </w:rPr>
            </w:pPr>
            <w:r w:rsidRPr="00551493">
              <w:rPr>
                <w:rFonts w:ascii="Verdana" w:eastAsia="Times New Roman" w:hAnsi="Verdana" w:cs="Arial"/>
                <w:b/>
                <w:bCs/>
                <w:sz w:val="12"/>
                <w:szCs w:val="12"/>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30D04" w14:textId="77777777" w:rsidR="00DA2FA3" w:rsidRPr="00551493" w:rsidRDefault="00DA2FA3" w:rsidP="00D00FD4">
            <w:pPr>
              <w:spacing w:line="240" w:lineRule="auto"/>
              <w:jc w:val="center"/>
              <w:rPr>
                <w:rFonts w:ascii="Verdana" w:eastAsia="Times New Roman" w:hAnsi="Verdana" w:cs="Arial"/>
                <w:b/>
                <w:bCs/>
                <w:sz w:val="12"/>
                <w:szCs w:val="12"/>
              </w:rPr>
            </w:pPr>
            <w:r w:rsidRPr="00551493">
              <w:rPr>
                <w:rFonts w:ascii="Verdana" w:eastAsia="Times New Roman" w:hAnsi="Verdana" w:cs="Arial"/>
                <w:b/>
                <w:bCs/>
                <w:sz w:val="12"/>
                <w:szCs w:val="12"/>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732BC" w14:textId="77777777" w:rsidR="00DA2FA3" w:rsidRPr="00551493" w:rsidRDefault="00DA2FA3" w:rsidP="00D00FD4">
            <w:pPr>
              <w:spacing w:line="240" w:lineRule="auto"/>
              <w:jc w:val="center"/>
              <w:rPr>
                <w:rFonts w:ascii="Verdana" w:eastAsia="Times New Roman" w:hAnsi="Verdana" w:cs="Arial"/>
                <w:b/>
                <w:bCs/>
                <w:sz w:val="12"/>
                <w:szCs w:val="12"/>
              </w:rPr>
            </w:pPr>
            <w:r w:rsidRPr="00551493">
              <w:rPr>
                <w:rFonts w:ascii="Verdana" w:eastAsia="Times New Roman" w:hAnsi="Verdana" w:cs="Arial"/>
                <w:b/>
                <w:bCs/>
                <w:sz w:val="12"/>
                <w:szCs w:val="12"/>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23FCD" w14:textId="77777777" w:rsidR="00DA2FA3" w:rsidRPr="00551493" w:rsidRDefault="00DA2FA3" w:rsidP="00D00FD4">
            <w:pPr>
              <w:spacing w:line="240" w:lineRule="auto"/>
              <w:jc w:val="center"/>
              <w:rPr>
                <w:rFonts w:ascii="Verdana" w:eastAsia="Times New Roman" w:hAnsi="Verdana" w:cs="Arial"/>
                <w:b/>
                <w:bCs/>
                <w:sz w:val="12"/>
                <w:szCs w:val="12"/>
              </w:rPr>
            </w:pPr>
            <w:r w:rsidRPr="00551493">
              <w:rPr>
                <w:rFonts w:ascii="Verdana" w:eastAsia="Times New Roman" w:hAnsi="Verdana" w:cs="Arial"/>
                <w:b/>
                <w:bCs/>
                <w:sz w:val="12"/>
                <w:szCs w:val="12"/>
              </w:rPr>
              <w:t>diciembre</w:t>
            </w:r>
          </w:p>
        </w:tc>
      </w:tr>
      <w:tr w:rsidR="00551493" w:rsidRPr="00551493" w14:paraId="5320F846"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0FA28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9FEA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 $0.00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B846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$0.00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2D8D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60BF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51A5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0EDE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460E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68CE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7837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AF2A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CA22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57AB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$0.00</w:t>
            </w:r>
          </w:p>
        </w:tc>
      </w:tr>
      <w:tr w:rsidR="00551493" w:rsidRPr="00551493" w14:paraId="71BD7394"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E167B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428C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E141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5AB7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FF0C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43E5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8266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55FD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A4D3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1F55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E4F8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D624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02A2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$11.27</w:t>
            </w:r>
          </w:p>
        </w:tc>
      </w:tr>
      <w:tr w:rsidR="00551493" w:rsidRPr="00551493" w14:paraId="5DF98D8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07E01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BA3D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9941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35BD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85D3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CF3B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E096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A583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6A2C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0592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82BD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6C3A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DA54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$21.88</w:t>
            </w:r>
          </w:p>
        </w:tc>
      </w:tr>
      <w:tr w:rsidR="00551493" w:rsidRPr="00551493" w14:paraId="70D4CE62"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B8130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E748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8D3A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C967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63E0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6A61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E19B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C7FA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925A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602D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781B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734B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1F6E3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$32.97</w:t>
            </w:r>
          </w:p>
        </w:tc>
      </w:tr>
      <w:tr w:rsidR="00551493" w:rsidRPr="00551493" w14:paraId="3F1D8F62"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FE769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87BC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0B9D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52F9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065B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AE2A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57A2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C1C9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167F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ED89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7A23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7333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5461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$44.21</w:t>
            </w:r>
          </w:p>
        </w:tc>
      </w:tr>
      <w:tr w:rsidR="00551493" w:rsidRPr="00551493" w14:paraId="3B67E96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12659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0142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2860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C43D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3304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0CAD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1B3C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9C85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6465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4F73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D7E2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E8C3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519B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$55.54</w:t>
            </w:r>
          </w:p>
        </w:tc>
      </w:tr>
      <w:tr w:rsidR="00551493" w:rsidRPr="00551493" w14:paraId="11554C7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72EF0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9107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8E00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619C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7848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2D7A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90E8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0093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D921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953E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52B9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7571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4EF8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$71.09</w:t>
            </w:r>
          </w:p>
        </w:tc>
      </w:tr>
      <w:tr w:rsidR="00551493" w:rsidRPr="00551493" w14:paraId="5BA39CE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63E70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1961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78E7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1B8E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F8D4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B8CF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BFE8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F70B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495E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8261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9683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0D4F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7A5E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$77.34</w:t>
            </w:r>
          </w:p>
        </w:tc>
      </w:tr>
      <w:tr w:rsidR="00551493" w:rsidRPr="00551493" w14:paraId="0F910AC4"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C6432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9DED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7C5F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33E7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161D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2FE1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AD72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BE2D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ACB8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F611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DC2F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CE773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07D3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$83.64</w:t>
            </w:r>
          </w:p>
        </w:tc>
      </w:tr>
      <w:tr w:rsidR="00551493" w:rsidRPr="00551493" w14:paraId="4EAE00F6"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56BBD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23C7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694F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EC68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3760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482F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26C5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3419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8EF1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A058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2C54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7790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AF6E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$89.45</w:t>
            </w:r>
          </w:p>
        </w:tc>
      </w:tr>
      <w:tr w:rsidR="00551493" w:rsidRPr="00551493" w14:paraId="5A7E481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67B47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1E2B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$95.39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3388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CA02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8135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9D1A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DF68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7454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888A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072A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B125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A4FE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7CCF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$95.60</w:t>
            </w:r>
          </w:p>
        </w:tc>
      </w:tr>
      <w:tr w:rsidR="00551493" w:rsidRPr="00551493" w14:paraId="12DFEFBF"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9F7A1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B638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5FB1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ECBB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B13D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3D9A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25D6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6CC1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FFEE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36D8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E1DC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827B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77C1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$107.53</w:t>
            </w:r>
          </w:p>
        </w:tc>
      </w:tr>
      <w:tr w:rsidR="00551493" w:rsidRPr="00551493" w14:paraId="595F14B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FD3C1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81A8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F49E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3AD2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5FFB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FEDD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338C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5F99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4104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09E7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CEFC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7CBB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EC8E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$125.35</w:t>
            </w:r>
          </w:p>
        </w:tc>
      </w:tr>
      <w:tr w:rsidR="00551493" w:rsidRPr="00551493" w14:paraId="55C82DC8"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A9EBE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C8ED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1446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9B28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3BF9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9BAB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C63B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ADCB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$165.81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1516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C09B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CDD7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9C67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0D7E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$165.97</w:t>
            </w:r>
          </w:p>
        </w:tc>
      </w:tr>
      <w:tr w:rsidR="00551493" w:rsidRPr="00551493" w14:paraId="0604ED59"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91429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3D0F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4DD1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18B4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8DBD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59D3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8E35D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3EBD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B918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B2D5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6D35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5C88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AD7C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$195.42</w:t>
            </w:r>
          </w:p>
        </w:tc>
      </w:tr>
      <w:tr w:rsidR="00551493" w:rsidRPr="00551493" w14:paraId="31EB6E66"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12331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DF4D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576A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69DA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AA8C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961A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37C6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8ABF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9610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BCB3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$224.89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EF07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CD58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7BDD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$225.02</w:t>
            </w:r>
          </w:p>
        </w:tc>
      </w:tr>
      <w:tr w:rsidR="00551493" w:rsidRPr="00551493" w14:paraId="08688CA7"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F71F8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80876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$253.14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8728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$253.19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FAB7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$253.24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2EEF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$253.29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7678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$253.34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B9D6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$253.39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25FD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$253.44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2C83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$253.49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F8BAE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$253.54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71B9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$253.59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A4A5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$253.64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3E22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$253.69</w:t>
            </w:r>
          </w:p>
        </w:tc>
      </w:tr>
      <w:tr w:rsidR="00551493" w:rsidRPr="00551493" w14:paraId="566EEC79"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E88E0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E691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$282.02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3214B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$282.07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523C6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$282.13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4EA0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$282.19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3E75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$282.24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FB12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$282.30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CF5B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$282.36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C778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$282.41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2596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$282.47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C728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$282.52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1672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$282.58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FF88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$282.64</w:t>
            </w:r>
          </w:p>
        </w:tc>
      </w:tr>
      <w:tr w:rsidR="00551493" w:rsidRPr="00551493" w14:paraId="51B2FD3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72C11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64EB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$311.05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7C2A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$311.12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2CB7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$311.18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495C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$311.24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2F5B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$311.30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A5CE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$311.36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BE75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$311.43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59B2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$311.49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E6F7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$311.55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67CC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$311.61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D844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$311.68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89B8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$311.74</w:t>
            </w:r>
          </w:p>
        </w:tc>
      </w:tr>
      <w:tr w:rsidR="00551493" w:rsidRPr="00551493" w14:paraId="7308EBA2"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A9980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lastRenderedPageBreak/>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A04F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$340.27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DF31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$340.34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488E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$340.40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42EC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$340.47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3589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$340.54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B747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$340.61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F2B8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$340.68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5CC6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$340.74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EAC7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$340.81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BE59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$340.88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2C15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$340.95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F31D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$341.02</w:t>
            </w:r>
          </w:p>
        </w:tc>
      </w:tr>
      <w:tr w:rsidR="00551493" w:rsidRPr="00551493" w14:paraId="3ECEE1E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44ABD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08EC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$369.72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31D7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$369.79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D897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$369.87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0498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$369.94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217C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$370.02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66B8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$370.09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721A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$370.16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221A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$370.24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23A1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$370.31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C761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$370.39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C92B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$370.46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6A39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$370.53</w:t>
            </w:r>
          </w:p>
        </w:tc>
      </w:tr>
      <w:tr w:rsidR="00551493" w:rsidRPr="00551493" w14:paraId="192A118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BC182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8735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$398.93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D367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$399.01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CEF14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$399.09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B3BA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$399.17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BA60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$399.25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CE46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$399.33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44F4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$399.41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1AE7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$399.49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F892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$399.57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DD9F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$399.65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08E8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$399.73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9E10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$399.81</w:t>
            </w:r>
          </w:p>
        </w:tc>
      </w:tr>
      <w:tr w:rsidR="00551493" w:rsidRPr="00551493" w14:paraId="338A9BC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EE141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4D5B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$428.36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701E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$428.44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FE40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$428.53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B27A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$428.61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DD07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$428.70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E457E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$428.78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D028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$428.87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5AA3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$428.96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FBEE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$429.04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C2D6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$429.13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61E0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$429.21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A13E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$429.30</w:t>
            </w:r>
          </w:p>
        </w:tc>
      </w:tr>
      <w:tr w:rsidR="00551493" w:rsidRPr="00551493" w14:paraId="1C3D83DA"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85E0E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0E03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$457.58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5AA7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$457.67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8877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$457.76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0E47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$457.85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8E6E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$457.95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FA8B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$458.04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8BBD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$458.13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BF46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$458.22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B516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$458.31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EDBA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$458.40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D334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$458.50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487E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$458.59</w:t>
            </w:r>
          </w:p>
        </w:tc>
      </w:tr>
      <w:tr w:rsidR="00551493" w:rsidRPr="00551493" w14:paraId="2D88F89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F8161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5412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$486.89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187A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$486.98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DEFA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$487.08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EC4C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$487.18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02FE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$487.28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BA04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$487.37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1272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$487.47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6D45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$487.57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DB02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$487.67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C97C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$487.76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7504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$487.86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FD3B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$487.96</w:t>
            </w:r>
          </w:p>
        </w:tc>
      </w:tr>
      <w:tr w:rsidR="00551493" w:rsidRPr="00551493" w14:paraId="5983596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B61AD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07D5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$516.36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5B80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$516.46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2496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$516.57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5B76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$516.67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8AD0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$516.77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1ABA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$516.88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2C03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$516.98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3FD2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$517.08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49E5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$517.19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B0DC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$517.29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D530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$517.39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7206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$517.50</w:t>
            </w:r>
          </w:p>
        </w:tc>
      </w:tr>
      <w:tr w:rsidR="00551493" w:rsidRPr="00551493" w14:paraId="5A21735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0A790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2A20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$545.90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E596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$546.01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9B30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$546.11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67DF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$546.22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C60A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$546.33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599C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$546.44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A15D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$546.55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537D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$546.66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D1A2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$546.77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180E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$546.88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B920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$546.99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E4BD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$547.10</w:t>
            </w:r>
          </w:p>
        </w:tc>
      </w:tr>
      <w:tr w:rsidR="00551493" w:rsidRPr="00551493" w14:paraId="50E566A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53B05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0051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$575.61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0324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$575.72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4947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$575.84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19E6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$575.95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6E68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$576.07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7A93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$576.18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3250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$576.30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F6D9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$576.42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CAFC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$576.53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FF7F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$576.65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807E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$576.76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3447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$576.88</w:t>
            </w:r>
          </w:p>
        </w:tc>
      </w:tr>
      <w:tr w:rsidR="00551493" w:rsidRPr="00551493" w14:paraId="67DB9E7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9F4EE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3165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$605.42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DBFD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$605.54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5245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$605.66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F44B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$605.78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D01F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$605.90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2465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$606.02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2368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$606.14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1A8B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$606.26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3252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$606.38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49EA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$606.51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879D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$606.63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7E86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$606.75</w:t>
            </w:r>
          </w:p>
        </w:tc>
      </w:tr>
      <w:tr w:rsidR="00551493" w:rsidRPr="00551493" w14:paraId="20C38C9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5A4BE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E207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$635.32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FC5A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$635.44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E647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$635.57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1307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$635.70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D8CD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$635.82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0E9B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$635.95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435D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$636.08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1E00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$636.21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B65F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$636.33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A3D29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$636.46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3534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$636.59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EDC3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$636.71</w:t>
            </w:r>
          </w:p>
        </w:tc>
      </w:tr>
      <w:tr w:rsidR="00551493" w:rsidRPr="00551493" w14:paraId="3A8B6DA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F46BF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DBAE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$665.33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79B7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$665.46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3E78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$665.60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5912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$665.73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DD1E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$665.86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AF4E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$666.00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2D65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$666.13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4D51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$666.26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0A4C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$666.39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D7D8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$666.53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619E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$666.66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BCB8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$666.79</w:t>
            </w:r>
          </w:p>
        </w:tc>
      </w:tr>
      <w:tr w:rsidR="00551493" w:rsidRPr="00551493" w14:paraId="5B8510E9"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FB872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D907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$695.52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B9A7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$695.66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0B4E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$695.80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898D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$695.94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C86C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$696.08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BB19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$696.22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8251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$696.36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421F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$696.50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8365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$696.63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A264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$696.77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BA79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$696.91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858D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$697.05</w:t>
            </w:r>
          </w:p>
        </w:tc>
      </w:tr>
      <w:tr w:rsidR="00551493" w:rsidRPr="00551493" w14:paraId="0DC83646"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E6AE9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37DB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$725.77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AA02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$725.92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0089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$726.06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6305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$726.21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96F3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$726.36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D7E1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$726.50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BB0E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$726.65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E07E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$726.79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2D48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$726.94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1340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$727.08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61F0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$727.23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2112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$727.37</w:t>
            </w:r>
          </w:p>
        </w:tc>
      </w:tr>
      <w:tr w:rsidR="00551493" w:rsidRPr="00551493" w14:paraId="18C88F1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D6D02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BD9D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$756.15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01C4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$756.30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9216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$756.46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3A8A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$756.61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959D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$756.76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88B2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$756.91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E851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$757.06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5D41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$757.21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5A04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$757.36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20F7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$757.51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7936D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$757.67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A407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$757.82</w:t>
            </w:r>
          </w:p>
        </w:tc>
      </w:tr>
      <w:tr w:rsidR="00551493" w:rsidRPr="00551493" w14:paraId="2F42A44D"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2742F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1127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$786.66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E280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$786.81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3B69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$786.97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FC0E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$787.13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82AC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$787.29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E958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$787.44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AFF1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$787.60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9AF4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$787.76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7573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$787.92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AD4C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$788.07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23F8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$788.23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CA27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$788.39</w:t>
            </w:r>
          </w:p>
        </w:tc>
      </w:tr>
      <w:tr w:rsidR="00551493" w:rsidRPr="00551493" w14:paraId="23C7143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A5E07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FE09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$817.27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7A14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$817.44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3D36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$817.60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1D46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$817.76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D95C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$817.93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70B5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$818.09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BF17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$818.25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B0D5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$818.42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AA0E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$818.58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BE56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$818.75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BB92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$818.91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B751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$819.07</w:t>
            </w:r>
          </w:p>
        </w:tc>
      </w:tr>
      <w:tr w:rsidR="00551493" w:rsidRPr="00551493" w14:paraId="7E0A599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5EA82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54F1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$847.98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7C8F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$848.15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4D08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$848.32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13C2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$848.49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DDEA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$848.66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3FD9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$848.83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38D6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$849.00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4673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$849.17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83E7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$849.34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1F9E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$849.51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D117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$849.68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420C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$849.85</w:t>
            </w:r>
          </w:p>
        </w:tc>
      </w:tr>
      <w:tr w:rsidR="00551493" w:rsidRPr="00551493" w14:paraId="4851D85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1CEEB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FE20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$878.85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F6C9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$879.03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5468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$879.20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F7DF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$879.38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F3DE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$879.56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7697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$879.73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6C9B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$879.91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4204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$880.08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73E9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$880.26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9689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$880.44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F6AF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$880.61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738F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$880.79</w:t>
            </w:r>
          </w:p>
        </w:tc>
      </w:tr>
      <w:tr w:rsidR="00551493" w:rsidRPr="00551493" w14:paraId="738ADDD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E45AD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lastRenderedPageBreak/>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CD10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$909.77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BCFD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$909.95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20E5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$910.14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D797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$910.32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96F1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$910.50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7D3A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$910.68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F384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$910.86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000B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$911.05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9755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$911.23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6FE7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$911.41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D0B1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$911.59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F9F3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$911.77</w:t>
            </w:r>
          </w:p>
        </w:tc>
      </w:tr>
      <w:tr w:rsidR="00551493" w:rsidRPr="00551493" w14:paraId="215CAC7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6E309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9F70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$940.89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6A4E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$941.08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1185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$941.26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FCD6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$941.45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87FD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$941.64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CA87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$941.83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74C1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$942.02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E37E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$942.21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2E82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$942.39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07D6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$942.58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7A77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$942.77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0724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$942.96</w:t>
            </w:r>
          </w:p>
        </w:tc>
      </w:tr>
      <w:tr w:rsidR="00551493" w:rsidRPr="00551493" w14:paraId="02776F49"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5029B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C3F7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$972.09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AD1A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$972.28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9DA5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$972.48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94FC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$972.67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69D4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$972.87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B61C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43FE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55F5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$973.45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8145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$973.64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1A8E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$973.84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A329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$974.03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4727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$974.23</w:t>
            </w:r>
          </w:p>
        </w:tc>
      </w:tr>
      <w:tr w:rsidR="00551493" w:rsidRPr="00551493" w14:paraId="621B2D4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F4FE4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B39C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$1,003.39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3F47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$1,003.59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7228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$1,003.79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5251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$1,003.99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D6B4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$1,004.19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86C6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$1,004.40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3E32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$1,004.60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DC49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$1,004.80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C30B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$1,005.00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4F3F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$1,005.20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FC8E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$1,005.40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C44E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$1,005.60</w:t>
            </w:r>
          </w:p>
        </w:tc>
      </w:tr>
      <w:tr w:rsidR="00551493" w:rsidRPr="00551493" w14:paraId="6DEC7F4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A5BA6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D4D6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$1,034.80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E1FB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$1,035.01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2652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$1,035.21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038B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$1,035.42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C249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$1,035.63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373C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$1,035.84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CFCA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$1,036.04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628F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$1,036.25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DE3A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$1,036.46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3040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$1,036.66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EB7F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$1,036.87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E471C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$1,037.08</w:t>
            </w:r>
          </w:p>
        </w:tc>
      </w:tr>
      <w:tr w:rsidR="00551493" w:rsidRPr="00551493" w14:paraId="69C5928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DADCC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44AA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$1,066.34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0E7B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$1,066.56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7669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$1,066.77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8D2A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$1,066.98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72CC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$1,067.20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DF14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$1,067.41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D73C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$1,067.62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05ED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$1,067.84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3DA3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$1,068.05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8387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$1,068.26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B130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$1,068.48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6FA8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$1,068.69</w:t>
            </w:r>
          </w:p>
        </w:tc>
      </w:tr>
      <w:tr w:rsidR="00551493" w:rsidRPr="00551493" w14:paraId="14B0C42A"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928F6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3ED6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$1,098.02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889B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$1,098.24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771B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$1,098.46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2639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$1,098.68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3066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$1,098.90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9449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$1,099.12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9C82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$1,099.34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02B7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$1,099.56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0C0B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$1,099.78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DD46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$1,100.00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ADF9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$1,100.22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0921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$1,100.44</w:t>
            </w:r>
          </w:p>
        </w:tc>
      </w:tr>
      <w:tr w:rsidR="00551493" w:rsidRPr="00551493" w14:paraId="4E348EB2"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6229E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DF73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$1,129.82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25F6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$1,130.05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2215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$1,130.28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618A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$1,130.50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C262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$1,130.73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10A3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$1,130.96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30FC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$1,131.18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1B0B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$1,131.41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551B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$1,131.63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DCA2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$1,131.86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0213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$1,132.09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8056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$1,132.31</w:t>
            </w:r>
          </w:p>
        </w:tc>
      </w:tr>
      <w:tr w:rsidR="00551493" w:rsidRPr="00551493" w14:paraId="112CF98A"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531EA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CAEC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$1,161.70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A29F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$1,161.93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9A82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$1,162.17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4A07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$1,162.40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C7C7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$1,162.63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105B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$1,162.86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5987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$1,163.10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8178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$1,163.33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A81C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$1,163.56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0DDC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$1,163.79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8B6C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$1,164.03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956A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$1,164.26</w:t>
            </w:r>
          </w:p>
        </w:tc>
      </w:tr>
      <w:tr w:rsidR="00551493" w:rsidRPr="00551493" w14:paraId="4AF9DDBD"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6DEC9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92A7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$1,193.67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E6B5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$1,193.91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8180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$1,194.15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FC72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$1,194.39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8C70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$1,194.63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7AAB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$1,194.86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DD6A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$1,195.10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15F4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$1,195.34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1C62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$1,195.58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B439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$1,195.82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DFDD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$1,196.06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0B0C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$1,196.30</w:t>
            </w:r>
          </w:p>
        </w:tc>
      </w:tr>
      <w:tr w:rsidR="00551493" w:rsidRPr="00551493" w14:paraId="5CD87CF8"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BC7EA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3316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$1,225.78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AC50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$1,226.02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5BFD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$1,226.27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D5F3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$1,226.51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A9F1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$1,226.76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6149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$1,227.00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0B98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$1,227.25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A2D4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$1,227.49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7262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$1,227.74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0671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$1,227.98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F8F8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$1,228.23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32F4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$1,228.47</w:t>
            </w:r>
          </w:p>
        </w:tc>
      </w:tr>
      <w:tr w:rsidR="00551493" w:rsidRPr="00551493" w14:paraId="491795F9"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3F244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0F25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$1,258.06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D04F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$1,258.31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33A2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$1,258.56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B21F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$1,258.81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2F03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$1,259.06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69F5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$1,259.32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FB7DF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$1,259.57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CFAE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$1,259.82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3096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$1,260.07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D5E5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$1,260.32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8C48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$1,260.58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7A31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$1,260.83</w:t>
            </w:r>
          </w:p>
        </w:tc>
      </w:tr>
      <w:tr w:rsidR="00551493" w:rsidRPr="00551493" w14:paraId="4F7CF4AA"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E1405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EC72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$1,290.40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B638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$1,290.66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5567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$1,290.92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387E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$1,291.18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0520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$1,291.43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78C1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$1,291.69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72FD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$1,291.95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430B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$1,292.21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E9B6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$1,292.47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B8E1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$1,292.73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7B90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$1,292.98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1970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$1,293.24</w:t>
            </w:r>
          </w:p>
        </w:tc>
      </w:tr>
      <w:tr w:rsidR="00551493" w:rsidRPr="00551493" w14:paraId="5C125DA8"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C2EBE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10E6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$1,322.89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3620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$1,323.15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5B9F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$1,323.42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BC40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$1,323.68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CC43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$1,323.95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16E3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$1,324.21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F13B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$1,324.48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35EF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$1,324.74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F18A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$1,325.01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0855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$1,325.27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B95FC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$1,325.54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C666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$1,325.80</w:t>
            </w:r>
          </w:p>
        </w:tc>
      </w:tr>
      <w:tr w:rsidR="00551493" w:rsidRPr="00551493" w14:paraId="678626A8"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9FCBC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856C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$1,355.46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6A5F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$1,355.73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A47C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$1,356.01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1777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$1,356.28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0CA9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$1,356.55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93C8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$1,356.82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3E4E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$1,357.09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248C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$1,357.36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F4E6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$1,357.63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01AF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$1,357.90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7432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$1,358.18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73B2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$1,358.45</w:t>
            </w:r>
          </w:p>
        </w:tc>
      </w:tr>
      <w:tr w:rsidR="00551493" w:rsidRPr="00551493" w14:paraId="33ACDF3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85D7C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472A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$1,388.19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EED0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$1,388.47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6D04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$1,388.75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1CF6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$1,389.03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E431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$1,389.30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0845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$1,389.58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13C1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$1,389.86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C2E5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$1,390.14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A27C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$1,390.41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4EBC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$1,390.69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5F16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$1,390.97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A856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$1,391.25</w:t>
            </w:r>
          </w:p>
        </w:tc>
      </w:tr>
      <w:tr w:rsidR="00551493" w:rsidRPr="00551493" w14:paraId="0F655FA2"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FB30A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6F01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$1,420.98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6096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$1,421.27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4C80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$1,421.55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BAE0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$1,421.84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E046C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$1,422.12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8A41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$1,422.40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B4DE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$1,422.69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9AC4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$1,422.97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3139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$1,423.26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220C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$1,423.54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0453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$1,423.83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D11E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$1,424.11</w:t>
            </w:r>
          </w:p>
        </w:tc>
      </w:tr>
      <w:tr w:rsidR="00551493" w:rsidRPr="00551493" w14:paraId="1DBF633F"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12759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6BE8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$1,453.93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75D1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$1,454.22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B095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$1,454.51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2C54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$1,454.80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6C06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$1,455.09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0358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$1,455.38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2CE3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$1,455.68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E011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$1,455.97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C21B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$1,456.26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69EA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$1,456.55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174D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$1,456.84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B2B0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$1,457.13</w:t>
            </w:r>
          </w:p>
        </w:tc>
      </w:tr>
      <w:tr w:rsidR="00551493" w:rsidRPr="00551493" w14:paraId="7D75AC3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4F335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1671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$1,486.96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C0EE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$1,487.26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4AD4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$1,487.56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946B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$1,487.85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A382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$1,488.15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975C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$1,488.45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7466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$1,488.75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5B13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$1,489.04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C814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$1,489.34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8ECD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$1,489.64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1EE3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$1,489.94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C50D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$1,490.24</w:t>
            </w:r>
          </w:p>
        </w:tc>
      </w:tr>
      <w:tr w:rsidR="00551493" w:rsidRPr="00551493" w14:paraId="3F18C967"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5D3DC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lastRenderedPageBreak/>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70BB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$1,520.18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9A6A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$1,520.48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B247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$1,520.79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2D43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$1,521.09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49D9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$1,521.39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4EB8F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$1,521.70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AE4E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$1,522.00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BB22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$1,522.31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E6C4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$1,522.61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C4E5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$1,522.92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606B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$1,523.22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C93A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$1,523.53</w:t>
            </w:r>
          </w:p>
        </w:tc>
      </w:tr>
      <w:tr w:rsidR="00551493" w:rsidRPr="00551493" w14:paraId="60C19BD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F3518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C85F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$1,553.41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BEBE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$1,553.72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51BE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$1,554.03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BA4A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$1,554.34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9C9E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$1,554.65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2A3C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$1,554.96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166A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$1,555.27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CD7F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$1,555.58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6AFE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$1,555.89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7AE4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$1,556.20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4ABF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$1,556.52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5C69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$1,556.83</w:t>
            </w:r>
          </w:p>
        </w:tc>
      </w:tr>
      <w:tr w:rsidR="00551493" w:rsidRPr="00551493" w14:paraId="5C74BD32"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83D43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71A87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$1,586.81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8863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$1,587.13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1D38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$1,587.45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CE37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$1,587.76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E5A7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$1,588.08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2519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$1,588.40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0E22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$1,588.72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0B2E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$1,589.03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C45B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$1,589.35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BA31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$1,589.67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BD3B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$1,589.99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5D5B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$1,590.31</w:t>
            </w:r>
          </w:p>
        </w:tc>
      </w:tr>
      <w:tr w:rsidR="00551493" w:rsidRPr="00551493" w14:paraId="38E951EF"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8B20B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23E5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$1,620.35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E0B6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$1,620.68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88E6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$1,621.00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B649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$1,621.32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F2C5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$1,621.65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572A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$1,621.97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D4BF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$1,622.30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7F28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$1,622.62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0474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$1,622.95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AB8E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$1,623.27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4F89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$1,623.59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0D3C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$1,623.92</w:t>
            </w:r>
          </w:p>
        </w:tc>
      </w:tr>
      <w:tr w:rsidR="00551493" w:rsidRPr="00551493" w14:paraId="11FA143A"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F9131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E4E5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$1,653.93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F680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$1,654.26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76658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$1,654.59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2B4F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$1,654.93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5C41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$1,655.26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0AE6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$1,655.59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0770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$1,655.92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3CCF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$1,656.25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B161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$1,656.58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C566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$1,656.91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CE2D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$1,657.24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788D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$1,657.58</w:t>
            </w:r>
          </w:p>
        </w:tc>
      </w:tr>
      <w:tr w:rsidR="00551493" w:rsidRPr="00551493" w14:paraId="4A374548"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E6A04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0A2C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$1,687.70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0BED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$1,688.04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5700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$1,688.38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7B28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$1,688.71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9CEA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$1,689.05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980B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$1,689.39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B87C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$1,689.73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3D57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$1,690.07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06A8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$1,690.40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491E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$1,690.74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DBC8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$1,691.08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68C0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$1,691.42</w:t>
            </w:r>
          </w:p>
        </w:tc>
      </w:tr>
      <w:tr w:rsidR="00551493" w:rsidRPr="00551493" w14:paraId="4D5FDFC4"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69B95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824D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$1,721.57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8E9B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$1,721.92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C285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$1,722.26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4774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$1,722.61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0F1A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$1,722.95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36E1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$1,723.30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83E4F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$1,723.64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2B10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$1,723.99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DBA8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$1,724.33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98FE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$1,724.68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1857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$1,725.02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A71E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$1,725.37</w:t>
            </w:r>
          </w:p>
        </w:tc>
      </w:tr>
      <w:tr w:rsidR="00551493" w:rsidRPr="00551493" w14:paraId="19C72AD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1834E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32FF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$1,755.57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384F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$1,755.92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511C6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$1,756.27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C3E8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$1,756.63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71B4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$1,756.98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E5E0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$1,757.33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9968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$1,757.68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048B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$1,758.03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1F9C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$1,758.38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93A9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$1,758.73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8814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$1,759.09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447E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$1,759.44</w:t>
            </w:r>
          </w:p>
        </w:tc>
      </w:tr>
      <w:tr w:rsidR="00551493" w:rsidRPr="00551493" w14:paraId="37E269FF"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C3E76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13E1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$1,789.67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728B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$1,790.03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17E5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$1,790.39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9DB7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$1,790.75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4BBF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$1,791.11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CEAC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$1,791.46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860C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$1,791.82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4EBB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$1,792.18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37AE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$1,792.54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F15B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$1,792.90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1A60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$1,793.26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A9D5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$1,793.61</w:t>
            </w:r>
          </w:p>
        </w:tc>
      </w:tr>
      <w:tr w:rsidR="00551493" w:rsidRPr="00551493" w14:paraId="4EC4257F"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09244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04FB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$1,823.86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FF11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$1,824.22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184E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$1,824.59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57C6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$1,824.95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30C8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$1,825.32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49A6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$1,825.68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3D83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$1,826.05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A0F9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$1,826.41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5FA3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$1,826.78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DC7D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$1,827.14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80FC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$1,827.51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1C6C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$1,827.87</w:t>
            </w:r>
          </w:p>
        </w:tc>
      </w:tr>
      <w:tr w:rsidR="00551493" w:rsidRPr="00551493" w14:paraId="57060E0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DF6B7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B083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$1,858.20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6876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$1,858.57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59CC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$1,858.94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CBC7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$1,859.31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6D4D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$1,859.69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0B52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$1,860.06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303C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$1,860.43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46B8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$1,860.80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E783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$1,861.17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6526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$1,861.55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35E3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$1,861.92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2D51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$1,862.29</w:t>
            </w:r>
          </w:p>
        </w:tc>
      </w:tr>
      <w:tr w:rsidR="00551493" w:rsidRPr="00551493" w14:paraId="7021DBE6"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5401D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6BDB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$1,892.62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9DD7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1137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$1,893.38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486C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$1,893.76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39C9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$1,894.14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B497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$1,894.52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E105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$1,894.90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545E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$1,895.27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76B3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$1,895.65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9BF2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$1,896.03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80E2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$1,896.41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3716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$1,896.79</w:t>
            </w:r>
          </w:p>
        </w:tc>
      </w:tr>
      <w:tr w:rsidR="00551493" w:rsidRPr="00551493" w14:paraId="4AE245B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FDE6D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D895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$1,927.22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9BFA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$1,927.61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9E0E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$1,927.99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5CE1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$1,928.38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03B4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$1,928.77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F9EA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$1,929.15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6A13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$1,929.54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4BE4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$1,929.92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4CC8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$1,930.31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791B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$1,930.70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CF8A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$1,931.08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D333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$1,931.47</w:t>
            </w:r>
          </w:p>
        </w:tc>
      </w:tr>
      <w:tr w:rsidR="00551493" w:rsidRPr="00551493" w14:paraId="0BA55105"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99E9B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879C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$1,961.88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3E49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$1,962.27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62C6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$1,962.66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275A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$1,963.05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8B31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$1,963.45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BDD1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$1,963.84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C88E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$1,964.23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BDFF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$1,964.63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B60A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$1,965.02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84F7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$1,965.41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D962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$1,965.80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5E45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$1,966.20</w:t>
            </w:r>
          </w:p>
        </w:tc>
      </w:tr>
      <w:tr w:rsidR="00551493" w:rsidRPr="00551493" w14:paraId="25275C3F"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21F2D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F4ED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$1,996.68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09BA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$1,997.07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FE75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$1,997.47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B3C7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$1,997.87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A7F3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$1,998.27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005E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$1,998.67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E3D7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$1,999.07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9B97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$1,999.47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C773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$1,999.87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5B41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$2,000.27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BE5E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$2,000.67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E895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$2,001.07</w:t>
            </w:r>
          </w:p>
        </w:tc>
      </w:tr>
      <w:tr w:rsidR="00551493" w:rsidRPr="00551493" w14:paraId="66E009A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0A929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74D9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$2,031.58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7F79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$2,031.98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31B8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$2,032.39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2D2B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$2,032.80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9BE4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$2,033.20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635F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$2,033.61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B0FBC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$2,034.02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8D4C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$2,034.42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84A1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$2,034.83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FF04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$2,035.24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0F6F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$2,035.64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EECD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$2,036.05</w:t>
            </w:r>
          </w:p>
        </w:tc>
      </w:tr>
      <w:tr w:rsidR="00551493" w:rsidRPr="00551493" w14:paraId="76A0365A"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DE616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C305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$2,066.59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77E1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$2,067.01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CA48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$2,067.42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F972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$2,067.83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7303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$2,068.25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0FDB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$2,068.66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2A34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$2,069.08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FE64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$2,069.49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18D0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$2,069.90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B321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$2,070.32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D3DD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$2,070.73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A8F1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$2,071.15</w:t>
            </w:r>
          </w:p>
        </w:tc>
      </w:tr>
      <w:tr w:rsidR="00551493" w:rsidRPr="00551493" w14:paraId="47734EA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52022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A25F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$2,101.76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FD97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$2,102.18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4758F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$2,102.60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BE8C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$2,103.02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EAC6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$2,103.44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7F00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$2,103.86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F76B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$2,104.28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9F2D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$2,104.70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704D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$2,105.12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09B6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$2,105.54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73B6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$2,105.96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DB41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$2,106.39</w:t>
            </w:r>
          </w:p>
        </w:tc>
      </w:tr>
      <w:tr w:rsidR="00551493" w:rsidRPr="00551493" w14:paraId="5ACFCD4A"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9DCE5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0A4E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$2,137.03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2596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$2,137.46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D96F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$2,137.89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48E6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$2,138.32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863C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$2,138.74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9B3D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$2,139.17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64A4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$2,139.60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C5E9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$2,140.03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55D5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$2,140.46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A729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$2,140.88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B46E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$2,141.31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CC8C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$2,141.74</w:t>
            </w:r>
          </w:p>
        </w:tc>
      </w:tr>
      <w:tr w:rsidR="00551493" w:rsidRPr="00551493" w14:paraId="36B61526"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037CE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lastRenderedPageBreak/>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B8EC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$2,172.39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1084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$2,172.83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7C7D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B3FF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$2,173.70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239B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$2,174.13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D819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$2,174.57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162B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4A67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$2,175.44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35F4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$2,175.87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BE3A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$2,176.31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9D0A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$2,176.74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6F6C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$2,177.18</w:t>
            </w:r>
          </w:p>
        </w:tc>
      </w:tr>
      <w:tr w:rsidR="00551493" w:rsidRPr="00551493" w14:paraId="60EAA629"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56190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A697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$2,207.89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E0C1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$2,208.33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204B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$2,208.77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B321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$2,209.21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DD89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$2,209.66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A640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$2,210.10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C5E9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$2,210.54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4F4D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$2,210.98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0870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$2,211.42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8417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$2,211.87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3BDE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$2,212.31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A35B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$2,212.75</w:t>
            </w:r>
          </w:p>
        </w:tc>
      </w:tr>
      <w:tr w:rsidR="00551493" w:rsidRPr="00551493" w14:paraId="0485B087"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F54B3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41C8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$2,243.46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852A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$2,243.91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8574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$2,244.35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9A4A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$2,244.80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F3ED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$2,245.25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993B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$2,245.70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4D1B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$2,246.15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EF59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$2,246.60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1331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$2,247.05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2F0D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$2,247.50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D89D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$2,247.95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E105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$2,248.40</w:t>
            </w:r>
          </w:p>
        </w:tc>
      </w:tr>
      <w:tr w:rsidR="00551493" w:rsidRPr="00551493" w14:paraId="542B3675"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D1D32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D79A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$2,279.19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094E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$2,279.65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DDD6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$2,280.10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29C3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$2,280.56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EE86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$2,281.02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79BA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$2,281.47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A36E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$2,281.93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8CD0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$2,282.38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D62B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$2,282.84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1385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$2,283.30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6C11E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$2,283.75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723F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$2,284.21</w:t>
            </w:r>
          </w:p>
        </w:tc>
      </w:tr>
      <w:tr w:rsidR="00551493" w:rsidRPr="00551493" w14:paraId="625F3C8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D5193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556B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$2,315.05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C1DA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$2,315.51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B00A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$2,315.98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44D0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$2,316.44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CAB6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$2,316.90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8C41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$2,317.37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89F1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$2,317.83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C40A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$2,318.29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8ED7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$2,318.76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B64F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$2,319.22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D5D6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$2,319.68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5140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$2,320.15</w:t>
            </w:r>
          </w:p>
        </w:tc>
      </w:tr>
      <w:tr w:rsidR="00551493" w:rsidRPr="00551493" w14:paraId="16C7415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A28A1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7ABC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$2,348.66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4F56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$2,349.13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899D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$2,349.60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3748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$2,350.07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B00B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$2,350.54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74ED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$2,351.01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93AB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$2,351.48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E74C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$2,351.95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3625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$2,352.42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F9DB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$2,352.89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2124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$2,353.36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317D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$2,353.84</w:t>
            </w:r>
          </w:p>
        </w:tc>
      </w:tr>
      <w:tr w:rsidR="00551493" w:rsidRPr="00551493" w14:paraId="6F6A56C8"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2382F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368E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$2,382.31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C9B2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$2,382.78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9A97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$2,383.26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658B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$2,383.74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78B8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$2,384.21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0827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$2,384.69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B34C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$2,385.17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48CB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$2,385.64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5FFF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$2,386.12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9CA9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$2,386.60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E32F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$2,387.08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4F57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$2,387.55</w:t>
            </w:r>
          </w:p>
        </w:tc>
      </w:tr>
      <w:tr w:rsidR="00551493" w:rsidRPr="00551493" w14:paraId="2153AB4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90347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96BD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$2,418.42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9AEF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$2,418.90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A914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$2,419.38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50F1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$2,419.87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0B03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$2,420.35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4CCB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$2,420.84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DDB0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$2,421.32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75F0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$2,421.80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542B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$2,422.29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D690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$2,422.77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2353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$2,423.26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131E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$2,423.74</w:t>
            </w:r>
          </w:p>
        </w:tc>
      </w:tr>
      <w:tr w:rsidR="00551493" w:rsidRPr="00551493" w14:paraId="3BB936E2"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DFA10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0A31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$2,452.27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E842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$2,452.76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F8B6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$2,453.25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2D43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$2,453.74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422D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$2,454.23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A4CC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$2,454.72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1507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$2,455.21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949C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$2,455.70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F97F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$2,456.19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63F5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$2,456.69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9C23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$2,457.18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C22A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$2,457.67</w:t>
            </w:r>
          </w:p>
        </w:tc>
      </w:tr>
      <w:tr w:rsidR="00551493" w:rsidRPr="00551493" w14:paraId="690E85FF"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7B3F0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D37C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$2,488.56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2618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$2,489.06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5534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$2,489.56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8008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$2,490.06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987B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$2,490.56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98D8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$2,491.05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6E6B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$2,491.55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D7AD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$2,492.05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EF9F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$2,492.55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7C9A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$2,493.05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0C8F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$2,493.55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B754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$2,494.04</w:t>
            </w:r>
          </w:p>
        </w:tc>
      </w:tr>
      <w:tr w:rsidR="00551493" w:rsidRPr="00551493" w14:paraId="5B2C4745"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376EB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0201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$2,522.51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C5E6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$2,523.01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DC6C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$2,523.52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E628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$2,524.02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5D5E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$2,524.53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B5C6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$2,525.03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3B2E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$2,525.54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3349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$2,526.04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460B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$2,526.55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E1AC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$2,527.05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5174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$2,527.56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B15B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$2,528.06</w:t>
            </w:r>
          </w:p>
        </w:tc>
      </w:tr>
      <w:tr w:rsidR="00551493" w:rsidRPr="00551493" w14:paraId="4E228A94"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B71AB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82FC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$2,559.04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E9F1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$2,559.56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A2A7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$2,560.07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C13C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$2,560.58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EF55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$2,561.09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6A16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$2,561.60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A0ED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$2,562.12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7E03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$2,562.63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25C5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$2,563.14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DBA8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$2,563.65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9414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$2,564.17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A2D2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$2,564.68</w:t>
            </w:r>
          </w:p>
        </w:tc>
      </w:tr>
      <w:tr w:rsidR="00551493" w:rsidRPr="00551493" w14:paraId="45A1BE6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2B3B1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5B2D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$2,593.17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B071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$2,593.69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C230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$2,594.20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867F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$2,594.72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9067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$2,595.24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A8CC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$2,595.76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77DF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$2,596.28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7639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$2,596.80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5487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$2,597.32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8D8A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$2,597.84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DB64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$2,598.36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6694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$2,598.88</w:t>
            </w:r>
          </w:p>
        </w:tc>
      </w:tr>
      <w:tr w:rsidR="00551493" w:rsidRPr="00551493" w14:paraId="3E855B12"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1362B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E0D4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$2,629.89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F07C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$2,630.42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A014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$2,630.94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F220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$2,631.47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8894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$2,631.99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67D5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$2,632.52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3870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$2,633.05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05E0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$2,633.57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412C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$2,634.10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0324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$2,634.63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5C88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$2,635.15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AAAC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$2,635.68</w:t>
            </w:r>
          </w:p>
        </w:tc>
      </w:tr>
      <w:tr w:rsidR="00551493" w:rsidRPr="00551493" w14:paraId="0901268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039AC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5AAF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$2,664.13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BD9E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$2,664.66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38AE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$2,665.19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374F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$2,665.73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9F28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$2,666.26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B037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$2,666.79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173F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$2,667.32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B260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$2,667.86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F673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$2,668.39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8509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$2,668.93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7E0D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$2,669.46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9258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$2,669.99</w:t>
            </w:r>
          </w:p>
        </w:tc>
      </w:tr>
      <w:tr w:rsidR="00551493" w:rsidRPr="00551493" w14:paraId="58639FC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2EC56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7F68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$2,701.10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9896E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$2,701.64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1958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$2,702.18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30B3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$2,702.72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1A0B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$2,703.26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013C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$2,703.80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39E1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$2,704.34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3FE3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$2,704.88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C707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$2,705.42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3D2C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$2,705.96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93F8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$2,706.51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7235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$2,707.05</w:t>
            </w:r>
          </w:p>
        </w:tc>
      </w:tr>
      <w:tr w:rsidR="00551493" w:rsidRPr="00551493" w14:paraId="25A2740A"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F4EFE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4589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$2,735.49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88E3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$2,736.04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50A6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$2,736.59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E033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$2,737.13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D317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$2,737.68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0553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$2,738.23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1D96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$2,738.78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EF82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$2,739.32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2A39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$2,739.87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9E2B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$2,740.42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C708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$2,740.97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6059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$2,741.52</w:t>
            </w:r>
          </w:p>
        </w:tc>
      </w:tr>
      <w:tr w:rsidR="00551493" w:rsidRPr="00551493" w14:paraId="2782B5F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4A5DD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FF533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$2,772.61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7D80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$2,773.16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7016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$2,773.72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D67C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$2,774.27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2AF8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$2,774.83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3D7E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$2,775.38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DC1C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$2,775.94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FF6D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$2,776.49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D603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$2,777.05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0C3D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$2,777.60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51EB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$2,778.16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81AA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$2,778.71</w:t>
            </w:r>
          </w:p>
        </w:tc>
      </w:tr>
      <w:tr w:rsidR="00551493" w:rsidRPr="00551493" w14:paraId="4647BF02"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8C450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2395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$2,807.15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EF08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$2,807.71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F86F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$2,808.27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AD7C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$2,808.83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5B44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$2,809.39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1FBB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$2,809.96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2288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$2,810.52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9410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$2,811.08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03A5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$2,811.64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A765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$2,812.20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BC36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$2,812.77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4E6D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$2,813.33</w:t>
            </w:r>
          </w:p>
        </w:tc>
      </w:tr>
      <w:tr w:rsidR="00551493" w:rsidRPr="00551493" w14:paraId="7808AC0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779CD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lastRenderedPageBreak/>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8101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$2,844.47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EEA9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$2,845.04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BB78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$2,845.61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D2AF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$2,846.18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6D71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$2,846.75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598F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$2,847.32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B1EB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$2,847.89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72A2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$2,848.46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9E14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$2,849.03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548D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$2,849.60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7982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$2,850.17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5C1C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$2,850.74</w:t>
            </w:r>
          </w:p>
        </w:tc>
      </w:tr>
      <w:tr w:rsidR="00551493" w:rsidRPr="00551493" w14:paraId="494FE86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BBE76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A0FA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$2,879.16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71F0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$2,879.73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F4E6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$2,880.31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08C7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$2,880.88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A1F3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$2,881.46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BE38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$2,882.04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4C9D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$2,882.61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063D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$2,883.19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24EF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$2,883.77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C7E9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$2,884.34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0984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$2,884.92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DE10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$2,885.50</w:t>
            </w:r>
          </w:p>
        </w:tc>
      </w:tr>
      <w:tr w:rsidR="00551493" w:rsidRPr="00551493" w14:paraId="77627A6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94474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E888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$2,916.72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80C1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$2,917.30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59E6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$2,917.89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9AEED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$2,918.47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ABAD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$2,919.06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6F0ED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$2,919.64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A340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$2,920.22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B31E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$2,920.81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7708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$2,921.39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572B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$2,921.98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EB7B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$2,922.56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B9EA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$2,923.14</w:t>
            </w:r>
          </w:p>
        </w:tc>
      </w:tr>
      <w:tr w:rsidR="00551493" w:rsidRPr="00551493" w14:paraId="32A6D82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FFC14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6894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$2,951.54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C288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$2,952.13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B996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$2,952.72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A21B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$2,953.31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C8D5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$2,953.90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772C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$2,954.49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A7E1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$2,955.08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48E6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$2,955.68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8C36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$2,956.27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D8ED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$2,956.86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E16C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$2,957.45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4C214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$2,958.04</w:t>
            </w:r>
          </w:p>
        </w:tc>
      </w:tr>
      <w:tr w:rsidR="00551493" w:rsidRPr="00551493" w14:paraId="22572C0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BFEF3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90C0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$2,989.29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EB2A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$2,989.89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9336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$2,990.49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58B6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$2,991.09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19C8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$2,991.68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4DA92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$2,992.28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FF28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$2,992.88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8BE7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$2,993.48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00B1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$2,994.08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1630B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$2,994.68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8DC7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$2,995.28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F7DB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$2,995.88</w:t>
            </w:r>
          </w:p>
        </w:tc>
      </w:tr>
      <w:tr w:rsidR="00551493" w:rsidRPr="00551493" w14:paraId="5241110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3FD74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2085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$3,024.27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6099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$3,024.87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B54A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$3,025.48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CB603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$3,026.08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37C84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$3,026.69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ADD2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$3,027.29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3E69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$3,027.90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1B6C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$3,028.50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E93B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$3,029.11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4B02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$3,029.72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6097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$3,030.32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57FB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$3,030.93</w:t>
            </w:r>
          </w:p>
        </w:tc>
      </w:tr>
    </w:tbl>
    <w:p w14:paraId="253818CF" w14:textId="77777777" w:rsidR="00DA2FA3" w:rsidRPr="00D00FD4" w:rsidRDefault="00DA2FA3" w:rsidP="00D00FD4">
      <w:pPr>
        <w:spacing w:line="240" w:lineRule="auto"/>
        <w:jc w:val="both"/>
        <w:rPr>
          <w:rFonts w:ascii="Verdana" w:eastAsia="Times New Roman" w:hAnsi="Verdana" w:cs="Arial"/>
          <w:sz w:val="20"/>
          <w:szCs w:val="20"/>
        </w:rPr>
      </w:pPr>
    </w:p>
    <w:p w14:paraId="741C850D" w14:textId="77777777" w:rsidR="00DA2FA3" w:rsidRPr="00D00FD4" w:rsidRDefault="00DA2FA3" w:rsidP="00D00FD4">
      <w:pPr>
        <w:pStyle w:val="NormalWeb"/>
        <w:jc w:val="both"/>
        <w:rPr>
          <w:rFonts w:ascii="Verdana" w:hAnsi="Verdana"/>
          <w:sz w:val="20"/>
          <w:szCs w:val="20"/>
        </w:rPr>
      </w:pPr>
      <w:r w:rsidRPr="00D00FD4">
        <w:rPr>
          <w:rFonts w:ascii="Verdana" w:hAnsi="Verdana"/>
          <w:sz w:val="20"/>
          <w:szCs w:val="20"/>
        </w:rPr>
        <w:t>En consumos mayores a 100 m³ y hasta 200 m³ se cobrará cada metro cúbico al precio siguiente y al importe que resulte se le sumará la cuota base.</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194"/>
        <w:gridCol w:w="736"/>
        <w:gridCol w:w="819"/>
        <w:gridCol w:w="736"/>
        <w:gridCol w:w="736"/>
        <w:gridCol w:w="736"/>
        <w:gridCol w:w="736"/>
        <w:gridCol w:w="736"/>
        <w:gridCol w:w="771"/>
        <w:gridCol w:w="1128"/>
        <w:gridCol w:w="843"/>
        <w:gridCol w:w="1077"/>
        <w:gridCol w:w="1018"/>
      </w:tblGrid>
      <w:tr w:rsidR="00551493" w:rsidRPr="00551493" w14:paraId="1C09CEAA" w14:textId="77777777" w:rsidTr="00794C6D">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294B59"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Más de 100 m</w:t>
            </w:r>
            <w:r w:rsidRPr="00551493">
              <w:rPr>
                <w:rFonts w:ascii="Verdana" w:eastAsia="Times New Roman" w:hAnsi="Verdana" w:cs="Arial"/>
                <w:b/>
                <w:bCs/>
                <w:sz w:val="14"/>
                <w:szCs w:val="14"/>
                <w:vertAlign w:val="superscript"/>
              </w:rPr>
              <w:t>3</w:t>
            </w:r>
            <w:r w:rsidRPr="00551493">
              <w:rPr>
                <w:rFonts w:ascii="Verdana" w:eastAsia="Times New Roman" w:hAnsi="Verdana" w:cs="Arial"/>
                <w:b/>
                <w:bCs/>
                <w:sz w:val="14"/>
                <w:szCs w:val="14"/>
              </w:rPr>
              <w:t xml:space="preserve"> y hasta 200 m</w:t>
            </w:r>
            <w:r w:rsidRPr="00551493">
              <w:rPr>
                <w:rFonts w:ascii="Verdana" w:eastAsia="Times New Roman" w:hAnsi="Verdana" w:cs="Arial"/>
                <w:b/>
                <w:bCs/>
                <w:sz w:val="14"/>
                <w:szCs w:val="14"/>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C401E"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48DDF"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38F15"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50820"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571E4"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F0F80"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2428B"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FAC4E"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2160F"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5229A"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D5007"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3ED77"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diciembre</w:t>
            </w:r>
          </w:p>
        </w:tc>
      </w:tr>
      <w:tr w:rsidR="00551493" w:rsidRPr="00551493" w14:paraId="451486A6"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4A20D5"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Precio por M</w:t>
            </w:r>
            <w:r w:rsidRPr="00551493">
              <w:rPr>
                <w:rFonts w:ascii="Verdana" w:eastAsia="Times New Roman" w:hAnsi="Verdana" w:cs="Arial"/>
                <w:sz w:val="14"/>
                <w:szCs w:val="14"/>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A5363"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$31.38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DC5CB"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$31.38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9EBDD"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$31.39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A656F"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$31.40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23FBE"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$31.40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455EE"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$31.41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179AE"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$31.41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5E978"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$31.42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A7197"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$31.43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49541"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$31.43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ED1EE"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$31.44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85FEA"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$31.45</w:t>
            </w:r>
          </w:p>
        </w:tc>
      </w:tr>
    </w:tbl>
    <w:p w14:paraId="3F7E64D9" w14:textId="77777777" w:rsidR="00DA2FA3" w:rsidRPr="00D00FD4" w:rsidRDefault="00DA2FA3" w:rsidP="00D00FD4">
      <w:pPr>
        <w:spacing w:line="240" w:lineRule="auto"/>
        <w:jc w:val="both"/>
        <w:rPr>
          <w:rFonts w:ascii="Verdana" w:eastAsia="Times New Roman" w:hAnsi="Verdana" w:cs="Arial"/>
          <w:sz w:val="20"/>
          <w:szCs w:val="20"/>
        </w:rPr>
      </w:pPr>
    </w:p>
    <w:p w14:paraId="6EEFAACD" w14:textId="77777777" w:rsidR="00DA2FA3" w:rsidRPr="00D00FD4" w:rsidRDefault="00DA2FA3" w:rsidP="00D00FD4">
      <w:pPr>
        <w:pStyle w:val="NormalWeb"/>
        <w:jc w:val="both"/>
        <w:rPr>
          <w:rFonts w:ascii="Verdana" w:hAnsi="Verdana"/>
          <w:sz w:val="20"/>
          <w:szCs w:val="20"/>
        </w:rPr>
      </w:pPr>
      <w:r w:rsidRPr="00D00FD4">
        <w:rPr>
          <w:rFonts w:ascii="Verdana" w:hAnsi="Verdana"/>
          <w:sz w:val="20"/>
          <w:szCs w:val="20"/>
        </w:rPr>
        <w:t xml:space="preserve">Para consumos mayores a los 200 metros cúbicos se cobrará cada metro cúbico a un precio de $30.60 y al importe que resulte se le sumará la cuota base. </w:t>
      </w:r>
    </w:p>
    <w:p w14:paraId="7B786FBB"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d)</w:t>
      </w:r>
      <w:r w:rsidRPr="00D00FD4">
        <w:rPr>
          <w:rFonts w:ascii="Verdana" w:hAnsi="Verdana"/>
          <w:sz w:val="20"/>
          <w:szCs w:val="20"/>
        </w:rPr>
        <w:t xml:space="preserve"> Mixto</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51"/>
        <w:gridCol w:w="825"/>
        <w:gridCol w:w="825"/>
        <w:gridCol w:w="825"/>
        <w:gridCol w:w="825"/>
        <w:gridCol w:w="825"/>
        <w:gridCol w:w="825"/>
        <w:gridCol w:w="825"/>
        <w:gridCol w:w="825"/>
        <w:gridCol w:w="1128"/>
        <w:gridCol w:w="843"/>
        <w:gridCol w:w="1077"/>
        <w:gridCol w:w="1018"/>
      </w:tblGrid>
      <w:tr w:rsidR="00551493" w:rsidRPr="00551493" w14:paraId="19C51B7B" w14:textId="77777777" w:rsidTr="00794C6D">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63637A"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C139D"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95523"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3F727"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D9266"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61704"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DC4A1"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D159B"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288DD"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970E8"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D6053"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54D82"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B49A5"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diciembre</w:t>
            </w:r>
          </w:p>
        </w:tc>
      </w:tr>
      <w:tr w:rsidR="00551493" w:rsidRPr="00551493" w14:paraId="3899B6D4"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BBFDAC"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F8DF7"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$137.81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63ECF"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$137.84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44B44"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$137.87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82ECB"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$137.89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7F956"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$137.92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53F0B"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$137.95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06AEE"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$137.98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2EF73"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$138.00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8D117"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$138.03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A2FAF"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$138.06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3F543"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$138.09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4D704"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$138.11</w:t>
            </w:r>
          </w:p>
        </w:tc>
      </w:tr>
    </w:tbl>
    <w:p w14:paraId="7C07BEF3" w14:textId="77777777" w:rsidR="00DA2FA3" w:rsidRPr="00D00FD4" w:rsidRDefault="00DA2FA3" w:rsidP="00D00FD4">
      <w:pPr>
        <w:spacing w:line="240" w:lineRule="auto"/>
        <w:jc w:val="both"/>
        <w:rPr>
          <w:rFonts w:ascii="Verdana" w:eastAsia="Times New Roman" w:hAnsi="Verdana" w:cs="Arial"/>
          <w:sz w:val="20"/>
          <w:szCs w:val="20"/>
        </w:rPr>
      </w:pPr>
    </w:p>
    <w:p w14:paraId="50356B9C" w14:textId="77777777" w:rsidR="00DA2FA3" w:rsidRPr="00D00FD4" w:rsidRDefault="00DA2FA3" w:rsidP="00D00FD4">
      <w:pPr>
        <w:pStyle w:val="NormalWeb"/>
        <w:jc w:val="both"/>
        <w:rPr>
          <w:rFonts w:ascii="Verdana" w:hAnsi="Verdana"/>
          <w:sz w:val="20"/>
          <w:szCs w:val="20"/>
        </w:rPr>
      </w:pPr>
      <w:r w:rsidRPr="00D00FD4">
        <w:rPr>
          <w:rFonts w:ascii="Verdana" w:hAnsi="Verdana"/>
          <w:sz w:val="20"/>
          <w:szCs w:val="20"/>
        </w:rPr>
        <w:t>A la cuota base se le sumará el importe de acuerdo al consumo del usuario conforme la siguiente tabla:</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61"/>
        <w:gridCol w:w="862"/>
        <w:gridCol w:w="862"/>
        <w:gridCol w:w="862"/>
        <w:gridCol w:w="862"/>
        <w:gridCol w:w="862"/>
        <w:gridCol w:w="862"/>
        <w:gridCol w:w="862"/>
        <w:gridCol w:w="862"/>
        <w:gridCol w:w="1001"/>
        <w:gridCol w:w="862"/>
        <w:gridCol w:w="957"/>
        <w:gridCol w:w="907"/>
      </w:tblGrid>
      <w:tr w:rsidR="00551493" w:rsidRPr="00551493" w14:paraId="41F4403A" w14:textId="77777777" w:rsidTr="00794C6D">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6E18EA" w14:textId="77777777" w:rsidR="00DA2FA3" w:rsidRPr="00551493" w:rsidRDefault="00DA2FA3" w:rsidP="00D00FD4">
            <w:pPr>
              <w:spacing w:line="240" w:lineRule="auto"/>
              <w:jc w:val="center"/>
              <w:rPr>
                <w:rFonts w:ascii="Verdana" w:eastAsia="Times New Roman" w:hAnsi="Verdana" w:cs="Arial"/>
                <w:b/>
                <w:bCs/>
                <w:sz w:val="12"/>
                <w:szCs w:val="12"/>
              </w:rPr>
            </w:pPr>
            <w:r w:rsidRPr="00551493">
              <w:rPr>
                <w:rFonts w:ascii="Verdana" w:eastAsia="Times New Roman" w:hAnsi="Verdana" w:cs="Arial"/>
                <w:b/>
                <w:bCs/>
                <w:sz w:val="12"/>
                <w:szCs w:val="12"/>
              </w:rPr>
              <w:lastRenderedPageBreak/>
              <w:t>Consumo M</w:t>
            </w:r>
            <w:r w:rsidRPr="00551493">
              <w:rPr>
                <w:rFonts w:ascii="Verdana" w:eastAsia="Times New Roman" w:hAnsi="Verdana" w:cs="Arial"/>
                <w:b/>
                <w:bCs/>
                <w:sz w:val="12"/>
                <w:szCs w:val="12"/>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E894D" w14:textId="77777777" w:rsidR="00DA2FA3" w:rsidRPr="00551493" w:rsidRDefault="00DA2FA3" w:rsidP="00D00FD4">
            <w:pPr>
              <w:spacing w:line="240" w:lineRule="auto"/>
              <w:jc w:val="center"/>
              <w:rPr>
                <w:rFonts w:ascii="Verdana" w:eastAsia="Times New Roman" w:hAnsi="Verdana" w:cs="Arial"/>
                <w:b/>
                <w:bCs/>
                <w:sz w:val="12"/>
                <w:szCs w:val="12"/>
              </w:rPr>
            </w:pPr>
            <w:r w:rsidRPr="00551493">
              <w:rPr>
                <w:rFonts w:ascii="Verdana" w:eastAsia="Times New Roman" w:hAnsi="Verdana" w:cs="Arial"/>
                <w:b/>
                <w:bCs/>
                <w:sz w:val="12"/>
                <w:szCs w:val="12"/>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5FC9B" w14:textId="77777777" w:rsidR="00DA2FA3" w:rsidRPr="00551493" w:rsidRDefault="00DA2FA3" w:rsidP="00D00FD4">
            <w:pPr>
              <w:spacing w:line="240" w:lineRule="auto"/>
              <w:jc w:val="center"/>
              <w:rPr>
                <w:rFonts w:ascii="Verdana" w:eastAsia="Times New Roman" w:hAnsi="Verdana" w:cs="Arial"/>
                <w:b/>
                <w:bCs/>
                <w:sz w:val="12"/>
                <w:szCs w:val="12"/>
              </w:rPr>
            </w:pPr>
            <w:r w:rsidRPr="00551493">
              <w:rPr>
                <w:rFonts w:ascii="Verdana" w:eastAsia="Times New Roman" w:hAnsi="Verdana" w:cs="Arial"/>
                <w:b/>
                <w:bCs/>
                <w:sz w:val="12"/>
                <w:szCs w:val="12"/>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89189" w14:textId="77777777" w:rsidR="00DA2FA3" w:rsidRPr="00551493" w:rsidRDefault="00DA2FA3" w:rsidP="00D00FD4">
            <w:pPr>
              <w:spacing w:line="240" w:lineRule="auto"/>
              <w:jc w:val="center"/>
              <w:rPr>
                <w:rFonts w:ascii="Verdana" w:eastAsia="Times New Roman" w:hAnsi="Verdana" w:cs="Arial"/>
                <w:b/>
                <w:bCs/>
                <w:sz w:val="12"/>
                <w:szCs w:val="12"/>
              </w:rPr>
            </w:pPr>
            <w:r w:rsidRPr="00551493">
              <w:rPr>
                <w:rFonts w:ascii="Verdana" w:eastAsia="Times New Roman" w:hAnsi="Verdana" w:cs="Arial"/>
                <w:b/>
                <w:bCs/>
                <w:sz w:val="12"/>
                <w:szCs w:val="12"/>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41CB2" w14:textId="77777777" w:rsidR="00DA2FA3" w:rsidRPr="00551493" w:rsidRDefault="00DA2FA3" w:rsidP="00D00FD4">
            <w:pPr>
              <w:spacing w:line="240" w:lineRule="auto"/>
              <w:jc w:val="center"/>
              <w:rPr>
                <w:rFonts w:ascii="Verdana" w:eastAsia="Times New Roman" w:hAnsi="Verdana" w:cs="Arial"/>
                <w:b/>
                <w:bCs/>
                <w:sz w:val="12"/>
                <w:szCs w:val="12"/>
              </w:rPr>
            </w:pPr>
            <w:r w:rsidRPr="00551493">
              <w:rPr>
                <w:rFonts w:ascii="Verdana" w:eastAsia="Times New Roman" w:hAnsi="Verdana" w:cs="Arial"/>
                <w:b/>
                <w:bCs/>
                <w:sz w:val="12"/>
                <w:szCs w:val="12"/>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DB008" w14:textId="77777777" w:rsidR="00DA2FA3" w:rsidRPr="00551493" w:rsidRDefault="00DA2FA3" w:rsidP="00D00FD4">
            <w:pPr>
              <w:spacing w:line="240" w:lineRule="auto"/>
              <w:jc w:val="center"/>
              <w:rPr>
                <w:rFonts w:ascii="Verdana" w:eastAsia="Times New Roman" w:hAnsi="Verdana" w:cs="Arial"/>
                <w:b/>
                <w:bCs/>
                <w:sz w:val="12"/>
                <w:szCs w:val="12"/>
              </w:rPr>
            </w:pPr>
            <w:r w:rsidRPr="00551493">
              <w:rPr>
                <w:rFonts w:ascii="Verdana" w:eastAsia="Times New Roman" w:hAnsi="Verdana" w:cs="Arial"/>
                <w:b/>
                <w:bCs/>
                <w:sz w:val="12"/>
                <w:szCs w:val="12"/>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6F4CE" w14:textId="77777777" w:rsidR="00DA2FA3" w:rsidRPr="00551493" w:rsidRDefault="00DA2FA3" w:rsidP="00D00FD4">
            <w:pPr>
              <w:spacing w:line="240" w:lineRule="auto"/>
              <w:jc w:val="center"/>
              <w:rPr>
                <w:rFonts w:ascii="Verdana" w:eastAsia="Times New Roman" w:hAnsi="Verdana" w:cs="Arial"/>
                <w:b/>
                <w:bCs/>
                <w:sz w:val="12"/>
                <w:szCs w:val="12"/>
              </w:rPr>
            </w:pPr>
            <w:r w:rsidRPr="00551493">
              <w:rPr>
                <w:rFonts w:ascii="Verdana" w:eastAsia="Times New Roman" w:hAnsi="Verdana" w:cs="Arial"/>
                <w:b/>
                <w:bCs/>
                <w:sz w:val="12"/>
                <w:szCs w:val="12"/>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A4AC4" w14:textId="77777777" w:rsidR="00DA2FA3" w:rsidRPr="00551493" w:rsidRDefault="00DA2FA3" w:rsidP="00D00FD4">
            <w:pPr>
              <w:spacing w:line="240" w:lineRule="auto"/>
              <w:jc w:val="center"/>
              <w:rPr>
                <w:rFonts w:ascii="Verdana" w:eastAsia="Times New Roman" w:hAnsi="Verdana" w:cs="Arial"/>
                <w:b/>
                <w:bCs/>
                <w:sz w:val="12"/>
                <w:szCs w:val="12"/>
              </w:rPr>
            </w:pPr>
            <w:r w:rsidRPr="00551493">
              <w:rPr>
                <w:rFonts w:ascii="Verdana" w:eastAsia="Times New Roman" w:hAnsi="Verdana" w:cs="Arial"/>
                <w:b/>
                <w:bCs/>
                <w:sz w:val="12"/>
                <w:szCs w:val="12"/>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3296E" w14:textId="77777777" w:rsidR="00DA2FA3" w:rsidRPr="00551493" w:rsidRDefault="00DA2FA3" w:rsidP="00D00FD4">
            <w:pPr>
              <w:spacing w:line="240" w:lineRule="auto"/>
              <w:jc w:val="center"/>
              <w:rPr>
                <w:rFonts w:ascii="Verdana" w:eastAsia="Times New Roman" w:hAnsi="Verdana" w:cs="Arial"/>
                <w:b/>
                <w:bCs/>
                <w:sz w:val="12"/>
                <w:szCs w:val="12"/>
              </w:rPr>
            </w:pPr>
            <w:r w:rsidRPr="00551493">
              <w:rPr>
                <w:rFonts w:ascii="Verdana" w:eastAsia="Times New Roman" w:hAnsi="Verdana" w:cs="Arial"/>
                <w:b/>
                <w:bCs/>
                <w:sz w:val="12"/>
                <w:szCs w:val="12"/>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92DD7" w14:textId="77777777" w:rsidR="00DA2FA3" w:rsidRPr="00551493" w:rsidRDefault="00DA2FA3" w:rsidP="00D00FD4">
            <w:pPr>
              <w:spacing w:line="240" w:lineRule="auto"/>
              <w:jc w:val="center"/>
              <w:rPr>
                <w:rFonts w:ascii="Verdana" w:eastAsia="Times New Roman" w:hAnsi="Verdana" w:cs="Arial"/>
                <w:b/>
                <w:bCs/>
                <w:sz w:val="12"/>
                <w:szCs w:val="12"/>
              </w:rPr>
            </w:pPr>
            <w:r w:rsidRPr="00551493">
              <w:rPr>
                <w:rFonts w:ascii="Verdana" w:eastAsia="Times New Roman" w:hAnsi="Verdana" w:cs="Arial"/>
                <w:b/>
                <w:bCs/>
                <w:sz w:val="12"/>
                <w:szCs w:val="12"/>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05285" w14:textId="77777777" w:rsidR="00DA2FA3" w:rsidRPr="00551493" w:rsidRDefault="00DA2FA3" w:rsidP="00D00FD4">
            <w:pPr>
              <w:spacing w:line="240" w:lineRule="auto"/>
              <w:jc w:val="center"/>
              <w:rPr>
                <w:rFonts w:ascii="Verdana" w:eastAsia="Times New Roman" w:hAnsi="Verdana" w:cs="Arial"/>
                <w:b/>
                <w:bCs/>
                <w:sz w:val="12"/>
                <w:szCs w:val="12"/>
              </w:rPr>
            </w:pPr>
            <w:r w:rsidRPr="00551493">
              <w:rPr>
                <w:rFonts w:ascii="Verdana" w:eastAsia="Times New Roman" w:hAnsi="Verdana" w:cs="Arial"/>
                <w:b/>
                <w:bCs/>
                <w:sz w:val="12"/>
                <w:szCs w:val="12"/>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DA81BF" w14:textId="77777777" w:rsidR="00DA2FA3" w:rsidRPr="00551493" w:rsidRDefault="00DA2FA3" w:rsidP="00D00FD4">
            <w:pPr>
              <w:spacing w:line="240" w:lineRule="auto"/>
              <w:jc w:val="center"/>
              <w:rPr>
                <w:rFonts w:ascii="Verdana" w:eastAsia="Times New Roman" w:hAnsi="Verdana" w:cs="Arial"/>
                <w:b/>
                <w:bCs/>
                <w:sz w:val="12"/>
                <w:szCs w:val="12"/>
              </w:rPr>
            </w:pPr>
            <w:r w:rsidRPr="00551493">
              <w:rPr>
                <w:rFonts w:ascii="Verdana" w:eastAsia="Times New Roman" w:hAnsi="Verdana" w:cs="Arial"/>
                <w:b/>
                <w:bCs/>
                <w:sz w:val="12"/>
                <w:szCs w:val="12"/>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05688" w14:textId="77777777" w:rsidR="00DA2FA3" w:rsidRPr="00551493" w:rsidRDefault="00DA2FA3" w:rsidP="00D00FD4">
            <w:pPr>
              <w:spacing w:line="240" w:lineRule="auto"/>
              <w:jc w:val="center"/>
              <w:rPr>
                <w:rFonts w:ascii="Verdana" w:eastAsia="Times New Roman" w:hAnsi="Verdana" w:cs="Arial"/>
                <w:b/>
                <w:bCs/>
                <w:sz w:val="12"/>
                <w:szCs w:val="12"/>
              </w:rPr>
            </w:pPr>
            <w:r w:rsidRPr="00551493">
              <w:rPr>
                <w:rFonts w:ascii="Verdana" w:eastAsia="Times New Roman" w:hAnsi="Verdana" w:cs="Arial"/>
                <w:b/>
                <w:bCs/>
                <w:sz w:val="12"/>
                <w:szCs w:val="12"/>
              </w:rPr>
              <w:t>diciembre</w:t>
            </w:r>
          </w:p>
        </w:tc>
      </w:tr>
      <w:tr w:rsidR="00551493" w:rsidRPr="00551493" w14:paraId="79245224"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50B9F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B928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 $0.00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1DFD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468E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9828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0F3E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A62C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C2F0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5FFD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5513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AABD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E20C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D5B4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$0.00</w:t>
            </w:r>
          </w:p>
        </w:tc>
      </w:tr>
      <w:tr w:rsidR="00551493" w:rsidRPr="00551493" w14:paraId="2429B086"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701FA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9EA0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320F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5CCE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1792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0B2F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E8E9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D1F18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CAA3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B649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EAF7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DAA4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9C43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$9.37</w:t>
            </w:r>
          </w:p>
        </w:tc>
      </w:tr>
      <w:tr w:rsidR="00551493" w:rsidRPr="00551493" w14:paraId="022B19D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65DB2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50BC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2D74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A42F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70A9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D2F8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5E3A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B56A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9495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EAF3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F4EED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C168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94A7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$18.44</w:t>
            </w:r>
          </w:p>
        </w:tc>
      </w:tr>
      <w:tr w:rsidR="00551493" w:rsidRPr="00551493" w14:paraId="64D4D179"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8A253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1B77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82D4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E60A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EA84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B96A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0124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95CA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40AA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93A9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9030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6F64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37CB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$28.04</w:t>
            </w:r>
          </w:p>
        </w:tc>
      </w:tr>
      <w:tr w:rsidR="00551493" w:rsidRPr="00551493" w14:paraId="4F3F42F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74E9F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1A9B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88F4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E2AD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DE72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99787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E668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F72C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03F9B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ED65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195A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8186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C888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$37.89</w:t>
            </w:r>
          </w:p>
        </w:tc>
      </w:tr>
      <w:tr w:rsidR="00551493" w:rsidRPr="00551493" w14:paraId="301D9CB2"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F9E5D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31B3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8942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78CD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28ED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F72B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022A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D600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9580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24DC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E60E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$47.89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730D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$47.90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97C2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$47.91</w:t>
            </w:r>
          </w:p>
        </w:tc>
      </w:tr>
      <w:tr w:rsidR="00551493" w:rsidRPr="00551493" w14:paraId="6FF9B56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11240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0897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79C5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568D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47CB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051B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AC06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0405C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FC0A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F649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2FA7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F08E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4B0A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$58.17</w:t>
            </w:r>
          </w:p>
        </w:tc>
      </w:tr>
      <w:tr w:rsidR="00551493" w:rsidRPr="00551493" w14:paraId="769DD376"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B04BB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5808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074B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B4B4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2D94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$68.54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72CE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249C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$68.56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5F3A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0E75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8E6A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6596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0CD9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CC9F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$68.65</w:t>
            </w:r>
          </w:p>
        </w:tc>
      </w:tr>
      <w:tr w:rsidR="00551493" w:rsidRPr="00551493" w14:paraId="3A62F739"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C64CE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2121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BD43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92B1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77E9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FD07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CC01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1226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23F5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47F4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30FF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7924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28B3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$84.61</w:t>
            </w:r>
          </w:p>
        </w:tc>
      </w:tr>
      <w:tr w:rsidR="00551493" w:rsidRPr="00551493" w14:paraId="7E8A0E16"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B31B6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FF6A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5EDC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1153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6970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B963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BDC2A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2176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$85.90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898D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D5D4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15F4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2622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BF67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$85.99</w:t>
            </w:r>
          </w:p>
        </w:tc>
      </w:tr>
      <w:tr w:rsidR="00551493" w:rsidRPr="00551493" w14:paraId="392FF7A8"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4B554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4802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854AC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3BD9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D344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A78C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7677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93AE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4FD9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07B1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006C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0510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0C8B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$87.89</w:t>
            </w:r>
          </w:p>
        </w:tc>
      </w:tr>
      <w:tr w:rsidR="00551493" w:rsidRPr="00551493" w14:paraId="3BA4E46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3CBB3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6853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097B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8694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C561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F5CC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7803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E4E6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223B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06DE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53BF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B498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09A1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$96.17</w:t>
            </w:r>
          </w:p>
        </w:tc>
      </w:tr>
      <w:tr w:rsidR="00551493" w:rsidRPr="00551493" w14:paraId="1AD4E38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DA76F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3BDA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E644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B2BF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1EFD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B719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156D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D5DB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1B0C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817C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480B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A9D0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730B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$120.35</w:t>
            </w:r>
          </w:p>
        </w:tc>
      </w:tr>
      <w:tr w:rsidR="00551493" w:rsidRPr="00551493" w14:paraId="056CF3D9"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288BA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1691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8996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1D14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7120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B399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DEFC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5C5B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FF94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B81F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5EB2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F9F0E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$144.59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BDCA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$144.62</w:t>
            </w:r>
          </w:p>
        </w:tc>
      </w:tr>
      <w:tr w:rsidR="00551493" w:rsidRPr="00551493" w14:paraId="05688807"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D3850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2418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9449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93F8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7F73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4B21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1929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0BFE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005F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0F1C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72E9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40B0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8357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$169.25</w:t>
            </w:r>
          </w:p>
        </w:tc>
      </w:tr>
      <w:tr w:rsidR="00551493" w:rsidRPr="00551493" w14:paraId="6784CEA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372DF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A2F4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4572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0ABB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8740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7331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0B6F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86DB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4BCB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9D3F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65A4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1B5F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DFD8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$193.77</w:t>
            </w:r>
          </w:p>
        </w:tc>
      </w:tr>
      <w:tr w:rsidR="00551493" w:rsidRPr="00551493" w14:paraId="5B5796D5"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F7F07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120B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095F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7342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9625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E5BB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1CA4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A129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7C39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702D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5F36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6F6A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14EC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$218.44</w:t>
            </w:r>
          </w:p>
        </w:tc>
      </w:tr>
      <w:tr w:rsidR="00551493" w:rsidRPr="00551493" w14:paraId="0A953AD5"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425D3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F002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$242.65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533E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$242.70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5020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$242.75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CA47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$242.80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E006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$242.85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18E5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$242.90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D5D5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$242.94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1C67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$242.99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88FF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$243.04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8A9F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$243.09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C2B8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$243.14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F0E5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$243.19</w:t>
            </w:r>
          </w:p>
        </w:tc>
      </w:tr>
      <w:tr w:rsidR="00551493" w:rsidRPr="00551493" w14:paraId="2C1E871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FEA51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0478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$267.51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526F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$267.56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5980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$267.62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6B98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$267.67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97B7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$267.72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1656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$267.78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B377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$267.83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AD7E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$267.88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950F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$267.94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41FB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$267.99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0D53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$268.04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F975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$268.10</w:t>
            </w:r>
          </w:p>
        </w:tc>
      </w:tr>
      <w:tr w:rsidR="00551493" w:rsidRPr="00551493" w14:paraId="6DF0ADC8"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31D2C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lastRenderedPageBreak/>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EF59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$292.45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002D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$292.51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99DF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$292.56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CE3F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$292.62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35F0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$292.68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0EAD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$292.74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DA0D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$292.80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0C33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$292.86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E87D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$292.92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D77E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$292.97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CBE7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$293.03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4B3C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$293.09</w:t>
            </w:r>
          </w:p>
        </w:tc>
      </w:tr>
      <w:tr w:rsidR="00551493" w:rsidRPr="00551493" w14:paraId="61BC839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47B41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58A1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$317.49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F47C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$317.55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0A85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$317.62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689F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$317.68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78E5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$317.75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C6FA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$317.81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34D0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$317.87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9EE1B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$317.94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5A06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$318.00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7DD2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$318.06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CB29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$318.13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BD08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$318.19</w:t>
            </w:r>
          </w:p>
        </w:tc>
      </w:tr>
      <w:tr w:rsidR="00551493" w:rsidRPr="00551493" w14:paraId="7B51AEF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10436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72F5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$342.38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11EA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$342.45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125D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$342.52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6502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$342.58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E8D5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$342.65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1F96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$342.72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9F5B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$342.79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3DBF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$342.86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9BFC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$342.93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F58F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$343.00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3BDA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$343.06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EF6E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$343.13</w:t>
            </w:r>
          </w:p>
        </w:tc>
      </w:tr>
      <w:tr w:rsidR="00551493" w:rsidRPr="00551493" w14:paraId="2E79DB72"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B301E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D5E5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$367.30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87AB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$367.37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8429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$367.44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FE76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$367.52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D7C5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$367.59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7DD3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$367.66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F398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$367.74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E33F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$367.81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BD78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$367.88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93A1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$367.96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6D74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$368.03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DA4D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$368.11</w:t>
            </w:r>
          </w:p>
        </w:tc>
      </w:tr>
      <w:tr w:rsidR="00551493" w:rsidRPr="00551493" w14:paraId="2DDF4AEF"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E46A4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CD7D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$392.04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03A1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$392.12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1D4B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$392.20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AE93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$392.27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2CB2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$392.35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8C35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$392.43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B3D4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$392.51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A574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$392.59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34F7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$392.67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CF1D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$392.74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7460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$392.82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69B4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$392.90</w:t>
            </w:r>
          </w:p>
        </w:tc>
      </w:tr>
      <w:tr w:rsidR="00551493" w:rsidRPr="00551493" w14:paraId="62B0D95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4A746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FD15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$417.20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E7BC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$417.28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F493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$417.36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8F7E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$417.45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C58B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$417.53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3B2C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$417.61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F524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$417.70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3D4D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$417.78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929A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$417.86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FB49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$417.95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F3B2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$418.03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C1EA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$418.11</w:t>
            </w:r>
          </w:p>
        </w:tc>
      </w:tr>
      <w:tr w:rsidR="00551493" w:rsidRPr="00551493" w14:paraId="4BF19609"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8DBA7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6358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$442.40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F4F0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$442.48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7D67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$442.57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ACCD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$442.66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271B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$442.75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11FC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$442.84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C9B7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$442.93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3ED7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$443.01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A60B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$443.10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C84C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$443.19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E804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$443.28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C60F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$443.37</w:t>
            </w:r>
          </w:p>
        </w:tc>
      </w:tr>
      <w:tr w:rsidR="00551493" w:rsidRPr="00551493" w14:paraId="04CCB56D"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15C61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D2CA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$467.17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6193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$467.26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349F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$467.35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A99B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$467.45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9139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$467.54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28F8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$467.64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28327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$467.73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5AB1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$467.82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18EB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$467.92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CB18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$468.01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3B14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$468.10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5E3B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$468.20</w:t>
            </w:r>
          </w:p>
        </w:tc>
      </w:tr>
      <w:tr w:rsidR="00551493" w:rsidRPr="00551493" w14:paraId="577ADE0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58CBF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4E95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$491.89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8940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$491.99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4DB0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$492.09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3F56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$492.18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B854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$492.28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3F7F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$492.38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C810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$492.48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0F535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$492.58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C3FD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$492.68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9E6C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$492.77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7720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$492.87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E5B8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$492.97</w:t>
            </w:r>
          </w:p>
        </w:tc>
      </w:tr>
      <w:tr w:rsidR="00551493" w:rsidRPr="00551493" w14:paraId="5C90A73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A3A58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20BB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$516.68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8B6B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$516.79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548C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$516.89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658D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$516.99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AA8F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$517.10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1C1E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$517.20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9C75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$517.30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216F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$517.41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72BC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$517.51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7B11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$517.61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2590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$517.72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D99C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$517.82</w:t>
            </w:r>
          </w:p>
        </w:tc>
      </w:tr>
      <w:tr w:rsidR="00551493" w:rsidRPr="00551493" w14:paraId="0C67802D"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6C5C2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86B4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$541.48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79F1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$541.58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E0BB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$541.69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462B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$541.80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1AF9C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$541.91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CA98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$542.02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1356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$542.13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B811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$542.23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36DA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$542.34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26F8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$542.45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DF31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$542.56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3EA7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$542.67</w:t>
            </w:r>
          </w:p>
        </w:tc>
      </w:tr>
      <w:tr w:rsidR="00551493" w:rsidRPr="00551493" w14:paraId="120E636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ACEBC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D27C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$566.39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CB17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$566.51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14C3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$566.62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6C5D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$566.73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B0580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$566.85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D70E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$566.96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1845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$567.07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FEF6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$567.19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F1F0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$567.30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516C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$567.41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7604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$567.53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46B8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$567.64</w:t>
            </w:r>
          </w:p>
        </w:tc>
      </w:tr>
      <w:tr w:rsidR="00551493" w:rsidRPr="00551493" w14:paraId="0A7D756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07365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C60A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$591.25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3BCB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$591.37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C2D4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$591.49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19A0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$591.61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E5F2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$591.72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50A8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$591.84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188B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$591.96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71D7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$592.08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131A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$592.20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B613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$592.32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C2FC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$592.43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1A7C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$592.55</w:t>
            </w:r>
          </w:p>
        </w:tc>
      </w:tr>
      <w:tr w:rsidR="00551493" w:rsidRPr="00551493" w14:paraId="71B194D7"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0CAAB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CC80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$616.18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18C5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$616.30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154A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$616.43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A226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$616.55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5993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$616.67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297E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$616.80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9A3F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$616.92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37BD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$617.04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3BE4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$617.17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7805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$617.29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3353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$617.41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D4DE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$617.54</w:t>
            </w:r>
          </w:p>
        </w:tc>
      </w:tr>
      <w:tr w:rsidR="00551493" w:rsidRPr="00551493" w14:paraId="3826016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A7EFB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44A2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$641.12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BE5C2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$641.25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1A91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$641.37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1CE2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$641.50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E510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$641.63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6A55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$641.76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134B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$641.89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F7EE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$642.02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3855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$642.14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FEB9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$642.27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D0F0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$642.40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5D12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$642.53</w:t>
            </w:r>
          </w:p>
        </w:tc>
      </w:tr>
      <w:tr w:rsidR="00551493" w:rsidRPr="00551493" w14:paraId="52835BD4"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10179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5F9E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$666.13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040D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$666.26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588E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$666.40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1A9E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$666.53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F242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$666.66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A0EC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$666.80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6E89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$666.93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627C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$667.06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0A9D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$667.20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1D32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$667.33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DBAC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$667.46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2848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$667.60</w:t>
            </w:r>
          </w:p>
        </w:tc>
      </w:tr>
      <w:tr w:rsidR="00551493" w:rsidRPr="00551493" w14:paraId="4FB5827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66A89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F454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$691.13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1C87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$691.27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4CAB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$691.41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077C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$691.55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1310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$691.69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33BC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$691.82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81CE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$691.96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98FD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$692.10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F7D8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$692.24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0534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$692.38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7A87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$692.52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645E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$692.65</w:t>
            </w:r>
          </w:p>
        </w:tc>
      </w:tr>
      <w:tr w:rsidR="00551493" w:rsidRPr="00551493" w14:paraId="10571BB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5BFD1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9CCC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$716.19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1AB3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$716.33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20F6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$716.47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5EBF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$716.62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B0F4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$716.76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5930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$716.90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70A0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$717.05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974A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$717.19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C318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$717.33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42D1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$717.48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244D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$717.62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7A73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$717.76</w:t>
            </w:r>
          </w:p>
        </w:tc>
      </w:tr>
      <w:tr w:rsidR="00551493" w:rsidRPr="00551493" w14:paraId="0F860562"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CDEA9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D201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$741.29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4AA4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$741.44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47DA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$741.59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4EA5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$741.74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F362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$741.88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CECC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$742.03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559A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$742.18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C313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$742.33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88F2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$742.48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991C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$742.63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A76B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$742.78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9ABF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$742.92</w:t>
            </w:r>
          </w:p>
        </w:tc>
      </w:tr>
      <w:tr w:rsidR="00551493" w:rsidRPr="00551493" w14:paraId="756E29F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89495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lastRenderedPageBreak/>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0103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$766.38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AAD8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$766.53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FD99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$766.68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ACBD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$766.84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A14F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$766.99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28A1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$767.14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7753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$767.30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8539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$767.45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B797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$767.60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F60C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$767.76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0CC5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$767.91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C373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$768.06</w:t>
            </w:r>
          </w:p>
        </w:tc>
      </w:tr>
      <w:tr w:rsidR="00551493" w:rsidRPr="00551493" w14:paraId="5E6FFF4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4BE5E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FC9B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$791.53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AB33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$791.69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B471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$791.85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2F09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$792.01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54D7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$792.17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8A77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$792.33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C672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$792.48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E197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$792.64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48D7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$792.80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45C9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$792.96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0A31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$793.12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E40F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$793.28</w:t>
            </w:r>
          </w:p>
        </w:tc>
      </w:tr>
      <w:tr w:rsidR="00551493" w:rsidRPr="00551493" w14:paraId="57EF8D7A"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A0364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E4D0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$816.68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EEC1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$816.84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3748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$817.01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996B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$817.17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89FA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$817.33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0F4E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$817.50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0F13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$817.66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322B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$817.82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704C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$817.99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EC7F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$818.15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9423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$818.32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FF085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$818.48</w:t>
            </w:r>
          </w:p>
        </w:tc>
      </w:tr>
      <w:tr w:rsidR="00551493" w:rsidRPr="00551493" w14:paraId="1D445AE2"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13710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45FC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$841.92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C2D2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$842.09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9C869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$842.26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4E1E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$842.43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BC6A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$842.60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C06C5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$842.76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98C5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$842.93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8CE2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$843.10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A6A8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$843.27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51F7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$843.44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43BE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$843.61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B889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$843.78</w:t>
            </w:r>
          </w:p>
        </w:tc>
      </w:tr>
      <w:tr w:rsidR="00551493" w:rsidRPr="00551493" w14:paraId="215843C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5F48F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F4D1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$867.14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EA83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$867.32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7BC2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$867.49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A78F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$867.66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F702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$867.84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F3D0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$868.01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4DE6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$868.18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408D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$868.36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4765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$868.53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C33E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$868.70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0186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$868.88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43DE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$869.05</w:t>
            </w:r>
          </w:p>
        </w:tc>
      </w:tr>
      <w:tr w:rsidR="00551493" w:rsidRPr="00551493" w14:paraId="2C5C0FE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2DF63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C4D6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$892.42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326D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$892.60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6C51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$892.78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34D1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$892.96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1F18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$893.14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3BB76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$893.32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727A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$893.50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937F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$893.67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3DF3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$893.85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6D91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$894.03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3CD6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$894.21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AE3A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$894.39</w:t>
            </w:r>
          </w:p>
        </w:tc>
      </w:tr>
      <w:tr w:rsidR="00551493" w:rsidRPr="00551493" w14:paraId="78C9B7D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D9E38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ACC7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$917.73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2FF4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$917.91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88C91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$918.09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695C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$918.28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DA04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$918.46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AB69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$918.65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B567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$918.83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0A8A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$919.01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3337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$919.20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9139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$919.38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0B79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$919.56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0A0E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$919.75</w:t>
            </w:r>
          </w:p>
        </w:tc>
      </w:tr>
      <w:tr w:rsidR="00551493" w:rsidRPr="00551493" w14:paraId="44CDCC05"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9E07C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DF78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$943.09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E98F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$943.28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007A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$943.47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2D1D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$943.66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9BB3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$943.85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0F69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$944.04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0DA1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$944.23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C93E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$944.41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2020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$944.60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4472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$944.79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A1B4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$944.98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6300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$945.17</w:t>
            </w:r>
          </w:p>
        </w:tc>
      </w:tr>
      <w:tr w:rsidR="00551493" w:rsidRPr="00551493" w14:paraId="20632236"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18B43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7222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$968.43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659D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$968.62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2140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$968.81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738D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$969.01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C8A5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$969.20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302C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$969.40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EF68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$969.59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41ED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$969.78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EEAE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$969.98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5810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$970.17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2868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$970.37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1F1B3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$970.56</w:t>
            </w:r>
          </w:p>
        </w:tc>
      </w:tr>
      <w:tr w:rsidR="00551493" w:rsidRPr="00551493" w14:paraId="5A3FCD84"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242B5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E70A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$993.84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4B9A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$994.04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2B5E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$994.24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912E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$994.44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79D7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$994.64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0746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$994.84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EB0F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$995.04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8D9B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$995.24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6085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$995.44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B615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$995.64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2135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$995.83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C7DB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$996.03</w:t>
            </w:r>
          </w:p>
        </w:tc>
      </w:tr>
      <w:tr w:rsidR="00551493" w:rsidRPr="00551493" w14:paraId="0F9B46ED"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BC1A5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B703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$1,019.27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BF9E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$1,019.48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F785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$1,019.68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8CF3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$1,019.88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2457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$1,020.09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1152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$1,020.29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4F78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$1,020.50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8834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$1,020.70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226F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$1,020.90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CE31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$1,021.11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FABC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$1,021.31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E291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$1,021.52</w:t>
            </w:r>
          </w:p>
        </w:tc>
      </w:tr>
      <w:tr w:rsidR="00551493" w:rsidRPr="00551493" w14:paraId="2BFEF9D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FCB75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20B6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$1,044.71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D1C6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$1,044.92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68F8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$1,045.13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D032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$1,045.34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F39E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$1,045.55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E00A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$1,045.76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BF26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$1,045.97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FADF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$1,046.17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2A8C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$1,046.38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30E9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$1,046.59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F3F80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$1,046.80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EBBF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$1,047.01</w:t>
            </w:r>
          </w:p>
        </w:tc>
      </w:tr>
      <w:tr w:rsidR="00551493" w:rsidRPr="00551493" w14:paraId="2D14897A"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C426B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D2FD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$1,070.22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209E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$1,070.44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39E5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$1,070.65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F4AC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$1,070.86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36FF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$1,071.08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BCDE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$1,071.29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7932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$1,071.51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41C0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$1,071.72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4E80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$1,071.94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53A9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$1,072.15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49C2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$1,072.36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8398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$1,072.58</w:t>
            </w:r>
          </w:p>
        </w:tc>
      </w:tr>
      <w:tr w:rsidR="00551493" w:rsidRPr="00551493" w14:paraId="4F4ACFE7"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EACA1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793B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$1,095.75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BD37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$1,095.97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D38B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$1,096.19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61B0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$1,096.41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6AA5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$1,096.63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18F3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$1,096.85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F1EA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$1,097.07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7839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$1,097.29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04E6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$1,097.51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C029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$1,097.73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BE71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$1,097.95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C685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$1,098.17</w:t>
            </w:r>
          </w:p>
        </w:tc>
      </w:tr>
      <w:tr w:rsidR="00551493" w:rsidRPr="00551493" w14:paraId="5CE0CB8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16C10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75FB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$1,121.32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0B2B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$1,121.54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52DC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$1,121.77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9616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$1,121.99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AF59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$1,122.21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CE37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$1,122.44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F5A3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$1,122.66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4F83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$1,122.89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29EE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$1,123.11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7171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$1,123.34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D2A3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$1,123.56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9528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$1,123.79</w:t>
            </w:r>
          </w:p>
        </w:tc>
      </w:tr>
      <w:tr w:rsidR="00551493" w:rsidRPr="00551493" w14:paraId="0CF66EFD"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EBFD5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3A90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$1,146.90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8865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$1,147.13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6FA7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$1,147.36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49EC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$1,147.59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BD41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$1,147.82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45F1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$1,148.05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1661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$1,148.28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6BE5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$1,148.51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234E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$1,148.74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54FF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$1,148.97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8EDD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$1,149.20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89B9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$1,149.43</w:t>
            </w:r>
          </w:p>
        </w:tc>
      </w:tr>
      <w:tr w:rsidR="00551493" w:rsidRPr="00551493" w14:paraId="7F8CA039"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0CA61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DAE4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$1,172.53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4C54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$1,172.76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0C73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7C9C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4725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$1,173.47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3636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$1,173.70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91A3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$1,173.93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EB75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$1,174.17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C9A3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$1,174.40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5E5E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$1,174.64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0F32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$1,174.87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C25A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$1,175.11</w:t>
            </w:r>
          </w:p>
        </w:tc>
      </w:tr>
      <w:tr w:rsidR="00551493" w:rsidRPr="00551493" w14:paraId="2D04A82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EBABE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DDCA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$1,198.16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6236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$1,198.40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8ACE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$1,198.64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F457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$1,198.88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8846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$1,199.12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D2B2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$1,199.36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D7B0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$1,199.60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622D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$1,199.84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3AE1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$1,200.08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B226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$1,200.32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3355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$1,200.56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20A5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$1,200.80</w:t>
            </w:r>
          </w:p>
        </w:tc>
      </w:tr>
      <w:tr w:rsidR="00551493" w:rsidRPr="00551493" w14:paraId="26EF5558"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B4424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0652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$1,223.84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5798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$1,224.09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54E7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$1,224.33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0448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$1,224.58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207A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$1,224.82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D2B6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$1,225.07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6C0B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$1,225.31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B41E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$1,225.56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D3C6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$1,225.80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3E9E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$1,226.05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1279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$1,226.29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9DD6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$1,226.54</w:t>
            </w:r>
          </w:p>
        </w:tc>
      </w:tr>
      <w:tr w:rsidR="00551493" w:rsidRPr="00551493" w14:paraId="5854E7C6"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A9C8C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lastRenderedPageBreak/>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8D39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$1,249.59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9F20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$1,249.84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74DA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$1,250.09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B391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$1,250.34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AFCE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$1,250.59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41A6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$1,250.84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6CDD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$1,251.09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4AAA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$1,251.34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446F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$1,251.59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3AB0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$1,251.84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50CF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$1,252.09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EA53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$1,252.34</w:t>
            </w:r>
          </w:p>
        </w:tc>
      </w:tr>
      <w:tr w:rsidR="00551493" w:rsidRPr="00551493" w14:paraId="7BECFDB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4C8AF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D19F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$1,275.32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A4E4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$1,275.58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9FE6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$1,275.83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215D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$1,276.09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C406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$1,276.34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EA55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$1,276.60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9440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$1,276.85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4C44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$1,277.11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B711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$1,277.36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DBB1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$1,277.62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F75B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$1,277.87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3B9D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$1,278.13</w:t>
            </w:r>
          </w:p>
        </w:tc>
      </w:tr>
      <w:tr w:rsidR="00551493" w:rsidRPr="00551493" w14:paraId="3F17B4C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CF21F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5CBC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$1,301.11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7781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$1,301.37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712A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$1,301.63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353A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$1,301.89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CD167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$1,302.15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4BE0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$1,302.41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B261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$1,302.67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099B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$1,302.94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4FFA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$1,303.20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FA5A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$1,303.46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282D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$1,303.72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201B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$1,303.98</w:t>
            </w:r>
          </w:p>
        </w:tc>
      </w:tr>
      <w:tr w:rsidR="00551493" w:rsidRPr="00551493" w14:paraId="65ABD8B7"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7DEE3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94E6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$1,326.92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0F69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$1,327.18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0FBC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$1,327.45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739D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$1,327.71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1AF7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$1,327.98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525F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$1,328.24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E8EB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$1,328.51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59A0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$1,328.77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219E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$1,329.04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9020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$1,329.31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F55C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$1,329.57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9A21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$1,329.84</w:t>
            </w:r>
          </w:p>
        </w:tc>
      </w:tr>
      <w:tr w:rsidR="00551493" w:rsidRPr="00551493" w14:paraId="41111C9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A5E39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7C12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$1,352.80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B18E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$1,353.07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7B7F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$1,353.34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9CC0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$1,353.61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5436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$1,353.88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84B0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$1,354.15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2CEE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$1,354.42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8C78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$1,354.70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AEAF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$1,354.97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5FC8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$1,355.24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569E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$1,355.51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BEEB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$1,355.78</w:t>
            </w:r>
          </w:p>
        </w:tc>
      </w:tr>
      <w:tr w:rsidR="00551493" w:rsidRPr="00551493" w14:paraId="58DE9569"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81FB2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E145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$1,378.66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008E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$1,378.93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26CF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$1,379.21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A506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$1,379.48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AC2F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$1,379.76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5CE2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$1,380.03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F27AE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$1,380.31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17D0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$1,380.59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66D9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$1,380.86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6A02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$1,381.14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AECC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$1,381.41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99A3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$1,381.69</w:t>
            </w:r>
          </w:p>
        </w:tc>
      </w:tr>
      <w:tr w:rsidR="00551493" w:rsidRPr="00551493" w14:paraId="48FB4E34"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16BE0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4E70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$1,404.58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1267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$1,404.86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D21A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$1,405.14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10B1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$1,405.43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2474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$1,405.71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4EF7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$1,405.99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39A6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$1,406.27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7F42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$1,406.55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F657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$1,406.83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4A7D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$1,407.11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8285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$1,407.39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F884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$1,407.68</w:t>
            </w:r>
          </w:p>
        </w:tc>
      </w:tr>
      <w:tr w:rsidR="00551493" w:rsidRPr="00551493" w14:paraId="2B3C662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F3EEE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0898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$1,430.50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7EA4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$1,430.79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2E25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$1,431.07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2AAF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$1,431.36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6249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$1,431.64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5B05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$1,431.93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9942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$1,432.22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6552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$1,432.50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ED3B4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$1,432.79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77CD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$1,433.08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D158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$1,433.36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0AD1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$1,433.65</w:t>
            </w:r>
          </w:p>
        </w:tc>
      </w:tr>
      <w:tr w:rsidR="00551493" w:rsidRPr="00551493" w14:paraId="1502D846"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26CAB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AC5D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$1,456.49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38A6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$1,456.78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1D3C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$1,457.07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6803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$1,457.36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2833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$1,457.65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1CE9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$1,457.95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06F3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$1,458.24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79FC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$1,458.53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A108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$1,458.82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8E67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$1,459.11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DE10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$1,459.40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FCC0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$1,459.70</w:t>
            </w:r>
          </w:p>
        </w:tc>
      </w:tr>
      <w:tr w:rsidR="00551493" w:rsidRPr="00551493" w14:paraId="5F724D5F"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2FC40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02F2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$1,482.48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D2F7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$1,482.77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2318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$1,483.07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317A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$1,483.37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04FE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$1,483.66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6BED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$1,483.96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3269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$1,484.26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CB12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$1,484.56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4B20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$1,484.85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FA63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$1,485.15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871B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$1,485.45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0066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$1,485.74</w:t>
            </w:r>
          </w:p>
        </w:tc>
      </w:tr>
      <w:tr w:rsidR="00551493" w:rsidRPr="00551493" w14:paraId="1146C0F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0F18F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CB0D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$1,508.54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7FE8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$1,508.84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CF25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$1,509.14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8BC6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$1,509.45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0B75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$1,509.75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6BBC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$1,510.05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BFABF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$1,510.35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4422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$1,510.65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A807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$1,510.96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F858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$1,511.26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2C1F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$1,511.56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821D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$1,511.86</w:t>
            </w:r>
          </w:p>
        </w:tc>
      </w:tr>
      <w:tr w:rsidR="00551493" w:rsidRPr="00551493" w14:paraId="2D716C72"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64D23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15AB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$1,534.63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1733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$1,534.94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F192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$1,535.25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4719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$1,535.56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67CD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$1,535.86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FBC1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$1,536.17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F877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$1,536.48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D84A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$1,536.78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7B88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$1,537.09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E675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$1,537.40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0124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$1,537.71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B2B1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$1,538.01</w:t>
            </w:r>
          </w:p>
        </w:tc>
      </w:tr>
      <w:tr w:rsidR="00551493" w:rsidRPr="00551493" w14:paraId="3225A22F"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5A2FB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6A68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$1,560.72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F517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$1,561.03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667C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$1,561.34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813B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$1,561.65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80AF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$1,561.97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9D51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$1,562.28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1121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$1,562.59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11AA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$1,562.90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79DD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$1,563.22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FAEB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$1,563.53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E088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$1,563.84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B0F4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$1,564.15</w:t>
            </w:r>
          </w:p>
        </w:tc>
      </w:tr>
      <w:tr w:rsidR="00551493" w:rsidRPr="00551493" w14:paraId="3E99E90A"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CBAFE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9028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$1,586.82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37A7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$1,587.14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E1D9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$1,587.46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30FF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$1,587.77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7465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$1,588.09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2AE3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$1,588.41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1F3F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$1,588.73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09BE0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$1,589.04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BBDD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$1,589.36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F2DB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$1,589.68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CA617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$1,590.00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9AF6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$1,590.32</w:t>
            </w:r>
          </w:p>
        </w:tc>
      </w:tr>
      <w:tr w:rsidR="00551493" w:rsidRPr="00551493" w14:paraId="228EAED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8E058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66D7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$1,613.00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2909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$1,613.32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22F0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$1,613.64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52D32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$1,613.97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BF83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$1,614.29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EC09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$1,614.61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EE31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$1,614.93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B478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$1,615.26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3827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$1,615.58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0340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$1,615.90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961A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$1,616.23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47E5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$1,616.55</w:t>
            </w:r>
          </w:p>
        </w:tc>
      </w:tr>
      <w:tr w:rsidR="00551493" w:rsidRPr="00551493" w14:paraId="7BD07C75"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D51CA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A251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$1,639.20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EA49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$1,639.52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C697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$1,639.85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7517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$1,640.18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E6FB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$1,640.51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0C5F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$1,640.84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7E37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$1,641.16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DDEF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$1,641.49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F6CF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$1,641.82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330C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$1,642.15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2B98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$1,642.48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4403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$1,642.81</w:t>
            </w:r>
          </w:p>
        </w:tc>
      </w:tr>
      <w:tr w:rsidR="00551493" w:rsidRPr="00551493" w14:paraId="67CF82DD"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4385B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DCF5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$1,665.44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915B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$1,665.77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34C7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$1,666.10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997D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$1,666.43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41EA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$1,666.77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8C1F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$1,667.10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4E2C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$1,667.43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D279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$1,667.77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59B4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$1,668.10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2977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$1,668.44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9C04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$1,668.77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258A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$1,669.10</w:t>
            </w:r>
          </w:p>
        </w:tc>
      </w:tr>
      <w:tr w:rsidR="00551493" w:rsidRPr="00551493" w14:paraId="5249F185"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DC38B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8BBE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$1,691.71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CDEE6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$1,692.04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EC81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$1,692.38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E2EC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$1,692.72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6189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$1,693.06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9E91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$1,693.40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0E75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$1,693.74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7940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$1,694.08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5A1F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$1,694.41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32BA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$1,694.75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EF5A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$1,695.09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383F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$1,695.43</w:t>
            </w:r>
          </w:p>
        </w:tc>
      </w:tr>
      <w:tr w:rsidR="00551493" w:rsidRPr="00551493" w14:paraId="50A4CBCA"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C358E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66AB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$1,718.00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99FD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$1,718.34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4CF8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$1,718.68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9FCC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$1,719.03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447D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$1,719.37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56F0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$1,719.72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2456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$1,720.06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4D47A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$1,720.40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387B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$1,720.75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A8FF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$1,721.09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19C5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$1,721.44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7BCD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$1,721.78</w:t>
            </w:r>
          </w:p>
        </w:tc>
      </w:tr>
      <w:tr w:rsidR="00551493" w:rsidRPr="00551493" w14:paraId="17473ACD"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2AE11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lastRenderedPageBreak/>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93D7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$1,744.31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7D47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$1,744.66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EF026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$1,745.01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CA24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$1,745.36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97A4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$1,745.70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5718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$1,746.05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2140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$1,746.40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80AC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$1,746.75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2DFF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$1,747.10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6046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$1,747.45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4CEA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$1,747.80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966B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$1,748.15</w:t>
            </w:r>
          </w:p>
        </w:tc>
      </w:tr>
      <w:tr w:rsidR="00551493" w:rsidRPr="00551493" w14:paraId="546F9DE8"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A791A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BA2F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$1,770.67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6A0E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$1,771.03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7EEA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$1,771.38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C292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$1,771.74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2BF8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$1,772.09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9ED5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$1,772.44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2F9E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$1,772.80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9B77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$1,773.15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0DC1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$1,773.51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892E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$1,773.86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9AB5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$1,774.22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03F7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$1,774.57</w:t>
            </w:r>
          </w:p>
        </w:tc>
      </w:tr>
      <w:tr w:rsidR="00551493" w:rsidRPr="00551493" w14:paraId="1BD35B1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09B9C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8E1B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$1,797.07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8A5F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$1,797.43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4B9B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$1,797.79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4B2F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$1,798.15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2644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$1,798.51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DDA9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$1,798.87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9017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$1,799.23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A2E2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$1,799.59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9C55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$1,799.95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5854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$1,800.31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6143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$1,800.67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2304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$1,801.03</w:t>
            </w:r>
          </w:p>
        </w:tc>
      </w:tr>
      <w:tr w:rsidR="00551493" w:rsidRPr="00551493" w14:paraId="6F64A6CA"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5AD49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A0D5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$1,823.50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E280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$1,823.87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19C0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$1,824.23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CC24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$1,824.60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67EB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$1,824.96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88A5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$1,825.33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05DF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$1,825.69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07F5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$1,826.06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27E4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$1,826.42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2664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$1,826.79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B2D8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$1,827.16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F600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$1,827.52</w:t>
            </w:r>
          </w:p>
        </w:tc>
      </w:tr>
      <w:tr w:rsidR="00551493" w:rsidRPr="00551493" w14:paraId="2C2CA445"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5F8BF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8806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$1,849.94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3DAA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$1,850.31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8C2B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$1,850.68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3A6B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$1,851.05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FEDC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$1,851.42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2050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$1,851.79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883B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$1,852.16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1BB9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$1,852.53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6DEA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$1,852.90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8D07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$1,853.27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21B4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$1,853.64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C650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$1,854.02</w:t>
            </w:r>
          </w:p>
        </w:tc>
      </w:tr>
      <w:tr w:rsidR="00551493" w:rsidRPr="00551493" w14:paraId="7B8B31B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A6C61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AC7E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$1,876.43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30D4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$1,876.81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1576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$1,877.18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1DE0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$1,877.56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ECE4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$1,877.93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CC58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$1,878.31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27B0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$1,878.68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66AC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$1,879.06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A0C0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$1,879.43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B94C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$1,879.81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746E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$1,880.19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8A12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$1,880.56</w:t>
            </w:r>
          </w:p>
        </w:tc>
      </w:tr>
      <w:tr w:rsidR="00551493" w:rsidRPr="00551493" w14:paraId="104FA7B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FEACB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5D3A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$1,902.94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5BDA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$1,903.32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A9A6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$1,903.70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1FAE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$1,904.08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2F3B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$1,904.46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D7D9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$1,904.84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8D5B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$1,905.22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B939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$1,905.61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AC87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$1,905.99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9AD1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$1,906.37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20AB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$1,906.75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30E7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$1,907.13</w:t>
            </w:r>
          </w:p>
        </w:tc>
      </w:tr>
      <w:tr w:rsidR="00551493" w:rsidRPr="00551493" w14:paraId="36E03F8A"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E26E0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2DF1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$1,929.47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5327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$1,929.86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F145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$1,930.24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D391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$1,930.63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3B9C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$1,931.01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BB481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$1,931.40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9355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$1,931.79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FC05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$1,932.17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2A7D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$1,932.56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EB67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$1,932.95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A72E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$1,933.33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7F8C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$1,933.72</w:t>
            </w:r>
          </w:p>
        </w:tc>
      </w:tr>
      <w:tr w:rsidR="00551493" w:rsidRPr="00551493" w14:paraId="486F11C6"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F2692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9A73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$1,956.08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1720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$1,956.48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F559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$1,956.87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3A22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$1,957.26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F93C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$1,957.65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4C6D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$1,958.04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D94A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$1,958.43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D97E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$1,958.82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83CD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$1,959.22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32DD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$1,959.61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194B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$1,960.00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3805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$1,960.39</w:t>
            </w:r>
          </w:p>
        </w:tc>
      </w:tr>
      <w:tr w:rsidR="00551493" w:rsidRPr="00551493" w14:paraId="26B9E9C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09AB0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3EE8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$1,982.68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3BFD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$1,983.07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25C9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$1,983.47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5DD8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$1,983.87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0360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$1,984.26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53DA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$1,984.66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AEF5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$1,985.06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D5F0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$1,985.45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3A21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$1,985.85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EA45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$1,986.25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4C42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$1,986.65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4E3F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$1,987.04</w:t>
            </w:r>
          </w:p>
        </w:tc>
      </w:tr>
      <w:tr w:rsidR="00551493" w:rsidRPr="00551493" w14:paraId="14F9A6D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4B0F2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10F0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$2,009.32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B554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$2,009.72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3E38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$2,010.13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D991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$2,010.53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73E1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$2,010.93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66C7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$2,011.33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C2F8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$2,011.73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9387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$2,012.14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8444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$2,012.54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0858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$2,012.94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054A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$2,013.34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D649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$2,013.75</w:t>
            </w:r>
          </w:p>
        </w:tc>
      </w:tr>
      <w:tr w:rsidR="00551493" w:rsidRPr="00551493" w14:paraId="1B8370BF"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833F3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D973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$2,036.01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E2E1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$2,036.42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9C7A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$2,036.82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CE8C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$2,037.23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9CD8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$2,037.64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E0A8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$2,038.04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6EB7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$2,038.45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4B2F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$2,038.86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35D9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$2,039.27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94C5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$2,039.68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3203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$2,040.08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8B48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$2,040.49</w:t>
            </w:r>
          </w:p>
        </w:tc>
      </w:tr>
      <w:tr w:rsidR="00551493" w:rsidRPr="00551493" w14:paraId="28B467A5"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891BF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29EA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$2,062.73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C86C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$2,063.14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AE5D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$2,063.55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064B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$2,063.96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5756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$2,064.38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6134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$2,064.79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FB98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$2,065.20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E602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$2,065.62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C147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$2,066.03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9A73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$2,066.44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1CE2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$2,066.85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EF68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$2,067.27</w:t>
            </w:r>
          </w:p>
        </w:tc>
      </w:tr>
      <w:tr w:rsidR="00551493" w:rsidRPr="00551493" w14:paraId="1BF59FF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F8ED2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F8EB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$2,089.45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30B9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$2,089.87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0D5D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$2,090.29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9145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$2,090.71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0E290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$2,091.13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86F5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$2,091.54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55F2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$2,091.96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0850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$2,092.38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C554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$2,092.80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068A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$2,093.22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C6D3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$2,093.64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5E16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$2,094.05</w:t>
            </w:r>
          </w:p>
        </w:tc>
      </w:tr>
      <w:tr w:rsidR="00551493" w:rsidRPr="00551493" w14:paraId="58EEB96F"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057A6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58E7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$2,116.22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67AC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$2,116.65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0726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$2,117.07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1415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$2,117.49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5813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$2,117.92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B4BE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$2,118.34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B17C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$2,118.76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B549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$2,119.19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8893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$2,119.61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48F1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$2,120.04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35C1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$2,120.46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0072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$2,120.88</w:t>
            </w:r>
          </w:p>
        </w:tc>
      </w:tr>
      <w:tr w:rsidR="00551493" w:rsidRPr="00551493" w14:paraId="6C856C8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4CAA7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5957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$2,143.03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2D89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$2,143.46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B9F6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$2,143.89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DF82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$2,144.32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758E3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$2,144.75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DA79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$2,145.18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38DB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$2,145.61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FBBE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$2,146.04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88FB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$2,146.47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F4B6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$2,146.89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CCE6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$2,147.32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6A49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$2,147.75</w:t>
            </w:r>
          </w:p>
        </w:tc>
      </w:tr>
      <w:tr w:rsidR="00551493" w:rsidRPr="00551493" w14:paraId="4BCAAE2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A0726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25FE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$2,169.90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592A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$2,170.33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909C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$2,170.77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91F2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$2,171.20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C679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$2,171.63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FF37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$2,172.07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ADDC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$2,172.50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A660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$2,172.94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8A20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$2,173.37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D136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$2,173.81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E31F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$2,174.24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042A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$2,174.68</w:t>
            </w:r>
          </w:p>
        </w:tc>
      </w:tr>
      <w:tr w:rsidR="00551493" w:rsidRPr="00551493" w14:paraId="35AC81D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88F18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79C1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$2,196.73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B1CF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$2,197.17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2A23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$2,197.61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870A0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$2,198.05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9734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$2,198.49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873D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$2,198.93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0BB0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$2,199.37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4A12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$2,199.81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8829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$2,200.25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6675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$2,200.69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867C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$2,201.13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12F77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$2,201.57</w:t>
            </w:r>
          </w:p>
        </w:tc>
      </w:tr>
      <w:tr w:rsidR="00551493" w:rsidRPr="00551493" w14:paraId="4875865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FD3D3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23E5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$2,223.64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EAE3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$2,224.09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ED55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$2,224.53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C390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$2,224.98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3F4F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$2,225.42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99B0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$2,225.87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DE3B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$2,226.31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6B55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$2,226.76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7586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$2,227.21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6DE5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$2,227.65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CFD5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$2,228.10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0840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$2,228.54</w:t>
            </w:r>
          </w:p>
        </w:tc>
      </w:tr>
      <w:tr w:rsidR="00551493" w:rsidRPr="00551493" w14:paraId="73E121F4"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AE846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lastRenderedPageBreak/>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9447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$2,250.57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58C0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$2,251.02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91AB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$2,251.47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1DCC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$2,251.92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FAE6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$2,252.37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1DB9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$2,252.82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2F31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$2,253.27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4D07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$2,253.72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F18A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$2,254.17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1EFA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$2,254.62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38E7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$2,255.08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E53C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$2,255.53</w:t>
            </w:r>
          </w:p>
        </w:tc>
      </w:tr>
      <w:tr w:rsidR="00551493" w:rsidRPr="00551493" w14:paraId="2E148A7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E0890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6717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$2,277.57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CCA5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$2,278.02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B1DB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$2,278.48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07CA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$2,278.94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A035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$2,279.39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E9B6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$2,279.85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DDD12"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$2,280.30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6DD2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$2,280.76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FAE7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$2,281.22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4B7D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$2,281.67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C835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$2,282.13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6DC0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$2,282.58</w:t>
            </w:r>
          </w:p>
        </w:tc>
      </w:tr>
      <w:tr w:rsidR="00551493" w:rsidRPr="00551493" w14:paraId="4F0025C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116D8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3632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$2,304.56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0A9B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$2,305.02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B885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$2,305.48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9D6D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$2,305.94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C46F5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$2,306.40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F6C8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$2,306.86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2C19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$2,307.32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AB70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$2,307.79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D098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$2,308.25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31C2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$2,308.71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B6F5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$2,309.17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B239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$2,309.63</w:t>
            </w:r>
          </w:p>
        </w:tc>
      </w:tr>
      <w:tr w:rsidR="00551493" w:rsidRPr="00551493" w14:paraId="3318232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B519C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BD29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$2,331.57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BEEF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$2,332.03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C0F7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$2,332.50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B155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$2,332.96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F5A4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$2,333.43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7A9F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$2,333.90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1385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$2,334.36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B0486"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$2,334.83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954E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$2,335.30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A3187"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$2,335.77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AD03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$2,336.23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20B4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$2,336.70</w:t>
            </w:r>
          </w:p>
        </w:tc>
      </w:tr>
      <w:tr w:rsidR="00551493" w:rsidRPr="00551493" w14:paraId="4499A684"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08452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21B2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$2,358.63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75D50"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$2,359.10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392DD"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$2,359.57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60918"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$2,360.04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7AB4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$2,360.51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24FD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$2,360.99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D691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$2,361.46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5282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$2,361.93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1BAEE"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$2,362.40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D0BBC"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$2,362.88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80BE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$2,363.35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CC95BF"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$2,363.82</w:t>
            </w:r>
          </w:p>
        </w:tc>
      </w:tr>
      <w:tr w:rsidR="00551493" w:rsidRPr="00551493" w14:paraId="34816645"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95DF9B"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02C5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$2,385.71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259E1"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$2,386.19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ED6D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$2,386.66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4E89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$2,387.14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BFE0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$2,387.62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D91E9"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$2,388.09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36E0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$2,388.57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139AA"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$2,389.05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E2C4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$2,389.53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4E9C4"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$2,390.01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905D3"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$2,390.48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17925" w14:textId="77777777" w:rsidR="00DA2FA3" w:rsidRPr="00551493" w:rsidRDefault="00DA2FA3" w:rsidP="00D00FD4">
            <w:pPr>
              <w:spacing w:line="240" w:lineRule="auto"/>
              <w:jc w:val="both"/>
              <w:rPr>
                <w:rFonts w:ascii="Verdana" w:eastAsia="Times New Roman" w:hAnsi="Verdana" w:cs="Arial"/>
                <w:sz w:val="12"/>
                <w:szCs w:val="12"/>
              </w:rPr>
            </w:pPr>
            <w:r w:rsidRPr="00551493">
              <w:rPr>
                <w:rFonts w:ascii="Verdana" w:eastAsia="Times New Roman" w:hAnsi="Verdana" w:cs="Arial"/>
                <w:sz w:val="12"/>
                <w:szCs w:val="12"/>
              </w:rPr>
              <w:t>$2,390.96</w:t>
            </w:r>
          </w:p>
        </w:tc>
      </w:tr>
    </w:tbl>
    <w:p w14:paraId="3EC8A5C8" w14:textId="77777777" w:rsidR="00DA2FA3" w:rsidRPr="00D00FD4" w:rsidRDefault="00DA2FA3" w:rsidP="00D00FD4">
      <w:pPr>
        <w:pStyle w:val="NormalWeb"/>
        <w:jc w:val="both"/>
        <w:rPr>
          <w:rFonts w:ascii="Verdana" w:hAnsi="Verdana"/>
          <w:sz w:val="20"/>
          <w:szCs w:val="20"/>
        </w:rPr>
      </w:pPr>
      <w:r w:rsidRPr="00D00FD4">
        <w:rPr>
          <w:rFonts w:ascii="Verdana" w:hAnsi="Verdana"/>
          <w:sz w:val="20"/>
          <w:szCs w:val="20"/>
        </w:rPr>
        <w:t>En consumos mayores a 100 m³ se cobrará cada metro cúbico al precio siguiente y al importe que resulte se le sumará la cuota base.</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171"/>
        <w:gridCol w:w="737"/>
        <w:gridCol w:w="821"/>
        <w:gridCol w:w="738"/>
        <w:gridCol w:w="738"/>
        <w:gridCol w:w="738"/>
        <w:gridCol w:w="738"/>
        <w:gridCol w:w="738"/>
        <w:gridCol w:w="773"/>
        <w:gridCol w:w="1130"/>
        <w:gridCol w:w="845"/>
        <w:gridCol w:w="1079"/>
        <w:gridCol w:w="1020"/>
      </w:tblGrid>
      <w:tr w:rsidR="00551493" w:rsidRPr="00551493" w14:paraId="2C1536A2" w14:textId="77777777" w:rsidTr="00794C6D">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8CC957"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Más de 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4E6B8"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4120F"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5B4E5"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9A12A"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89848"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6DBB2"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717D3"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9E387"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A7EC5"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E2569"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DD874"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5B389"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diciembre</w:t>
            </w:r>
          </w:p>
        </w:tc>
      </w:tr>
      <w:tr w:rsidR="00551493" w:rsidRPr="00551493" w14:paraId="61CF828F"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DDB09B"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Precio por M</w:t>
            </w:r>
            <w:r w:rsidRPr="00551493">
              <w:rPr>
                <w:rFonts w:ascii="Verdana" w:eastAsia="Times New Roman" w:hAnsi="Verdana" w:cs="Arial"/>
                <w:sz w:val="14"/>
                <w:szCs w:val="14"/>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CF64A"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$25.54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12F66"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$25.55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456EF"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$25.55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80AD4"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$25.56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45888"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$25.56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53A70"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$25.57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FBD24"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$25.57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801D8"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$25.58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B875F"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$25.58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5216D"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$25.59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02B3D"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$25.59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7986E"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$25.60</w:t>
            </w:r>
          </w:p>
        </w:tc>
      </w:tr>
    </w:tbl>
    <w:p w14:paraId="70D0968A" w14:textId="77777777" w:rsidR="00DA2FA3" w:rsidRPr="00D00FD4" w:rsidRDefault="00DA2FA3" w:rsidP="00D00FD4">
      <w:pPr>
        <w:spacing w:line="240" w:lineRule="auto"/>
        <w:jc w:val="both"/>
        <w:rPr>
          <w:rFonts w:ascii="Verdana" w:eastAsia="Times New Roman" w:hAnsi="Verdana" w:cs="Arial"/>
          <w:sz w:val="20"/>
          <w:szCs w:val="20"/>
        </w:rPr>
      </w:pPr>
    </w:p>
    <w:p w14:paraId="0D2C303C"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e)</w:t>
      </w:r>
      <w:r w:rsidRPr="00D00FD4">
        <w:rPr>
          <w:rFonts w:ascii="Verdana" w:hAnsi="Verdana"/>
          <w:sz w:val="20"/>
          <w:szCs w:val="20"/>
        </w:rPr>
        <w:t xml:space="preserve"> Servicio público</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51"/>
        <w:gridCol w:w="825"/>
        <w:gridCol w:w="825"/>
        <w:gridCol w:w="825"/>
        <w:gridCol w:w="825"/>
        <w:gridCol w:w="825"/>
        <w:gridCol w:w="825"/>
        <w:gridCol w:w="825"/>
        <w:gridCol w:w="825"/>
        <w:gridCol w:w="1128"/>
        <w:gridCol w:w="843"/>
        <w:gridCol w:w="1077"/>
        <w:gridCol w:w="1018"/>
      </w:tblGrid>
      <w:tr w:rsidR="00551493" w:rsidRPr="00551493" w14:paraId="737AD0B3" w14:textId="77777777" w:rsidTr="00794C6D">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432A43"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93C94"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55FDDD"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8EA1E"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A4AC8"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391E1"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0398F"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CEE1B"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73C67"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516E8"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C93CF"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F1149"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71A5B"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diciembre</w:t>
            </w:r>
          </w:p>
        </w:tc>
      </w:tr>
      <w:tr w:rsidR="00551493" w:rsidRPr="00551493" w14:paraId="06DFFF12"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A55358"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B3B98"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$203.76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A3440"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$203.80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342A8"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$203.84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104D7"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$203.88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395D3"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$203.92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7CB2C"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$203.96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A12DA"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$204.00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2140F"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$204.04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83546"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$204.08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0B69D"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$204.12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A8C5C"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$204.16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791C4"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$204.21</w:t>
            </w:r>
          </w:p>
        </w:tc>
      </w:tr>
    </w:tbl>
    <w:p w14:paraId="5A491A8C" w14:textId="77777777" w:rsidR="00DA2FA3" w:rsidRPr="00D00FD4" w:rsidRDefault="00DA2FA3" w:rsidP="00D00FD4">
      <w:pPr>
        <w:spacing w:line="240" w:lineRule="auto"/>
        <w:jc w:val="both"/>
        <w:rPr>
          <w:rFonts w:ascii="Verdana" w:eastAsia="Times New Roman" w:hAnsi="Verdana" w:cs="Arial"/>
          <w:sz w:val="20"/>
          <w:szCs w:val="20"/>
        </w:rPr>
      </w:pPr>
    </w:p>
    <w:p w14:paraId="418C51DD" w14:textId="77777777" w:rsidR="00DA2FA3" w:rsidRPr="00D00FD4" w:rsidRDefault="00DA2FA3" w:rsidP="00D00FD4">
      <w:pPr>
        <w:pStyle w:val="NormalWeb"/>
        <w:jc w:val="both"/>
        <w:rPr>
          <w:rFonts w:ascii="Verdana" w:hAnsi="Verdana"/>
          <w:sz w:val="20"/>
          <w:szCs w:val="20"/>
        </w:rPr>
      </w:pPr>
      <w:r w:rsidRPr="00D00FD4">
        <w:rPr>
          <w:rFonts w:ascii="Verdana" w:hAnsi="Verdana"/>
          <w:sz w:val="20"/>
          <w:szCs w:val="20"/>
        </w:rPr>
        <w:t>La cuota base da derecho a consumir hasta diez metros cúbicos al mes.</w:t>
      </w:r>
    </w:p>
    <w:p w14:paraId="3F2D5F6E" w14:textId="77777777" w:rsidR="00DA2FA3" w:rsidRPr="00D00FD4" w:rsidRDefault="00DA2FA3" w:rsidP="00D00FD4">
      <w:pPr>
        <w:pStyle w:val="NormalWeb"/>
        <w:jc w:val="both"/>
        <w:rPr>
          <w:rFonts w:ascii="Verdana" w:hAnsi="Verdana"/>
          <w:sz w:val="20"/>
          <w:szCs w:val="20"/>
        </w:rPr>
      </w:pPr>
      <w:r w:rsidRPr="00D00FD4">
        <w:rPr>
          <w:rFonts w:ascii="Verdana" w:hAnsi="Verdana"/>
          <w:sz w:val="20"/>
          <w:szCs w:val="20"/>
        </w:rPr>
        <w:t xml:space="preserve">En consumos mayores a diez metros cúbicos se cobrará cada metro consumido al precio siguiente: </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194"/>
        <w:gridCol w:w="736"/>
        <w:gridCol w:w="819"/>
        <w:gridCol w:w="736"/>
        <w:gridCol w:w="736"/>
        <w:gridCol w:w="736"/>
        <w:gridCol w:w="736"/>
        <w:gridCol w:w="736"/>
        <w:gridCol w:w="771"/>
        <w:gridCol w:w="1128"/>
        <w:gridCol w:w="843"/>
        <w:gridCol w:w="1077"/>
        <w:gridCol w:w="1018"/>
      </w:tblGrid>
      <w:tr w:rsidR="00551493" w:rsidRPr="00551493" w14:paraId="463F9CE8" w14:textId="77777777" w:rsidTr="00794C6D">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B2D820"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Consumo M</w:t>
            </w:r>
            <w:r w:rsidRPr="00551493">
              <w:rPr>
                <w:rFonts w:ascii="Verdana" w:eastAsia="Times New Roman" w:hAnsi="Verdana" w:cs="Arial"/>
                <w:b/>
                <w:bCs/>
                <w:sz w:val="14"/>
                <w:szCs w:val="14"/>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A234F"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965D0"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3CDC8"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A36BE"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2DCA2"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702DF"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624EA"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3013F"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3985E"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916C2"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AC455"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A98AB"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diciembre</w:t>
            </w:r>
          </w:p>
        </w:tc>
      </w:tr>
      <w:tr w:rsidR="00551493" w:rsidRPr="00551493" w14:paraId="7C19001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734062"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Más de 10 m</w:t>
            </w:r>
            <w:r w:rsidRPr="00551493">
              <w:rPr>
                <w:rFonts w:ascii="Verdana" w:eastAsia="Times New Roman" w:hAnsi="Verdana" w:cs="Arial"/>
                <w:sz w:val="14"/>
                <w:szCs w:val="14"/>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9A9C0"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$24.75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1DC6E"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$24.76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22BD9"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$24.76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8ED0A"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$24.77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A5DDE"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$24.77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FE132"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$24.78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F02F2"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$24.78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0D834"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$24.79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631803"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$24.79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CEBC1"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$24.80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D1B97"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$24.80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E8267B"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$24.81</w:t>
            </w:r>
          </w:p>
        </w:tc>
      </w:tr>
    </w:tbl>
    <w:p w14:paraId="6AE47CD9" w14:textId="77777777" w:rsidR="00DA2FA3" w:rsidRPr="00D00FD4" w:rsidRDefault="00DA2FA3" w:rsidP="00D00FD4">
      <w:pPr>
        <w:pStyle w:val="NormalWeb"/>
        <w:jc w:val="both"/>
        <w:rPr>
          <w:rFonts w:ascii="Verdana" w:hAnsi="Verdana"/>
          <w:sz w:val="20"/>
          <w:szCs w:val="20"/>
        </w:rPr>
      </w:pPr>
      <w:r w:rsidRPr="00D00FD4">
        <w:rPr>
          <w:rFonts w:ascii="Verdana" w:hAnsi="Verdana"/>
          <w:sz w:val="20"/>
          <w:szCs w:val="20"/>
        </w:rPr>
        <w:lastRenderedPageBreak/>
        <w:t>Las instituciones educativas públicas tendrán una asignación mensual gratuita de agua potable en relación a los alumnos que tengan inscritos por turno y de acuerdo a su nivel educativo, conforme a la tabla siguiente: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522"/>
        <w:gridCol w:w="1427"/>
        <w:gridCol w:w="2164"/>
        <w:gridCol w:w="2275"/>
      </w:tblGrid>
      <w:tr w:rsidR="00DA2FA3" w:rsidRPr="00D00FD4" w14:paraId="22A24BC7" w14:textId="77777777" w:rsidTr="00794C6D">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968F76"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Nivel escolar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A7ACE"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Preescolar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621FA"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Primaria y secundaria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2584D"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Media superior y superior</w:t>
            </w:r>
          </w:p>
        </w:tc>
      </w:tr>
      <w:tr w:rsidR="00DA2FA3" w:rsidRPr="00D00FD4" w14:paraId="5AFBC696"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41E7E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Asignación mensual en m³ por alumno por turno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AAE9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0.44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87B4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0.55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DEA8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0.66 m³</w:t>
            </w:r>
          </w:p>
        </w:tc>
      </w:tr>
    </w:tbl>
    <w:p w14:paraId="07FE5E82" w14:textId="77777777" w:rsidR="00DA2FA3" w:rsidRPr="00D00FD4" w:rsidRDefault="00DA2FA3" w:rsidP="00D00FD4">
      <w:pPr>
        <w:spacing w:line="240" w:lineRule="auto"/>
        <w:jc w:val="both"/>
        <w:rPr>
          <w:rFonts w:ascii="Verdana" w:eastAsia="Times New Roman" w:hAnsi="Verdana" w:cs="Arial"/>
          <w:sz w:val="20"/>
          <w:szCs w:val="20"/>
        </w:rPr>
      </w:pPr>
    </w:p>
    <w:p w14:paraId="447C57ED" w14:textId="77777777" w:rsidR="00DA2FA3" w:rsidRPr="00D00FD4" w:rsidRDefault="00DA2FA3" w:rsidP="00D00FD4">
      <w:pPr>
        <w:pStyle w:val="NormalWeb"/>
        <w:jc w:val="both"/>
        <w:rPr>
          <w:rFonts w:ascii="Verdana" w:hAnsi="Verdana"/>
          <w:sz w:val="20"/>
          <w:szCs w:val="20"/>
        </w:rPr>
      </w:pPr>
      <w:r w:rsidRPr="00D00FD4">
        <w:rPr>
          <w:rFonts w:ascii="Verdana" w:hAnsi="Verdana"/>
          <w:sz w:val="20"/>
          <w:szCs w:val="20"/>
        </w:rPr>
        <w:t>Cuando sus consumos mensuales sean mayores que la asignación volumétrica gratuita, se les cobrará cada metro cúbico de acuerdo a la tarifa correspondiente al servicio público contenida en esta fracción.</w:t>
      </w:r>
    </w:p>
    <w:p w14:paraId="7145E980"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II.</w:t>
      </w:r>
      <w:r w:rsidRPr="00D00FD4">
        <w:rPr>
          <w:rFonts w:ascii="Verdana" w:hAnsi="Verdana"/>
          <w:sz w:val="20"/>
          <w:szCs w:val="20"/>
        </w:rPr>
        <w:t xml:space="preserve"> Tarifas mensuales por servicio de agua potable a cuotas fijas.</w:t>
      </w:r>
    </w:p>
    <w:p w14:paraId="221BBB81"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a)</w:t>
      </w:r>
      <w:r w:rsidRPr="00D00FD4">
        <w:rPr>
          <w:rFonts w:ascii="Verdana" w:hAnsi="Verdana"/>
          <w:sz w:val="20"/>
          <w:szCs w:val="20"/>
        </w:rPr>
        <w:t xml:space="preserve"> Para las Comunidades incorporadas: El Cerrito, La Palma, La Norita y las que se adhieran</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190"/>
        <w:gridCol w:w="825"/>
        <w:gridCol w:w="825"/>
        <w:gridCol w:w="825"/>
        <w:gridCol w:w="825"/>
        <w:gridCol w:w="825"/>
        <w:gridCol w:w="825"/>
        <w:gridCol w:w="825"/>
        <w:gridCol w:w="825"/>
        <w:gridCol w:w="1128"/>
        <w:gridCol w:w="843"/>
        <w:gridCol w:w="1077"/>
        <w:gridCol w:w="1018"/>
      </w:tblGrid>
      <w:tr w:rsidR="00551493" w:rsidRPr="00551493" w14:paraId="5C4165A1" w14:textId="77777777" w:rsidTr="00794C6D">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F4FBD6"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Tarifa fija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E0E84"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FCCA0"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C9D489"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B97BD"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903E7"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79161"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1159F"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7575E"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F8C7D"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D5AFE"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8BC55"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DDE99" w14:textId="77777777" w:rsidR="00DA2FA3" w:rsidRPr="00551493" w:rsidRDefault="00DA2FA3" w:rsidP="00D00FD4">
            <w:pPr>
              <w:spacing w:line="240" w:lineRule="auto"/>
              <w:jc w:val="center"/>
              <w:rPr>
                <w:rFonts w:ascii="Verdana" w:eastAsia="Times New Roman" w:hAnsi="Verdana" w:cs="Arial"/>
                <w:b/>
                <w:bCs/>
                <w:sz w:val="14"/>
                <w:szCs w:val="14"/>
              </w:rPr>
            </w:pPr>
            <w:r w:rsidRPr="00551493">
              <w:rPr>
                <w:rFonts w:ascii="Verdana" w:eastAsia="Times New Roman" w:hAnsi="Verdana" w:cs="Arial"/>
                <w:b/>
                <w:bCs/>
                <w:sz w:val="14"/>
                <w:szCs w:val="14"/>
              </w:rPr>
              <w:t>diciembre</w:t>
            </w:r>
          </w:p>
        </w:tc>
      </w:tr>
      <w:tr w:rsidR="00551493" w:rsidRPr="00551493" w14:paraId="7E23766F"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E4A75B"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Comunidades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52E0C"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$140.00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429A0"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$140.00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D997F"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$140.00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663B8"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$140.00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C67BB"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$140.00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43B44"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$140.00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25A5F"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$140.00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1D0F7"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$140.00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A8780"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$140.00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CDEF6"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$140.00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27CAD"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$140.00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5D5AF" w14:textId="77777777" w:rsidR="00DA2FA3" w:rsidRPr="00551493" w:rsidRDefault="00DA2FA3" w:rsidP="00D00FD4">
            <w:pPr>
              <w:spacing w:line="240" w:lineRule="auto"/>
              <w:jc w:val="both"/>
              <w:rPr>
                <w:rFonts w:ascii="Verdana" w:eastAsia="Times New Roman" w:hAnsi="Verdana" w:cs="Arial"/>
                <w:sz w:val="14"/>
                <w:szCs w:val="14"/>
              </w:rPr>
            </w:pPr>
            <w:r w:rsidRPr="00551493">
              <w:rPr>
                <w:rFonts w:ascii="Verdana" w:eastAsia="Times New Roman" w:hAnsi="Verdana" w:cs="Arial"/>
                <w:sz w:val="14"/>
                <w:szCs w:val="14"/>
              </w:rPr>
              <w:t>$140.00</w:t>
            </w:r>
          </w:p>
        </w:tc>
      </w:tr>
    </w:tbl>
    <w:p w14:paraId="1B20613A"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III.</w:t>
      </w:r>
      <w:r w:rsidRPr="00D00FD4">
        <w:rPr>
          <w:rFonts w:ascii="Verdana" w:hAnsi="Verdana"/>
          <w:sz w:val="20"/>
          <w:szCs w:val="20"/>
        </w:rPr>
        <w:t xml:space="preserve"> Servicios de alcantarillado.</w:t>
      </w:r>
    </w:p>
    <w:p w14:paraId="443EA704"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a)</w:t>
      </w:r>
      <w:r w:rsidRPr="00D00FD4">
        <w:rPr>
          <w:rFonts w:ascii="Verdana" w:hAnsi="Verdana"/>
          <w:sz w:val="20"/>
          <w:szCs w:val="20"/>
        </w:rPr>
        <w:t xml:space="preserve"> Por el servicio de alcantarillado se cubrirán a una tasa del 20% sobre el importe mensual de agua. </w:t>
      </w:r>
    </w:p>
    <w:p w14:paraId="329A2017"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b)</w:t>
      </w:r>
      <w:r w:rsidRPr="00D00FD4">
        <w:rPr>
          <w:rFonts w:ascii="Verdana" w:hAnsi="Verdana"/>
          <w:sz w:val="20"/>
          <w:szCs w:val="20"/>
        </w:rPr>
        <w:t xml:space="preserve"> A los usuarios que se suministran de agua potable para uso doméstico por una fuente de abastecimiento no operada por el organismo operador, pero que tengan conexión a la red de drenaje del organismo, pagarán por concepto de descarga residual el equivalente al 20% del importe que corresponda a 20 metros cúbicos de consumo doméstico. </w:t>
      </w:r>
    </w:p>
    <w:p w14:paraId="5DCDF1D0"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c)</w:t>
      </w:r>
      <w:r w:rsidRPr="00D00FD4">
        <w:rPr>
          <w:rFonts w:ascii="Verdana" w:hAnsi="Verdana"/>
          <w:sz w:val="20"/>
          <w:szCs w:val="20"/>
        </w:rPr>
        <w:t xml:space="preserve"> Los usuarios no domésticos que se suministren de agua potable por una fuente de abastecimiento no operada por CMAPA, pero que tengan conexión a la red de drenaje municipal, pagarán $4.49 por cada metro cúbico descargado, conforme las lecturas que arroje su sistema totalizador. Todo usuario que se suministre con pozo propio deberá instalar el medidor totalizador para cuantificar sus volúmenes de descarga. De no hacerlo, el organismo operador hará el suministro e instalación del totalizador y se lo cobrará al usuario conforme al importe total realizado para tal fin.</w:t>
      </w:r>
    </w:p>
    <w:p w14:paraId="40C2A223"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d)</w:t>
      </w:r>
      <w:r w:rsidRPr="00D00FD4">
        <w:rPr>
          <w:rFonts w:ascii="Verdana" w:hAnsi="Verdana"/>
          <w:sz w:val="20"/>
          <w:szCs w:val="20"/>
        </w:rPr>
        <w:t xml:space="preserve"> Cuando los usuarios que se encuentren en el supuesto del inciso anterior no tuvieran un sistema totalizador para determinar los volúmenes de descarga a cobrar, el organismo operador tomará como base los últimos reportes de extracción que dichos usuarios hubieran </w:t>
      </w:r>
      <w:r w:rsidRPr="00D00FD4">
        <w:rPr>
          <w:rFonts w:ascii="Verdana" w:hAnsi="Verdana"/>
          <w:sz w:val="20"/>
          <w:szCs w:val="20"/>
        </w:rPr>
        <w:lastRenderedPageBreak/>
        <w:t>presentado a la Comisión Nacional del Agua y se determinará la extracción mensual promedio haciendo el estimado del agua descargada a razón del 80% del volumen extraído que hubiere reportado.</w:t>
      </w:r>
    </w:p>
    <w:p w14:paraId="05D2EFEF"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e)</w:t>
      </w:r>
      <w:r w:rsidRPr="00D00FD4">
        <w:rPr>
          <w:rFonts w:ascii="Verdana" w:hAnsi="Verdana"/>
          <w:sz w:val="20"/>
          <w:szCs w:val="20"/>
        </w:rPr>
        <w:t xml:space="preserve"> Cuando el usuario omita presentar sus reportes de extracción, o en el caso de que no hubiera cumplido con esa obligación contenida en la Ley Federal de Derechos, el organismo operador podrá determinar los volúmenes mediante el cálculo que haga en base a los recibos de energía eléctrica que el usuario hubiere pagado en el último bimestre, para lo cual el usuario deberá entregar copia de los recibos emitidos por la Comisión Federal de Electricidad y copia del último aforo realizado a su fuente de abastecimiento.</w:t>
      </w:r>
    </w:p>
    <w:p w14:paraId="084B67CA"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f)</w:t>
      </w:r>
      <w:r w:rsidRPr="00D00FD4">
        <w:rPr>
          <w:rFonts w:ascii="Verdana" w:hAnsi="Verdana"/>
          <w:sz w:val="20"/>
          <w:szCs w:val="20"/>
        </w:rPr>
        <w:t xml:space="preserve"> El CMAPA podrá hacer la valoración de los volúmenes de descarga mediante los elementos directos e indirectos a su alcance y el volumen que determine deberá ser pagado por el usuario conforme a los precios establecidos en el inciso c) de esta fracción.</w:t>
      </w:r>
    </w:p>
    <w:p w14:paraId="4FD95A31"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g)</w:t>
      </w:r>
      <w:r w:rsidRPr="00D00FD4">
        <w:rPr>
          <w:rFonts w:ascii="Verdana" w:hAnsi="Verdana"/>
          <w:sz w:val="20"/>
          <w:szCs w:val="20"/>
        </w:rPr>
        <w:t xml:space="preserve"> Tratándose de usuarios que cuenten con servicio de agua potable suministrado por el organismo operador, y además cuenten con fuente distinta a las redes de CMAPA, pagarán la tarifa que corresponda para cada uno de los consumos con una tasa del 20% para los volúmenes suministrados por CMAPA y un precio de $4.49 por metro cúbico descargado calculado de acuerdo a los incisos c), d), e) y f) de esta fracción. Para las descargas que tengan medidor totalizador, todo el volumen descargado se cobrará a razón de $4.49 por metro cúbico.</w:t>
      </w:r>
    </w:p>
    <w:p w14:paraId="6065F146"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IV.</w:t>
      </w:r>
      <w:r w:rsidRPr="00D00FD4">
        <w:rPr>
          <w:rFonts w:ascii="Verdana" w:hAnsi="Verdana"/>
          <w:sz w:val="20"/>
          <w:szCs w:val="20"/>
        </w:rPr>
        <w:t xml:space="preserve"> Tratamiento de agua residual.</w:t>
      </w:r>
    </w:p>
    <w:p w14:paraId="41E604B6"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a)</w:t>
      </w:r>
      <w:r w:rsidRPr="00D00FD4">
        <w:rPr>
          <w:rFonts w:ascii="Verdana" w:hAnsi="Verdana"/>
          <w:sz w:val="20"/>
          <w:szCs w:val="20"/>
        </w:rPr>
        <w:t xml:space="preserve"> El tratamiento de aguas residuales se cubrirá a una tasa del 14% sobre el importe mensual de agua. </w:t>
      </w:r>
    </w:p>
    <w:p w14:paraId="304FA4BE"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b)</w:t>
      </w:r>
      <w:r w:rsidRPr="00D00FD4">
        <w:rPr>
          <w:rFonts w:ascii="Verdana" w:hAnsi="Verdana"/>
          <w:sz w:val="20"/>
          <w:szCs w:val="20"/>
        </w:rPr>
        <w:t xml:space="preserve"> A los usuarios domésticos que se les suministra agua potable por una fuente de abastecimiento no operada por CMAPA, pero que descarguen aguas residuales para su tratamiento en un sistema público a cargo de CMAPA, pagarán por concepto de tratamiento de agua residual el equivalente al 14% del importe que corresponda a 20 metros cúbicos de consumo doméstico. </w:t>
      </w:r>
    </w:p>
    <w:p w14:paraId="7A6FD2B4"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c)</w:t>
      </w:r>
      <w:r w:rsidRPr="00D00FD4">
        <w:rPr>
          <w:rFonts w:ascii="Verdana" w:hAnsi="Verdana"/>
          <w:sz w:val="20"/>
          <w:szCs w:val="20"/>
        </w:rPr>
        <w:t xml:space="preserve"> A los usuarios no domésticos que se les suministre agua potable por una fuente de abastecimiento no operada por CMAPA, pero que descarguen aguas residuales para su tratamiento en un sistema público a cargo de CMAPA, pagarán $4.49 por cada metro cúbico que será calculado mediante el procedimiento establecido en los incisos c), d), e) y f) de la fracción III de este artículo. </w:t>
      </w:r>
    </w:p>
    <w:p w14:paraId="2EF340BF"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d)</w:t>
      </w:r>
      <w:r w:rsidRPr="00D00FD4">
        <w:rPr>
          <w:rFonts w:ascii="Verdana" w:hAnsi="Verdana"/>
          <w:sz w:val="20"/>
          <w:szCs w:val="20"/>
        </w:rPr>
        <w:t xml:space="preserve"> Para efectos de determinar el volumen de descarga se considerará sobre el 70% del volumen total suministrado o extraído.</w:t>
      </w:r>
    </w:p>
    <w:p w14:paraId="4507B4E1"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e)</w:t>
      </w:r>
      <w:r w:rsidRPr="00D00FD4">
        <w:rPr>
          <w:rFonts w:ascii="Verdana" w:hAnsi="Verdana"/>
          <w:sz w:val="20"/>
          <w:szCs w:val="20"/>
        </w:rPr>
        <w:t xml:space="preserve"> Tratándose de usuarios que cuenten con servicio de agua potable suministrado por CMAPA, y además cuenten con fuente propia, pagarán un 14% sobre los importes facturados, respecto al agua dotada por CMAPA y $4.49 por cada metro cúbico descargado del agua no suministrada por CMAPA, que será calculado mediante el procedimiento establecido en los incisos c), d), e) y f) de la fracción III de este artículo.</w:t>
      </w:r>
    </w:p>
    <w:p w14:paraId="53B2FF3E"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lastRenderedPageBreak/>
        <w:t>V.</w:t>
      </w:r>
      <w:r w:rsidRPr="00D00FD4">
        <w:rPr>
          <w:rFonts w:ascii="Verdana" w:hAnsi="Verdana"/>
          <w:sz w:val="20"/>
          <w:szCs w:val="20"/>
        </w:rPr>
        <w:t xml:space="preserve"> Contratos para todos los giros.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135"/>
        <w:gridCol w:w="1162"/>
      </w:tblGrid>
      <w:tr w:rsidR="00DA2FA3" w:rsidRPr="00D00FD4" w14:paraId="4AF811A6" w14:textId="77777777" w:rsidTr="00794C6D">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F6CFC2" w14:textId="77777777" w:rsidR="00DA2FA3" w:rsidRPr="00551493" w:rsidRDefault="00DA2FA3" w:rsidP="00551493">
            <w:pPr>
              <w:pStyle w:val="Sinespaciado"/>
              <w:rPr>
                <w:rFonts w:ascii="Verdana" w:hAnsi="Verdana"/>
                <w:b/>
                <w:bCs/>
                <w:sz w:val="20"/>
                <w:szCs w:val="20"/>
              </w:rPr>
            </w:pPr>
            <w:r w:rsidRPr="00551493">
              <w:rPr>
                <w:rFonts w:ascii="Verdana" w:hAnsi="Verdana"/>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CFDF9" w14:textId="77777777" w:rsidR="00DA2FA3" w:rsidRPr="00551493" w:rsidRDefault="00DA2FA3" w:rsidP="00551493">
            <w:pPr>
              <w:pStyle w:val="Sinespaciado"/>
              <w:rPr>
                <w:rFonts w:ascii="Verdana" w:hAnsi="Verdana"/>
                <w:b/>
                <w:bCs/>
                <w:sz w:val="20"/>
                <w:szCs w:val="20"/>
              </w:rPr>
            </w:pPr>
            <w:r w:rsidRPr="00551493">
              <w:rPr>
                <w:rFonts w:ascii="Verdana" w:hAnsi="Verdana"/>
                <w:b/>
                <w:bCs/>
                <w:sz w:val="20"/>
                <w:szCs w:val="20"/>
              </w:rPr>
              <w:t>Importe</w:t>
            </w:r>
          </w:p>
        </w:tc>
      </w:tr>
      <w:tr w:rsidR="00DA2FA3" w:rsidRPr="00D00FD4" w14:paraId="4B2E17A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C9DF21" w14:textId="77777777" w:rsidR="00DA2FA3" w:rsidRPr="00551493" w:rsidRDefault="00DA2FA3" w:rsidP="00551493">
            <w:pPr>
              <w:pStyle w:val="Sinespaciado"/>
              <w:rPr>
                <w:rFonts w:ascii="Verdana" w:hAnsi="Verdana"/>
                <w:sz w:val="20"/>
                <w:szCs w:val="20"/>
              </w:rPr>
            </w:pPr>
            <w:r w:rsidRPr="00551493">
              <w:rPr>
                <w:rFonts w:ascii="Verdana" w:hAnsi="Verdana"/>
                <w:sz w:val="20"/>
                <w:szCs w:val="20"/>
              </w:rPr>
              <w:t>Contrato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81B5F4" w14:textId="77777777" w:rsidR="00DA2FA3" w:rsidRPr="00551493" w:rsidRDefault="00DA2FA3" w:rsidP="00551493">
            <w:pPr>
              <w:pStyle w:val="Sinespaciado"/>
              <w:rPr>
                <w:rFonts w:ascii="Verdana" w:hAnsi="Verdana"/>
                <w:sz w:val="20"/>
                <w:szCs w:val="20"/>
              </w:rPr>
            </w:pPr>
            <w:r w:rsidRPr="00551493">
              <w:rPr>
                <w:rFonts w:ascii="Verdana" w:hAnsi="Verdana"/>
                <w:sz w:val="20"/>
                <w:szCs w:val="20"/>
              </w:rPr>
              <w:t>$226.94</w:t>
            </w:r>
          </w:p>
        </w:tc>
      </w:tr>
      <w:tr w:rsidR="00DA2FA3" w:rsidRPr="00D00FD4" w14:paraId="106E2746"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4D21A1" w14:textId="77777777" w:rsidR="00DA2FA3" w:rsidRPr="00551493" w:rsidRDefault="00DA2FA3" w:rsidP="00551493">
            <w:pPr>
              <w:pStyle w:val="Sinespaciado"/>
              <w:rPr>
                <w:rFonts w:ascii="Verdana" w:hAnsi="Verdana"/>
                <w:sz w:val="20"/>
                <w:szCs w:val="20"/>
              </w:rPr>
            </w:pPr>
            <w:r w:rsidRPr="00551493">
              <w:rPr>
                <w:rFonts w:ascii="Verdana" w:hAnsi="Verdana"/>
                <w:sz w:val="20"/>
                <w:szCs w:val="20"/>
              </w:rPr>
              <w:t>Contrato de descarga de agua residual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FE26D" w14:textId="77777777" w:rsidR="00DA2FA3" w:rsidRPr="00551493" w:rsidRDefault="00DA2FA3" w:rsidP="00551493">
            <w:pPr>
              <w:pStyle w:val="Sinespaciado"/>
              <w:rPr>
                <w:rFonts w:ascii="Verdana" w:hAnsi="Verdana"/>
                <w:sz w:val="20"/>
                <w:szCs w:val="20"/>
              </w:rPr>
            </w:pPr>
            <w:r w:rsidRPr="00551493">
              <w:rPr>
                <w:rFonts w:ascii="Verdana" w:hAnsi="Verdana"/>
                <w:sz w:val="20"/>
                <w:szCs w:val="20"/>
              </w:rPr>
              <w:t>$226.94</w:t>
            </w:r>
          </w:p>
        </w:tc>
      </w:tr>
    </w:tbl>
    <w:p w14:paraId="6CE55A54" w14:textId="77777777" w:rsidR="00DA2FA3" w:rsidRPr="00D00FD4" w:rsidRDefault="00DA2FA3" w:rsidP="00D00FD4">
      <w:pPr>
        <w:spacing w:line="240" w:lineRule="auto"/>
        <w:jc w:val="both"/>
        <w:rPr>
          <w:rFonts w:ascii="Verdana" w:eastAsia="Times New Roman" w:hAnsi="Verdana" w:cs="Arial"/>
          <w:sz w:val="20"/>
          <w:szCs w:val="20"/>
        </w:rPr>
      </w:pPr>
    </w:p>
    <w:p w14:paraId="35C747AB"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 xml:space="preserve">VI. </w:t>
      </w:r>
      <w:r w:rsidRPr="00D00FD4">
        <w:rPr>
          <w:rFonts w:ascii="Verdana" w:hAnsi="Verdana"/>
          <w:sz w:val="20"/>
          <w:szCs w:val="20"/>
        </w:rPr>
        <w:t>Materiales e instalación del ramal para tomas de agua potable.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881"/>
        <w:gridCol w:w="1276"/>
        <w:gridCol w:w="1276"/>
        <w:gridCol w:w="1276"/>
        <w:gridCol w:w="1276"/>
        <w:gridCol w:w="1403"/>
      </w:tblGrid>
      <w:tr w:rsidR="00DA2FA3" w:rsidRPr="00551493" w14:paraId="5F088100" w14:textId="77777777" w:rsidTr="00794C6D">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154E67" w14:textId="77777777" w:rsidR="00DA2FA3" w:rsidRPr="00551493" w:rsidRDefault="00DA2FA3" w:rsidP="00551493">
            <w:pPr>
              <w:pStyle w:val="Sinespaciado"/>
              <w:rPr>
                <w:rFonts w:ascii="Verdana" w:hAnsi="Verdana"/>
                <w:b/>
                <w:bCs/>
                <w:sz w:val="20"/>
                <w:szCs w:val="20"/>
              </w:rPr>
            </w:pPr>
            <w:r w:rsidRPr="00551493">
              <w:rPr>
                <w:rFonts w:ascii="Verdana" w:hAnsi="Verdana"/>
                <w:b/>
                <w:bCs/>
                <w:sz w:val="20"/>
                <w:szCs w:val="20"/>
              </w:rPr>
              <w:t> Materiales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D92C0" w14:textId="77777777" w:rsidR="00DA2FA3" w:rsidRPr="00551493" w:rsidRDefault="00DA2FA3" w:rsidP="00551493">
            <w:pPr>
              <w:pStyle w:val="Sinespaciado"/>
              <w:rPr>
                <w:rFonts w:ascii="Verdana" w:hAnsi="Verdana"/>
                <w:b/>
                <w:bCs/>
                <w:sz w:val="20"/>
                <w:szCs w:val="20"/>
              </w:rPr>
            </w:pPr>
            <w:r w:rsidRPr="00551493">
              <w:rPr>
                <w:rFonts w:ascii="Verdana" w:hAnsi="Verdana"/>
                <w:b/>
                <w:bCs/>
                <w:sz w:val="20"/>
                <w:szCs w:val="2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36E3E" w14:textId="77777777" w:rsidR="00DA2FA3" w:rsidRPr="00551493" w:rsidRDefault="00DA2FA3" w:rsidP="00551493">
            <w:pPr>
              <w:pStyle w:val="Sinespaciado"/>
              <w:rPr>
                <w:rFonts w:ascii="Verdana" w:hAnsi="Verdana"/>
                <w:b/>
                <w:bCs/>
                <w:sz w:val="20"/>
                <w:szCs w:val="20"/>
              </w:rPr>
            </w:pPr>
            <w:r w:rsidRPr="00551493">
              <w:rPr>
                <w:rFonts w:ascii="Verdana" w:hAnsi="Verdana"/>
                <w:b/>
                <w:bCs/>
                <w:sz w:val="20"/>
                <w:szCs w:val="20"/>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C93DF5" w14:textId="77777777" w:rsidR="00DA2FA3" w:rsidRPr="00551493" w:rsidRDefault="00DA2FA3" w:rsidP="00551493">
            <w:pPr>
              <w:pStyle w:val="Sinespaciado"/>
              <w:rPr>
                <w:rFonts w:ascii="Verdana" w:hAnsi="Verdana"/>
                <w:b/>
                <w:bCs/>
                <w:sz w:val="20"/>
                <w:szCs w:val="20"/>
              </w:rPr>
            </w:pPr>
            <w:r w:rsidRPr="00551493">
              <w:rPr>
                <w:rFonts w:ascii="Verdana" w:hAnsi="Verdana"/>
                <w:b/>
                <w:bCs/>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AA17E" w14:textId="77777777" w:rsidR="00DA2FA3" w:rsidRPr="00551493" w:rsidRDefault="00DA2FA3" w:rsidP="00551493">
            <w:pPr>
              <w:pStyle w:val="Sinespaciado"/>
              <w:rPr>
                <w:rFonts w:ascii="Verdana" w:hAnsi="Verdana"/>
                <w:b/>
                <w:bCs/>
                <w:sz w:val="20"/>
                <w:szCs w:val="20"/>
              </w:rPr>
            </w:pPr>
            <w:r w:rsidRPr="00551493">
              <w:rPr>
                <w:rFonts w:ascii="Verdana" w:hAnsi="Verdana"/>
                <w:b/>
                <w:bCs/>
                <w:sz w:val="20"/>
                <w:szCs w:val="20"/>
              </w:rPr>
              <w:t>1 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22F2C" w14:textId="77777777" w:rsidR="00DA2FA3" w:rsidRPr="00551493" w:rsidRDefault="00DA2FA3" w:rsidP="00551493">
            <w:pPr>
              <w:pStyle w:val="Sinespaciado"/>
              <w:rPr>
                <w:rFonts w:ascii="Verdana" w:hAnsi="Verdana"/>
                <w:b/>
                <w:bCs/>
                <w:sz w:val="20"/>
                <w:szCs w:val="20"/>
              </w:rPr>
            </w:pPr>
            <w:r w:rsidRPr="00551493">
              <w:rPr>
                <w:rFonts w:ascii="Verdana" w:hAnsi="Verdana"/>
                <w:b/>
                <w:bCs/>
                <w:sz w:val="20"/>
                <w:szCs w:val="20"/>
              </w:rPr>
              <w:t>2''</w:t>
            </w:r>
          </w:p>
        </w:tc>
      </w:tr>
      <w:tr w:rsidR="00DA2FA3" w:rsidRPr="00551493" w14:paraId="0A4D0CD8"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49CAEB" w14:textId="77777777" w:rsidR="00DA2FA3" w:rsidRPr="00551493" w:rsidRDefault="00DA2FA3" w:rsidP="00551493">
            <w:pPr>
              <w:pStyle w:val="Sinespaciado"/>
              <w:rPr>
                <w:rFonts w:ascii="Verdana" w:hAnsi="Verdana"/>
                <w:sz w:val="20"/>
                <w:szCs w:val="20"/>
              </w:rPr>
            </w:pPr>
            <w:r w:rsidRPr="00551493">
              <w:rPr>
                <w:rFonts w:ascii="Verdana" w:hAnsi="Verdana"/>
                <w:sz w:val="20"/>
                <w:szCs w:val="20"/>
              </w:rPr>
              <w:t>Tipo BT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A851D" w14:textId="77777777" w:rsidR="00DA2FA3" w:rsidRPr="00551493" w:rsidRDefault="00DA2FA3" w:rsidP="00551493">
            <w:pPr>
              <w:pStyle w:val="Sinespaciado"/>
              <w:rPr>
                <w:rFonts w:ascii="Verdana" w:hAnsi="Verdana"/>
                <w:sz w:val="20"/>
                <w:szCs w:val="20"/>
              </w:rPr>
            </w:pPr>
            <w:r w:rsidRPr="00551493">
              <w:rPr>
                <w:rFonts w:ascii="Verdana" w:hAnsi="Verdana"/>
                <w:sz w:val="20"/>
                <w:szCs w:val="20"/>
              </w:rPr>
              <w:t>$1,307.74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1B162" w14:textId="77777777" w:rsidR="00DA2FA3" w:rsidRPr="00551493" w:rsidRDefault="00DA2FA3" w:rsidP="00551493">
            <w:pPr>
              <w:pStyle w:val="Sinespaciado"/>
              <w:rPr>
                <w:rFonts w:ascii="Verdana" w:hAnsi="Verdana"/>
                <w:sz w:val="20"/>
                <w:szCs w:val="20"/>
              </w:rPr>
            </w:pPr>
            <w:r w:rsidRPr="00551493">
              <w:rPr>
                <w:rFonts w:ascii="Verdana" w:hAnsi="Verdana"/>
                <w:sz w:val="20"/>
                <w:szCs w:val="20"/>
              </w:rPr>
              <w:t>$1,813.49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EBC38" w14:textId="77777777" w:rsidR="00DA2FA3" w:rsidRPr="00551493" w:rsidRDefault="00DA2FA3" w:rsidP="00551493">
            <w:pPr>
              <w:pStyle w:val="Sinespaciado"/>
              <w:rPr>
                <w:rFonts w:ascii="Verdana" w:hAnsi="Verdana"/>
                <w:sz w:val="20"/>
                <w:szCs w:val="20"/>
              </w:rPr>
            </w:pPr>
            <w:r w:rsidRPr="00551493">
              <w:rPr>
                <w:rFonts w:ascii="Verdana" w:hAnsi="Verdana"/>
                <w:sz w:val="20"/>
                <w:szCs w:val="20"/>
              </w:rPr>
              <w:t>$3,018.85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76BFE" w14:textId="77777777" w:rsidR="00DA2FA3" w:rsidRPr="00551493" w:rsidRDefault="00DA2FA3" w:rsidP="00551493">
            <w:pPr>
              <w:pStyle w:val="Sinespaciado"/>
              <w:rPr>
                <w:rFonts w:ascii="Verdana" w:hAnsi="Verdana"/>
                <w:sz w:val="20"/>
                <w:szCs w:val="20"/>
              </w:rPr>
            </w:pPr>
            <w:r w:rsidRPr="00551493">
              <w:rPr>
                <w:rFonts w:ascii="Verdana" w:hAnsi="Verdana"/>
                <w:sz w:val="20"/>
                <w:szCs w:val="20"/>
              </w:rPr>
              <w:t>$3,729.96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692DD" w14:textId="77777777" w:rsidR="00DA2FA3" w:rsidRPr="00551493" w:rsidRDefault="00DA2FA3" w:rsidP="00551493">
            <w:pPr>
              <w:pStyle w:val="Sinespaciado"/>
              <w:rPr>
                <w:rFonts w:ascii="Verdana" w:hAnsi="Verdana"/>
                <w:sz w:val="20"/>
                <w:szCs w:val="20"/>
              </w:rPr>
            </w:pPr>
            <w:r w:rsidRPr="00551493">
              <w:rPr>
                <w:rFonts w:ascii="Verdana" w:hAnsi="Verdana"/>
                <w:sz w:val="20"/>
                <w:szCs w:val="20"/>
              </w:rPr>
              <w:t>$6,014.02</w:t>
            </w:r>
          </w:p>
        </w:tc>
      </w:tr>
      <w:tr w:rsidR="00DA2FA3" w:rsidRPr="00551493" w14:paraId="09D45259"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F264F4" w14:textId="77777777" w:rsidR="00DA2FA3" w:rsidRPr="00551493" w:rsidRDefault="00DA2FA3" w:rsidP="00551493">
            <w:pPr>
              <w:pStyle w:val="Sinespaciado"/>
              <w:rPr>
                <w:rFonts w:ascii="Verdana" w:hAnsi="Verdana"/>
                <w:sz w:val="20"/>
                <w:szCs w:val="20"/>
              </w:rPr>
            </w:pPr>
            <w:r w:rsidRPr="00551493">
              <w:rPr>
                <w:rFonts w:ascii="Verdana" w:hAnsi="Verdana"/>
                <w:sz w:val="20"/>
                <w:szCs w:val="20"/>
              </w:rPr>
              <w:t>Tipo BP</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7BE1C" w14:textId="77777777" w:rsidR="00DA2FA3" w:rsidRPr="00551493" w:rsidRDefault="00DA2FA3" w:rsidP="00551493">
            <w:pPr>
              <w:pStyle w:val="Sinespaciado"/>
              <w:rPr>
                <w:rFonts w:ascii="Verdana" w:hAnsi="Verdana"/>
                <w:sz w:val="20"/>
                <w:szCs w:val="20"/>
              </w:rPr>
            </w:pPr>
            <w:r w:rsidRPr="00551493">
              <w:rPr>
                <w:rFonts w:ascii="Verdana" w:hAnsi="Verdana"/>
                <w:sz w:val="20"/>
                <w:szCs w:val="20"/>
              </w:rPr>
              <w:t>$1,557.48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4E701" w14:textId="77777777" w:rsidR="00DA2FA3" w:rsidRPr="00551493" w:rsidRDefault="00DA2FA3" w:rsidP="00551493">
            <w:pPr>
              <w:pStyle w:val="Sinespaciado"/>
              <w:rPr>
                <w:rFonts w:ascii="Verdana" w:hAnsi="Verdana"/>
                <w:sz w:val="20"/>
                <w:szCs w:val="20"/>
              </w:rPr>
            </w:pPr>
            <w:r w:rsidRPr="00551493">
              <w:rPr>
                <w:rFonts w:ascii="Verdana" w:hAnsi="Verdana"/>
                <w:sz w:val="20"/>
                <w:szCs w:val="20"/>
              </w:rPr>
              <w:t>$2,062.61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ED8FF" w14:textId="77777777" w:rsidR="00DA2FA3" w:rsidRPr="00551493" w:rsidRDefault="00DA2FA3" w:rsidP="00551493">
            <w:pPr>
              <w:pStyle w:val="Sinespaciado"/>
              <w:rPr>
                <w:rFonts w:ascii="Verdana" w:hAnsi="Verdana"/>
                <w:sz w:val="20"/>
                <w:szCs w:val="20"/>
              </w:rPr>
            </w:pPr>
            <w:r w:rsidRPr="00551493">
              <w:rPr>
                <w:rFonts w:ascii="Verdana" w:hAnsi="Verdana"/>
                <w:sz w:val="20"/>
                <w:szCs w:val="20"/>
              </w:rPr>
              <w:t>$3,268.23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77AFE" w14:textId="77777777" w:rsidR="00DA2FA3" w:rsidRPr="00551493" w:rsidRDefault="00DA2FA3" w:rsidP="00551493">
            <w:pPr>
              <w:pStyle w:val="Sinespaciado"/>
              <w:rPr>
                <w:rFonts w:ascii="Verdana" w:hAnsi="Verdana"/>
                <w:sz w:val="20"/>
                <w:szCs w:val="20"/>
              </w:rPr>
            </w:pPr>
            <w:r w:rsidRPr="00551493">
              <w:rPr>
                <w:rFonts w:ascii="Verdana" w:hAnsi="Verdana"/>
                <w:sz w:val="20"/>
                <w:szCs w:val="20"/>
              </w:rPr>
              <w:t>$3,979.47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61946" w14:textId="77777777" w:rsidR="00DA2FA3" w:rsidRPr="00551493" w:rsidRDefault="00DA2FA3" w:rsidP="00551493">
            <w:pPr>
              <w:pStyle w:val="Sinespaciado"/>
              <w:rPr>
                <w:rFonts w:ascii="Verdana" w:hAnsi="Verdana"/>
                <w:sz w:val="20"/>
                <w:szCs w:val="20"/>
              </w:rPr>
            </w:pPr>
            <w:r w:rsidRPr="00551493">
              <w:rPr>
                <w:rFonts w:ascii="Verdana" w:hAnsi="Verdana"/>
                <w:sz w:val="20"/>
                <w:szCs w:val="20"/>
              </w:rPr>
              <w:t>$6,263.54</w:t>
            </w:r>
          </w:p>
        </w:tc>
      </w:tr>
      <w:tr w:rsidR="00DA2FA3" w:rsidRPr="00551493" w14:paraId="66F5ACF7"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67D17C" w14:textId="77777777" w:rsidR="00DA2FA3" w:rsidRPr="00551493" w:rsidRDefault="00DA2FA3" w:rsidP="00551493">
            <w:pPr>
              <w:pStyle w:val="Sinespaciado"/>
              <w:rPr>
                <w:rFonts w:ascii="Verdana" w:hAnsi="Verdana"/>
                <w:sz w:val="20"/>
                <w:szCs w:val="20"/>
              </w:rPr>
            </w:pPr>
            <w:r w:rsidRPr="00551493">
              <w:rPr>
                <w:rFonts w:ascii="Verdana" w:hAnsi="Verdana"/>
                <w:sz w:val="20"/>
                <w:szCs w:val="20"/>
              </w:rPr>
              <w:t>Tipo CT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C61E1" w14:textId="77777777" w:rsidR="00DA2FA3" w:rsidRPr="00551493" w:rsidRDefault="00DA2FA3" w:rsidP="00551493">
            <w:pPr>
              <w:pStyle w:val="Sinespaciado"/>
              <w:rPr>
                <w:rFonts w:ascii="Verdana" w:hAnsi="Verdana"/>
                <w:sz w:val="20"/>
                <w:szCs w:val="20"/>
              </w:rPr>
            </w:pPr>
            <w:r w:rsidRPr="00551493">
              <w:rPr>
                <w:rFonts w:ascii="Verdana" w:hAnsi="Verdana"/>
                <w:sz w:val="20"/>
                <w:szCs w:val="20"/>
              </w:rPr>
              <w:t>$2,572.47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3DAC9" w14:textId="77777777" w:rsidR="00DA2FA3" w:rsidRPr="00551493" w:rsidRDefault="00DA2FA3" w:rsidP="00551493">
            <w:pPr>
              <w:pStyle w:val="Sinespaciado"/>
              <w:rPr>
                <w:rFonts w:ascii="Verdana" w:hAnsi="Verdana"/>
                <w:sz w:val="20"/>
                <w:szCs w:val="20"/>
              </w:rPr>
            </w:pPr>
            <w:r w:rsidRPr="00551493">
              <w:rPr>
                <w:rFonts w:ascii="Verdana" w:hAnsi="Verdana"/>
                <w:sz w:val="20"/>
                <w:szCs w:val="20"/>
              </w:rPr>
              <w:t>$3,592.19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0D6082" w14:textId="77777777" w:rsidR="00DA2FA3" w:rsidRPr="00551493" w:rsidRDefault="00DA2FA3" w:rsidP="00551493">
            <w:pPr>
              <w:pStyle w:val="Sinespaciado"/>
              <w:rPr>
                <w:rFonts w:ascii="Verdana" w:hAnsi="Verdana"/>
                <w:sz w:val="20"/>
                <w:szCs w:val="20"/>
              </w:rPr>
            </w:pPr>
            <w:r w:rsidRPr="00551493">
              <w:rPr>
                <w:rFonts w:ascii="Verdana" w:hAnsi="Verdana"/>
                <w:sz w:val="20"/>
                <w:szCs w:val="20"/>
              </w:rPr>
              <w:t>$4,878.60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C2F12" w14:textId="77777777" w:rsidR="00DA2FA3" w:rsidRPr="00551493" w:rsidRDefault="00DA2FA3" w:rsidP="00551493">
            <w:pPr>
              <w:pStyle w:val="Sinespaciado"/>
              <w:rPr>
                <w:rFonts w:ascii="Verdana" w:hAnsi="Verdana"/>
                <w:sz w:val="20"/>
                <w:szCs w:val="20"/>
              </w:rPr>
            </w:pPr>
            <w:r w:rsidRPr="00551493">
              <w:rPr>
                <w:rFonts w:ascii="Verdana" w:hAnsi="Verdana"/>
                <w:sz w:val="20"/>
                <w:szCs w:val="20"/>
              </w:rPr>
              <w:t>$6,083.98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E6A931" w14:textId="77777777" w:rsidR="00DA2FA3" w:rsidRPr="00551493" w:rsidRDefault="00DA2FA3" w:rsidP="00551493">
            <w:pPr>
              <w:pStyle w:val="Sinespaciado"/>
              <w:rPr>
                <w:rFonts w:ascii="Verdana" w:hAnsi="Verdana"/>
                <w:sz w:val="20"/>
                <w:szCs w:val="20"/>
              </w:rPr>
            </w:pPr>
            <w:r w:rsidRPr="00551493">
              <w:rPr>
                <w:rFonts w:ascii="Verdana" w:hAnsi="Verdana"/>
                <w:sz w:val="20"/>
                <w:szCs w:val="20"/>
              </w:rPr>
              <w:t>$9,105.56</w:t>
            </w:r>
          </w:p>
        </w:tc>
      </w:tr>
      <w:tr w:rsidR="00DA2FA3" w:rsidRPr="00551493" w14:paraId="0A32804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F97CC8" w14:textId="77777777" w:rsidR="00DA2FA3" w:rsidRPr="00551493" w:rsidRDefault="00DA2FA3" w:rsidP="00551493">
            <w:pPr>
              <w:pStyle w:val="Sinespaciado"/>
              <w:rPr>
                <w:rFonts w:ascii="Verdana" w:hAnsi="Verdana"/>
                <w:sz w:val="20"/>
                <w:szCs w:val="20"/>
              </w:rPr>
            </w:pPr>
            <w:r w:rsidRPr="00551493">
              <w:rPr>
                <w:rFonts w:ascii="Verdana" w:hAnsi="Verdana"/>
                <w:sz w:val="20"/>
                <w:szCs w:val="20"/>
              </w:rPr>
              <w:t>Tipo CP</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50AED" w14:textId="77777777" w:rsidR="00DA2FA3" w:rsidRPr="00551493" w:rsidRDefault="00DA2FA3" w:rsidP="00551493">
            <w:pPr>
              <w:pStyle w:val="Sinespaciado"/>
              <w:rPr>
                <w:rFonts w:ascii="Verdana" w:hAnsi="Verdana"/>
                <w:sz w:val="20"/>
                <w:szCs w:val="20"/>
              </w:rPr>
            </w:pPr>
            <w:r w:rsidRPr="00551493">
              <w:rPr>
                <w:rFonts w:ascii="Verdana" w:hAnsi="Verdana"/>
                <w:sz w:val="20"/>
                <w:szCs w:val="20"/>
              </w:rPr>
              <w:t>$3,592.19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1131E" w14:textId="77777777" w:rsidR="00DA2FA3" w:rsidRPr="00551493" w:rsidRDefault="00DA2FA3" w:rsidP="00551493">
            <w:pPr>
              <w:pStyle w:val="Sinespaciado"/>
              <w:rPr>
                <w:rFonts w:ascii="Verdana" w:hAnsi="Verdana"/>
                <w:sz w:val="20"/>
                <w:szCs w:val="20"/>
              </w:rPr>
            </w:pPr>
            <w:r w:rsidRPr="00551493">
              <w:rPr>
                <w:rFonts w:ascii="Verdana" w:hAnsi="Verdana"/>
                <w:sz w:val="20"/>
                <w:szCs w:val="20"/>
              </w:rPr>
              <w:t>$4,613.76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74AD4" w14:textId="77777777" w:rsidR="00DA2FA3" w:rsidRPr="00551493" w:rsidRDefault="00DA2FA3" w:rsidP="00551493">
            <w:pPr>
              <w:pStyle w:val="Sinespaciado"/>
              <w:rPr>
                <w:rFonts w:ascii="Verdana" w:hAnsi="Verdana"/>
                <w:sz w:val="20"/>
                <w:szCs w:val="20"/>
              </w:rPr>
            </w:pPr>
            <w:r w:rsidRPr="00551493">
              <w:rPr>
                <w:rFonts w:ascii="Verdana" w:hAnsi="Verdana"/>
                <w:sz w:val="20"/>
                <w:szCs w:val="20"/>
              </w:rPr>
              <w:t>$5,898.19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E7431" w14:textId="77777777" w:rsidR="00DA2FA3" w:rsidRPr="00551493" w:rsidRDefault="00DA2FA3" w:rsidP="00551493">
            <w:pPr>
              <w:pStyle w:val="Sinespaciado"/>
              <w:rPr>
                <w:rFonts w:ascii="Verdana" w:hAnsi="Verdana"/>
                <w:sz w:val="20"/>
                <w:szCs w:val="20"/>
              </w:rPr>
            </w:pPr>
            <w:r w:rsidRPr="00551493">
              <w:rPr>
                <w:rFonts w:ascii="Verdana" w:hAnsi="Verdana"/>
                <w:sz w:val="20"/>
                <w:szCs w:val="20"/>
              </w:rPr>
              <w:t>$7,103.56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C5916" w14:textId="77777777" w:rsidR="00DA2FA3" w:rsidRPr="00551493" w:rsidRDefault="00DA2FA3" w:rsidP="00551493">
            <w:pPr>
              <w:pStyle w:val="Sinespaciado"/>
              <w:rPr>
                <w:rFonts w:ascii="Verdana" w:hAnsi="Verdana"/>
                <w:sz w:val="20"/>
                <w:szCs w:val="20"/>
              </w:rPr>
            </w:pPr>
            <w:r w:rsidRPr="00551493">
              <w:rPr>
                <w:rFonts w:ascii="Verdana" w:hAnsi="Verdana"/>
                <w:sz w:val="20"/>
                <w:szCs w:val="20"/>
              </w:rPr>
              <w:t>$10,127.52</w:t>
            </w:r>
          </w:p>
        </w:tc>
      </w:tr>
      <w:tr w:rsidR="00DA2FA3" w:rsidRPr="00551493" w14:paraId="32F44B44"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70E59C" w14:textId="77777777" w:rsidR="00DA2FA3" w:rsidRPr="00551493" w:rsidRDefault="00DA2FA3" w:rsidP="00551493">
            <w:pPr>
              <w:pStyle w:val="Sinespaciado"/>
              <w:rPr>
                <w:rFonts w:ascii="Verdana" w:hAnsi="Verdana"/>
                <w:sz w:val="20"/>
                <w:szCs w:val="20"/>
              </w:rPr>
            </w:pPr>
            <w:r w:rsidRPr="00551493">
              <w:rPr>
                <w:rFonts w:ascii="Verdana" w:hAnsi="Verdana"/>
                <w:sz w:val="20"/>
                <w:szCs w:val="20"/>
              </w:rPr>
              <w:t>Tipo LT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57121" w14:textId="77777777" w:rsidR="00DA2FA3" w:rsidRPr="00551493" w:rsidRDefault="00DA2FA3" w:rsidP="00551493">
            <w:pPr>
              <w:pStyle w:val="Sinespaciado"/>
              <w:rPr>
                <w:rFonts w:ascii="Verdana" w:hAnsi="Verdana"/>
                <w:sz w:val="20"/>
                <w:szCs w:val="20"/>
              </w:rPr>
            </w:pPr>
            <w:r w:rsidRPr="00551493">
              <w:rPr>
                <w:rFonts w:ascii="Verdana" w:hAnsi="Verdana"/>
                <w:sz w:val="20"/>
                <w:szCs w:val="20"/>
              </w:rPr>
              <w:t>$3,686.31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1E890" w14:textId="77777777" w:rsidR="00DA2FA3" w:rsidRPr="00551493" w:rsidRDefault="00DA2FA3" w:rsidP="00551493">
            <w:pPr>
              <w:pStyle w:val="Sinespaciado"/>
              <w:rPr>
                <w:rFonts w:ascii="Verdana" w:hAnsi="Verdana"/>
                <w:sz w:val="20"/>
                <w:szCs w:val="20"/>
              </w:rPr>
            </w:pPr>
            <w:r w:rsidRPr="00551493">
              <w:rPr>
                <w:rFonts w:ascii="Verdana" w:hAnsi="Verdana"/>
                <w:sz w:val="20"/>
                <w:szCs w:val="20"/>
              </w:rPr>
              <w:t>$5,222.24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3B387" w14:textId="77777777" w:rsidR="00DA2FA3" w:rsidRPr="00551493" w:rsidRDefault="00DA2FA3" w:rsidP="00551493">
            <w:pPr>
              <w:pStyle w:val="Sinespaciado"/>
              <w:rPr>
                <w:rFonts w:ascii="Verdana" w:hAnsi="Verdana"/>
                <w:sz w:val="20"/>
                <w:szCs w:val="20"/>
              </w:rPr>
            </w:pPr>
            <w:r w:rsidRPr="00551493">
              <w:rPr>
                <w:rFonts w:ascii="Verdana" w:hAnsi="Verdana"/>
                <w:sz w:val="20"/>
                <w:szCs w:val="20"/>
              </w:rPr>
              <w:t>$6,666.02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B2C5E" w14:textId="77777777" w:rsidR="00DA2FA3" w:rsidRPr="00551493" w:rsidRDefault="00DA2FA3" w:rsidP="00551493">
            <w:pPr>
              <w:pStyle w:val="Sinespaciado"/>
              <w:rPr>
                <w:rFonts w:ascii="Verdana" w:hAnsi="Verdana"/>
                <w:sz w:val="20"/>
                <w:szCs w:val="20"/>
              </w:rPr>
            </w:pPr>
            <w:r w:rsidRPr="00551493">
              <w:rPr>
                <w:rFonts w:ascii="Verdana" w:hAnsi="Verdana"/>
                <w:sz w:val="20"/>
                <w:szCs w:val="20"/>
              </w:rPr>
              <w:t>$8,040.23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1E252" w14:textId="77777777" w:rsidR="00DA2FA3" w:rsidRPr="00551493" w:rsidRDefault="00DA2FA3" w:rsidP="00551493">
            <w:pPr>
              <w:pStyle w:val="Sinespaciado"/>
              <w:rPr>
                <w:rFonts w:ascii="Verdana" w:hAnsi="Verdana"/>
                <w:sz w:val="20"/>
                <w:szCs w:val="20"/>
              </w:rPr>
            </w:pPr>
            <w:r w:rsidRPr="00551493">
              <w:rPr>
                <w:rFonts w:ascii="Verdana" w:hAnsi="Verdana"/>
                <w:sz w:val="20"/>
                <w:szCs w:val="20"/>
              </w:rPr>
              <w:t>$12,127.07</w:t>
            </w:r>
          </w:p>
        </w:tc>
      </w:tr>
      <w:tr w:rsidR="00DA2FA3" w:rsidRPr="00551493" w14:paraId="5DA2DA9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F8439F" w14:textId="77777777" w:rsidR="00DA2FA3" w:rsidRPr="00551493" w:rsidRDefault="00DA2FA3" w:rsidP="00551493">
            <w:pPr>
              <w:pStyle w:val="Sinespaciado"/>
              <w:rPr>
                <w:rFonts w:ascii="Verdana" w:hAnsi="Verdana"/>
                <w:sz w:val="20"/>
                <w:szCs w:val="20"/>
              </w:rPr>
            </w:pPr>
            <w:r w:rsidRPr="00551493">
              <w:rPr>
                <w:rFonts w:ascii="Verdana" w:hAnsi="Verdana"/>
                <w:sz w:val="20"/>
                <w:szCs w:val="20"/>
              </w:rPr>
              <w:t>Tipo LP</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71563" w14:textId="77777777" w:rsidR="00DA2FA3" w:rsidRPr="00551493" w:rsidRDefault="00DA2FA3" w:rsidP="00551493">
            <w:pPr>
              <w:pStyle w:val="Sinespaciado"/>
              <w:rPr>
                <w:rFonts w:ascii="Verdana" w:hAnsi="Verdana"/>
                <w:sz w:val="20"/>
                <w:szCs w:val="20"/>
              </w:rPr>
            </w:pPr>
            <w:r w:rsidRPr="00551493">
              <w:rPr>
                <w:rFonts w:ascii="Verdana" w:hAnsi="Verdana"/>
                <w:sz w:val="20"/>
                <w:szCs w:val="20"/>
              </w:rPr>
              <w:t>$5,403.92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C3CA6" w14:textId="77777777" w:rsidR="00DA2FA3" w:rsidRPr="00551493" w:rsidRDefault="00DA2FA3" w:rsidP="00551493">
            <w:pPr>
              <w:pStyle w:val="Sinespaciado"/>
              <w:rPr>
                <w:rFonts w:ascii="Verdana" w:hAnsi="Verdana"/>
                <w:sz w:val="20"/>
                <w:szCs w:val="20"/>
              </w:rPr>
            </w:pPr>
            <w:r w:rsidRPr="00551493">
              <w:rPr>
                <w:rFonts w:ascii="Verdana" w:hAnsi="Verdana"/>
                <w:sz w:val="20"/>
                <w:szCs w:val="20"/>
              </w:rPr>
              <w:t>$6,926.26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F834C" w14:textId="77777777" w:rsidR="00DA2FA3" w:rsidRPr="00551493" w:rsidRDefault="00DA2FA3" w:rsidP="00551493">
            <w:pPr>
              <w:pStyle w:val="Sinespaciado"/>
              <w:rPr>
                <w:rFonts w:ascii="Verdana" w:hAnsi="Verdana"/>
                <w:sz w:val="20"/>
                <w:szCs w:val="20"/>
              </w:rPr>
            </w:pPr>
            <w:r w:rsidRPr="00551493">
              <w:rPr>
                <w:rFonts w:ascii="Verdana" w:hAnsi="Verdana"/>
                <w:sz w:val="20"/>
                <w:szCs w:val="20"/>
              </w:rPr>
              <w:t>$8,344.34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CD008" w14:textId="77777777" w:rsidR="00DA2FA3" w:rsidRPr="00551493" w:rsidRDefault="00DA2FA3" w:rsidP="00551493">
            <w:pPr>
              <w:pStyle w:val="Sinespaciado"/>
              <w:rPr>
                <w:rFonts w:ascii="Verdana" w:hAnsi="Verdana"/>
                <w:sz w:val="20"/>
                <w:szCs w:val="20"/>
              </w:rPr>
            </w:pPr>
            <w:r w:rsidRPr="00551493">
              <w:rPr>
                <w:rFonts w:ascii="Verdana" w:hAnsi="Verdana"/>
                <w:sz w:val="20"/>
                <w:szCs w:val="20"/>
              </w:rPr>
              <w:t>$9,698.48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57914" w14:textId="77777777" w:rsidR="00DA2FA3" w:rsidRPr="00551493" w:rsidRDefault="00DA2FA3" w:rsidP="00551493">
            <w:pPr>
              <w:pStyle w:val="Sinespaciado"/>
              <w:rPr>
                <w:rFonts w:ascii="Verdana" w:hAnsi="Verdana"/>
                <w:sz w:val="20"/>
                <w:szCs w:val="20"/>
              </w:rPr>
            </w:pPr>
            <w:r w:rsidRPr="00551493">
              <w:rPr>
                <w:rFonts w:ascii="Verdana" w:hAnsi="Verdana"/>
                <w:sz w:val="20"/>
                <w:szCs w:val="20"/>
              </w:rPr>
              <w:t>$13,748.38</w:t>
            </w:r>
          </w:p>
        </w:tc>
      </w:tr>
      <w:tr w:rsidR="00DA2FA3" w:rsidRPr="00551493" w14:paraId="1D9F38C8"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A9BDE2" w14:textId="77777777" w:rsidR="00DA2FA3" w:rsidRPr="00551493" w:rsidRDefault="00DA2FA3" w:rsidP="00551493">
            <w:pPr>
              <w:pStyle w:val="Sinespaciado"/>
              <w:rPr>
                <w:rFonts w:ascii="Verdana" w:hAnsi="Verdana"/>
                <w:sz w:val="20"/>
                <w:szCs w:val="20"/>
              </w:rPr>
            </w:pPr>
            <w:r w:rsidRPr="00551493">
              <w:rPr>
                <w:rFonts w:ascii="Verdana" w:hAnsi="Verdana"/>
                <w:sz w:val="20"/>
                <w:szCs w:val="20"/>
              </w:rPr>
              <w:t>Metro Adicional Terracería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662D0" w14:textId="77777777" w:rsidR="00DA2FA3" w:rsidRPr="00551493" w:rsidRDefault="00DA2FA3" w:rsidP="00551493">
            <w:pPr>
              <w:pStyle w:val="Sinespaciado"/>
              <w:rPr>
                <w:rFonts w:ascii="Verdana" w:hAnsi="Verdana"/>
                <w:sz w:val="20"/>
                <w:szCs w:val="20"/>
              </w:rPr>
            </w:pPr>
            <w:r w:rsidRPr="00551493">
              <w:rPr>
                <w:rFonts w:ascii="Verdana" w:hAnsi="Verdana"/>
                <w:sz w:val="20"/>
                <w:szCs w:val="20"/>
              </w:rPr>
              <w:t>$253.36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9ABFE" w14:textId="77777777" w:rsidR="00DA2FA3" w:rsidRPr="00551493" w:rsidRDefault="00DA2FA3" w:rsidP="00551493">
            <w:pPr>
              <w:pStyle w:val="Sinespaciado"/>
              <w:rPr>
                <w:rFonts w:ascii="Verdana" w:hAnsi="Verdana"/>
                <w:sz w:val="20"/>
                <w:szCs w:val="20"/>
              </w:rPr>
            </w:pPr>
            <w:r w:rsidRPr="00551493">
              <w:rPr>
                <w:rFonts w:ascii="Verdana" w:hAnsi="Verdana"/>
                <w:sz w:val="20"/>
                <w:szCs w:val="20"/>
              </w:rPr>
              <w:t>$382.54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7EE5D" w14:textId="77777777" w:rsidR="00DA2FA3" w:rsidRPr="00551493" w:rsidRDefault="00DA2FA3" w:rsidP="00551493">
            <w:pPr>
              <w:pStyle w:val="Sinespaciado"/>
              <w:rPr>
                <w:rFonts w:ascii="Verdana" w:hAnsi="Verdana"/>
                <w:sz w:val="20"/>
                <w:szCs w:val="20"/>
              </w:rPr>
            </w:pPr>
            <w:r w:rsidRPr="00551493">
              <w:rPr>
                <w:rFonts w:ascii="Verdana" w:hAnsi="Verdana"/>
                <w:sz w:val="20"/>
                <w:szCs w:val="20"/>
              </w:rPr>
              <w:t>$456.87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03D60" w14:textId="77777777" w:rsidR="00DA2FA3" w:rsidRPr="00551493" w:rsidRDefault="00DA2FA3" w:rsidP="00551493">
            <w:pPr>
              <w:pStyle w:val="Sinespaciado"/>
              <w:rPr>
                <w:rFonts w:ascii="Verdana" w:hAnsi="Verdana"/>
                <w:sz w:val="20"/>
                <w:szCs w:val="20"/>
              </w:rPr>
            </w:pPr>
            <w:r w:rsidRPr="00551493">
              <w:rPr>
                <w:rFonts w:ascii="Verdana" w:hAnsi="Verdana"/>
                <w:sz w:val="20"/>
                <w:szCs w:val="20"/>
              </w:rPr>
              <w:t>$546.76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F72AC" w14:textId="77777777" w:rsidR="00DA2FA3" w:rsidRPr="00551493" w:rsidRDefault="00DA2FA3" w:rsidP="00551493">
            <w:pPr>
              <w:pStyle w:val="Sinespaciado"/>
              <w:rPr>
                <w:rFonts w:ascii="Verdana" w:hAnsi="Verdana"/>
                <w:sz w:val="20"/>
                <w:szCs w:val="20"/>
              </w:rPr>
            </w:pPr>
            <w:r w:rsidRPr="00551493">
              <w:rPr>
                <w:rFonts w:ascii="Verdana" w:hAnsi="Verdana"/>
                <w:sz w:val="20"/>
                <w:szCs w:val="20"/>
              </w:rPr>
              <w:t>$730.31</w:t>
            </w:r>
          </w:p>
        </w:tc>
      </w:tr>
      <w:tr w:rsidR="00DA2FA3" w:rsidRPr="00551493" w14:paraId="0EF356A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5213B9" w14:textId="77777777" w:rsidR="00DA2FA3" w:rsidRPr="00551493" w:rsidRDefault="00DA2FA3" w:rsidP="00551493">
            <w:pPr>
              <w:pStyle w:val="Sinespaciado"/>
              <w:rPr>
                <w:rFonts w:ascii="Verdana" w:hAnsi="Verdana"/>
                <w:sz w:val="20"/>
                <w:szCs w:val="20"/>
              </w:rPr>
            </w:pPr>
            <w:r w:rsidRPr="00551493">
              <w:rPr>
                <w:rFonts w:ascii="Verdana" w:hAnsi="Verdana"/>
                <w:sz w:val="20"/>
                <w:szCs w:val="20"/>
              </w:rPr>
              <w:t>Metro Adicional 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B431F" w14:textId="77777777" w:rsidR="00DA2FA3" w:rsidRPr="00551493" w:rsidRDefault="00DA2FA3" w:rsidP="00551493">
            <w:pPr>
              <w:pStyle w:val="Sinespaciado"/>
              <w:rPr>
                <w:rFonts w:ascii="Verdana" w:hAnsi="Verdana"/>
                <w:sz w:val="20"/>
                <w:szCs w:val="20"/>
              </w:rPr>
            </w:pPr>
            <w:r w:rsidRPr="00551493">
              <w:rPr>
                <w:rFonts w:ascii="Verdana" w:hAnsi="Verdana"/>
                <w:sz w:val="20"/>
                <w:szCs w:val="20"/>
              </w:rPr>
              <w:t>$434.92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AEED3" w14:textId="77777777" w:rsidR="00DA2FA3" w:rsidRPr="00551493" w:rsidRDefault="00DA2FA3" w:rsidP="00551493">
            <w:pPr>
              <w:pStyle w:val="Sinespaciado"/>
              <w:rPr>
                <w:rFonts w:ascii="Verdana" w:hAnsi="Verdana"/>
                <w:sz w:val="20"/>
                <w:szCs w:val="20"/>
              </w:rPr>
            </w:pPr>
            <w:r w:rsidRPr="00551493">
              <w:rPr>
                <w:rFonts w:ascii="Verdana" w:hAnsi="Verdana"/>
                <w:sz w:val="20"/>
                <w:szCs w:val="20"/>
              </w:rPr>
              <w:t>$563.99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918D4" w14:textId="77777777" w:rsidR="00DA2FA3" w:rsidRPr="00551493" w:rsidRDefault="00DA2FA3" w:rsidP="00551493">
            <w:pPr>
              <w:pStyle w:val="Sinespaciado"/>
              <w:rPr>
                <w:rFonts w:ascii="Verdana" w:hAnsi="Verdana"/>
                <w:sz w:val="20"/>
                <w:szCs w:val="20"/>
              </w:rPr>
            </w:pPr>
            <w:r w:rsidRPr="00551493">
              <w:rPr>
                <w:rFonts w:ascii="Verdana" w:hAnsi="Verdana"/>
                <w:sz w:val="20"/>
                <w:szCs w:val="20"/>
              </w:rPr>
              <w:t>$638.53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A4061" w14:textId="77777777" w:rsidR="00DA2FA3" w:rsidRPr="00551493" w:rsidRDefault="00DA2FA3" w:rsidP="00551493">
            <w:pPr>
              <w:pStyle w:val="Sinespaciado"/>
              <w:rPr>
                <w:rFonts w:ascii="Verdana" w:hAnsi="Verdana"/>
                <w:sz w:val="20"/>
                <w:szCs w:val="20"/>
              </w:rPr>
            </w:pPr>
            <w:r w:rsidRPr="00551493">
              <w:rPr>
                <w:rFonts w:ascii="Verdana" w:hAnsi="Verdana"/>
                <w:sz w:val="20"/>
                <w:szCs w:val="20"/>
              </w:rPr>
              <w:t>$728.19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48807" w14:textId="77777777" w:rsidR="00DA2FA3" w:rsidRPr="00551493" w:rsidRDefault="00DA2FA3" w:rsidP="00551493">
            <w:pPr>
              <w:pStyle w:val="Sinespaciado"/>
              <w:rPr>
                <w:rFonts w:ascii="Verdana" w:hAnsi="Verdana"/>
                <w:sz w:val="20"/>
                <w:szCs w:val="20"/>
              </w:rPr>
            </w:pPr>
            <w:r w:rsidRPr="00551493">
              <w:rPr>
                <w:rFonts w:ascii="Verdana" w:hAnsi="Verdana"/>
                <w:sz w:val="20"/>
                <w:szCs w:val="20"/>
              </w:rPr>
              <w:t>$909.73</w:t>
            </w:r>
          </w:p>
        </w:tc>
      </w:tr>
    </w:tbl>
    <w:p w14:paraId="284F090D" w14:textId="77777777" w:rsidR="00DA2FA3" w:rsidRPr="00D00FD4" w:rsidRDefault="00DA2FA3" w:rsidP="00D00FD4">
      <w:pPr>
        <w:spacing w:line="240" w:lineRule="auto"/>
        <w:jc w:val="both"/>
        <w:rPr>
          <w:rFonts w:ascii="Verdana" w:eastAsia="Times New Roman" w:hAnsi="Verdana" w:cs="Arial"/>
          <w:sz w:val="20"/>
          <w:szCs w:val="20"/>
        </w:rPr>
      </w:pPr>
    </w:p>
    <w:p w14:paraId="7B1AF1CA" w14:textId="77777777" w:rsidR="00DA2FA3" w:rsidRPr="00D00FD4" w:rsidRDefault="00DA2FA3" w:rsidP="00D00FD4">
      <w:pPr>
        <w:pStyle w:val="NormalWeb"/>
        <w:jc w:val="both"/>
        <w:rPr>
          <w:rFonts w:ascii="Verdana" w:hAnsi="Verdana"/>
          <w:sz w:val="20"/>
          <w:szCs w:val="20"/>
        </w:rPr>
      </w:pPr>
      <w:r w:rsidRPr="00D00FD4">
        <w:rPr>
          <w:rFonts w:ascii="Verdana" w:hAnsi="Verdana"/>
          <w:sz w:val="20"/>
          <w:szCs w:val="20"/>
        </w:rPr>
        <w:t>Equivalencias para el cuadro anterior:</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083"/>
      </w:tblGrid>
      <w:tr w:rsidR="00DA2FA3" w:rsidRPr="00D00FD4" w14:paraId="3FDD4572" w14:textId="77777777" w:rsidTr="00794C6D">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BAC9D1"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En relación a la ubicación de la toma:</w:t>
            </w:r>
          </w:p>
        </w:tc>
      </w:tr>
      <w:tr w:rsidR="00DA2FA3" w:rsidRPr="00D00FD4" w14:paraId="61A6B496"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BDFD2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a)</w:t>
            </w:r>
            <w:r w:rsidRPr="00D00FD4">
              <w:rPr>
                <w:rFonts w:ascii="Verdana" w:eastAsia="Times New Roman" w:hAnsi="Verdana" w:cs="Arial"/>
                <w:sz w:val="20"/>
                <w:szCs w:val="20"/>
              </w:rPr>
              <w:t xml:space="preserve"> B Toma en banqueta</w:t>
            </w:r>
          </w:p>
        </w:tc>
      </w:tr>
      <w:tr w:rsidR="00DA2FA3" w:rsidRPr="00D00FD4" w14:paraId="42702C8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6AC76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b)</w:t>
            </w:r>
            <w:r w:rsidRPr="00D00FD4">
              <w:rPr>
                <w:rFonts w:ascii="Verdana" w:eastAsia="Times New Roman" w:hAnsi="Verdana" w:cs="Arial"/>
                <w:sz w:val="20"/>
                <w:szCs w:val="20"/>
              </w:rPr>
              <w:t> C Toma corta de hasta 6 metros de longitud</w:t>
            </w:r>
          </w:p>
        </w:tc>
      </w:tr>
      <w:tr w:rsidR="00DA2FA3" w:rsidRPr="00D00FD4" w14:paraId="583F3604"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6A2CA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c)</w:t>
            </w:r>
            <w:r w:rsidRPr="00D00FD4">
              <w:rPr>
                <w:rFonts w:ascii="Verdana" w:eastAsia="Times New Roman" w:hAnsi="Verdana" w:cs="Arial"/>
                <w:sz w:val="20"/>
                <w:szCs w:val="20"/>
              </w:rPr>
              <w:t> L Toma larga de hasta 10 metros de longitud</w:t>
            </w:r>
          </w:p>
        </w:tc>
      </w:tr>
      <w:tr w:rsidR="00DA2FA3" w:rsidRPr="00D00FD4" w14:paraId="2D978FE4"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08184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En relación a la superficie:</w:t>
            </w:r>
          </w:p>
        </w:tc>
      </w:tr>
      <w:tr w:rsidR="00DA2FA3" w:rsidRPr="00D00FD4" w14:paraId="57624CE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77F79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lastRenderedPageBreak/>
              <w:t>a)</w:t>
            </w:r>
            <w:r w:rsidRPr="00D00FD4">
              <w:rPr>
                <w:rFonts w:ascii="Verdana" w:eastAsia="Times New Roman" w:hAnsi="Verdana" w:cs="Arial"/>
                <w:sz w:val="20"/>
                <w:szCs w:val="20"/>
              </w:rPr>
              <w:t xml:space="preserve"> T Terracería</w:t>
            </w:r>
          </w:p>
        </w:tc>
      </w:tr>
      <w:tr w:rsidR="00DA2FA3" w:rsidRPr="00D00FD4" w14:paraId="06A759B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2DD73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b)</w:t>
            </w:r>
            <w:r w:rsidRPr="00D00FD4">
              <w:rPr>
                <w:rFonts w:ascii="Verdana" w:eastAsia="Times New Roman" w:hAnsi="Verdana" w:cs="Arial"/>
                <w:sz w:val="20"/>
                <w:szCs w:val="20"/>
              </w:rPr>
              <w:t> P Pavimento</w:t>
            </w:r>
          </w:p>
        </w:tc>
      </w:tr>
    </w:tbl>
    <w:p w14:paraId="5D2A7702" w14:textId="77777777" w:rsidR="00DA2FA3" w:rsidRPr="00D00FD4" w:rsidRDefault="00DA2FA3" w:rsidP="00D00FD4">
      <w:pPr>
        <w:spacing w:line="240" w:lineRule="auto"/>
        <w:jc w:val="both"/>
        <w:rPr>
          <w:rFonts w:ascii="Verdana" w:eastAsia="Times New Roman" w:hAnsi="Verdana" w:cs="Arial"/>
          <w:sz w:val="20"/>
          <w:szCs w:val="20"/>
        </w:rPr>
      </w:pPr>
    </w:p>
    <w:p w14:paraId="41246F47"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VII.</w:t>
      </w:r>
      <w:r w:rsidRPr="00D00FD4">
        <w:rPr>
          <w:rFonts w:ascii="Verdana" w:hAnsi="Verdana"/>
          <w:sz w:val="20"/>
          <w:szCs w:val="20"/>
        </w:rPr>
        <w:t xml:space="preserve"> Materiales e instalación de cuadro de medición.</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522"/>
        <w:gridCol w:w="1276"/>
      </w:tblGrid>
      <w:tr w:rsidR="00DA2FA3" w:rsidRPr="00D00FD4" w14:paraId="1A2CC08B" w14:textId="77777777" w:rsidTr="00794C6D">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CDD1AF"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1E6B6"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Importe</w:t>
            </w:r>
          </w:p>
        </w:tc>
      </w:tr>
      <w:tr w:rsidR="00DA2FA3" w:rsidRPr="00D00FD4" w14:paraId="4FD0BBA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E3419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a)</w:t>
            </w:r>
            <w:r w:rsidRPr="00D00FD4">
              <w:rPr>
                <w:rFonts w:ascii="Verdana" w:eastAsia="Times New Roman" w:hAnsi="Verdana" w:cs="Arial"/>
                <w:sz w:val="20"/>
                <w:szCs w:val="20"/>
              </w:rPr>
              <w:t xml:space="preserve"> Para tomas de ½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8981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$565.34</w:t>
            </w:r>
          </w:p>
        </w:tc>
      </w:tr>
      <w:tr w:rsidR="00DA2FA3" w:rsidRPr="00D00FD4" w14:paraId="5FEA3B7A"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BC8A3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b)</w:t>
            </w:r>
            <w:r w:rsidRPr="00D00FD4">
              <w:rPr>
                <w:rFonts w:ascii="Verdana" w:eastAsia="Times New Roman" w:hAnsi="Verdana" w:cs="Arial"/>
                <w:sz w:val="20"/>
                <w:szCs w:val="20"/>
              </w:rPr>
              <w:t xml:space="preserve"> Para tomas de ¾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FBD9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$685.67</w:t>
            </w:r>
          </w:p>
        </w:tc>
      </w:tr>
      <w:tr w:rsidR="00DA2FA3" w:rsidRPr="00D00FD4" w14:paraId="26B43D19"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F8928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c)</w:t>
            </w:r>
            <w:r w:rsidRPr="00D00FD4">
              <w:rPr>
                <w:rFonts w:ascii="Verdana" w:eastAsia="Times New Roman" w:hAnsi="Verdana" w:cs="Arial"/>
                <w:sz w:val="20"/>
                <w:szCs w:val="20"/>
              </w:rPr>
              <w:t xml:space="preserve"> Para tomas de 1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9613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$938.17</w:t>
            </w:r>
          </w:p>
        </w:tc>
      </w:tr>
      <w:tr w:rsidR="00DA2FA3" w:rsidRPr="00D00FD4" w14:paraId="6323285A"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98BD0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d)</w:t>
            </w:r>
            <w:r w:rsidRPr="00D00FD4">
              <w:rPr>
                <w:rFonts w:ascii="Verdana" w:eastAsia="Times New Roman" w:hAnsi="Verdana" w:cs="Arial"/>
                <w:sz w:val="20"/>
                <w:szCs w:val="20"/>
              </w:rPr>
              <w:t xml:space="preserve"> Para tomas de 11/2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974D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$1,498.88</w:t>
            </w:r>
          </w:p>
        </w:tc>
      </w:tr>
      <w:tr w:rsidR="00DA2FA3" w:rsidRPr="00D00FD4" w14:paraId="03EE1FC7"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CFE7E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e)</w:t>
            </w:r>
            <w:r w:rsidRPr="00D00FD4">
              <w:rPr>
                <w:rFonts w:ascii="Verdana" w:eastAsia="Times New Roman" w:hAnsi="Verdana" w:cs="Arial"/>
                <w:sz w:val="20"/>
                <w:szCs w:val="20"/>
              </w:rPr>
              <w:t xml:space="preserve"> Para tomas de 2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04F4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$2,124.58</w:t>
            </w:r>
          </w:p>
        </w:tc>
      </w:tr>
    </w:tbl>
    <w:p w14:paraId="6145C59F" w14:textId="77777777" w:rsidR="00DA2FA3" w:rsidRPr="00D00FD4" w:rsidRDefault="00DA2FA3" w:rsidP="00D00FD4">
      <w:pPr>
        <w:spacing w:line="240" w:lineRule="auto"/>
        <w:jc w:val="both"/>
        <w:rPr>
          <w:rFonts w:ascii="Verdana" w:eastAsia="Times New Roman" w:hAnsi="Verdana" w:cs="Arial"/>
          <w:sz w:val="20"/>
          <w:szCs w:val="20"/>
        </w:rPr>
      </w:pPr>
    </w:p>
    <w:p w14:paraId="4CBB502B"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VIII.</w:t>
      </w:r>
      <w:r w:rsidRPr="00D00FD4">
        <w:rPr>
          <w:rFonts w:ascii="Verdana" w:hAnsi="Verdana"/>
          <w:sz w:val="20"/>
          <w:szCs w:val="20"/>
        </w:rPr>
        <w:t xml:space="preserve"> Suministro e instalación de medidores de agua potable.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522"/>
        <w:gridCol w:w="1675"/>
        <w:gridCol w:w="1600"/>
      </w:tblGrid>
      <w:tr w:rsidR="00DA2FA3" w:rsidRPr="00D00FD4" w14:paraId="1695740F" w14:textId="77777777" w:rsidTr="00794C6D">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FF4F52"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2E47E"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De velocidad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4783B"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Volumétrico</w:t>
            </w:r>
          </w:p>
        </w:tc>
      </w:tr>
      <w:tr w:rsidR="00DA2FA3" w:rsidRPr="00D00FD4" w14:paraId="4BCF0AB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922A6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a)</w:t>
            </w:r>
            <w:r w:rsidRPr="00D00FD4">
              <w:rPr>
                <w:rFonts w:ascii="Verdana" w:eastAsia="Times New Roman" w:hAnsi="Verdana" w:cs="Arial"/>
                <w:sz w:val="20"/>
                <w:szCs w:val="20"/>
              </w:rPr>
              <w:t xml:space="preserve"> Para tomas de 1/2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1B22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$744.03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C11A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$1,535.67</w:t>
            </w:r>
          </w:p>
        </w:tc>
      </w:tr>
      <w:tr w:rsidR="00DA2FA3" w:rsidRPr="00D00FD4" w14:paraId="093757A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D9F0E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b)</w:t>
            </w:r>
            <w:r w:rsidRPr="00D00FD4">
              <w:rPr>
                <w:rFonts w:ascii="Verdana" w:eastAsia="Times New Roman" w:hAnsi="Verdana" w:cs="Arial"/>
                <w:sz w:val="20"/>
                <w:szCs w:val="20"/>
              </w:rPr>
              <w:t xml:space="preserve"> Para tomas de 3/4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BCE7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$816.10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DAC4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$2,468.98</w:t>
            </w:r>
          </w:p>
        </w:tc>
      </w:tr>
      <w:tr w:rsidR="00DA2FA3" w:rsidRPr="00D00FD4" w14:paraId="78661A0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2B0B3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c)</w:t>
            </w:r>
            <w:r w:rsidRPr="00D00FD4">
              <w:rPr>
                <w:rFonts w:ascii="Verdana" w:eastAsia="Times New Roman" w:hAnsi="Verdana" w:cs="Arial"/>
                <w:sz w:val="20"/>
                <w:szCs w:val="20"/>
              </w:rPr>
              <w:t xml:space="preserve"> Para tomas de 1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A43D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$2,906.27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9DA3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$4,068.50</w:t>
            </w:r>
          </w:p>
        </w:tc>
      </w:tr>
      <w:tr w:rsidR="00DA2FA3" w:rsidRPr="00D00FD4" w14:paraId="67DA17BD"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0207B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d)</w:t>
            </w:r>
            <w:r w:rsidRPr="00D00FD4">
              <w:rPr>
                <w:rFonts w:ascii="Verdana" w:eastAsia="Times New Roman" w:hAnsi="Verdana" w:cs="Arial"/>
                <w:sz w:val="20"/>
                <w:szCs w:val="20"/>
              </w:rPr>
              <w:t xml:space="preserve"> Para tomas de 11/2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ECAB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$10,868.69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413D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$15,923.86</w:t>
            </w:r>
          </w:p>
        </w:tc>
      </w:tr>
      <w:tr w:rsidR="00DA2FA3" w:rsidRPr="00D00FD4" w14:paraId="07EBAEE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CD986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lastRenderedPageBreak/>
              <w:t>e)</w:t>
            </w:r>
            <w:r w:rsidRPr="00D00FD4">
              <w:rPr>
                <w:rFonts w:ascii="Verdana" w:eastAsia="Times New Roman" w:hAnsi="Verdana" w:cs="Arial"/>
                <w:sz w:val="20"/>
                <w:szCs w:val="20"/>
              </w:rPr>
              <w:t xml:space="preserve"> Para tomas de 2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DADF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$13,620.21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6EBA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$17,747.92</w:t>
            </w:r>
          </w:p>
        </w:tc>
      </w:tr>
    </w:tbl>
    <w:p w14:paraId="77A28FBD" w14:textId="77777777" w:rsidR="00DA2FA3" w:rsidRPr="00D00FD4" w:rsidRDefault="00DA2FA3" w:rsidP="00D00FD4">
      <w:pPr>
        <w:spacing w:line="240" w:lineRule="auto"/>
        <w:jc w:val="both"/>
        <w:rPr>
          <w:rFonts w:ascii="Verdana" w:eastAsia="Times New Roman" w:hAnsi="Verdana" w:cs="Arial"/>
          <w:sz w:val="20"/>
          <w:szCs w:val="20"/>
        </w:rPr>
      </w:pPr>
    </w:p>
    <w:p w14:paraId="3271371A"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IX.</w:t>
      </w:r>
      <w:r w:rsidRPr="00D00FD4">
        <w:rPr>
          <w:rFonts w:ascii="Verdana" w:hAnsi="Verdana"/>
          <w:sz w:val="20"/>
          <w:szCs w:val="20"/>
        </w:rPr>
        <w:t xml:space="preserve"> Materiales e instalación para descarga de agua residual.</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408"/>
        <w:gridCol w:w="2042"/>
        <w:gridCol w:w="2002"/>
        <w:gridCol w:w="1988"/>
        <w:gridCol w:w="1948"/>
      </w:tblGrid>
      <w:tr w:rsidR="00DA2FA3" w:rsidRPr="00D00FD4" w14:paraId="634C1236" w14:textId="77777777" w:rsidTr="00794C6D">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5BBA96"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Tubería de PVC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1D3AD"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Descarga Normal 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25CC1"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Descarga Normal Terracería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D27D7"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Metro Adicional 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E20C6"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Metro Adicional Terracería</w:t>
            </w:r>
          </w:p>
        </w:tc>
      </w:tr>
      <w:tr w:rsidR="00DA2FA3" w:rsidRPr="00D00FD4" w14:paraId="5C23E02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6389F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Descarga de 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1B01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$4,591.44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D1B8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$3,246.30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5D43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$915.60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B61C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$672.20</w:t>
            </w:r>
          </w:p>
        </w:tc>
      </w:tr>
      <w:tr w:rsidR="00DA2FA3" w:rsidRPr="00D00FD4" w14:paraId="659029CF"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5BC4A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Descarga de 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3741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$5,252.67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945C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$3,918.87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7090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$961.98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2700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$718.58</w:t>
            </w:r>
          </w:p>
        </w:tc>
      </w:tr>
      <w:tr w:rsidR="00DA2FA3" w:rsidRPr="00D00FD4" w14:paraId="2197B802"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A0DAA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Descarga de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19E4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$6,470.02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0C5B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$5,101.67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D7D0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$1,112.85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2724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$857.63</w:t>
            </w:r>
          </w:p>
        </w:tc>
      </w:tr>
      <w:tr w:rsidR="00DA2FA3" w:rsidRPr="00D00FD4" w14:paraId="0F58B49D"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7AFBD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Descarga de 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D570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$7,931.37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F95A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$6,609.41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D352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$1,367.96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C30C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$1,101.26</w:t>
            </w:r>
          </w:p>
        </w:tc>
      </w:tr>
    </w:tbl>
    <w:p w14:paraId="2FE17D12" w14:textId="77777777" w:rsidR="00DA2FA3" w:rsidRPr="00D00FD4" w:rsidRDefault="00DA2FA3" w:rsidP="00D00FD4">
      <w:pPr>
        <w:pStyle w:val="NormalWeb"/>
        <w:jc w:val="both"/>
        <w:rPr>
          <w:rFonts w:ascii="Verdana" w:hAnsi="Verdana"/>
          <w:sz w:val="20"/>
          <w:szCs w:val="20"/>
        </w:rPr>
      </w:pPr>
      <w:r w:rsidRPr="00D00FD4">
        <w:rPr>
          <w:rFonts w:ascii="Verdana" w:hAnsi="Verdana"/>
          <w:sz w:val="20"/>
          <w:szCs w:val="20"/>
        </w:rPr>
        <w:t>Las descargas serán consideradas para una distancia de hasta 6 metros y en caso de que esta fuera mayor, se agregará al importe base los metros excedentes al costo unitario que corresponda a cada diámetro y tipo de superficie.</w:t>
      </w:r>
    </w:p>
    <w:p w14:paraId="7887E4E4"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X.</w:t>
      </w:r>
      <w:r w:rsidRPr="00D00FD4">
        <w:rPr>
          <w:rFonts w:ascii="Verdana" w:hAnsi="Verdana"/>
          <w:sz w:val="20"/>
          <w:szCs w:val="20"/>
        </w:rPr>
        <w:t xml:space="preserve"> Servicios administrativos para usuarios.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189"/>
        <w:gridCol w:w="1337"/>
        <w:gridCol w:w="1162"/>
      </w:tblGrid>
      <w:tr w:rsidR="00DA2FA3" w:rsidRPr="00D00FD4" w14:paraId="5A01687E" w14:textId="77777777" w:rsidTr="00794C6D">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64F85D"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8D33E"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CA1A0"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Importe</w:t>
            </w:r>
          </w:p>
        </w:tc>
      </w:tr>
      <w:tr w:rsidR="00DA2FA3" w:rsidRPr="00D00FD4" w14:paraId="06A30A4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127CC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a)</w:t>
            </w:r>
            <w:r w:rsidRPr="00D00FD4">
              <w:rPr>
                <w:rFonts w:ascii="Verdana" w:eastAsia="Times New Roman" w:hAnsi="Verdana" w:cs="Arial"/>
                <w:sz w:val="20"/>
                <w:szCs w:val="20"/>
              </w:rPr>
              <w:t xml:space="preserve"> Duplicado de recibo notificado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A5B7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Recibo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4281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$10.36</w:t>
            </w:r>
          </w:p>
        </w:tc>
      </w:tr>
      <w:tr w:rsidR="00DA2FA3" w:rsidRPr="00D00FD4" w14:paraId="12CF6224"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CEB68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b)</w:t>
            </w:r>
            <w:r w:rsidRPr="00D00FD4">
              <w:rPr>
                <w:rFonts w:ascii="Verdana" w:eastAsia="Times New Roman" w:hAnsi="Verdana" w:cs="Arial"/>
                <w:sz w:val="20"/>
                <w:szCs w:val="20"/>
              </w:rPr>
              <w:t xml:space="preserve"> Constancias de no adeudo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D971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Constancia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90CD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$52.87</w:t>
            </w:r>
          </w:p>
        </w:tc>
      </w:tr>
      <w:tr w:rsidR="00DA2FA3" w:rsidRPr="00D00FD4" w14:paraId="51EE2ED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F4A91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c)</w:t>
            </w:r>
            <w:r w:rsidRPr="00D00FD4">
              <w:rPr>
                <w:rFonts w:ascii="Verdana" w:eastAsia="Times New Roman" w:hAnsi="Verdana" w:cs="Arial"/>
                <w:sz w:val="20"/>
                <w:szCs w:val="20"/>
              </w:rPr>
              <w:t xml:space="preserve"> Cambios de titular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8938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1762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$67.57</w:t>
            </w:r>
          </w:p>
        </w:tc>
      </w:tr>
      <w:tr w:rsidR="00DA2FA3" w:rsidRPr="00D00FD4" w14:paraId="22FE2927"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87364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lastRenderedPageBreak/>
              <w:t>d)</w:t>
            </w:r>
            <w:r w:rsidRPr="00D00FD4">
              <w:rPr>
                <w:rFonts w:ascii="Verdana" w:eastAsia="Times New Roman" w:hAnsi="Verdana" w:cs="Arial"/>
                <w:sz w:val="20"/>
                <w:szCs w:val="20"/>
              </w:rPr>
              <w:t xml:space="preserve"> Suspensión voluntaria de la 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A5C0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8186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$478.07</w:t>
            </w:r>
          </w:p>
        </w:tc>
      </w:tr>
      <w:tr w:rsidR="00DA2FA3" w:rsidRPr="00D00FD4" w14:paraId="34BE1FBF"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7D73F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e)</w:t>
            </w:r>
            <w:r w:rsidRPr="00D00FD4">
              <w:rPr>
                <w:rFonts w:ascii="Verdana" w:eastAsia="Times New Roman" w:hAnsi="Verdana" w:cs="Arial"/>
                <w:sz w:val="20"/>
                <w:szCs w:val="20"/>
              </w:rPr>
              <w:t xml:space="preserve"> Carta de factibilidad casa habitación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5B5E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Lote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1029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$249.75</w:t>
            </w:r>
          </w:p>
        </w:tc>
      </w:tr>
    </w:tbl>
    <w:p w14:paraId="7CD4ACA3" w14:textId="77777777" w:rsidR="00DA2FA3" w:rsidRPr="00D00FD4" w:rsidRDefault="00DA2FA3" w:rsidP="00D00FD4">
      <w:pPr>
        <w:spacing w:line="240" w:lineRule="auto"/>
        <w:jc w:val="both"/>
        <w:rPr>
          <w:rFonts w:ascii="Verdana" w:eastAsia="Times New Roman" w:hAnsi="Verdana" w:cs="Arial"/>
          <w:sz w:val="20"/>
          <w:szCs w:val="20"/>
        </w:rPr>
      </w:pPr>
    </w:p>
    <w:p w14:paraId="05EFE9A5"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XI.</w:t>
      </w:r>
      <w:r w:rsidRPr="00D00FD4">
        <w:rPr>
          <w:rFonts w:ascii="Verdana" w:hAnsi="Verdana"/>
          <w:sz w:val="20"/>
          <w:szCs w:val="20"/>
        </w:rPr>
        <w:t xml:space="preserve"> Servicios operativos para usuarios.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DA2FA3" w:rsidRPr="00D00FD4" w14:paraId="2FDB2715" w14:textId="77777777" w:rsidTr="00794C6D">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E31F4E"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4CE4D"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Importe</w:t>
            </w:r>
          </w:p>
        </w:tc>
      </w:tr>
      <w:tr w:rsidR="00DA2FA3" w:rsidRPr="00D00FD4" w14:paraId="388989F9"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77129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a)</w:t>
            </w:r>
            <w:r w:rsidRPr="00D00FD4">
              <w:rPr>
                <w:rFonts w:ascii="Verdana" w:eastAsia="Times New Roman" w:hAnsi="Verdana" w:cs="Arial"/>
                <w:sz w:val="20"/>
                <w:szCs w:val="20"/>
              </w:rPr>
              <w:t> Por m</w:t>
            </w:r>
            <w:r w:rsidRPr="00D00FD4">
              <w:rPr>
                <w:rFonts w:ascii="Verdana" w:eastAsia="Times New Roman" w:hAnsi="Verdana" w:cs="Arial"/>
                <w:sz w:val="20"/>
                <w:szCs w:val="20"/>
                <w:vertAlign w:val="superscript"/>
              </w:rPr>
              <w:t xml:space="preserve">3 </w:t>
            </w:r>
            <w:r w:rsidRPr="00D00FD4">
              <w:rPr>
                <w:rFonts w:ascii="Verdana" w:eastAsia="Times New Roman" w:hAnsi="Verdana" w:cs="Arial"/>
                <w:sz w:val="20"/>
                <w:szCs w:val="20"/>
              </w:rPr>
              <w:t>de agua para construcción por volumen para fraccionamientos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0188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$12.54</w:t>
            </w:r>
          </w:p>
        </w:tc>
      </w:tr>
      <w:tr w:rsidR="00DA2FA3" w:rsidRPr="00D00FD4" w14:paraId="0E0106F2"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7EDF4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b)</w:t>
            </w:r>
            <w:r w:rsidRPr="00D00FD4">
              <w:rPr>
                <w:rFonts w:ascii="Verdana" w:eastAsia="Times New Roman" w:hAnsi="Verdana" w:cs="Arial"/>
                <w:sz w:val="20"/>
                <w:szCs w:val="20"/>
              </w:rPr>
              <w:t> Agua para construcción por área a construir hasta 6 meses, por m</w:t>
            </w:r>
            <w:r w:rsidRPr="00D00FD4">
              <w:rPr>
                <w:rFonts w:ascii="Verdana" w:eastAsia="Times New Roman" w:hAnsi="Verdana" w:cs="Arial"/>
                <w:sz w:val="20"/>
                <w:szCs w:val="20"/>
                <w:vertAlign w:val="superscript"/>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7E3F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$3.47</w:t>
            </w:r>
          </w:p>
        </w:tc>
      </w:tr>
      <w:tr w:rsidR="00DA2FA3" w:rsidRPr="00D00FD4" w14:paraId="59C76062"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743CB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c)</w:t>
            </w:r>
            <w:r w:rsidRPr="00D00FD4">
              <w:rPr>
                <w:rFonts w:ascii="Verdana" w:eastAsia="Times New Roman" w:hAnsi="Verdana" w:cs="Arial"/>
                <w:sz w:val="20"/>
                <w:szCs w:val="20"/>
              </w:rPr>
              <w:t> Limpieza de descarga sanitaria para todos los giros por hora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936C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$446.14</w:t>
            </w:r>
          </w:p>
        </w:tc>
      </w:tr>
      <w:tr w:rsidR="00DA2FA3" w:rsidRPr="00D00FD4" w14:paraId="4E8B4A7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C9859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d)</w:t>
            </w:r>
            <w:r w:rsidRPr="00D00FD4">
              <w:rPr>
                <w:rFonts w:ascii="Verdana" w:eastAsia="Times New Roman" w:hAnsi="Verdana" w:cs="Arial"/>
                <w:sz w:val="20"/>
                <w:szCs w:val="20"/>
              </w:rPr>
              <w:t> Limpieza descarga sanitaria con camión hidroneumático todos los giros, por hora o fracción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7B51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$2,402.39</w:t>
            </w:r>
          </w:p>
        </w:tc>
      </w:tr>
      <w:tr w:rsidR="00DA2FA3" w:rsidRPr="00D00FD4" w14:paraId="4341D37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B55F0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e)</w:t>
            </w:r>
            <w:r w:rsidRPr="00D00FD4">
              <w:rPr>
                <w:rFonts w:ascii="Verdana" w:eastAsia="Times New Roman" w:hAnsi="Verdana" w:cs="Arial"/>
                <w:sz w:val="20"/>
                <w:szCs w:val="20"/>
              </w:rPr>
              <w:t> Servicio en comunidades rurales, por hora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C2DB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$1,381.68</w:t>
            </w:r>
          </w:p>
        </w:tc>
      </w:tr>
      <w:tr w:rsidR="00DA2FA3" w:rsidRPr="00D00FD4" w14:paraId="4D67F079"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595E5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f)</w:t>
            </w:r>
            <w:r w:rsidRPr="00D00FD4">
              <w:rPr>
                <w:rFonts w:ascii="Verdana" w:eastAsia="Times New Roman" w:hAnsi="Verdana" w:cs="Arial"/>
                <w:sz w:val="20"/>
                <w:szCs w:val="20"/>
              </w:rPr>
              <w:t> Kilómetro recorrido en comunidades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5ADC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$52.87</w:t>
            </w:r>
          </w:p>
        </w:tc>
      </w:tr>
      <w:tr w:rsidR="00DA2FA3" w:rsidRPr="00D00FD4" w14:paraId="44D2D2FA"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813B9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g)</w:t>
            </w:r>
            <w:r w:rsidRPr="00D00FD4">
              <w:rPr>
                <w:rFonts w:ascii="Verdana" w:eastAsia="Times New Roman" w:hAnsi="Verdana" w:cs="Arial"/>
                <w:sz w:val="20"/>
                <w:szCs w:val="20"/>
              </w:rPr>
              <w:t> Reconexión de toma en la red, por 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8877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$333.28</w:t>
            </w:r>
          </w:p>
        </w:tc>
      </w:tr>
      <w:tr w:rsidR="00DA2FA3" w:rsidRPr="00D00FD4" w14:paraId="090C762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F4915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h)</w:t>
            </w:r>
            <w:r w:rsidRPr="00D00FD4">
              <w:rPr>
                <w:rFonts w:ascii="Verdana" w:eastAsia="Times New Roman" w:hAnsi="Verdana" w:cs="Arial"/>
                <w:sz w:val="20"/>
                <w:szCs w:val="20"/>
              </w:rPr>
              <w:t> Reconexión de drenaje, por descarga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9A71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$956.49</w:t>
            </w:r>
          </w:p>
        </w:tc>
      </w:tr>
      <w:tr w:rsidR="00DA2FA3" w:rsidRPr="00D00FD4" w14:paraId="45B8D71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1C6FC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i)</w:t>
            </w:r>
            <w:r w:rsidRPr="00D00FD4">
              <w:rPr>
                <w:rFonts w:ascii="Verdana" w:eastAsia="Times New Roman" w:hAnsi="Verdana" w:cs="Arial"/>
                <w:sz w:val="20"/>
                <w:szCs w:val="20"/>
              </w:rPr>
              <w:t> Reubicación del medidor, por 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83FE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$637.41</w:t>
            </w:r>
          </w:p>
        </w:tc>
      </w:tr>
      <w:tr w:rsidR="00DA2FA3" w:rsidRPr="00D00FD4" w14:paraId="7F2051C6"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1F5F9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j)</w:t>
            </w:r>
            <w:r w:rsidRPr="00D00FD4">
              <w:rPr>
                <w:rFonts w:ascii="Verdana" w:eastAsia="Times New Roman" w:hAnsi="Verdana" w:cs="Arial"/>
                <w:sz w:val="20"/>
                <w:szCs w:val="20"/>
              </w:rPr>
              <w:t> Agua para pipas (sin transporte), por m</w:t>
            </w:r>
            <w:r w:rsidRPr="00D00FD4">
              <w:rPr>
                <w:rFonts w:ascii="Verdana" w:eastAsia="Times New Roman" w:hAnsi="Verdana" w:cs="Arial"/>
                <w:sz w:val="20"/>
                <w:szCs w:val="20"/>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341C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$23.17</w:t>
            </w:r>
          </w:p>
        </w:tc>
      </w:tr>
      <w:tr w:rsidR="00DA2FA3" w:rsidRPr="00D00FD4" w14:paraId="22DA852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EE263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k)</w:t>
            </w:r>
            <w:r w:rsidRPr="00D00FD4">
              <w:rPr>
                <w:rFonts w:ascii="Verdana" w:eastAsia="Times New Roman" w:hAnsi="Verdana" w:cs="Arial"/>
                <w:sz w:val="20"/>
                <w:szCs w:val="20"/>
              </w:rPr>
              <w:t> Transporte de agua en pipa m</w:t>
            </w:r>
            <w:r w:rsidRPr="00D00FD4">
              <w:rPr>
                <w:rFonts w:ascii="Verdana" w:eastAsia="Times New Roman" w:hAnsi="Verdana" w:cs="Arial"/>
                <w:sz w:val="20"/>
                <w:szCs w:val="20"/>
                <w:vertAlign w:val="superscript"/>
              </w:rPr>
              <w:t>3</w:t>
            </w:r>
            <w:r w:rsidRPr="00D00FD4">
              <w:rPr>
                <w:rFonts w:ascii="Verdana" w:eastAsia="Times New Roman" w:hAnsi="Verdana" w:cs="Arial"/>
                <w:sz w:val="20"/>
                <w:szCs w:val="20"/>
              </w:rPr>
              <w:t xml:space="preserve"> /Km.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E088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$7.11</w:t>
            </w:r>
          </w:p>
        </w:tc>
      </w:tr>
    </w:tbl>
    <w:p w14:paraId="3433F0AE" w14:textId="77777777" w:rsidR="00DA2FA3" w:rsidRPr="00D00FD4" w:rsidRDefault="00DA2FA3" w:rsidP="00D00FD4">
      <w:pPr>
        <w:spacing w:line="240" w:lineRule="auto"/>
        <w:jc w:val="both"/>
        <w:rPr>
          <w:rFonts w:ascii="Verdana" w:eastAsia="Times New Roman" w:hAnsi="Verdana" w:cs="Arial"/>
          <w:sz w:val="20"/>
          <w:szCs w:val="20"/>
        </w:rPr>
      </w:pPr>
    </w:p>
    <w:p w14:paraId="47A51B2D"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lastRenderedPageBreak/>
        <w:t>XII.</w:t>
      </w:r>
      <w:r w:rsidRPr="00D00FD4">
        <w:rPr>
          <w:rFonts w:ascii="Verdana" w:hAnsi="Verdana"/>
          <w:sz w:val="20"/>
          <w:szCs w:val="20"/>
        </w:rPr>
        <w:t xml:space="preserve"> Incorporación hidráulica y sanitaria para fraccionamientos habitacionales.</w:t>
      </w:r>
    </w:p>
    <w:p w14:paraId="241070A1" w14:textId="77777777" w:rsidR="00DA2FA3" w:rsidRPr="00D00FD4" w:rsidRDefault="00DA2FA3" w:rsidP="00D00FD4">
      <w:pPr>
        <w:pStyle w:val="NormalWeb"/>
        <w:jc w:val="both"/>
        <w:rPr>
          <w:rFonts w:ascii="Verdana" w:hAnsi="Verdana"/>
          <w:sz w:val="20"/>
          <w:szCs w:val="20"/>
        </w:rPr>
      </w:pPr>
      <w:r w:rsidRPr="00D00FD4">
        <w:rPr>
          <w:rFonts w:ascii="Verdana" w:hAnsi="Verdana"/>
          <w:sz w:val="20"/>
          <w:szCs w:val="20"/>
        </w:rPr>
        <w:t>Por los derechos de incorporación de agua potable, drenaje y de los títulos de explotación los pagará el fraccionador o desarrollador conforme a la siguiente tabla, debiéndose pagar de acuerdo con la programación que el convenio respectivo establezca.</w:t>
      </w:r>
    </w:p>
    <w:p w14:paraId="25BD9DD1"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a)</w:t>
      </w:r>
      <w:r w:rsidRPr="00D00FD4">
        <w:rPr>
          <w:rFonts w:ascii="Verdana" w:hAnsi="Verdana"/>
          <w:sz w:val="20"/>
          <w:szCs w:val="20"/>
        </w:rPr>
        <w:t xml:space="preserve"> Cobro por lote para vivienda para fraccionamientos: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360"/>
        <w:gridCol w:w="2006"/>
        <w:gridCol w:w="1411"/>
        <w:gridCol w:w="1901"/>
        <w:gridCol w:w="1403"/>
      </w:tblGrid>
      <w:tr w:rsidR="00DA2FA3" w:rsidRPr="00D00FD4" w14:paraId="1F75F0CE" w14:textId="77777777" w:rsidTr="00794C6D">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5C1FC8"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1. Tipo de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C3916"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2.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6DD87"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3. Drenaje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D6A65"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4. Tratamiento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F78353"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5. Total</w:t>
            </w:r>
          </w:p>
        </w:tc>
      </w:tr>
      <w:tr w:rsidR="00DA2FA3" w:rsidRPr="00D00FD4" w14:paraId="4334C1A4"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A3C6A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9013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$9,477.60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12B5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$4,360.64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8B2E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$4,712.85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4ED6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$18,551.08</w:t>
            </w:r>
          </w:p>
        </w:tc>
      </w:tr>
      <w:tr w:rsidR="00DA2FA3" w:rsidRPr="00D00FD4" w14:paraId="7A3FC55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F58B0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2FB8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$10,104.80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7890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$4,649.21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0095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$5,024.73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2180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$19,778.73</w:t>
            </w:r>
          </w:p>
        </w:tc>
      </w:tr>
      <w:tr w:rsidR="00DA2FA3" w:rsidRPr="00D00FD4" w14:paraId="31D6C7ED"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817DE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8F4A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$16,376.73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E280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$7,534.92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3207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$8,143.53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223D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$32,055.18</w:t>
            </w:r>
          </w:p>
        </w:tc>
      </w:tr>
      <w:tr w:rsidR="00DA2FA3" w:rsidRPr="00D00FD4" w14:paraId="1788958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C0A57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996C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$27,875.30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B5A58" w14:textId="77777777" w:rsidR="00DA2FA3" w:rsidRPr="00D00FD4" w:rsidRDefault="00DA2FA3" w:rsidP="00D00FD4">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059EF6" w14:textId="77777777" w:rsidR="00DA2FA3" w:rsidRPr="00D00FD4" w:rsidRDefault="00DA2FA3" w:rsidP="00D00FD4">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017A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$27,875.30</w:t>
            </w:r>
          </w:p>
        </w:tc>
      </w:tr>
    </w:tbl>
    <w:p w14:paraId="2C0F06A2" w14:textId="77777777" w:rsidR="00DA2FA3" w:rsidRPr="00D00FD4" w:rsidRDefault="00DA2FA3" w:rsidP="00D00FD4">
      <w:pPr>
        <w:pStyle w:val="NormalWeb"/>
        <w:jc w:val="both"/>
        <w:rPr>
          <w:rFonts w:ascii="Verdana" w:hAnsi="Verdana"/>
          <w:sz w:val="20"/>
          <w:szCs w:val="20"/>
        </w:rPr>
      </w:pPr>
      <w:r w:rsidRPr="00D00FD4">
        <w:rPr>
          <w:rFonts w:ascii="Verdana" w:hAnsi="Verdana"/>
          <w:sz w:val="20"/>
          <w:szCs w:val="20"/>
        </w:rPr>
        <w:t>Para determinar el importe a pagar, se multiplicará el importe total del tipo de vivienda de que se trate, contenido en la columna número 5 de la tabla ubicada en el inciso a) de esta fracción, por el número de viviendas y lotes a fraccionar; adicional a este importe se cobrará por concepto de títulos de explotación un importe de $1,792.52 por cada lote o vivienda.</w:t>
      </w:r>
    </w:p>
    <w:p w14:paraId="577E38CF" w14:textId="77777777" w:rsidR="00DA2FA3" w:rsidRPr="00D00FD4" w:rsidRDefault="00DA2FA3" w:rsidP="00D00FD4">
      <w:pPr>
        <w:pStyle w:val="NormalWeb"/>
        <w:jc w:val="both"/>
        <w:rPr>
          <w:rFonts w:ascii="Verdana" w:hAnsi="Verdana"/>
          <w:sz w:val="20"/>
          <w:szCs w:val="20"/>
        </w:rPr>
      </w:pPr>
      <w:r w:rsidRPr="00D00FD4">
        <w:rPr>
          <w:rFonts w:ascii="Verdana" w:hAnsi="Verdana"/>
          <w:sz w:val="20"/>
          <w:szCs w:val="20"/>
        </w:rPr>
        <w:t>Si en el fraccionamiento se tuvieran lotes o viviendas de dos clasificaciones diferentes, se cobrará a los precios que corresponda para cada una de ellas conforme a los tipos contenidos en la tabla del inciso a) de esta fracción.</w:t>
      </w:r>
    </w:p>
    <w:p w14:paraId="205653BD"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b)</w:t>
      </w:r>
      <w:r w:rsidRPr="00D00FD4">
        <w:rPr>
          <w:rFonts w:ascii="Verdana" w:hAnsi="Verdana"/>
          <w:sz w:val="20"/>
          <w:szCs w:val="20"/>
        </w:rPr>
        <w:t xml:space="preserve"> Si el fraccionamiento tiene predios destinados a uso diferente al doméstico, estos se calcularán conforme lo establece la fracción XIV de este artículo.</w:t>
      </w:r>
    </w:p>
    <w:p w14:paraId="2AD73AC6"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c)</w:t>
      </w:r>
      <w:r w:rsidRPr="00D00FD4">
        <w:rPr>
          <w:rFonts w:ascii="Verdana" w:hAnsi="Verdana"/>
          <w:sz w:val="20"/>
          <w:szCs w:val="20"/>
        </w:rPr>
        <w:t xml:space="preserve"> Si el fraccionador entrega títulos de explotación que se encuentren en regla, éstos se tomarán a cuenta de pago de derechos, a un importe de $6.15 por cada metro cúbico anual entregado.</w:t>
      </w:r>
    </w:p>
    <w:p w14:paraId="1DF691DA"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d)</w:t>
      </w:r>
      <w:r w:rsidRPr="00D00FD4">
        <w:rPr>
          <w:rFonts w:ascii="Verdana" w:hAnsi="Verdana"/>
          <w:sz w:val="20"/>
          <w:szCs w:val="20"/>
        </w:rPr>
        <w:t xml:space="preserve"> La entrega de títulos deberá quedar registrada en el convenio correspondiente y ahí mismo se haría la bonificación del importe que resultará de multiplicar el volumen de metros cúbicos que ampare el título, multiplicado por el precio de cada metro cúbico señalado en el inciso c).</w:t>
      </w:r>
    </w:p>
    <w:p w14:paraId="17461C75"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e)</w:t>
      </w:r>
      <w:r w:rsidRPr="00D00FD4">
        <w:rPr>
          <w:rFonts w:ascii="Verdana" w:hAnsi="Verdana"/>
          <w:sz w:val="20"/>
          <w:szCs w:val="20"/>
        </w:rPr>
        <w:t xml:space="preserve"> Independientemente del volumen que ampare el título o los títulos entregados por el fraccionador, el organismo los podrá recibir al precio referido en el inciso c) de esta fracción y el importe resultante será tomado a cuenta del pago por derechos de incorporación.</w:t>
      </w:r>
    </w:p>
    <w:p w14:paraId="77BE7A2F"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f)</w:t>
      </w:r>
      <w:r w:rsidRPr="00D00FD4">
        <w:rPr>
          <w:rFonts w:ascii="Verdana" w:hAnsi="Verdana"/>
          <w:sz w:val="20"/>
          <w:szCs w:val="20"/>
        </w:rPr>
        <w:t xml:space="preserve"> Para desarrollos que cuenten con fuente de abastecimiento propia, se tendrá que hacer un aforo, un video y análisis físico, químico y bacteriológico a costo del propietario y de acuerdo </w:t>
      </w:r>
      <w:r w:rsidRPr="00D00FD4">
        <w:rPr>
          <w:rFonts w:ascii="Verdana" w:hAnsi="Verdana"/>
          <w:sz w:val="20"/>
          <w:szCs w:val="20"/>
        </w:rPr>
        <w:lastRenderedPageBreak/>
        <w:t>a las especificaciones que el organismo operador determine. Si el organismo lo considera viable, podrá recibir el pozo. En caso de que el organismo determine aceptar el pozo, siempre y cuando se cumpla con las especificaciones normativas, técnicas y documentales, éste se recibirá a un valor de $146,243.68 por cada litro por segundo del gasto aforado del pozo, haciéndose la bonificación en el convenio correspondiente, en donde quedará perfectamente establecido el importe a pagar de derechos y el total de lo que se reconoce en pago por entrega de pozo.</w:t>
      </w:r>
    </w:p>
    <w:p w14:paraId="61625A6D"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g)</w:t>
      </w:r>
      <w:r w:rsidRPr="00D00FD4">
        <w:rPr>
          <w:rFonts w:ascii="Verdana" w:hAnsi="Verdana"/>
          <w:sz w:val="20"/>
          <w:szCs w:val="20"/>
        </w:rPr>
        <w:t xml:space="preserve"> Para nuevos desarrollos en donde el CMAPA no cuente con fuente de abastecimiento y el desarrollador se comprometa a realizar dicha fuente y tramitar los permisos correspondientes ante la Comisión Nacional del Agua, el organismo operador podrá tomar a cuenta de derechos el costo de la fuente, conforme a los importes establecidos en el inciso f) de esta fracción y los títulos de explotación conforme a lo señalado en el inciso c) de esta fracción, debiendo entregar el fraccionador una fianza que garantice el debido cumplimiento de las obligaciones contraídas.  </w:t>
      </w:r>
    </w:p>
    <w:p w14:paraId="15340375"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h)</w:t>
      </w:r>
      <w:r w:rsidRPr="00D00FD4">
        <w:rPr>
          <w:rFonts w:ascii="Verdana" w:hAnsi="Verdana"/>
          <w:sz w:val="20"/>
          <w:szCs w:val="20"/>
        </w:rPr>
        <w:t xml:space="preserve"> En caso de que el costo de las obras señaladas en el inciso anterior exceda el monto de los derechos de incorporación, el fraccionador o desarrollador absorberá esta diferencia sin tener derecho a indemnización alguna. </w:t>
      </w:r>
    </w:p>
    <w:p w14:paraId="07755CA6"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i)</w:t>
      </w:r>
      <w:r w:rsidRPr="00D00FD4">
        <w:rPr>
          <w:rFonts w:ascii="Verdana" w:hAnsi="Verdana"/>
          <w:sz w:val="20"/>
          <w:szCs w:val="20"/>
        </w:rPr>
        <w:t xml:space="preserve"> Para los desarrollos en los que no exista planta de tratamiento, deberán construir su propia planta con capacidad suficiente para tratar sus aguas residuales o pagar sus derechos a razón de $19.12 por cada metro cúbico del volumen anual que resulte de convertir la descarga media tomando los siguientes valores en litros por segundo para cada lote, para popular 0.0033, para interés social 0.0048 y para residencial 0.0055. Si el fraccionador entrega planta se le bonificará el pago generado mediante la aplicación de esta fracción. El Organismo Operador, con apego al Código Territorial para el Estado y los Municipios de Guanajuato, asignará el tipo de clasificación de vivienda, y de acuerdo a lo que determine la traza emitida por Desarrollo Urbano. Para los giros no habitacionales, el cobro por derechos de tratamiento será de acuerdo al gasto medio que arroje el proyecto convertida a metros cúbicos anuales y al costo por metro cúbico contenido en esta fracción.</w:t>
      </w:r>
    </w:p>
    <w:p w14:paraId="3C70082C" w14:textId="77777777" w:rsidR="00DA2FA3" w:rsidRDefault="00DA2FA3" w:rsidP="00D00FD4">
      <w:pPr>
        <w:pStyle w:val="NormalWeb"/>
        <w:jc w:val="both"/>
        <w:rPr>
          <w:rFonts w:ascii="Verdana" w:hAnsi="Verdana"/>
          <w:sz w:val="20"/>
          <w:szCs w:val="20"/>
        </w:rPr>
      </w:pPr>
      <w:r w:rsidRPr="00D00FD4">
        <w:rPr>
          <w:rFonts w:ascii="Verdana" w:hAnsi="Verdana"/>
          <w:b/>
          <w:bCs/>
          <w:sz w:val="20"/>
          <w:szCs w:val="20"/>
        </w:rPr>
        <w:t>j)</w:t>
      </w:r>
      <w:r w:rsidRPr="00D00FD4">
        <w:rPr>
          <w:rFonts w:ascii="Verdana" w:hAnsi="Verdana"/>
          <w:sz w:val="20"/>
          <w:szCs w:val="20"/>
        </w:rPr>
        <w:t xml:space="preserve"> Cuando el organismo operador no cuente con la infraestructura general necesaria para la dotación de agua potable y drenaje del nuevo fraccionamiento o desarrollo a incorporar, se aplicará el inciso a) para el cobro y se bonificara lo que resulte de aplicar los incisos c) y f) en cuanto a la fuente de abastecimiento y de títulos de explotación, aplicándose los cobros de revisión de proyecto, supervisión de obra y recepción de obra con forme a lo establecido en la fracción XIII. En cuanto a tanques de regularización, líneas generales de conducción, colectores y subcolectores que fueran realizadas por el fraccionador se tomarán a cuenta del pago por los derechos de incorporación a razón de las necesidades del organismo operador con respecto al desarrollo del fraccionamiento, siempre y cuando las obra sean autorizadas, supervisadas y recibidas de conformidad mediante acta entrega recepción por CMAPA y que así lo determine el convenio respectivo. En caso de que el costo de las obras de infraestructura que realice el fraccionador o desarrollador exceda el monto de los derechos de incorporación, el fraccionador o desarrollador absorberá esta diferencia sin tener derecho a devolución en efectivo o especie, ni a reconocimiento de la diferencia para tomarse en cuenta en otros desarrollos.</w:t>
      </w:r>
    </w:p>
    <w:p w14:paraId="1F4FC1DD" w14:textId="77777777" w:rsidR="00EF3EAA" w:rsidRPr="00D00FD4" w:rsidRDefault="00EF3EAA" w:rsidP="00D00FD4">
      <w:pPr>
        <w:pStyle w:val="NormalWeb"/>
        <w:jc w:val="both"/>
        <w:rPr>
          <w:rFonts w:ascii="Verdana" w:hAnsi="Verdana"/>
          <w:sz w:val="20"/>
          <w:szCs w:val="20"/>
        </w:rPr>
      </w:pPr>
    </w:p>
    <w:p w14:paraId="30F65ED8"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lastRenderedPageBreak/>
        <w:t>XIII.</w:t>
      </w:r>
      <w:r w:rsidRPr="00D00FD4">
        <w:rPr>
          <w:rFonts w:ascii="Verdana" w:hAnsi="Verdana"/>
          <w:sz w:val="20"/>
          <w:szCs w:val="20"/>
        </w:rPr>
        <w:t xml:space="preserve"> Servicios operativos y administrativos para desarrollos inmobiliarios de todos los giros.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038"/>
        <w:gridCol w:w="1027"/>
        <w:gridCol w:w="1162"/>
      </w:tblGrid>
      <w:tr w:rsidR="00DA2FA3" w:rsidRPr="00D00FD4" w14:paraId="5F8FE6AE" w14:textId="77777777" w:rsidTr="00794C6D">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A15CA8"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C9138"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BD24F"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Importe</w:t>
            </w:r>
          </w:p>
        </w:tc>
      </w:tr>
      <w:tr w:rsidR="00DA2FA3" w:rsidRPr="00D00FD4" w14:paraId="3C6E6E94"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91941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a)</w:t>
            </w:r>
            <w:r w:rsidRPr="00D00FD4">
              <w:rPr>
                <w:rFonts w:ascii="Verdana" w:eastAsia="Times New Roman" w:hAnsi="Verdana" w:cs="Arial"/>
                <w:sz w:val="20"/>
                <w:szCs w:val="20"/>
              </w:rPr>
              <w:t xml:space="preserve"> Carta de factibilidad o de suficiencia en predios de hasta 200 m</w:t>
            </w:r>
            <w:r w:rsidRPr="00D00FD4">
              <w:rPr>
                <w:rFonts w:ascii="Verdana" w:eastAsia="Times New Roman" w:hAnsi="Verdana" w:cs="Arial"/>
                <w:sz w:val="20"/>
                <w:szCs w:val="20"/>
                <w:vertAlign w:val="superscript"/>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A883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Carta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7EA9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$622.34</w:t>
            </w:r>
          </w:p>
        </w:tc>
      </w:tr>
      <w:tr w:rsidR="00DA2FA3" w:rsidRPr="00D00FD4" w14:paraId="1ACBE4C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94FC8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b)</w:t>
            </w:r>
            <w:r w:rsidRPr="00D00FD4">
              <w:rPr>
                <w:rFonts w:ascii="Verdana" w:eastAsia="Times New Roman" w:hAnsi="Verdana" w:cs="Arial"/>
                <w:sz w:val="20"/>
                <w:szCs w:val="20"/>
              </w:rPr>
              <w:t xml:space="preserve"> Por cada metro cuadrado excedente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9B6C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m</w:t>
            </w:r>
            <w:r w:rsidRPr="00D00FD4">
              <w:rPr>
                <w:rFonts w:ascii="Verdana" w:eastAsia="Times New Roman" w:hAnsi="Verdana" w:cs="Arial"/>
                <w:sz w:val="20"/>
                <w:szCs w:val="20"/>
                <w:vertAlign w:val="superscript"/>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6501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$2.41</w:t>
            </w:r>
          </w:p>
        </w:tc>
      </w:tr>
    </w:tbl>
    <w:p w14:paraId="0D4AE8D0" w14:textId="77777777" w:rsidR="00DA2FA3" w:rsidRPr="00D00FD4" w:rsidRDefault="00DA2FA3" w:rsidP="00D00FD4">
      <w:pPr>
        <w:pStyle w:val="NormalWeb"/>
        <w:jc w:val="both"/>
        <w:rPr>
          <w:rFonts w:ascii="Verdana" w:hAnsi="Verdana"/>
          <w:sz w:val="20"/>
          <w:szCs w:val="20"/>
        </w:rPr>
      </w:pPr>
      <w:r w:rsidRPr="00D00FD4">
        <w:rPr>
          <w:rFonts w:ascii="Verdana" w:hAnsi="Verdana"/>
          <w:sz w:val="20"/>
          <w:szCs w:val="20"/>
        </w:rPr>
        <w:t>La cuota máxima que se cubrirá por la carta de factibilidad a que se refieren los incisos anteriores, no podrá exceder de $7,514.29</w:t>
      </w:r>
    </w:p>
    <w:p w14:paraId="0DD23A39" w14:textId="77777777" w:rsidR="00DA2FA3" w:rsidRPr="00D00FD4" w:rsidRDefault="00DA2FA3" w:rsidP="00D00FD4">
      <w:pPr>
        <w:pStyle w:val="NormalWeb"/>
        <w:jc w:val="both"/>
        <w:rPr>
          <w:rFonts w:ascii="Verdana" w:hAnsi="Verdana"/>
          <w:sz w:val="20"/>
          <w:szCs w:val="20"/>
        </w:rPr>
      </w:pPr>
      <w:r w:rsidRPr="00D00FD4">
        <w:rPr>
          <w:rFonts w:ascii="Verdana" w:hAnsi="Verdana"/>
          <w:sz w:val="20"/>
          <w:szCs w:val="20"/>
        </w:rPr>
        <w:t>Los predios con superficie de 200 metros cuadrados o menos, que sean para fines habitacionales exclusivamente y que se refieran a la construcción de una sola casa, pagarán la cantidad de $237.73 por carta de factibilidad.</w:t>
      </w:r>
    </w:p>
    <w:p w14:paraId="55105B32" w14:textId="77777777" w:rsidR="00DA2FA3" w:rsidRPr="00D00FD4" w:rsidRDefault="00DA2FA3" w:rsidP="00D00FD4">
      <w:pPr>
        <w:pStyle w:val="NormalWeb"/>
        <w:jc w:val="both"/>
        <w:rPr>
          <w:rFonts w:ascii="Verdana" w:hAnsi="Verdana"/>
          <w:sz w:val="20"/>
          <w:szCs w:val="20"/>
        </w:rPr>
      </w:pPr>
      <w:r w:rsidRPr="00D00FD4">
        <w:rPr>
          <w:rFonts w:ascii="Verdana" w:hAnsi="Verdana"/>
          <w:sz w:val="20"/>
          <w:szCs w:val="20"/>
        </w:rPr>
        <w:t>La carta de factibilidad tendrá una vigencia de tres meses contados a partir de la fecha de expedición y terminada la vigencia el interesado deberá solicitar nueva expedición de la carta, la cual será analizada por el área técnica del organismo y la respuesta no necesariamente será positiva, estando sujeta a las condiciones de disponibilidad de agua en la zona en que se ubique el predio que se pretende desarrollar.</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539"/>
        <w:gridCol w:w="1110"/>
        <w:gridCol w:w="1403"/>
      </w:tblGrid>
      <w:tr w:rsidR="00DA2FA3" w:rsidRPr="00D00FD4" w14:paraId="76A4594F" w14:textId="77777777" w:rsidTr="00794C6D">
        <w:trPr>
          <w:tblHeader/>
          <w:jc w:val="center"/>
        </w:trPr>
        <w:tc>
          <w:tcPr>
            <w:tcW w:w="5539" w:type="dxa"/>
            <w:tcBorders>
              <w:top w:val="single" w:sz="6" w:space="0" w:color="000000"/>
              <w:left w:val="single" w:sz="6" w:space="0" w:color="000000"/>
              <w:bottom w:val="single" w:sz="6" w:space="0" w:color="000000"/>
              <w:right w:val="single" w:sz="6" w:space="0" w:color="000000"/>
            </w:tcBorders>
            <w:vAlign w:val="center"/>
            <w:hideMark/>
          </w:tcPr>
          <w:p w14:paraId="6F8779BC"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Para inmuebles y lotes de uso doméstico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602B4"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29253"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Importe</w:t>
            </w:r>
          </w:p>
        </w:tc>
      </w:tr>
      <w:tr w:rsidR="00DA2FA3" w:rsidRPr="00D00FD4" w14:paraId="3482D890" w14:textId="77777777" w:rsidTr="00794C6D">
        <w:trPr>
          <w:jc w:val="center"/>
        </w:trPr>
        <w:tc>
          <w:tcPr>
            <w:tcW w:w="5539" w:type="dxa"/>
            <w:tcBorders>
              <w:top w:val="single" w:sz="6" w:space="0" w:color="000000"/>
              <w:left w:val="single" w:sz="6" w:space="0" w:color="000000"/>
              <w:bottom w:val="single" w:sz="6" w:space="0" w:color="000000"/>
              <w:right w:val="single" w:sz="6" w:space="0" w:color="000000"/>
            </w:tcBorders>
            <w:vAlign w:val="center"/>
            <w:hideMark/>
          </w:tcPr>
          <w:p w14:paraId="1A031FE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a)</w:t>
            </w:r>
            <w:r w:rsidRPr="00D00FD4">
              <w:rPr>
                <w:rFonts w:ascii="Verdana" w:eastAsia="Times New Roman" w:hAnsi="Verdana" w:cs="Arial"/>
                <w:sz w:val="20"/>
                <w:szCs w:val="20"/>
              </w:rPr>
              <w:t>    Revisión de proyecto de hasta 50 lotes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C235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Proyecto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5419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$4,003.75</w:t>
            </w:r>
          </w:p>
        </w:tc>
      </w:tr>
      <w:tr w:rsidR="00DA2FA3" w:rsidRPr="00D00FD4" w14:paraId="7DD40D03" w14:textId="77777777" w:rsidTr="00794C6D">
        <w:trPr>
          <w:jc w:val="center"/>
        </w:trPr>
        <w:tc>
          <w:tcPr>
            <w:tcW w:w="5539" w:type="dxa"/>
            <w:tcBorders>
              <w:top w:val="single" w:sz="6" w:space="0" w:color="000000"/>
              <w:left w:val="single" w:sz="6" w:space="0" w:color="000000"/>
              <w:bottom w:val="single" w:sz="6" w:space="0" w:color="000000"/>
              <w:right w:val="single" w:sz="6" w:space="0" w:color="000000"/>
            </w:tcBorders>
            <w:vAlign w:val="center"/>
            <w:hideMark/>
          </w:tcPr>
          <w:p w14:paraId="1ABACC8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b)</w:t>
            </w:r>
            <w:r w:rsidRPr="00D00FD4">
              <w:rPr>
                <w:rFonts w:ascii="Verdana" w:eastAsia="Times New Roman" w:hAnsi="Verdana" w:cs="Arial"/>
                <w:sz w:val="20"/>
                <w:szCs w:val="20"/>
              </w:rPr>
              <w:t>    Por cada lote excedente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5241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Lote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595E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$26.27</w:t>
            </w:r>
          </w:p>
        </w:tc>
      </w:tr>
      <w:tr w:rsidR="00DA2FA3" w:rsidRPr="00D00FD4" w14:paraId="38B91E5A" w14:textId="77777777" w:rsidTr="00794C6D">
        <w:trPr>
          <w:jc w:val="center"/>
        </w:trPr>
        <w:tc>
          <w:tcPr>
            <w:tcW w:w="5539" w:type="dxa"/>
            <w:tcBorders>
              <w:top w:val="single" w:sz="6" w:space="0" w:color="000000"/>
              <w:left w:val="single" w:sz="6" w:space="0" w:color="000000"/>
              <w:bottom w:val="single" w:sz="6" w:space="0" w:color="000000"/>
              <w:right w:val="single" w:sz="6" w:space="0" w:color="000000"/>
            </w:tcBorders>
            <w:vAlign w:val="center"/>
            <w:hideMark/>
          </w:tcPr>
          <w:p w14:paraId="4B042D7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c)</w:t>
            </w:r>
            <w:r w:rsidRPr="00D00FD4">
              <w:rPr>
                <w:rFonts w:ascii="Verdana" w:eastAsia="Times New Roman" w:hAnsi="Verdana" w:cs="Arial"/>
                <w:sz w:val="20"/>
                <w:szCs w:val="20"/>
              </w:rPr>
              <w:t>    Supervisión de obra por lote/mes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208E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Lote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D30E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$128.37</w:t>
            </w:r>
          </w:p>
        </w:tc>
      </w:tr>
      <w:tr w:rsidR="00DA2FA3" w:rsidRPr="00D00FD4" w14:paraId="2CC43239" w14:textId="77777777" w:rsidTr="00794C6D">
        <w:trPr>
          <w:jc w:val="center"/>
        </w:trPr>
        <w:tc>
          <w:tcPr>
            <w:tcW w:w="5539" w:type="dxa"/>
            <w:tcBorders>
              <w:top w:val="single" w:sz="6" w:space="0" w:color="000000"/>
              <w:left w:val="single" w:sz="6" w:space="0" w:color="000000"/>
              <w:bottom w:val="single" w:sz="6" w:space="0" w:color="000000"/>
              <w:right w:val="single" w:sz="6" w:space="0" w:color="000000"/>
            </w:tcBorders>
            <w:vAlign w:val="center"/>
            <w:hideMark/>
          </w:tcPr>
          <w:p w14:paraId="30CE2AC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d) </w:t>
            </w:r>
            <w:r w:rsidRPr="00D00FD4">
              <w:rPr>
                <w:rFonts w:ascii="Verdana" w:eastAsia="Times New Roman" w:hAnsi="Verdana" w:cs="Arial"/>
                <w:sz w:val="20"/>
                <w:szCs w:val="20"/>
              </w:rPr>
              <w:t>   Recepción de obras hasta 50 lotes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BE41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Obra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A315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$13,225.25</w:t>
            </w:r>
          </w:p>
        </w:tc>
      </w:tr>
      <w:tr w:rsidR="00DA2FA3" w:rsidRPr="00D00FD4" w14:paraId="378934BD" w14:textId="77777777" w:rsidTr="00794C6D">
        <w:trPr>
          <w:jc w:val="center"/>
        </w:trPr>
        <w:tc>
          <w:tcPr>
            <w:tcW w:w="5539" w:type="dxa"/>
            <w:tcBorders>
              <w:top w:val="single" w:sz="6" w:space="0" w:color="000000"/>
              <w:left w:val="single" w:sz="6" w:space="0" w:color="000000"/>
              <w:bottom w:val="single" w:sz="6" w:space="0" w:color="000000"/>
              <w:right w:val="single" w:sz="6" w:space="0" w:color="000000"/>
            </w:tcBorders>
            <w:vAlign w:val="center"/>
            <w:hideMark/>
          </w:tcPr>
          <w:p w14:paraId="7DC7771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e)</w:t>
            </w:r>
            <w:r w:rsidRPr="00D00FD4">
              <w:rPr>
                <w:rFonts w:ascii="Verdana" w:eastAsia="Times New Roman" w:hAnsi="Verdana" w:cs="Arial"/>
                <w:sz w:val="20"/>
                <w:szCs w:val="20"/>
              </w:rPr>
              <w:t>    Recepción de lote o vivienda excedente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0AB0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Lote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D5D1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$52.23</w:t>
            </w:r>
          </w:p>
        </w:tc>
      </w:tr>
    </w:tbl>
    <w:p w14:paraId="25B91A64" w14:textId="77777777" w:rsidR="00DA2FA3" w:rsidRPr="00D00FD4" w:rsidRDefault="00DA2FA3" w:rsidP="00D00FD4">
      <w:pPr>
        <w:spacing w:line="240" w:lineRule="auto"/>
        <w:jc w:val="both"/>
        <w:rPr>
          <w:rFonts w:ascii="Verdana" w:eastAsia="Times New Roman" w:hAnsi="Verdana" w:cs="Arial"/>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550"/>
        <w:gridCol w:w="1110"/>
        <w:gridCol w:w="1276"/>
      </w:tblGrid>
      <w:tr w:rsidR="00DA2FA3" w:rsidRPr="00D00FD4" w14:paraId="1CFD53E8" w14:textId="77777777" w:rsidTr="00794C6D">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363F1A"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Para inmuebles no domésticos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F9AF1"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7E8DD"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Importe</w:t>
            </w:r>
          </w:p>
        </w:tc>
      </w:tr>
      <w:tr w:rsidR="00DA2FA3" w:rsidRPr="00D00FD4" w14:paraId="1D0CF27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88BB3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f)</w:t>
            </w:r>
            <w:r w:rsidRPr="00D00FD4">
              <w:rPr>
                <w:rFonts w:ascii="Verdana" w:eastAsia="Times New Roman" w:hAnsi="Verdana" w:cs="Arial"/>
                <w:sz w:val="20"/>
                <w:szCs w:val="20"/>
              </w:rPr>
              <w:t>     Revisión de proyecto en áreas de hasta 500 m</w:t>
            </w:r>
            <w:r w:rsidRPr="00D00FD4">
              <w:rPr>
                <w:rFonts w:ascii="Verdana" w:eastAsia="Times New Roman" w:hAnsi="Verdana" w:cs="Arial"/>
                <w:sz w:val="20"/>
                <w:szCs w:val="20"/>
                <w:vertAlign w:val="superscript"/>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3990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Proyecto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19BA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$5,211.17</w:t>
            </w:r>
          </w:p>
        </w:tc>
      </w:tr>
      <w:tr w:rsidR="00DA2FA3" w:rsidRPr="00D00FD4" w14:paraId="6D67C019"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BDA94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lastRenderedPageBreak/>
              <w:t>g)</w:t>
            </w:r>
            <w:r w:rsidRPr="00D00FD4">
              <w:rPr>
                <w:rFonts w:ascii="Verdana" w:eastAsia="Times New Roman" w:hAnsi="Verdana" w:cs="Arial"/>
                <w:sz w:val="20"/>
                <w:szCs w:val="20"/>
              </w:rPr>
              <w:t>    Por m</w:t>
            </w:r>
            <w:r w:rsidRPr="00D00FD4">
              <w:rPr>
                <w:rFonts w:ascii="Verdana" w:eastAsia="Times New Roman" w:hAnsi="Verdana" w:cs="Arial"/>
                <w:sz w:val="20"/>
                <w:szCs w:val="20"/>
                <w:vertAlign w:val="superscript"/>
              </w:rPr>
              <w:t>2</w:t>
            </w:r>
            <w:r w:rsidRPr="00D00FD4">
              <w:rPr>
                <w:rFonts w:ascii="Verdana" w:eastAsia="Times New Roman" w:hAnsi="Verdana" w:cs="Arial"/>
                <w:sz w:val="20"/>
                <w:szCs w:val="20"/>
              </w:rPr>
              <w:t xml:space="preserve"> excedente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4B70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m</w:t>
            </w:r>
            <w:r w:rsidRPr="00D00FD4">
              <w:rPr>
                <w:rFonts w:ascii="Verdana" w:eastAsia="Times New Roman" w:hAnsi="Verdana" w:cs="Arial"/>
                <w:sz w:val="20"/>
                <w:szCs w:val="20"/>
                <w:vertAlign w:val="superscript"/>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F63E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$2.05</w:t>
            </w:r>
          </w:p>
        </w:tc>
      </w:tr>
      <w:tr w:rsidR="00DA2FA3" w:rsidRPr="00D00FD4" w14:paraId="742429D7"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41679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h)</w:t>
            </w:r>
            <w:r w:rsidRPr="00D00FD4">
              <w:rPr>
                <w:rFonts w:ascii="Verdana" w:eastAsia="Times New Roman" w:hAnsi="Verdana" w:cs="Arial"/>
                <w:sz w:val="20"/>
                <w:szCs w:val="20"/>
              </w:rPr>
              <w:t>    Supervisión de obra por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08E2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m</w:t>
            </w:r>
            <w:r w:rsidRPr="00D00FD4">
              <w:rPr>
                <w:rFonts w:ascii="Verdana" w:eastAsia="Times New Roman" w:hAnsi="Verdana" w:cs="Arial"/>
                <w:sz w:val="20"/>
                <w:szCs w:val="20"/>
                <w:vertAlign w:val="superscript"/>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98C9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$8.07</w:t>
            </w:r>
          </w:p>
        </w:tc>
      </w:tr>
      <w:tr w:rsidR="00DA2FA3" w:rsidRPr="00D00FD4" w14:paraId="7ED271D8"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660FE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i)</w:t>
            </w:r>
            <w:r w:rsidRPr="00D00FD4">
              <w:rPr>
                <w:rFonts w:ascii="Verdana" w:eastAsia="Times New Roman" w:hAnsi="Verdana" w:cs="Arial"/>
                <w:sz w:val="20"/>
                <w:szCs w:val="20"/>
              </w:rPr>
              <w:t>     Recepción de obra en áreas de hasta 500 m</w:t>
            </w:r>
            <w:r w:rsidRPr="00D00FD4">
              <w:rPr>
                <w:rFonts w:ascii="Verdana" w:eastAsia="Times New Roman" w:hAnsi="Verdana" w:cs="Arial"/>
                <w:sz w:val="20"/>
                <w:szCs w:val="20"/>
                <w:vertAlign w:val="superscript"/>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CA88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m</w:t>
            </w:r>
            <w:r w:rsidRPr="00D00FD4">
              <w:rPr>
                <w:rFonts w:ascii="Verdana" w:eastAsia="Times New Roman" w:hAnsi="Verdana" w:cs="Arial"/>
                <w:sz w:val="20"/>
                <w:szCs w:val="20"/>
                <w:vertAlign w:val="superscript"/>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9D87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$1,563.10</w:t>
            </w:r>
          </w:p>
        </w:tc>
      </w:tr>
      <w:tr w:rsidR="00DA2FA3" w:rsidRPr="00D00FD4" w14:paraId="29E60CCD"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666E2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j)</w:t>
            </w:r>
            <w:r w:rsidRPr="00D00FD4">
              <w:rPr>
                <w:rFonts w:ascii="Verdana" w:eastAsia="Times New Roman" w:hAnsi="Verdana" w:cs="Arial"/>
                <w:sz w:val="20"/>
                <w:szCs w:val="20"/>
              </w:rPr>
              <w:t>     Recepción por m</w:t>
            </w:r>
            <w:r w:rsidRPr="00D00FD4">
              <w:rPr>
                <w:rFonts w:ascii="Verdana" w:eastAsia="Times New Roman" w:hAnsi="Verdana" w:cs="Arial"/>
                <w:sz w:val="20"/>
                <w:szCs w:val="20"/>
                <w:vertAlign w:val="superscript"/>
              </w:rPr>
              <w:t xml:space="preserve">2 </w:t>
            </w:r>
            <w:r w:rsidRPr="00D00FD4">
              <w:rPr>
                <w:rFonts w:ascii="Verdana" w:eastAsia="Times New Roman" w:hAnsi="Verdana" w:cs="Arial"/>
                <w:sz w:val="20"/>
                <w:szCs w:val="20"/>
              </w:rPr>
              <w:t>excedente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C52E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m</w:t>
            </w:r>
            <w:r w:rsidRPr="00D00FD4">
              <w:rPr>
                <w:rFonts w:ascii="Verdana" w:eastAsia="Times New Roman" w:hAnsi="Verdana" w:cs="Arial"/>
                <w:sz w:val="20"/>
                <w:szCs w:val="20"/>
                <w:vertAlign w:val="superscript"/>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4B95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$2.18</w:t>
            </w:r>
          </w:p>
        </w:tc>
      </w:tr>
    </w:tbl>
    <w:p w14:paraId="21E366EF" w14:textId="77777777" w:rsidR="00DA2FA3" w:rsidRPr="00D00FD4" w:rsidRDefault="00DA2FA3" w:rsidP="00D00FD4">
      <w:pPr>
        <w:pStyle w:val="NormalWeb"/>
        <w:jc w:val="both"/>
        <w:rPr>
          <w:rFonts w:ascii="Verdana" w:hAnsi="Verdana"/>
          <w:sz w:val="20"/>
          <w:szCs w:val="20"/>
        </w:rPr>
      </w:pPr>
      <w:r w:rsidRPr="00D00FD4">
        <w:rPr>
          <w:rFonts w:ascii="Verdana" w:hAnsi="Verdana"/>
          <w:sz w:val="20"/>
          <w:szCs w:val="20"/>
        </w:rPr>
        <w:t>Para efectos de cobro por revisión se considerarán por separado los proyectos de agua potable y de drenaje por lo que cada uno se cobrará de acuerdo al precio unitario que se establece en los incisos a), b), f) y g) de esta fracción, tomando en cuenta como base la superficie de terreno que ocupa la infraestructura de ambos proyectos.</w:t>
      </w:r>
    </w:p>
    <w:p w14:paraId="2BF0B19F"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XIV.</w:t>
      </w:r>
      <w:r w:rsidRPr="00D00FD4">
        <w:rPr>
          <w:rFonts w:ascii="Verdana" w:hAnsi="Verdana"/>
          <w:sz w:val="20"/>
          <w:szCs w:val="20"/>
        </w:rPr>
        <w:t xml:space="preserve"> Incorporaciones no habitacionales.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533"/>
        <w:gridCol w:w="1855"/>
      </w:tblGrid>
      <w:tr w:rsidR="00DA2FA3" w:rsidRPr="00D00FD4" w14:paraId="383E33DC" w14:textId="77777777" w:rsidTr="00794C6D">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DAEF96"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62AA1"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Litro/segundo</w:t>
            </w:r>
          </w:p>
        </w:tc>
      </w:tr>
      <w:tr w:rsidR="00DA2FA3" w:rsidRPr="00D00FD4" w14:paraId="4312A254"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5862C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a)</w:t>
            </w:r>
            <w:r w:rsidRPr="00D00FD4">
              <w:rPr>
                <w:rFonts w:ascii="Verdana" w:eastAsia="Times New Roman" w:hAnsi="Verdana" w:cs="Arial"/>
                <w:sz w:val="20"/>
                <w:szCs w:val="20"/>
              </w:rPr>
              <w:t xml:space="preserve"> Incorporación de nuevos desarrollos a las redes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3312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$1,524,319.75</w:t>
            </w:r>
          </w:p>
        </w:tc>
      </w:tr>
      <w:tr w:rsidR="00DA2FA3" w:rsidRPr="00D00FD4" w14:paraId="1CACC4E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EA4AA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b)</w:t>
            </w:r>
            <w:r w:rsidRPr="00D00FD4">
              <w:rPr>
                <w:rFonts w:ascii="Verdana" w:eastAsia="Times New Roman" w:hAnsi="Verdana" w:cs="Arial"/>
                <w:sz w:val="20"/>
                <w:szCs w:val="20"/>
              </w:rPr>
              <w:t xml:space="preserve"> Incorporación de nuevos desarrollos a las redes drenaje sanitario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ED63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$701,338.18</w:t>
            </w:r>
          </w:p>
        </w:tc>
      </w:tr>
      <w:tr w:rsidR="00DA2FA3" w:rsidRPr="00D00FD4" w14:paraId="1AC3232D"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0A083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c)</w:t>
            </w:r>
            <w:r w:rsidRPr="00D00FD4">
              <w:rPr>
                <w:rFonts w:ascii="Verdana" w:eastAsia="Times New Roman" w:hAnsi="Verdana" w:cs="Arial"/>
                <w:sz w:val="20"/>
                <w:szCs w:val="20"/>
              </w:rPr>
              <w:t xml:space="preserve"> Incorporación de nuevos desarrollos al tratamiento de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9147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$757,986.58</w:t>
            </w:r>
          </w:p>
        </w:tc>
      </w:tr>
    </w:tbl>
    <w:p w14:paraId="075D3DD1"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d)</w:t>
      </w:r>
      <w:r w:rsidRPr="00D00FD4">
        <w:rPr>
          <w:rFonts w:ascii="Verdana" w:hAnsi="Verdana"/>
          <w:sz w:val="20"/>
          <w:szCs w:val="20"/>
        </w:rPr>
        <w:t xml:space="preserve"> Tratándose de desarrollos distintos del doméstico, se cobrará en agua potable el importe que resulte de multiplicar el gasto máximo diario en litros por segundo que arroje el cálculo del proyecto, por el precio por litro por segundo contenido en el inciso a).</w:t>
      </w:r>
    </w:p>
    <w:p w14:paraId="1F192D21"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e)</w:t>
      </w:r>
      <w:r w:rsidRPr="00D00FD4">
        <w:rPr>
          <w:rFonts w:ascii="Verdana" w:hAnsi="Verdana"/>
          <w:sz w:val="20"/>
          <w:szCs w:val="20"/>
        </w:rPr>
        <w:t xml:space="preserve"> La tributación de agua residual se considerará al 80% de lo que resulte del cálculo de demanda de agua potable y se multiplicará por el precio de litro segundo del inciso b) y para el de tratamiento de aguas residuales se aplicará sobre el 80% del gasto de agua y se multiplicará por el precio de litro segundo del inciso c).</w:t>
      </w:r>
    </w:p>
    <w:p w14:paraId="23E5194A"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f)</w:t>
      </w:r>
      <w:r w:rsidRPr="00D00FD4">
        <w:rPr>
          <w:rFonts w:ascii="Verdana" w:hAnsi="Verdana"/>
          <w:sz w:val="20"/>
          <w:szCs w:val="20"/>
        </w:rPr>
        <w:t xml:space="preserve"> Se cobrará por concepto de títulos de explotación un importe de $6.15 por cada metro cúbico que resulte de convertir a volumen el gasto máximo diario referido en el inciso d).</w:t>
      </w:r>
    </w:p>
    <w:p w14:paraId="2707FE9B"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XV.</w:t>
      </w:r>
      <w:r w:rsidRPr="00D00FD4">
        <w:rPr>
          <w:rFonts w:ascii="Verdana" w:hAnsi="Verdana"/>
          <w:sz w:val="20"/>
          <w:szCs w:val="20"/>
        </w:rPr>
        <w:t> Incorporación individual.</w:t>
      </w:r>
    </w:p>
    <w:p w14:paraId="78BF4829" w14:textId="77777777" w:rsidR="00DA2FA3" w:rsidRPr="00D00FD4" w:rsidRDefault="00DA2FA3" w:rsidP="00D00FD4">
      <w:pPr>
        <w:pStyle w:val="NormalWeb"/>
        <w:jc w:val="both"/>
        <w:rPr>
          <w:rFonts w:ascii="Verdana" w:hAnsi="Verdana"/>
          <w:sz w:val="20"/>
          <w:szCs w:val="20"/>
        </w:rPr>
      </w:pPr>
      <w:r w:rsidRPr="00D00FD4">
        <w:rPr>
          <w:rFonts w:ascii="Verdana" w:hAnsi="Verdana"/>
          <w:sz w:val="20"/>
          <w:szCs w:val="20"/>
        </w:rPr>
        <w:lastRenderedPageBreak/>
        <w:t>Tratándose de lotes para construcción de vivienda unifamiliar o en casos de construcción de nuevas viviendas en colonias incorporadas al organismo, se cobrará por vivienda un importe por incorporación a las redes de agua potable y drenaje de acuerdo a la siguiente tabla: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077"/>
        <w:gridCol w:w="1723"/>
        <w:gridCol w:w="1276"/>
        <w:gridCol w:w="1276"/>
      </w:tblGrid>
      <w:tr w:rsidR="00DA2FA3" w:rsidRPr="00D00FD4" w14:paraId="3F44390B" w14:textId="77777777" w:rsidTr="00794C6D">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405483"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Tipo de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71D1B"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43D6C"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Drenaje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51CF2"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Total</w:t>
            </w:r>
          </w:p>
        </w:tc>
      </w:tr>
      <w:tr w:rsidR="00DA2FA3" w:rsidRPr="00D00FD4" w14:paraId="26D7B08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4D3FA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a)</w:t>
            </w:r>
            <w:r w:rsidRPr="00D00FD4">
              <w:rPr>
                <w:rFonts w:ascii="Verdana" w:eastAsia="Times New Roman" w:hAnsi="Verdana" w:cs="Arial"/>
                <w:sz w:val="20"/>
                <w:szCs w:val="20"/>
              </w:rPr>
              <w:t>    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EB4C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$1,840.65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A972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$691.79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590F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$2,532.45</w:t>
            </w:r>
          </w:p>
        </w:tc>
      </w:tr>
      <w:tr w:rsidR="00DA2FA3" w:rsidRPr="00D00FD4" w14:paraId="3D8535A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9CA9A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b)</w:t>
            </w:r>
            <w:r w:rsidRPr="00D00FD4">
              <w:rPr>
                <w:rFonts w:ascii="Verdana" w:eastAsia="Times New Roman" w:hAnsi="Verdana" w:cs="Arial"/>
                <w:sz w:val="20"/>
                <w:szCs w:val="20"/>
              </w:rPr>
              <w:t>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5276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$2,454.26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4D1E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$922.19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4D1E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$3,376.47</w:t>
            </w:r>
          </w:p>
        </w:tc>
      </w:tr>
      <w:tr w:rsidR="00DA2FA3" w:rsidRPr="00D00FD4" w14:paraId="22725075"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67297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c)</w:t>
            </w:r>
            <w:r w:rsidRPr="00D00FD4">
              <w:rPr>
                <w:rFonts w:ascii="Verdana" w:eastAsia="Times New Roman" w:hAnsi="Verdana" w:cs="Arial"/>
                <w:sz w:val="20"/>
                <w:szCs w:val="20"/>
              </w:rPr>
              <w:t>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FB5F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$3,440.41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4B3D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$1,300.38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473F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$4,740.81</w:t>
            </w:r>
          </w:p>
        </w:tc>
      </w:tr>
      <w:tr w:rsidR="00DA2FA3" w:rsidRPr="00D00FD4" w14:paraId="6704138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855E0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d)</w:t>
            </w:r>
            <w:r w:rsidRPr="00D00FD4">
              <w:rPr>
                <w:rFonts w:ascii="Verdana" w:eastAsia="Times New Roman" w:hAnsi="Verdana" w:cs="Arial"/>
                <w:sz w:val="20"/>
                <w:szCs w:val="20"/>
              </w:rPr>
              <w:t>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56EB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$6,527.50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43399" w14:textId="77777777" w:rsidR="00DA2FA3" w:rsidRPr="00D00FD4" w:rsidRDefault="00DA2FA3" w:rsidP="00D00FD4">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C505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$6,527.50</w:t>
            </w:r>
          </w:p>
        </w:tc>
      </w:tr>
    </w:tbl>
    <w:p w14:paraId="226E9CD4" w14:textId="77777777" w:rsidR="00DA2FA3" w:rsidRPr="00D00FD4" w:rsidRDefault="00DA2FA3" w:rsidP="00D00FD4">
      <w:pPr>
        <w:spacing w:line="240" w:lineRule="auto"/>
        <w:jc w:val="both"/>
        <w:rPr>
          <w:rFonts w:ascii="Verdana" w:eastAsia="Times New Roman" w:hAnsi="Verdana" w:cs="Arial"/>
          <w:sz w:val="20"/>
          <w:szCs w:val="20"/>
        </w:rPr>
      </w:pPr>
    </w:p>
    <w:p w14:paraId="088348FC"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XVI.</w:t>
      </w:r>
      <w:r w:rsidRPr="00D00FD4">
        <w:rPr>
          <w:rFonts w:ascii="Verdana" w:hAnsi="Verdana"/>
          <w:sz w:val="20"/>
          <w:szCs w:val="20"/>
        </w:rPr>
        <w:t xml:space="preserve"> Por la venta de agua tratada.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346"/>
        <w:gridCol w:w="1162"/>
      </w:tblGrid>
      <w:tr w:rsidR="00DA2FA3" w:rsidRPr="00D00FD4" w14:paraId="3745F4CF" w14:textId="77777777" w:rsidTr="00794C6D">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93A877"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2AA8E"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Importe</w:t>
            </w:r>
          </w:p>
        </w:tc>
      </w:tr>
      <w:tr w:rsidR="00DA2FA3" w:rsidRPr="00D00FD4" w14:paraId="103783C6"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CD804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Venta de agua tratada entregado en planta por m</w:t>
            </w:r>
            <w:r w:rsidRPr="00D00FD4">
              <w:rPr>
                <w:rFonts w:ascii="Verdana" w:eastAsia="Times New Roman" w:hAnsi="Verdana" w:cs="Arial"/>
                <w:sz w:val="20"/>
                <w:szCs w:val="20"/>
                <w:vertAlign w:val="superscript"/>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E8D1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$3.22</w:t>
            </w:r>
          </w:p>
        </w:tc>
      </w:tr>
    </w:tbl>
    <w:p w14:paraId="3CC7034B" w14:textId="77777777" w:rsidR="00DA2FA3" w:rsidRPr="00D00FD4" w:rsidRDefault="00DA2FA3" w:rsidP="00D00FD4">
      <w:pPr>
        <w:spacing w:line="240" w:lineRule="auto"/>
        <w:jc w:val="both"/>
        <w:rPr>
          <w:rFonts w:ascii="Verdana" w:eastAsia="Times New Roman" w:hAnsi="Verdana" w:cs="Arial"/>
          <w:sz w:val="20"/>
          <w:szCs w:val="20"/>
        </w:rPr>
      </w:pPr>
    </w:p>
    <w:p w14:paraId="39D62F36"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XVII.</w:t>
      </w:r>
      <w:r w:rsidRPr="00D00FD4">
        <w:rPr>
          <w:rFonts w:ascii="Verdana" w:hAnsi="Verdana"/>
          <w:sz w:val="20"/>
          <w:szCs w:val="20"/>
        </w:rPr>
        <w:t xml:space="preserve"> Por descargas de contaminantes de usuarios no domésticos en aguas residuales.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570"/>
        <w:gridCol w:w="1848"/>
        <w:gridCol w:w="3153"/>
      </w:tblGrid>
      <w:tr w:rsidR="00DA2FA3" w:rsidRPr="00D00FD4" w14:paraId="45E76732" w14:textId="77777777" w:rsidTr="00794C6D">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DDF1B9"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Parámetro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F2E82"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Concentración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80513"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Límite máximo permisible</w:t>
            </w:r>
          </w:p>
        </w:tc>
      </w:tr>
      <w:tr w:rsidR="00DA2FA3" w:rsidRPr="00D00FD4" w14:paraId="09CD108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6EB2F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Potencial Hidrógeno (PH)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4B62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Unidades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DAD4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5.50-10</w:t>
            </w:r>
          </w:p>
        </w:tc>
      </w:tr>
      <w:tr w:rsidR="00DA2FA3" w:rsidRPr="00D00FD4" w14:paraId="57FFC59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FECF9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Demanda Bioquímica de Oxígeno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E026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mg/l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F3EF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150</w:t>
            </w:r>
          </w:p>
        </w:tc>
      </w:tr>
      <w:tr w:rsidR="00DA2FA3" w:rsidRPr="00D00FD4" w14:paraId="01F0BD8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4B808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Sólidos suspendidos totales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F8D7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mg/l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406A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150</w:t>
            </w:r>
          </w:p>
        </w:tc>
      </w:tr>
      <w:tr w:rsidR="00DA2FA3" w:rsidRPr="00D00FD4" w14:paraId="0B85CF18"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A434C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Grasas y aceites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A2B8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mg/l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504C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50</w:t>
            </w:r>
          </w:p>
        </w:tc>
      </w:tr>
    </w:tbl>
    <w:p w14:paraId="27667C0D" w14:textId="77777777" w:rsidR="00DA2FA3" w:rsidRPr="00D00FD4" w:rsidRDefault="00DA2FA3" w:rsidP="00D00FD4">
      <w:pPr>
        <w:spacing w:line="240" w:lineRule="auto"/>
        <w:jc w:val="both"/>
        <w:rPr>
          <w:rFonts w:ascii="Verdana" w:eastAsia="Times New Roman" w:hAnsi="Verdana" w:cs="Arial"/>
          <w:sz w:val="20"/>
          <w:szCs w:val="20"/>
        </w:rPr>
      </w:pPr>
    </w:p>
    <w:p w14:paraId="21B1B845"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lastRenderedPageBreak/>
        <w:t>a)</w:t>
      </w:r>
      <w:r w:rsidRPr="00D00FD4">
        <w:rPr>
          <w:rFonts w:ascii="Verdana" w:hAnsi="Verdana"/>
          <w:sz w:val="20"/>
          <w:szCs w:val="20"/>
        </w:rPr>
        <w:t xml:space="preserve"> Miligramos de descarga contaminante por litro de sólidos suspendidos totales o demanda bioquímica de oxígeno:</w:t>
      </w:r>
    </w:p>
    <w:p w14:paraId="39F6F5B9"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1</w:t>
      </w:r>
      <w:r w:rsidRPr="00D00FD4">
        <w:rPr>
          <w:rFonts w:ascii="Verdana" w:hAnsi="Verdana"/>
          <w:sz w:val="20"/>
          <w:szCs w:val="20"/>
        </w:rPr>
        <w:t>. De 150 a 300 el 14% sobre el monto facturado.</w:t>
      </w:r>
    </w:p>
    <w:p w14:paraId="523D9F0F"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2.</w:t>
      </w:r>
      <w:r w:rsidRPr="00D00FD4">
        <w:rPr>
          <w:rFonts w:ascii="Verdana" w:hAnsi="Verdana"/>
          <w:sz w:val="20"/>
          <w:szCs w:val="20"/>
        </w:rPr>
        <w:t xml:space="preserve"> De 301 a 2,000 el 18% sobre el monto facturado.</w:t>
      </w:r>
    </w:p>
    <w:p w14:paraId="210BEF06"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3.</w:t>
      </w:r>
      <w:r w:rsidRPr="00D00FD4">
        <w:rPr>
          <w:rFonts w:ascii="Verdana" w:hAnsi="Verdana"/>
          <w:sz w:val="20"/>
          <w:szCs w:val="20"/>
        </w:rPr>
        <w:t xml:space="preserve"> Más de 2,000 el 20% sobre el monto facturado. </w:t>
      </w:r>
    </w:p>
    <w:p w14:paraId="61DD7439"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b)</w:t>
      </w:r>
      <w:r w:rsidRPr="00D00FD4">
        <w:rPr>
          <w:rFonts w:ascii="Verdana" w:hAnsi="Verdana"/>
          <w:sz w:val="20"/>
          <w:szCs w:val="20"/>
        </w:rPr>
        <w:t xml:space="preserve"> Por metro cúbico descargado con PH (potencial de hidrógeno) fuera del rango permisible $0.44</w:t>
      </w:r>
    </w:p>
    <w:p w14:paraId="07C08DA5"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c)</w:t>
      </w:r>
      <w:r w:rsidRPr="00D00FD4">
        <w:rPr>
          <w:rFonts w:ascii="Verdana" w:hAnsi="Verdana"/>
          <w:sz w:val="20"/>
          <w:szCs w:val="20"/>
        </w:rPr>
        <w:t xml:space="preserve"> Por kilogramo de grasas y aceites que exceda los límites establecidos en las condiciones particulares de descarga $0.56</w:t>
      </w:r>
    </w:p>
    <w:p w14:paraId="0106ABBE"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XVIII.</w:t>
      </w:r>
      <w:r w:rsidRPr="00D00FD4">
        <w:rPr>
          <w:rFonts w:ascii="Verdana" w:hAnsi="Verdana"/>
          <w:sz w:val="20"/>
          <w:szCs w:val="20"/>
        </w:rPr>
        <w:t xml:space="preserve"> Tratándose de fraccionamientos, conjuntos habitacionales, desarrollos comerciales, industrias, parques industriales que se suministren el agua por fuentes de abastecimiento no operadas por el organismo operador del CMAPA deberán de apegarse a lo siguiente.</w:t>
      </w:r>
    </w:p>
    <w:p w14:paraId="77F73F5C"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a)</w:t>
      </w:r>
      <w:r w:rsidRPr="00D00FD4">
        <w:rPr>
          <w:rFonts w:ascii="Verdana" w:hAnsi="Verdana"/>
          <w:sz w:val="20"/>
          <w:szCs w:val="20"/>
        </w:rPr>
        <w:t xml:space="preserve"> Para la prestación de servicios deberán obtener la autorización de operación de los servicios por parte del Consejo Directivo del CMAPA, donde deberán de contar con el dictamen de suficiencia de abasto emitida por la Dirección General del CMAPA; dicha suficiencia deberá ser revisada durante el transcurso del primer mes del año para certificar que sigan contando con capacidad para cubrir las demandas de aquellos usuarios a quienes atienden; además, deberá de respaldarse en un convenio.</w:t>
      </w:r>
    </w:p>
    <w:p w14:paraId="6346941F" w14:textId="77777777" w:rsidR="00DA2FA3" w:rsidRPr="00D00FD4" w:rsidRDefault="00DA2FA3" w:rsidP="00D00FD4">
      <w:pPr>
        <w:pStyle w:val="NormalWeb"/>
        <w:jc w:val="both"/>
        <w:rPr>
          <w:rFonts w:ascii="Verdana" w:hAnsi="Verdana"/>
          <w:sz w:val="20"/>
          <w:szCs w:val="20"/>
        </w:rPr>
      </w:pPr>
      <w:r w:rsidRPr="00D00FD4">
        <w:rPr>
          <w:rFonts w:ascii="Verdana" w:hAnsi="Verdana"/>
          <w:sz w:val="20"/>
          <w:szCs w:val="20"/>
        </w:rPr>
        <w:t>Deberán pagar el dictamen de suficiencia de abasto cuyo costo será el que corresponde a la carta de factibilidad conforme a la tarifa que se determina, de acuerdo al giro de que se trate, en la fracción XIII incisos a) y b) de este artículo y cuyo costo se determinará de acuerdo al giro de que se trate. El costo máximo a pagar por una carta de factibilidad será de $38,379.42 para los habitacionales y de $107,524.60 para los no habitacionales.</w:t>
      </w:r>
    </w:p>
    <w:p w14:paraId="25AD5DA1" w14:textId="77777777" w:rsidR="00DA2FA3" w:rsidRPr="00D00FD4" w:rsidRDefault="00DA2FA3" w:rsidP="00D00FD4">
      <w:pPr>
        <w:pStyle w:val="NormalWeb"/>
        <w:jc w:val="both"/>
        <w:rPr>
          <w:rFonts w:ascii="Verdana" w:hAnsi="Verdana"/>
          <w:sz w:val="20"/>
          <w:szCs w:val="20"/>
        </w:rPr>
      </w:pPr>
      <w:r w:rsidRPr="00D00FD4">
        <w:rPr>
          <w:rFonts w:ascii="Verdana" w:hAnsi="Verdana"/>
          <w:sz w:val="20"/>
          <w:szCs w:val="20"/>
        </w:rPr>
        <w:t>Los servicios operativos relativos a revisión de proyectos y supervisión de obras los pagarán conforme a lo establecido en la fracción XIII.</w:t>
      </w:r>
    </w:p>
    <w:p w14:paraId="06EDA057"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b)</w:t>
      </w:r>
      <w:r w:rsidRPr="00D00FD4">
        <w:rPr>
          <w:rFonts w:ascii="Verdana" w:hAnsi="Verdana"/>
          <w:sz w:val="20"/>
          <w:szCs w:val="20"/>
        </w:rPr>
        <w:t xml:space="preserve"> Los usuarios que se encuentren dentro de lo determinado en el presente apartado, deberán de pagar al CMAPA por concepto de servicios de supervisión operativa, un importe de $3.10 mensuales por cada metro cúbico extraído.</w:t>
      </w:r>
    </w:p>
    <w:p w14:paraId="652CDB95"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c)</w:t>
      </w:r>
      <w:r w:rsidRPr="00D00FD4">
        <w:rPr>
          <w:rFonts w:ascii="Verdana" w:hAnsi="Verdana"/>
          <w:sz w:val="20"/>
          <w:szCs w:val="20"/>
        </w:rPr>
        <w:t xml:space="preserve"> Los servicios de supervisión operativa los ejecutará el CMAPA por medio de su personal técnico, para garantizar que los servicios operen dentro de los parámetros de suficiencia y calidad, y que los usuarios servidos tengan certidumbre en el abasto de agua potable y en la descarga y tratamiento de las aguas residuales.</w:t>
      </w:r>
    </w:p>
    <w:p w14:paraId="04F0C2E4"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d)</w:t>
      </w:r>
      <w:r w:rsidRPr="00D00FD4">
        <w:rPr>
          <w:rFonts w:ascii="Verdana" w:hAnsi="Verdana"/>
          <w:sz w:val="20"/>
          <w:szCs w:val="20"/>
        </w:rPr>
        <w:t xml:space="preserve"> Los proyectos hidráulicos y sanitarios, así como la construcción de su infraestructura, deberá regirse por lo establecido en el Manual de Especificaciones Técnicas del Organismo y de los emitidos por la misma Comisión Nacional del Agua.</w:t>
      </w:r>
    </w:p>
    <w:p w14:paraId="23715D8D"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lastRenderedPageBreak/>
        <w:t>e)</w:t>
      </w:r>
      <w:r w:rsidRPr="00D00FD4">
        <w:rPr>
          <w:rFonts w:ascii="Verdana" w:hAnsi="Verdana"/>
          <w:sz w:val="20"/>
          <w:szCs w:val="20"/>
        </w:rPr>
        <w:t xml:space="preserve"> Cuando un desarrollo se incorpore a la administración de los servicios prestados por el organismo operador, se le cobrarán los derechos de incorporación conforme a lo establecido por las fracciones XII, XIII y XIV de este artículo. </w:t>
      </w:r>
    </w:p>
    <w:p w14:paraId="4F1EB0F4"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f)</w:t>
      </w:r>
      <w:r w:rsidRPr="00D00FD4">
        <w:rPr>
          <w:rFonts w:ascii="Verdana" w:hAnsi="Verdana"/>
          <w:sz w:val="20"/>
          <w:szCs w:val="20"/>
        </w:rPr>
        <w:t xml:space="preserve"> Los títulos de explotación que tenga el fraccionamiento o desarrollo no habitacional, podrán ser entregados al organismo operador para que se gestione ante la Comisión Nacional del Agua el registro de los mismos a nombre de CMAPA y en tal caso el interesado deberá pagar al organismo operador en el transcurso del primer trimestre del año el importe que corresponda al pago de derechos de extracción del volumen total transmitido conforme a los precios que establezca la Ley Federal de Derechos vigente. Adicionalmente pagarán $3.10 anuales por supervisión operativa en razón de cada metro cúbico del volumen transmitido y el pago se realizará en el transcurso del primer bimestre del año. </w:t>
      </w:r>
    </w:p>
    <w:p w14:paraId="67776C76"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g)</w:t>
      </w:r>
      <w:r w:rsidRPr="00D00FD4">
        <w:rPr>
          <w:rFonts w:ascii="Verdana" w:hAnsi="Verdana"/>
          <w:sz w:val="20"/>
          <w:szCs w:val="20"/>
        </w:rPr>
        <w:t xml:space="preserve"> Para la emisión de dictamen de cargas contaminantes solicitadas por las empresas, el CMAPA cobrará un importe de $8,101.44 y el requisito para emitirlo es que se hubieran realizado por lo menos dos análisis fisicoquímicos de aguas residuales dentro de los últimos doce meses en relación a la fecha de solicitud del dictamen y que los resultados estuvieran dentro de los límites de las condiciones generales de descarga establecidos por el organismo operador.</w:t>
      </w:r>
    </w:p>
    <w:p w14:paraId="6B88D351" w14:textId="77777777" w:rsidR="00DA2FA3" w:rsidRDefault="00DA2FA3" w:rsidP="00D00FD4">
      <w:pPr>
        <w:pStyle w:val="NormalWeb"/>
        <w:jc w:val="both"/>
        <w:rPr>
          <w:rFonts w:ascii="Verdana" w:hAnsi="Verdana"/>
          <w:sz w:val="20"/>
          <w:szCs w:val="20"/>
        </w:rPr>
      </w:pPr>
      <w:r w:rsidRPr="00D00FD4">
        <w:rPr>
          <w:rFonts w:ascii="Verdana" w:hAnsi="Verdana"/>
          <w:b/>
          <w:bCs/>
          <w:sz w:val="20"/>
          <w:szCs w:val="20"/>
        </w:rPr>
        <w:t>h)</w:t>
      </w:r>
      <w:r w:rsidRPr="00D00FD4">
        <w:rPr>
          <w:rFonts w:ascii="Verdana" w:hAnsi="Verdana"/>
          <w:sz w:val="20"/>
          <w:szCs w:val="20"/>
        </w:rPr>
        <w:t xml:space="preserve"> Para la formalización de todos y cada uno de los actos que se realicen al amparo de esta fracción, deberá realizarse un convenio donde se establezcan las obligaciones y acuerdos de las partes.</w:t>
      </w:r>
    </w:p>
    <w:p w14:paraId="18015968" w14:textId="77777777" w:rsidR="00EF3EAA" w:rsidRPr="00D00FD4" w:rsidRDefault="00EF3EAA" w:rsidP="00EF3EAA">
      <w:pPr>
        <w:pStyle w:val="Sinespaciado"/>
      </w:pPr>
    </w:p>
    <w:p w14:paraId="7B1FAC34" w14:textId="77777777" w:rsidR="00DA2FA3" w:rsidRPr="00D00FD4" w:rsidRDefault="00DA2FA3" w:rsidP="00EF3EAA">
      <w:pPr>
        <w:pStyle w:val="Sinespaciado"/>
        <w:jc w:val="center"/>
      </w:pPr>
      <w:r w:rsidRPr="00D00FD4">
        <w:rPr>
          <w:rStyle w:val="Textoennegrita"/>
          <w:rFonts w:ascii="Verdana" w:hAnsi="Verdana" w:cs="Arial"/>
          <w:sz w:val="20"/>
          <w:szCs w:val="20"/>
        </w:rPr>
        <w:t>SECCIÓN DÉCIMA SÉPTIMA</w:t>
      </w:r>
    </w:p>
    <w:p w14:paraId="091E48BF" w14:textId="77777777" w:rsidR="00DA2FA3" w:rsidRPr="00D00FD4" w:rsidRDefault="00DA2FA3" w:rsidP="00EF3EAA">
      <w:pPr>
        <w:pStyle w:val="Sinespaciado"/>
        <w:jc w:val="center"/>
      </w:pPr>
      <w:r w:rsidRPr="00D00FD4">
        <w:rPr>
          <w:rStyle w:val="Textoennegrita"/>
          <w:rFonts w:ascii="Verdana" w:hAnsi="Verdana" w:cs="Arial"/>
          <w:sz w:val="20"/>
          <w:szCs w:val="20"/>
        </w:rPr>
        <w:t>SERVICIOS DE BIBLIOTECAS PÚBLICAS Y CASA DE LA CULTURA</w:t>
      </w:r>
    </w:p>
    <w:p w14:paraId="69D9729E" w14:textId="77777777" w:rsidR="00DA2FA3" w:rsidRPr="00D00FD4" w:rsidRDefault="00DA2FA3" w:rsidP="00D00FD4">
      <w:pPr>
        <w:pStyle w:val="NormalWeb"/>
        <w:ind w:firstLine="1134"/>
        <w:jc w:val="both"/>
        <w:rPr>
          <w:rFonts w:ascii="Verdana" w:hAnsi="Verdana"/>
          <w:sz w:val="20"/>
          <w:szCs w:val="20"/>
        </w:rPr>
      </w:pPr>
      <w:r w:rsidRPr="00D00FD4">
        <w:rPr>
          <w:rStyle w:val="Textoennegrita"/>
          <w:rFonts w:ascii="Verdana" w:hAnsi="Verdana"/>
          <w:sz w:val="20"/>
          <w:szCs w:val="20"/>
        </w:rPr>
        <w:t>Artículo 32.</w:t>
      </w:r>
      <w:r w:rsidRPr="00D00FD4">
        <w:rPr>
          <w:rFonts w:ascii="Verdana" w:hAnsi="Verdana"/>
          <w:sz w:val="20"/>
          <w:szCs w:val="20"/>
        </w:rPr>
        <w:t xml:space="preserve"> Los derechos por la prestación de servicios de casas de la cultura se causarán y liquidarán conforme a la siguiente: </w:t>
      </w:r>
    </w:p>
    <w:p w14:paraId="560F102F" w14:textId="77777777" w:rsidR="00DA2FA3" w:rsidRPr="00D00FD4" w:rsidRDefault="00DA2FA3" w:rsidP="00D00FD4">
      <w:pPr>
        <w:pStyle w:val="NormalWeb"/>
        <w:jc w:val="center"/>
        <w:rPr>
          <w:rFonts w:ascii="Verdana" w:hAnsi="Verdana"/>
          <w:b/>
          <w:bCs/>
          <w:sz w:val="20"/>
          <w:szCs w:val="20"/>
        </w:rPr>
      </w:pPr>
      <w:r w:rsidRPr="00D00FD4">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840"/>
        <w:gridCol w:w="1076"/>
      </w:tblGrid>
      <w:tr w:rsidR="00DA2FA3" w:rsidRPr="00D00FD4" w14:paraId="3453FD89"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ECAD6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I.</w:t>
            </w:r>
            <w:r w:rsidRPr="00D00FD4">
              <w:rPr>
                <w:rFonts w:ascii="Verdana" w:eastAsia="Times New Roman" w:hAnsi="Verdana" w:cs="Arial"/>
                <w:sz w:val="20"/>
                <w:szCs w:val="20"/>
              </w:rPr>
              <w:t xml:space="preserve"> Por inscripción a los talleres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5D39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$57.15</w:t>
            </w:r>
          </w:p>
        </w:tc>
      </w:tr>
      <w:tr w:rsidR="00DA2FA3" w:rsidRPr="00D00FD4" w14:paraId="387526FF"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323FE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II.</w:t>
            </w:r>
            <w:r w:rsidRPr="00D00FD4">
              <w:rPr>
                <w:rFonts w:ascii="Verdana" w:eastAsia="Times New Roman" w:hAnsi="Verdana" w:cs="Arial"/>
                <w:sz w:val="20"/>
                <w:szCs w:val="20"/>
              </w:rPr>
              <w:t> Talleres de danza, por curso, por persona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A06D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$519.22</w:t>
            </w:r>
          </w:p>
        </w:tc>
      </w:tr>
      <w:tr w:rsidR="00DA2FA3" w:rsidRPr="00D00FD4" w14:paraId="4C9E37C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65C3A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III.</w:t>
            </w:r>
            <w:r w:rsidRPr="00D00FD4">
              <w:rPr>
                <w:rFonts w:ascii="Verdana" w:eastAsia="Times New Roman" w:hAnsi="Verdana" w:cs="Arial"/>
                <w:sz w:val="20"/>
                <w:szCs w:val="20"/>
              </w:rPr>
              <w:t> Talleres de música grupales, por curso, por persona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FAE4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$519.22</w:t>
            </w:r>
          </w:p>
        </w:tc>
      </w:tr>
      <w:tr w:rsidR="00DA2FA3" w:rsidRPr="00D00FD4" w14:paraId="520C3CDD"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CFC6D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IV.</w:t>
            </w:r>
            <w:r w:rsidRPr="00D00FD4">
              <w:rPr>
                <w:rFonts w:ascii="Verdana" w:eastAsia="Times New Roman" w:hAnsi="Verdana" w:cs="Arial"/>
                <w:sz w:val="20"/>
                <w:szCs w:val="20"/>
              </w:rPr>
              <w:t>  Talleres de artes visuales, por curso, por persona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CA46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$519.22</w:t>
            </w:r>
          </w:p>
        </w:tc>
      </w:tr>
      <w:tr w:rsidR="00DA2FA3" w:rsidRPr="00D00FD4" w14:paraId="09504A8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87D9B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V.</w:t>
            </w:r>
            <w:r w:rsidRPr="00D00FD4">
              <w:rPr>
                <w:rFonts w:ascii="Verdana" w:eastAsia="Times New Roman" w:hAnsi="Verdana" w:cs="Arial"/>
                <w:sz w:val="20"/>
                <w:szCs w:val="20"/>
              </w:rPr>
              <w:t> Talleres de idiomas, por curso, por persona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7AC0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$519.22</w:t>
            </w:r>
          </w:p>
        </w:tc>
      </w:tr>
      <w:tr w:rsidR="00DA2FA3" w:rsidRPr="00D00FD4" w14:paraId="21DF4BB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474A9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lastRenderedPageBreak/>
              <w:t>VI.</w:t>
            </w:r>
            <w:r w:rsidRPr="00D00FD4">
              <w:rPr>
                <w:rFonts w:ascii="Verdana" w:eastAsia="Times New Roman" w:hAnsi="Verdana" w:cs="Arial"/>
                <w:sz w:val="20"/>
                <w:szCs w:val="20"/>
              </w:rPr>
              <w:t> Talleres de teatro, por curso, por persona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6971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$519.22</w:t>
            </w:r>
          </w:p>
        </w:tc>
      </w:tr>
      <w:tr w:rsidR="00DA2FA3" w:rsidRPr="00D00FD4" w14:paraId="428AA25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675BD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VII.</w:t>
            </w:r>
            <w:r w:rsidRPr="00D00FD4">
              <w:rPr>
                <w:rFonts w:ascii="Verdana" w:eastAsia="Times New Roman" w:hAnsi="Verdana" w:cs="Arial"/>
                <w:sz w:val="20"/>
                <w:szCs w:val="20"/>
              </w:rPr>
              <w:t xml:space="preserve"> Talleres artesanales y manualidades, por curso, por persona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BADE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$519.22</w:t>
            </w:r>
          </w:p>
        </w:tc>
      </w:tr>
    </w:tbl>
    <w:p w14:paraId="5B822138" w14:textId="77777777" w:rsidR="00DA2FA3" w:rsidRPr="00D00FD4" w:rsidRDefault="00DA2FA3" w:rsidP="00D00FD4">
      <w:pPr>
        <w:spacing w:line="240" w:lineRule="auto"/>
        <w:jc w:val="both"/>
        <w:rPr>
          <w:rFonts w:ascii="Verdana" w:eastAsia="Times New Roman" w:hAnsi="Verdana" w:cs="Arial"/>
          <w:sz w:val="20"/>
          <w:szCs w:val="20"/>
        </w:rPr>
      </w:pPr>
    </w:p>
    <w:p w14:paraId="2A413DBB" w14:textId="77777777" w:rsidR="00DA2FA3" w:rsidRPr="00D00FD4" w:rsidRDefault="00DA2FA3" w:rsidP="00D00FD4">
      <w:pPr>
        <w:spacing w:line="240" w:lineRule="auto"/>
        <w:jc w:val="center"/>
        <w:rPr>
          <w:rFonts w:ascii="Verdana" w:eastAsia="Times New Roman" w:hAnsi="Verdana" w:cs="Arial"/>
          <w:sz w:val="20"/>
          <w:szCs w:val="20"/>
        </w:rPr>
      </w:pPr>
      <w:r w:rsidRPr="00D00FD4">
        <w:rPr>
          <w:rStyle w:val="Textoennegrita"/>
          <w:rFonts w:ascii="Verdana" w:hAnsi="Verdana" w:cs="Arial"/>
          <w:sz w:val="20"/>
          <w:szCs w:val="20"/>
        </w:rPr>
        <w:t>SECCIÓN DÉCIMA OCTAVA</w:t>
      </w:r>
    </w:p>
    <w:p w14:paraId="23EA075A" w14:textId="77777777" w:rsidR="00DA2FA3" w:rsidRPr="00D00FD4" w:rsidRDefault="00DA2FA3" w:rsidP="00D00FD4">
      <w:pPr>
        <w:spacing w:line="240" w:lineRule="auto"/>
        <w:jc w:val="center"/>
        <w:rPr>
          <w:rFonts w:ascii="Verdana" w:eastAsia="Times New Roman" w:hAnsi="Verdana" w:cs="Arial"/>
          <w:sz w:val="20"/>
          <w:szCs w:val="20"/>
        </w:rPr>
      </w:pPr>
      <w:r w:rsidRPr="00D00FD4">
        <w:rPr>
          <w:rStyle w:val="Textoennegrita"/>
          <w:rFonts w:ascii="Verdana" w:hAnsi="Verdana" w:cs="Arial"/>
          <w:sz w:val="20"/>
          <w:szCs w:val="20"/>
        </w:rPr>
        <w:t>SERVICIOS DE ASISTENCIA</w:t>
      </w:r>
    </w:p>
    <w:p w14:paraId="6428C80F" w14:textId="77777777" w:rsidR="00DA2FA3" w:rsidRPr="00D00FD4" w:rsidRDefault="00DA2FA3" w:rsidP="00D00FD4">
      <w:pPr>
        <w:pStyle w:val="NormalWeb"/>
        <w:ind w:firstLine="1134"/>
        <w:jc w:val="both"/>
        <w:rPr>
          <w:rFonts w:ascii="Verdana" w:hAnsi="Verdana"/>
          <w:sz w:val="20"/>
          <w:szCs w:val="20"/>
        </w:rPr>
      </w:pPr>
      <w:r w:rsidRPr="00D00FD4">
        <w:rPr>
          <w:rStyle w:val="Textoennegrita"/>
          <w:rFonts w:ascii="Verdana" w:hAnsi="Verdana"/>
          <w:sz w:val="20"/>
          <w:szCs w:val="20"/>
        </w:rPr>
        <w:t>Artículo 33. </w:t>
      </w:r>
      <w:r w:rsidRPr="00D00FD4">
        <w:rPr>
          <w:rFonts w:ascii="Verdana" w:hAnsi="Verdana"/>
          <w:sz w:val="20"/>
          <w:szCs w:val="20"/>
        </w:rPr>
        <w:t>Los derechos por la prestación de servicios de asistencia se causarán y liquidarán conforme a la siguiente:</w:t>
      </w:r>
    </w:p>
    <w:p w14:paraId="0B8FC26A" w14:textId="77777777" w:rsidR="00DA2FA3" w:rsidRPr="00D00FD4" w:rsidRDefault="00DA2FA3" w:rsidP="00D00FD4">
      <w:pPr>
        <w:pStyle w:val="NormalWeb"/>
        <w:jc w:val="center"/>
        <w:rPr>
          <w:rFonts w:ascii="Verdana" w:hAnsi="Verdana"/>
          <w:b/>
          <w:bCs/>
          <w:sz w:val="20"/>
          <w:szCs w:val="20"/>
        </w:rPr>
      </w:pPr>
      <w:r w:rsidRPr="00D00FD4">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352"/>
        <w:gridCol w:w="1699"/>
        <w:gridCol w:w="949"/>
      </w:tblGrid>
      <w:tr w:rsidR="00DA2FA3" w:rsidRPr="00D00FD4" w14:paraId="092280A7"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22239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I.</w:t>
            </w:r>
            <w:r w:rsidRPr="00D00FD4">
              <w:rPr>
                <w:rFonts w:ascii="Verdana" w:eastAsia="Times New Roman" w:hAnsi="Verdana" w:cs="Arial"/>
                <w:sz w:val="20"/>
                <w:szCs w:val="20"/>
              </w:rPr>
              <w:t xml:space="preserve"> Sistema para el desarrollo integral de la familia: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D2656" w14:textId="77777777" w:rsidR="00DA2FA3" w:rsidRPr="00D00FD4" w:rsidRDefault="00DA2FA3" w:rsidP="00D00FD4">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4851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 </w:t>
            </w:r>
          </w:p>
        </w:tc>
      </w:tr>
      <w:tr w:rsidR="00DA2FA3" w:rsidRPr="00D00FD4" w14:paraId="14B53AEF"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AE2A1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a)</w:t>
            </w:r>
            <w:r w:rsidRPr="00D00FD4">
              <w:rPr>
                <w:rFonts w:ascii="Verdana" w:eastAsia="Times New Roman" w:hAnsi="Verdana" w:cs="Arial"/>
                <w:sz w:val="20"/>
                <w:szCs w:val="20"/>
              </w:rPr>
              <w:t xml:space="preserve"> Por trámites legales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24AC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tramite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C005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$50.00</w:t>
            </w:r>
          </w:p>
        </w:tc>
      </w:tr>
      <w:tr w:rsidR="00DA2FA3" w:rsidRPr="00D00FD4" w14:paraId="5391CFE5"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A2A0F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b)</w:t>
            </w:r>
            <w:r w:rsidRPr="00D00FD4">
              <w:rPr>
                <w:rFonts w:ascii="Verdana" w:eastAsia="Times New Roman" w:hAnsi="Verdana" w:cs="Arial"/>
                <w:sz w:val="20"/>
                <w:szCs w:val="20"/>
              </w:rPr>
              <w:t xml:space="preserve"> Servicio médico dentista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5074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consulta</w:t>
            </w:r>
          </w:p>
        </w:tc>
        <w:tc>
          <w:tcPr>
            <w:tcW w:w="0" w:type="auto"/>
            <w:tcBorders>
              <w:top w:val="single" w:sz="6" w:space="0" w:color="000000"/>
              <w:left w:val="single" w:sz="6" w:space="0" w:color="000000"/>
              <w:bottom w:val="single" w:sz="6" w:space="0" w:color="000000"/>
              <w:right w:val="single" w:sz="6" w:space="0" w:color="000000"/>
            </w:tcBorders>
            <w:hideMark/>
          </w:tcPr>
          <w:p w14:paraId="2CF524C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$50.00</w:t>
            </w:r>
          </w:p>
        </w:tc>
      </w:tr>
      <w:tr w:rsidR="00DA2FA3" w:rsidRPr="00D00FD4" w14:paraId="44DA2FC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E174F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c)</w:t>
            </w:r>
            <w:r w:rsidRPr="00D00FD4">
              <w:rPr>
                <w:rFonts w:ascii="Verdana" w:eastAsia="Times New Roman" w:hAnsi="Verdana" w:cs="Arial"/>
                <w:sz w:val="20"/>
                <w:szCs w:val="20"/>
              </w:rPr>
              <w:t xml:space="preserve"> Servicio de terapia del lenguaje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0C30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consulta</w:t>
            </w:r>
          </w:p>
        </w:tc>
        <w:tc>
          <w:tcPr>
            <w:tcW w:w="0" w:type="auto"/>
            <w:tcBorders>
              <w:top w:val="single" w:sz="6" w:space="0" w:color="000000"/>
              <w:left w:val="single" w:sz="6" w:space="0" w:color="000000"/>
              <w:bottom w:val="single" w:sz="6" w:space="0" w:color="000000"/>
              <w:right w:val="single" w:sz="6" w:space="0" w:color="000000"/>
            </w:tcBorders>
            <w:hideMark/>
          </w:tcPr>
          <w:p w14:paraId="3C55DBB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$50.00</w:t>
            </w:r>
          </w:p>
        </w:tc>
      </w:tr>
      <w:tr w:rsidR="00DA2FA3" w:rsidRPr="00D00FD4" w14:paraId="342E1A09"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68BA2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d)</w:t>
            </w:r>
            <w:r w:rsidRPr="00D00FD4">
              <w:rPr>
                <w:rFonts w:ascii="Verdana" w:eastAsia="Times New Roman" w:hAnsi="Verdana" w:cs="Arial"/>
                <w:sz w:val="20"/>
                <w:szCs w:val="20"/>
              </w:rPr>
              <w:t xml:space="preserve"> Servicio de terapia ortopedista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9DBC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consulta</w:t>
            </w:r>
          </w:p>
        </w:tc>
        <w:tc>
          <w:tcPr>
            <w:tcW w:w="0" w:type="auto"/>
            <w:tcBorders>
              <w:top w:val="single" w:sz="6" w:space="0" w:color="000000"/>
              <w:left w:val="single" w:sz="6" w:space="0" w:color="000000"/>
              <w:bottom w:val="single" w:sz="6" w:space="0" w:color="000000"/>
              <w:right w:val="single" w:sz="6" w:space="0" w:color="000000"/>
            </w:tcBorders>
            <w:hideMark/>
          </w:tcPr>
          <w:p w14:paraId="5A31664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$50.00</w:t>
            </w:r>
          </w:p>
        </w:tc>
      </w:tr>
      <w:tr w:rsidR="00DA2FA3" w:rsidRPr="00D00FD4" w14:paraId="755A30C7"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A991B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e)</w:t>
            </w:r>
            <w:r w:rsidRPr="00D00FD4">
              <w:rPr>
                <w:rFonts w:ascii="Verdana" w:eastAsia="Times New Roman" w:hAnsi="Verdana" w:cs="Arial"/>
                <w:sz w:val="20"/>
                <w:szCs w:val="20"/>
              </w:rPr>
              <w:t xml:space="preserve"> Servicio médico de medicina general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7765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consulta</w:t>
            </w:r>
          </w:p>
        </w:tc>
        <w:tc>
          <w:tcPr>
            <w:tcW w:w="0" w:type="auto"/>
            <w:tcBorders>
              <w:top w:val="single" w:sz="6" w:space="0" w:color="000000"/>
              <w:left w:val="single" w:sz="6" w:space="0" w:color="000000"/>
              <w:bottom w:val="single" w:sz="6" w:space="0" w:color="000000"/>
              <w:right w:val="single" w:sz="6" w:space="0" w:color="000000"/>
            </w:tcBorders>
            <w:hideMark/>
          </w:tcPr>
          <w:p w14:paraId="2393BA2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$50.00</w:t>
            </w:r>
          </w:p>
        </w:tc>
      </w:tr>
      <w:tr w:rsidR="00DA2FA3" w:rsidRPr="00D00FD4" w14:paraId="37C0EC24"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0E39B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f)</w:t>
            </w:r>
            <w:r w:rsidRPr="00D00FD4">
              <w:rPr>
                <w:rFonts w:ascii="Verdana" w:eastAsia="Times New Roman" w:hAnsi="Verdana" w:cs="Arial"/>
                <w:sz w:val="20"/>
                <w:szCs w:val="20"/>
              </w:rPr>
              <w:t xml:space="preserve"> Servicio médico de densitometría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9831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consulta</w:t>
            </w:r>
          </w:p>
        </w:tc>
        <w:tc>
          <w:tcPr>
            <w:tcW w:w="0" w:type="auto"/>
            <w:tcBorders>
              <w:top w:val="single" w:sz="6" w:space="0" w:color="000000"/>
              <w:left w:val="single" w:sz="6" w:space="0" w:color="000000"/>
              <w:bottom w:val="single" w:sz="6" w:space="0" w:color="000000"/>
              <w:right w:val="single" w:sz="6" w:space="0" w:color="000000"/>
            </w:tcBorders>
            <w:hideMark/>
          </w:tcPr>
          <w:p w14:paraId="39B6E02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$50.00</w:t>
            </w:r>
          </w:p>
        </w:tc>
      </w:tr>
      <w:tr w:rsidR="00DA2FA3" w:rsidRPr="00D00FD4" w14:paraId="20232B14"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2FE39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g)</w:t>
            </w:r>
            <w:r w:rsidRPr="00D00FD4">
              <w:rPr>
                <w:rFonts w:ascii="Verdana" w:eastAsia="Times New Roman" w:hAnsi="Verdana" w:cs="Arial"/>
                <w:sz w:val="20"/>
                <w:szCs w:val="20"/>
              </w:rPr>
              <w:t xml:space="preserve"> Servicio médico de cardiología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BE34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consulta</w:t>
            </w:r>
          </w:p>
        </w:tc>
        <w:tc>
          <w:tcPr>
            <w:tcW w:w="0" w:type="auto"/>
            <w:tcBorders>
              <w:top w:val="single" w:sz="6" w:space="0" w:color="000000"/>
              <w:left w:val="single" w:sz="6" w:space="0" w:color="000000"/>
              <w:bottom w:val="single" w:sz="6" w:space="0" w:color="000000"/>
              <w:right w:val="single" w:sz="6" w:space="0" w:color="000000"/>
            </w:tcBorders>
            <w:hideMark/>
          </w:tcPr>
          <w:p w14:paraId="738A6A7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$50.00</w:t>
            </w:r>
          </w:p>
        </w:tc>
      </w:tr>
      <w:tr w:rsidR="00DA2FA3" w:rsidRPr="00D00FD4" w14:paraId="5216AD74"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385BA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h)</w:t>
            </w:r>
            <w:r w:rsidRPr="00D00FD4">
              <w:rPr>
                <w:rFonts w:ascii="Verdana" w:eastAsia="Times New Roman" w:hAnsi="Verdana" w:cs="Arial"/>
                <w:sz w:val="20"/>
                <w:szCs w:val="20"/>
              </w:rPr>
              <w:t xml:space="preserve"> Servicio médico de ginecología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026A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consulta</w:t>
            </w:r>
          </w:p>
        </w:tc>
        <w:tc>
          <w:tcPr>
            <w:tcW w:w="0" w:type="auto"/>
            <w:tcBorders>
              <w:top w:val="single" w:sz="6" w:space="0" w:color="000000"/>
              <w:left w:val="single" w:sz="6" w:space="0" w:color="000000"/>
              <w:bottom w:val="single" w:sz="6" w:space="0" w:color="000000"/>
              <w:right w:val="single" w:sz="6" w:space="0" w:color="000000"/>
            </w:tcBorders>
            <w:hideMark/>
          </w:tcPr>
          <w:p w14:paraId="25769AA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$50.00</w:t>
            </w:r>
          </w:p>
        </w:tc>
      </w:tr>
      <w:tr w:rsidR="00DA2FA3" w:rsidRPr="00D00FD4" w14:paraId="71F16ED8"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0914B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i)</w:t>
            </w:r>
            <w:r w:rsidRPr="00D00FD4">
              <w:rPr>
                <w:rFonts w:ascii="Verdana" w:eastAsia="Times New Roman" w:hAnsi="Verdana" w:cs="Arial"/>
                <w:sz w:val="20"/>
                <w:szCs w:val="20"/>
              </w:rPr>
              <w:t xml:space="preserve"> Servicio médico internista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CA34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consulta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0726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$50.00</w:t>
            </w:r>
          </w:p>
        </w:tc>
      </w:tr>
      <w:tr w:rsidR="00DA2FA3" w:rsidRPr="00D00FD4" w14:paraId="40093AE4"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563652B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 xml:space="preserve">j) </w:t>
            </w:r>
            <w:r w:rsidRPr="00D00FD4">
              <w:rPr>
                <w:rFonts w:ascii="Verdana" w:eastAsia="Times New Roman" w:hAnsi="Verdana" w:cs="Arial"/>
                <w:sz w:val="20"/>
                <w:szCs w:val="20"/>
              </w:rPr>
              <w:t>Consulta nutricional</w:t>
            </w:r>
          </w:p>
        </w:tc>
        <w:tc>
          <w:tcPr>
            <w:tcW w:w="0" w:type="auto"/>
            <w:tcBorders>
              <w:top w:val="single" w:sz="6" w:space="0" w:color="000000"/>
              <w:left w:val="single" w:sz="6" w:space="0" w:color="000000"/>
              <w:bottom w:val="single" w:sz="6" w:space="0" w:color="000000"/>
              <w:right w:val="single" w:sz="6" w:space="0" w:color="000000"/>
            </w:tcBorders>
            <w:vAlign w:val="center"/>
          </w:tcPr>
          <w:p w14:paraId="7D106B2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consulta</w:t>
            </w:r>
          </w:p>
        </w:tc>
        <w:tc>
          <w:tcPr>
            <w:tcW w:w="0" w:type="auto"/>
            <w:tcBorders>
              <w:top w:val="single" w:sz="6" w:space="0" w:color="000000"/>
              <w:left w:val="single" w:sz="6" w:space="0" w:color="000000"/>
              <w:bottom w:val="single" w:sz="6" w:space="0" w:color="000000"/>
              <w:right w:val="single" w:sz="6" w:space="0" w:color="000000"/>
            </w:tcBorders>
            <w:vAlign w:val="center"/>
          </w:tcPr>
          <w:p w14:paraId="79EACEB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$50.00</w:t>
            </w:r>
          </w:p>
        </w:tc>
      </w:tr>
      <w:tr w:rsidR="00DA2FA3" w:rsidRPr="00D00FD4" w14:paraId="090CFA66"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3D2512C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lastRenderedPageBreak/>
              <w:t xml:space="preserve">k) </w:t>
            </w:r>
            <w:r w:rsidRPr="00D00FD4">
              <w:rPr>
                <w:rFonts w:ascii="Verdana" w:eastAsia="Times New Roman" w:hAnsi="Verdana" w:cs="Arial"/>
                <w:sz w:val="20"/>
                <w:szCs w:val="20"/>
              </w:rPr>
              <w:t>Constancia de servicios de salud</w:t>
            </w:r>
          </w:p>
        </w:tc>
        <w:tc>
          <w:tcPr>
            <w:tcW w:w="0" w:type="auto"/>
            <w:tcBorders>
              <w:top w:val="single" w:sz="6" w:space="0" w:color="000000"/>
              <w:left w:val="single" w:sz="6" w:space="0" w:color="000000"/>
              <w:bottom w:val="single" w:sz="6" w:space="0" w:color="000000"/>
              <w:right w:val="single" w:sz="6" w:space="0" w:color="000000"/>
            </w:tcBorders>
            <w:vAlign w:val="center"/>
          </w:tcPr>
          <w:p w14:paraId="524DF68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Por constancia</w:t>
            </w:r>
          </w:p>
        </w:tc>
        <w:tc>
          <w:tcPr>
            <w:tcW w:w="0" w:type="auto"/>
            <w:tcBorders>
              <w:top w:val="single" w:sz="6" w:space="0" w:color="000000"/>
              <w:left w:val="single" w:sz="6" w:space="0" w:color="000000"/>
              <w:bottom w:val="single" w:sz="6" w:space="0" w:color="000000"/>
              <w:right w:val="single" w:sz="6" w:space="0" w:color="000000"/>
            </w:tcBorders>
            <w:vAlign w:val="center"/>
          </w:tcPr>
          <w:p w14:paraId="13F715D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$30.00</w:t>
            </w:r>
          </w:p>
        </w:tc>
      </w:tr>
    </w:tbl>
    <w:p w14:paraId="51EEDE1D" w14:textId="77777777" w:rsidR="00DA2FA3" w:rsidRPr="00D00FD4" w:rsidRDefault="00DA2FA3" w:rsidP="00D00FD4">
      <w:pPr>
        <w:spacing w:line="240" w:lineRule="auto"/>
        <w:jc w:val="both"/>
        <w:rPr>
          <w:rFonts w:ascii="Verdana" w:eastAsia="Times New Roman" w:hAnsi="Verdana" w:cs="Arial"/>
          <w:sz w:val="20"/>
          <w:szCs w:val="20"/>
        </w:rPr>
      </w:pPr>
    </w:p>
    <w:p w14:paraId="53CBEE2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b/>
          <w:bCs/>
          <w:sz w:val="20"/>
          <w:szCs w:val="20"/>
        </w:rPr>
        <w:tab/>
      </w:r>
      <w:r w:rsidRPr="00D00FD4">
        <w:rPr>
          <w:rFonts w:ascii="Verdana" w:eastAsia="Times New Roman" w:hAnsi="Verdana" w:cs="Arial"/>
          <w:sz w:val="20"/>
          <w:szCs w:val="20"/>
        </w:rPr>
        <w:t>Los cobros en materia de asistencia referidos en la fracción I de este artículo únicamente aplicarán a los usuarios que, teniendo seguridad social, opten por solicitar los servicios municipales.</w:t>
      </w:r>
    </w:p>
    <w:p w14:paraId="494AAE6E" w14:textId="77777777" w:rsidR="00DA2FA3" w:rsidRPr="00D00FD4" w:rsidRDefault="00DA2FA3" w:rsidP="00EF3EAA">
      <w:pPr>
        <w:pStyle w:val="Sinespaciado"/>
      </w:pPr>
    </w:p>
    <w:p w14:paraId="5112A07B" w14:textId="77777777" w:rsidR="00DA2FA3" w:rsidRPr="00EF3EAA" w:rsidRDefault="00DA2FA3" w:rsidP="00EF3EAA">
      <w:pPr>
        <w:pStyle w:val="Sinespaciado"/>
        <w:jc w:val="center"/>
        <w:rPr>
          <w:rFonts w:ascii="Verdana" w:hAnsi="Verdana"/>
          <w:b/>
          <w:bCs/>
          <w:sz w:val="20"/>
          <w:szCs w:val="20"/>
        </w:rPr>
      </w:pPr>
      <w:r w:rsidRPr="00EF3EAA">
        <w:rPr>
          <w:rFonts w:ascii="Verdana" w:hAnsi="Verdana"/>
          <w:b/>
          <w:bCs/>
          <w:sz w:val="20"/>
          <w:szCs w:val="20"/>
        </w:rPr>
        <w:t>CAPÍTULO CUARTO</w:t>
      </w:r>
    </w:p>
    <w:p w14:paraId="52A36573" w14:textId="77777777" w:rsidR="00DA2FA3" w:rsidRPr="00EF3EAA" w:rsidRDefault="00DA2FA3" w:rsidP="00EF3EAA">
      <w:pPr>
        <w:pStyle w:val="Sinespaciado"/>
        <w:jc w:val="center"/>
        <w:rPr>
          <w:rFonts w:ascii="Verdana" w:hAnsi="Verdana"/>
          <w:b/>
          <w:bCs/>
          <w:sz w:val="20"/>
          <w:szCs w:val="20"/>
        </w:rPr>
      </w:pPr>
      <w:r w:rsidRPr="00EF3EAA">
        <w:rPr>
          <w:rFonts w:ascii="Verdana" w:hAnsi="Verdana"/>
          <w:b/>
          <w:bCs/>
          <w:sz w:val="20"/>
          <w:szCs w:val="20"/>
        </w:rPr>
        <w:t>CONTRIBUCIONES DE MEJORAS</w:t>
      </w:r>
    </w:p>
    <w:p w14:paraId="6177D3A7" w14:textId="77777777" w:rsidR="00DA2FA3" w:rsidRPr="00D00FD4" w:rsidRDefault="00DA2FA3" w:rsidP="00D00FD4">
      <w:pPr>
        <w:pStyle w:val="NormalWeb"/>
        <w:ind w:firstLine="1134"/>
        <w:jc w:val="both"/>
        <w:rPr>
          <w:rFonts w:ascii="Verdana" w:hAnsi="Verdana"/>
          <w:sz w:val="20"/>
          <w:szCs w:val="20"/>
        </w:rPr>
      </w:pPr>
      <w:r w:rsidRPr="00D00FD4">
        <w:rPr>
          <w:rStyle w:val="Textoennegrita"/>
          <w:rFonts w:ascii="Verdana" w:hAnsi="Verdana"/>
          <w:sz w:val="20"/>
          <w:szCs w:val="20"/>
        </w:rPr>
        <w:t>Artículo 34.</w:t>
      </w:r>
      <w:r w:rsidRPr="00D00FD4">
        <w:rPr>
          <w:rFonts w:ascii="Verdana" w:hAnsi="Verdana"/>
          <w:sz w:val="20"/>
          <w:szCs w:val="20"/>
        </w:rPr>
        <w:t> Las contribuciones de mejora se causarán y liquidarán en los términos de las disposiciones que establece la Ley de Hacienda para los Municipios del Estado de Guanajuato.</w:t>
      </w:r>
    </w:p>
    <w:p w14:paraId="4CFF9691" w14:textId="77777777" w:rsidR="00DA2FA3" w:rsidRPr="00EF3EAA" w:rsidRDefault="00DA2FA3" w:rsidP="00EF3EAA">
      <w:pPr>
        <w:pStyle w:val="Sinespaciado"/>
        <w:jc w:val="center"/>
        <w:rPr>
          <w:rFonts w:ascii="Verdana" w:hAnsi="Verdana"/>
          <w:b/>
          <w:bCs/>
          <w:sz w:val="20"/>
          <w:szCs w:val="20"/>
        </w:rPr>
      </w:pPr>
    </w:p>
    <w:p w14:paraId="04401DE8" w14:textId="42E86142" w:rsidR="00DA2FA3" w:rsidRPr="00EF3EAA" w:rsidRDefault="00DA2FA3" w:rsidP="00EF3EAA">
      <w:pPr>
        <w:pStyle w:val="Sinespaciado"/>
        <w:jc w:val="center"/>
        <w:rPr>
          <w:rFonts w:ascii="Verdana" w:hAnsi="Verdana" w:cs="Arial"/>
          <w:b/>
          <w:bCs/>
          <w:sz w:val="20"/>
          <w:szCs w:val="20"/>
        </w:rPr>
      </w:pPr>
      <w:r w:rsidRPr="00EF3EAA">
        <w:rPr>
          <w:rFonts w:ascii="Verdana" w:hAnsi="Verdana" w:cs="Arial"/>
          <w:b/>
          <w:bCs/>
          <w:sz w:val="20"/>
          <w:szCs w:val="20"/>
        </w:rPr>
        <w:t>CAPÍTULO QUINTO</w:t>
      </w:r>
    </w:p>
    <w:p w14:paraId="2AC80FF8" w14:textId="77777777" w:rsidR="00DA2FA3" w:rsidRPr="00EF3EAA" w:rsidRDefault="00DA2FA3" w:rsidP="00EF3EAA">
      <w:pPr>
        <w:pStyle w:val="Sinespaciado"/>
        <w:jc w:val="center"/>
        <w:rPr>
          <w:rFonts w:ascii="Verdana" w:hAnsi="Verdana" w:cs="Arial"/>
          <w:b/>
          <w:bCs/>
          <w:sz w:val="20"/>
          <w:szCs w:val="20"/>
        </w:rPr>
      </w:pPr>
      <w:r w:rsidRPr="00EF3EAA">
        <w:rPr>
          <w:rFonts w:ascii="Verdana" w:hAnsi="Verdana" w:cs="Arial"/>
          <w:b/>
          <w:bCs/>
          <w:sz w:val="20"/>
          <w:szCs w:val="20"/>
        </w:rPr>
        <w:t>PRODUCTOS</w:t>
      </w:r>
    </w:p>
    <w:p w14:paraId="581969E5" w14:textId="77777777" w:rsidR="00DA2FA3" w:rsidRPr="00D00FD4" w:rsidRDefault="00DA2FA3" w:rsidP="00D00FD4">
      <w:pPr>
        <w:pStyle w:val="NormalWeb"/>
        <w:ind w:firstLine="1134"/>
        <w:jc w:val="both"/>
        <w:rPr>
          <w:rFonts w:ascii="Verdana" w:hAnsi="Verdana"/>
          <w:sz w:val="20"/>
          <w:szCs w:val="20"/>
        </w:rPr>
      </w:pPr>
      <w:r w:rsidRPr="00D00FD4">
        <w:rPr>
          <w:rStyle w:val="Textoennegrita"/>
          <w:rFonts w:ascii="Verdana" w:hAnsi="Verdana"/>
          <w:sz w:val="20"/>
          <w:szCs w:val="20"/>
        </w:rPr>
        <w:t>Artículo 35.</w:t>
      </w:r>
      <w:r w:rsidRPr="00D00FD4">
        <w:rPr>
          <w:rFonts w:ascii="Verdana" w:hAnsi="Verdana"/>
          <w:sz w:val="20"/>
          <w:szCs w:val="20"/>
        </w:rPr>
        <w:t xml:space="preserve"> Los productos que tiene derecho a percibir el municipio se regularán por los contratos o convenios que se celebren, y su importe deberá enterarse en los plazos, términos y condiciones que en los mismos se establezca y de acuerdo a lo señalado en la Ley de Hacienda para los Municipios del Estado de Guanajuato. </w:t>
      </w:r>
    </w:p>
    <w:p w14:paraId="40236342" w14:textId="77777777" w:rsidR="00EF3EAA" w:rsidRDefault="00EF3EAA" w:rsidP="00EF3EAA">
      <w:pPr>
        <w:pStyle w:val="Sinespaciado"/>
        <w:jc w:val="center"/>
        <w:rPr>
          <w:rFonts w:ascii="Verdana" w:hAnsi="Verdana"/>
          <w:b/>
          <w:bCs/>
          <w:sz w:val="20"/>
          <w:szCs w:val="20"/>
        </w:rPr>
      </w:pPr>
    </w:p>
    <w:p w14:paraId="620056FF" w14:textId="2BB0FE95" w:rsidR="00DA2FA3" w:rsidRPr="00EF3EAA" w:rsidRDefault="00DA2FA3" w:rsidP="00EF3EAA">
      <w:pPr>
        <w:pStyle w:val="Sinespaciado"/>
        <w:jc w:val="center"/>
        <w:rPr>
          <w:rFonts w:ascii="Verdana" w:hAnsi="Verdana"/>
          <w:b/>
          <w:bCs/>
          <w:sz w:val="20"/>
          <w:szCs w:val="20"/>
        </w:rPr>
      </w:pPr>
      <w:r w:rsidRPr="00EF3EAA">
        <w:rPr>
          <w:rFonts w:ascii="Verdana" w:hAnsi="Verdana"/>
          <w:b/>
          <w:bCs/>
          <w:sz w:val="20"/>
          <w:szCs w:val="20"/>
        </w:rPr>
        <w:t>CAPÍTULO SEXTO</w:t>
      </w:r>
    </w:p>
    <w:p w14:paraId="4216688D" w14:textId="77777777" w:rsidR="00DA2FA3" w:rsidRPr="00EF3EAA" w:rsidRDefault="00DA2FA3" w:rsidP="00EF3EAA">
      <w:pPr>
        <w:pStyle w:val="Sinespaciado"/>
        <w:jc w:val="center"/>
        <w:rPr>
          <w:rFonts w:ascii="Verdana" w:hAnsi="Verdana"/>
          <w:b/>
          <w:bCs/>
          <w:sz w:val="20"/>
          <w:szCs w:val="20"/>
        </w:rPr>
      </w:pPr>
      <w:r w:rsidRPr="00EF3EAA">
        <w:rPr>
          <w:rFonts w:ascii="Verdana" w:hAnsi="Verdana"/>
          <w:b/>
          <w:bCs/>
          <w:sz w:val="20"/>
          <w:szCs w:val="20"/>
        </w:rPr>
        <w:t>APROVECHAMIENTOS</w:t>
      </w:r>
    </w:p>
    <w:p w14:paraId="70B5C2FC" w14:textId="77777777" w:rsidR="00DA2FA3" w:rsidRPr="00D00FD4" w:rsidRDefault="00DA2FA3" w:rsidP="00D00FD4">
      <w:pPr>
        <w:pStyle w:val="NormalWeb"/>
        <w:ind w:firstLine="1134"/>
        <w:jc w:val="both"/>
        <w:rPr>
          <w:rFonts w:ascii="Verdana" w:hAnsi="Verdana"/>
          <w:sz w:val="20"/>
          <w:szCs w:val="20"/>
        </w:rPr>
      </w:pPr>
      <w:r w:rsidRPr="00D00FD4">
        <w:rPr>
          <w:rStyle w:val="Textoennegrita"/>
          <w:rFonts w:ascii="Verdana" w:hAnsi="Verdana"/>
          <w:sz w:val="20"/>
          <w:szCs w:val="20"/>
        </w:rPr>
        <w:t>Artículo 36.</w:t>
      </w:r>
      <w:r w:rsidRPr="00D00FD4">
        <w:rPr>
          <w:rFonts w:ascii="Verdana" w:hAnsi="Verdana"/>
          <w:sz w:val="20"/>
          <w:szCs w:val="20"/>
        </w:rPr>
        <w:t xml:space="preserve"> Los aprovechamientos que percibirá el municipio serán los contemplados en la Ley de Hacienda para los Municipios del Estado de Guanajuato, así como aquéllos que se obtengan de los fondos de aportación federal. </w:t>
      </w:r>
    </w:p>
    <w:p w14:paraId="08062E9E" w14:textId="77777777" w:rsidR="00DA2FA3" w:rsidRPr="00D00FD4" w:rsidRDefault="00DA2FA3" w:rsidP="00D00FD4">
      <w:pPr>
        <w:pStyle w:val="NormalWeb"/>
        <w:ind w:firstLine="1134"/>
        <w:jc w:val="both"/>
        <w:rPr>
          <w:rFonts w:ascii="Verdana" w:hAnsi="Verdana"/>
          <w:sz w:val="20"/>
          <w:szCs w:val="20"/>
        </w:rPr>
      </w:pPr>
      <w:r w:rsidRPr="00D00FD4">
        <w:rPr>
          <w:rStyle w:val="Textoennegrita"/>
          <w:rFonts w:ascii="Verdana" w:hAnsi="Verdana"/>
          <w:sz w:val="20"/>
          <w:szCs w:val="20"/>
        </w:rPr>
        <w:t>Artículo 37.</w:t>
      </w:r>
      <w:r w:rsidRPr="00D00FD4">
        <w:rPr>
          <w:rFonts w:ascii="Verdana" w:hAnsi="Verdana"/>
          <w:sz w:val="20"/>
          <w:szCs w:val="20"/>
        </w:rPr>
        <w:t xml:space="preserve"> Cuando no se pague un crédito fiscal en la fecha o dentro del plazo señalado en las disposiciones respectivas, se cobrarán recargos a la tasa del 3% mensual. </w:t>
      </w:r>
    </w:p>
    <w:p w14:paraId="70371A9E" w14:textId="77777777" w:rsidR="00DA2FA3" w:rsidRPr="00D00FD4" w:rsidRDefault="00DA2FA3" w:rsidP="00D00FD4">
      <w:pPr>
        <w:pStyle w:val="NormalWeb"/>
        <w:ind w:firstLine="1134"/>
        <w:jc w:val="both"/>
        <w:rPr>
          <w:rFonts w:ascii="Verdana" w:hAnsi="Verdana"/>
          <w:sz w:val="20"/>
          <w:szCs w:val="20"/>
        </w:rPr>
      </w:pPr>
      <w:r w:rsidRPr="00D00FD4">
        <w:rPr>
          <w:rFonts w:ascii="Verdana" w:hAnsi="Verdana"/>
          <w:sz w:val="20"/>
          <w:szCs w:val="20"/>
        </w:rPr>
        <w:t>Los recargos se causarán por cada mes o fracción que transcurra a partir de la fecha de la exigibilidad, hasta que se efectúe el pago, hasta por 5 años y se calcularán sobre el total del crédito fiscal, excluyendo los propios recargos, la indemnización a que se refiere el artículo 46 de la Ley de Hacienda para los Municipios del Estado de Guanajuato, los gastos de ejecución y las multas por infracciones a las leyes fiscales.</w:t>
      </w:r>
    </w:p>
    <w:p w14:paraId="0D051A95" w14:textId="77777777" w:rsidR="00DA2FA3" w:rsidRPr="00D00FD4" w:rsidRDefault="00DA2FA3" w:rsidP="00D00FD4">
      <w:pPr>
        <w:pStyle w:val="NormalWeb"/>
        <w:ind w:firstLine="1134"/>
        <w:jc w:val="both"/>
        <w:rPr>
          <w:rFonts w:ascii="Verdana" w:hAnsi="Verdana"/>
          <w:sz w:val="20"/>
          <w:szCs w:val="20"/>
        </w:rPr>
      </w:pPr>
      <w:r w:rsidRPr="00D00FD4">
        <w:rPr>
          <w:rFonts w:ascii="Verdana" w:hAnsi="Verdana"/>
          <w:sz w:val="20"/>
          <w:szCs w:val="20"/>
        </w:rPr>
        <w:t>Cuando se conceda prórroga o autorización para pagar en parcialidades los créditos fiscales, se causarán recargos sobre el saldo insoluto a la tasa del 2% mensual.</w:t>
      </w:r>
    </w:p>
    <w:p w14:paraId="17D99149" w14:textId="77777777" w:rsidR="00DA2FA3" w:rsidRPr="00D00FD4" w:rsidRDefault="00DA2FA3" w:rsidP="00D00FD4">
      <w:pPr>
        <w:pStyle w:val="NormalWeb"/>
        <w:ind w:firstLine="1134"/>
        <w:jc w:val="both"/>
        <w:rPr>
          <w:rFonts w:ascii="Verdana" w:hAnsi="Verdana"/>
          <w:sz w:val="20"/>
          <w:szCs w:val="20"/>
        </w:rPr>
      </w:pPr>
      <w:r w:rsidRPr="00D00FD4">
        <w:rPr>
          <w:rStyle w:val="Textoennegrita"/>
          <w:rFonts w:ascii="Verdana" w:hAnsi="Verdana"/>
          <w:sz w:val="20"/>
          <w:szCs w:val="20"/>
        </w:rPr>
        <w:t>Artículo 38.</w:t>
      </w:r>
      <w:r w:rsidRPr="00D00FD4">
        <w:rPr>
          <w:rFonts w:ascii="Verdana" w:hAnsi="Verdana"/>
          <w:sz w:val="20"/>
          <w:szCs w:val="20"/>
        </w:rPr>
        <w:t xml:space="preserve"> Los aprovechamientos por concepto de gastos de ejecución se causarán a la tasa del 2% sobre el adeudo por cada una de las diligencias que a continuación se indican: </w:t>
      </w:r>
    </w:p>
    <w:p w14:paraId="10A7581E"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lastRenderedPageBreak/>
        <w:t>I.</w:t>
      </w:r>
      <w:r w:rsidRPr="00D00FD4">
        <w:rPr>
          <w:rFonts w:ascii="Verdana" w:hAnsi="Verdana"/>
          <w:b/>
          <w:bCs/>
          <w:sz w:val="20"/>
          <w:szCs w:val="20"/>
        </w:rPr>
        <w:tab/>
      </w:r>
      <w:r w:rsidRPr="00D00FD4">
        <w:rPr>
          <w:rFonts w:ascii="Verdana" w:hAnsi="Verdana"/>
          <w:sz w:val="20"/>
          <w:szCs w:val="20"/>
        </w:rPr>
        <w:t>Por el requerimiento de pago;</w:t>
      </w:r>
    </w:p>
    <w:p w14:paraId="7EEC2C05"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II.</w:t>
      </w:r>
      <w:r w:rsidRPr="00D00FD4">
        <w:rPr>
          <w:rFonts w:ascii="Verdana" w:hAnsi="Verdana"/>
          <w:sz w:val="20"/>
          <w:szCs w:val="20"/>
        </w:rPr>
        <w:tab/>
        <w:t>Por la del embargo; y</w:t>
      </w:r>
    </w:p>
    <w:p w14:paraId="4561B3B4"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III.</w:t>
      </w:r>
      <w:r w:rsidRPr="00D00FD4">
        <w:rPr>
          <w:rFonts w:ascii="Verdana" w:hAnsi="Verdana"/>
          <w:sz w:val="20"/>
          <w:szCs w:val="20"/>
        </w:rPr>
        <w:tab/>
        <w:t>Por la del remate.</w:t>
      </w:r>
    </w:p>
    <w:p w14:paraId="5037CBD8" w14:textId="77777777" w:rsidR="00DA2FA3" w:rsidRPr="00D00FD4" w:rsidRDefault="00DA2FA3" w:rsidP="00D00FD4">
      <w:pPr>
        <w:pStyle w:val="NormalWeb"/>
        <w:ind w:firstLine="1134"/>
        <w:jc w:val="both"/>
        <w:rPr>
          <w:rFonts w:ascii="Verdana" w:hAnsi="Verdana"/>
          <w:sz w:val="20"/>
          <w:szCs w:val="20"/>
        </w:rPr>
      </w:pPr>
      <w:r w:rsidRPr="00D00FD4">
        <w:rPr>
          <w:rFonts w:ascii="Verdana" w:hAnsi="Verdana"/>
          <w:sz w:val="20"/>
          <w:szCs w:val="20"/>
        </w:rPr>
        <w:t>Cuando en los casos de las fracciones anteriores, el 2% del adeudo sea inferior a dos veces el valor diario de la Unidad de Medida y Actualización, se cobrará esta cantidad en lugar del 2% del adeudo.</w:t>
      </w:r>
    </w:p>
    <w:p w14:paraId="0793F3F1" w14:textId="77777777" w:rsidR="00DA2FA3" w:rsidRPr="00D00FD4" w:rsidRDefault="00DA2FA3" w:rsidP="00D00FD4">
      <w:pPr>
        <w:pStyle w:val="NormalWeb"/>
        <w:ind w:firstLine="1134"/>
        <w:jc w:val="both"/>
        <w:rPr>
          <w:rFonts w:ascii="Verdana" w:hAnsi="Verdana"/>
          <w:sz w:val="20"/>
          <w:szCs w:val="20"/>
        </w:rPr>
      </w:pPr>
      <w:r w:rsidRPr="00D00FD4">
        <w:rPr>
          <w:rFonts w:ascii="Verdana" w:hAnsi="Verdana"/>
          <w:sz w:val="20"/>
          <w:szCs w:val="20"/>
        </w:rPr>
        <w:t>En ningún caso los gastos de ejecución a que se refieren cada una de las fracciones anteriores, podrán exceder de la cantidad que represente tres veces el valor mensual de la Unidad de Medida y Actualización. </w:t>
      </w:r>
    </w:p>
    <w:p w14:paraId="52020931" w14:textId="77777777" w:rsidR="00DA2FA3" w:rsidRPr="00D00FD4" w:rsidRDefault="00DA2FA3" w:rsidP="00D00FD4">
      <w:pPr>
        <w:pStyle w:val="NormalWeb"/>
        <w:ind w:firstLine="1134"/>
        <w:jc w:val="both"/>
        <w:rPr>
          <w:rFonts w:ascii="Verdana" w:hAnsi="Verdana"/>
          <w:sz w:val="20"/>
          <w:szCs w:val="20"/>
        </w:rPr>
      </w:pPr>
      <w:r w:rsidRPr="00D00FD4">
        <w:rPr>
          <w:rStyle w:val="Textoennegrita"/>
          <w:rFonts w:ascii="Verdana" w:hAnsi="Verdana"/>
          <w:sz w:val="20"/>
          <w:szCs w:val="20"/>
        </w:rPr>
        <w:t>Artículo 39.</w:t>
      </w:r>
      <w:r w:rsidRPr="00D00FD4">
        <w:rPr>
          <w:rFonts w:ascii="Verdana" w:hAnsi="Verdana"/>
          <w:sz w:val="20"/>
          <w:szCs w:val="20"/>
        </w:rPr>
        <w:t> Los aprovechamientos por concepto de multas fiscales se cubrirán conforme a las disposiciones relativas al Título Segundo, Capítulo Único de la Ley de Hacienda para los Municipios del Estado de Guanajuato.</w:t>
      </w:r>
    </w:p>
    <w:p w14:paraId="33276FD3" w14:textId="77777777" w:rsidR="00DA2FA3" w:rsidRPr="00D00FD4" w:rsidRDefault="00DA2FA3" w:rsidP="00D00FD4">
      <w:pPr>
        <w:pStyle w:val="NormalWeb"/>
        <w:ind w:firstLine="1134"/>
        <w:jc w:val="both"/>
        <w:rPr>
          <w:rFonts w:ascii="Verdana" w:hAnsi="Verdana"/>
          <w:sz w:val="20"/>
          <w:szCs w:val="20"/>
        </w:rPr>
      </w:pPr>
      <w:r w:rsidRPr="00D00FD4">
        <w:rPr>
          <w:rFonts w:ascii="Verdana" w:hAnsi="Verdana"/>
          <w:sz w:val="20"/>
          <w:szCs w:val="20"/>
        </w:rPr>
        <w:t>Los aprovechamientos por concepto de multas administrativas se cubrirán conforme a las tarifas establecidas en los reglamentos municipales.</w:t>
      </w:r>
    </w:p>
    <w:p w14:paraId="0AF9AF06" w14:textId="77777777" w:rsidR="00DA2FA3" w:rsidRPr="00EF3EAA" w:rsidRDefault="00DA2FA3" w:rsidP="00EF3EAA">
      <w:pPr>
        <w:pStyle w:val="Sinespaciado"/>
        <w:jc w:val="center"/>
        <w:rPr>
          <w:rFonts w:ascii="Verdana" w:hAnsi="Verdana"/>
          <w:b/>
          <w:bCs/>
          <w:sz w:val="20"/>
          <w:szCs w:val="20"/>
        </w:rPr>
      </w:pPr>
    </w:p>
    <w:p w14:paraId="27BC2397" w14:textId="19A432AA" w:rsidR="00DA2FA3" w:rsidRPr="00EF3EAA" w:rsidRDefault="00DA2FA3" w:rsidP="00EF3EAA">
      <w:pPr>
        <w:pStyle w:val="Sinespaciado"/>
        <w:jc w:val="center"/>
        <w:rPr>
          <w:rFonts w:ascii="Verdana" w:hAnsi="Verdana"/>
          <w:b/>
          <w:bCs/>
          <w:sz w:val="20"/>
          <w:szCs w:val="20"/>
        </w:rPr>
      </w:pPr>
      <w:r w:rsidRPr="00EF3EAA">
        <w:rPr>
          <w:rFonts w:ascii="Verdana" w:hAnsi="Verdana"/>
          <w:b/>
          <w:bCs/>
          <w:sz w:val="20"/>
          <w:szCs w:val="20"/>
        </w:rPr>
        <w:t>CAPÍTULO SÉPTIMO</w:t>
      </w:r>
    </w:p>
    <w:p w14:paraId="77AE2A59" w14:textId="77777777" w:rsidR="00DA2FA3" w:rsidRPr="00EF3EAA" w:rsidRDefault="00DA2FA3" w:rsidP="00EF3EAA">
      <w:pPr>
        <w:pStyle w:val="Sinespaciado"/>
        <w:jc w:val="center"/>
        <w:rPr>
          <w:rFonts w:ascii="Verdana" w:hAnsi="Verdana"/>
          <w:b/>
          <w:bCs/>
          <w:sz w:val="20"/>
          <w:szCs w:val="20"/>
        </w:rPr>
      </w:pPr>
      <w:r w:rsidRPr="00EF3EAA">
        <w:rPr>
          <w:rFonts w:ascii="Verdana" w:hAnsi="Verdana"/>
          <w:b/>
          <w:bCs/>
          <w:sz w:val="20"/>
          <w:szCs w:val="20"/>
        </w:rPr>
        <w:t>PARTICIPACIONES FEDERALES</w:t>
      </w:r>
    </w:p>
    <w:p w14:paraId="6F9B9802" w14:textId="77777777" w:rsidR="00DA2FA3" w:rsidRPr="00D00FD4" w:rsidRDefault="00DA2FA3" w:rsidP="00D00FD4">
      <w:pPr>
        <w:pStyle w:val="NormalWeb"/>
        <w:ind w:firstLine="1134"/>
        <w:jc w:val="both"/>
        <w:rPr>
          <w:rFonts w:ascii="Verdana" w:hAnsi="Verdana"/>
          <w:sz w:val="20"/>
          <w:szCs w:val="20"/>
        </w:rPr>
      </w:pPr>
      <w:r w:rsidRPr="00D00FD4">
        <w:rPr>
          <w:rStyle w:val="Textoennegrita"/>
          <w:rFonts w:ascii="Verdana" w:hAnsi="Verdana"/>
          <w:sz w:val="20"/>
          <w:szCs w:val="20"/>
        </w:rPr>
        <w:t>Artículo 40.</w:t>
      </w:r>
      <w:r w:rsidRPr="00D00FD4">
        <w:rPr>
          <w:rFonts w:ascii="Verdana" w:hAnsi="Verdana"/>
          <w:sz w:val="20"/>
          <w:szCs w:val="20"/>
        </w:rPr>
        <w:t>  El municipio percibirá las cantidades que le correspondan por concepto de participaciones federales, de acuerdo a lo dispuesto en la Ley de Coordinación Fiscal del Estado.</w:t>
      </w:r>
    </w:p>
    <w:p w14:paraId="3F237259" w14:textId="77777777" w:rsidR="00DA2FA3" w:rsidRPr="00D00FD4" w:rsidRDefault="00DA2FA3" w:rsidP="00EF3EAA">
      <w:pPr>
        <w:pStyle w:val="Sinespaciado"/>
      </w:pPr>
    </w:p>
    <w:p w14:paraId="4DE69048" w14:textId="2D22585A" w:rsidR="00DA2FA3" w:rsidRPr="00EF3EAA" w:rsidRDefault="00DA2FA3" w:rsidP="00EF3EAA">
      <w:pPr>
        <w:pStyle w:val="Sinespaciado"/>
        <w:jc w:val="center"/>
        <w:rPr>
          <w:rFonts w:ascii="Verdana" w:hAnsi="Verdana"/>
          <w:b/>
          <w:bCs/>
          <w:sz w:val="20"/>
          <w:szCs w:val="20"/>
        </w:rPr>
      </w:pPr>
      <w:r w:rsidRPr="00EF3EAA">
        <w:rPr>
          <w:rFonts w:ascii="Verdana" w:hAnsi="Verdana"/>
          <w:b/>
          <w:bCs/>
          <w:sz w:val="20"/>
          <w:szCs w:val="20"/>
        </w:rPr>
        <w:t>CAPÍTULO OCTAVO</w:t>
      </w:r>
    </w:p>
    <w:p w14:paraId="2139ECBB" w14:textId="77777777" w:rsidR="00DA2FA3" w:rsidRPr="00EF3EAA" w:rsidRDefault="00DA2FA3" w:rsidP="00EF3EAA">
      <w:pPr>
        <w:pStyle w:val="Sinespaciado"/>
        <w:jc w:val="center"/>
        <w:rPr>
          <w:rFonts w:ascii="Verdana" w:hAnsi="Verdana"/>
          <w:b/>
          <w:bCs/>
          <w:sz w:val="20"/>
          <w:szCs w:val="20"/>
        </w:rPr>
      </w:pPr>
      <w:r w:rsidRPr="00EF3EAA">
        <w:rPr>
          <w:rFonts w:ascii="Verdana" w:hAnsi="Verdana"/>
          <w:b/>
          <w:bCs/>
          <w:sz w:val="20"/>
          <w:szCs w:val="20"/>
        </w:rPr>
        <w:t>INGRESOS EXTRAORDINARIOS</w:t>
      </w:r>
    </w:p>
    <w:p w14:paraId="463B7BDA" w14:textId="77777777" w:rsidR="00DA2FA3" w:rsidRPr="00D00FD4" w:rsidRDefault="00DA2FA3" w:rsidP="00D00FD4">
      <w:pPr>
        <w:pStyle w:val="NormalWeb"/>
        <w:ind w:firstLine="1134"/>
        <w:jc w:val="both"/>
        <w:rPr>
          <w:rFonts w:ascii="Verdana" w:hAnsi="Verdana"/>
          <w:sz w:val="20"/>
          <w:szCs w:val="20"/>
        </w:rPr>
      </w:pPr>
      <w:r w:rsidRPr="00D00FD4">
        <w:rPr>
          <w:rStyle w:val="Textoennegrita"/>
          <w:rFonts w:ascii="Verdana" w:hAnsi="Verdana"/>
          <w:sz w:val="20"/>
          <w:szCs w:val="20"/>
        </w:rPr>
        <w:t>Artículo 41.</w:t>
      </w:r>
      <w:r w:rsidRPr="00D00FD4">
        <w:rPr>
          <w:rFonts w:ascii="Verdana" w:hAnsi="Verdana"/>
          <w:sz w:val="20"/>
          <w:szCs w:val="20"/>
        </w:rPr>
        <w:t> El municipio podrá percibir ingresos extraordinarios cuando así lo decrete de manera excepcional el Congreso del Estado.</w:t>
      </w:r>
    </w:p>
    <w:p w14:paraId="730B43B1" w14:textId="77777777" w:rsidR="00DA2FA3" w:rsidRPr="00EF3EAA" w:rsidRDefault="00DA2FA3" w:rsidP="00EF3EAA">
      <w:pPr>
        <w:pStyle w:val="Sinespaciado"/>
        <w:jc w:val="center"/>
        <w:rPr>
          <w:rFonts w:ascii="Verdana" w:hAnsi="Verdana"/>
          <w:b/>
          <w:bCs/>
          <w:sz w:val="20"/>
          <w:szCs w:val="20"/>
        </w:rPr>
      </w:pPr>
    </w:p>
    <w:p w14:paraId="1230D3EA" w14:textId="66D5A4DB" w:rsidR="00DA2FA3" w:rsidRPr="00EF3EAA" w:rsidRDefault="00DA2FA3" w:rsidP="00EF3EAA">
      <w:pPr>
        <w:pStyle w:val="Sinespaciado"/>
        <w:jc w:val="center"/>
        <w:rPr>
          <w:rFonts w:ascii="Verdana" w:hAnsi="Verdana"/>
          <w:b/>
          <w:bCs/>
          <w:sz w:val="20"/>
          <w:szCs w:val="20"/>
        </w:rPr>
      </w:pPr>
      <w:r w:rsidRPr="00EF3EAA">
        <w:rPr>
          <w:rFonts w:ascii="Verdana" w:hAnsi="Verdana"/>
          <w:b/>
          <w:bCs/>
          <w:sz w:val="20"/>
          <w:szCs w:val="20"/>
        </w:rPr>
        <w:t>CAPÍTULO NOVENO</w:t>
      </w:r>
    </w:p>
    <w:p w14:paraId="763E8029" w14:textId="77777777" w:rsidR="00DA2FA3" w:rsidRPr="00EF3EAA" w:rsidRDefault="00DA2FA3" w:rsidP="00EF3EAA">
      <w:pPr>
        <w:pStyle w:val="Sinespaciado"/>
        <w:jc w:val="center"/>
        <w:rPr>
          <w:rFonts w:ascii="Verdana" w:hAnsi="Verdana"/>
          <w:b/>
          <w:bCs/>
          <w:sz w:val="20"/>
          <w:szCs w:val="20"/>
        </w:rPr>
      </w:pPr>
      <w:r w:rsidRPr="00EF3EAA">
        <w:rPr>
          <w:rFonts w:ascii="Verdana" w:hAnsi="Verdana"/>
          <w:b/>
          <w:bCs/>
          <w:sz w:val="20"/>
          <w:szCs w:val="20"/>
        </w:rPr>
        <w:t>FACILIDADES ADMINISTRATIVAS Y ESTÍMULOS FISCALES</w:t>
      </w:r>
    </w:p>
    <w:p w14:paraId="56C7A206" w14:textId="77777777" w:rsidR="00DA2FA3" w:rsidRPr="00EF3EAA" w:rsidRDefault="00DA2FA3" w:rsidP="00EF3EAA">
      <w:pPr>
        <w:pStyle w:val="Sinespaciado"/>
        <w:jc w:val="center"/>
        <w:rPr>
          <w:rFonts w:ascii="Verdana" w:hAnsi="Verdana"/>
          <w:b/>
          <w:bCs/>
          <w:sz w:val="20"/>
          <w:szCs w:val="20"/>
        </w:rPr>
      </w:pPr>
    </w:p>
    <w:p w14:paraId="439FA735" w14:textId="77777777" w:rsidR="00DA2FA3" w:rsidRPr="00EF3EAA" w:rsidRDefault="00DA2FA3" w:rsidP="00EF3EAA">
      <w:pPr>
        <w:pStyle w:val="Sinespaciado"/>
        <w:jc w:val="center"/>
        <w:rPr>
          <w:rFonts w:ascii="Verdana" w:hAnsi="Verdana"/>
          <w:b/>
          <w:bCs/>
          <w:sz w:val="20"/>
          <w:szCs w:val="20"/>
        </w:rPr>
      </w:pPr>
      <w:r w:rsidRPr="00EF3EAA">
        <w:rPr>
          <w:rStyle w:val="Textoennegrita"/>
          <w:rFonts w:ascii="Verdana" w:hAnsi="Verdana" w:cs="Arial"/>
          <w:sz w:val="20"/>
          <w:szCs w:val="20"/>
        </w:rPr>
        <w:t>SECCIÓN PRIMERA</w:t>
      </w:r>
    </w:p>
    <w:p w14:paraId="5EDE6CBA" w14:textId="77777777" w:rsidR="00DA2FA3" w:rsidRPr="00EF3EAA" w:rsidRDefault="00DA2FA3" w:rsidP="00EF3EAA">
      <w:pPr>
        <w:pStyle w:val="Sinespaciado"/>
        <w:jc w:val="center"/>
        <w:rPr>
          <w:rFonts w:ascii="Verdana" w:hAnsi="Verdana"/>
          <w:b/>
          <w:bCs/>
          <w:sz w:val="20"/>
          <w:szCs w:val="20"/>
        </w:rPr>
      </w:pPr>
      <w:r w:rsidRPr="00EF3EAA">
        <w:rPr>
          <w:rStyle w:val="Textoennegrita"/>
          <w:rFonts w:ascii="Verdana" w:hAnsi="Verdana" w:cs="Arial"/>
          <w:sz w:val="20"/>
          <w:szCs w:val="20"/>
        </w:rPr>
        <w:t>IMPUESTO PREDIAL</w:t>
      </w:r>
    </w:p>
    <w:p w14:paraId="15FDF88F" w14:textId="77777777" w:rsidR="00DA2FA3" w:rsidRPr="00D00FD4" w:rsidRDefault="00DA2FA3" w:rsidP="00D00FD4">
      <w:pPr>
        <w:pStyle w:val="NormalWeb"/>
        <w:ind w:firstLine="1134"/>
        <w:jc w:val="both"/>
        <w:rPr>
          <w:rFonts w:ascii="Verdana" w:hAnsi="Verdana"/>
          <w:sz w:val="20"/>
          <w:szCs w:val="20"/>
        </w:rPr>
      </w:pPr>
      <w:r w:rsidRPr="00D00FD4">
        <w:rPr>
          <w:rStyle w:val="Textoennegrita"/>
          <w:rFonts w:ascii="Verdana" w:hAnsi="Verdana"/>
          <w:sz w:val="20"/>
          <w:szCs w:val="20"/>
        </w:rPr>
        <w:t xml:space="preserve">Artículo 42. </w:t>
      </w:r>
      <w:r w:rsidRPr="00D00FD4">
        <w:rPr>
          <w:rFonts w:ascii="Verdana" w:hAnsi="Verdana"/>
          <w:sz w:val="20"/>
          <w:szCs w:val="20"/>
        </w:rPr>
        <w:t>La cuota mínima anual del impuesto predial será de $415.96</w:t>
      </w:r>
    </w:p>
    <w:p w14:paraId="4B354962" w14:textId="77777777" w:rsidR="00DA2FA3" w:rsidRPr="00D00FD4" w:rsidRDefault="00DA2FA3" w:rsidP="00D00FD4">
      <w:pPr>
        <w:pStyle w:val="NormalWeb"/>
        <w:ind w:firstLine="1134"/>
        <w:jc w:val="both"/>
        <w:rPr>
          <w:rFonts w:ascii="Verdana" w:hAnsi="Verdana"/>
          <w:sz w:val="20"/>
          <w:szCs w:val="20"/>
        </w:rPr>
      </w:pPr>
      <w:r w:rsidRPr="00D00FD4">
        <w:rPr>
          <w:rFonts w:ascii="Verdana" w:hAnsi="Verdana"/>
          <w:sz w:val="20"/>
          <w:szCs w:val="20"/>
        </w:rPr>
        <w:t>Los propietarios o poseedores de bienes inmuebles que se encuentren en los siguientes supuestos, pagarán la cuota mínima del impuesto predial:</w:t>
      </w:r>
    </w:p>
    <w:p w14:paraId="564D20B9"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lastRenderedPageBreak/>
        <w:t>I.</w:t>
      </w:r>
      <w:r w:rsidRPr="00D00FD4">
        <w:rPr>
          <w:rFonts w:ascii="Verdana" w:hAnsi="Verdana"/>
          <w:b/>
          <w:bCs/>
          <w:sz w:val="20"/>
          <w:szCs w:val="20"/>
        </w:rPr>
        <w:tab/>
      </w:r>
      <w:r w:rsidRPr="00D00FD4">
        <w:rPr>
          <w:rFonts w:ascii="Verdana" w:hAnsi="Verdana"/>
          <w:sz w:val="20"/>
          <w:szCs w:val="20"/>
        </w:rPr>
        <w:t xml:space="preserve">Los que sean propiedad de personas que padezcan alguna discapacidad que les impida laborar; y </w:t>
      </w:r>
    </w:p>
    <w:p w14:paraId="67ED372A"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II.</w:t>
      </w:r>
      <w:r w:rsidRPr="00D00FD4">
        <w:rPr>
          <w:rFonts w:ascii="Verdana" w:hAnsi="Verdana"/>
          <w:sz w:val="20"/>
          <w:szCs w:val="20"/>
        </w:rPr>
        <w:tab/>
        <w:t>Los predios propiedad particular que sean dados en comodato en favor del municipio, y que sean destinados a actividades deportivas, recreativas o culturales.</w:t>
      </w:r>
    </w:p>
    <w:p w14:paraId="126A3DEC" w14:textId="77777777" w:rsidR="00DA2FA3" w:rsidRPr="00D00FD4" w:rsidRDefault="00DA2FA3" w:rsidP="00D00FD4">
      <w:pPr>
        <w:pStyle w:val="NormalWeb"/>
        <w:ind w:firstLine="1134"/>
        <w:jc w:val="both"/>
        <w:rPr>
          <w:rFonts w:ascii="Verdana" w:hAnsi="Verdana"/>
          <w:sz w:val="20"/>
          <w:szCs w:val="20"/>
        </w:rPr>
      </w:pPr>
      <w:r w:rsidRPr="00D00FD4">
        <w:rPr>
          <w:rFonts w:ascii="Verdana" w:hAnsi="Verdana"/>
          <w:sz w:val="20"/>
          <w:szCs w:val="20"/>
        </w:rPr>
        <w:t>Estos beneficios se otorgarán a una sola casa-habitación y cuyo valor fiscal no exceda de cuarenta veces el valor diario de la Unidad de Medida y Actualización, elevada al año. Por el excedente se tributará a la tasa general.</w:t>
      </w:r>
    </w:p>
    <w:p w14:paraId="10D63D49" w14:textId="77777777" w:rsidR="00DA2FA3" w:rsidRPr="00D00FD4" w:rsidRDefault="00DA2FA3" w:rsidP="00D00FD4">
      <w:pPr>
        <w:pStyle w:val="NormalWeb"/>
        <w:ind w:firstLine="1134"/>
        <w:jc w:val="both"/>
        <w:rPr>
          <w:rFonts w:ascii="Verdana" w:hAnsi="Verdana"/>
          <w:sz w:val="20"/>
          <w:szCs w:val="20"/>
        </w:rPr>
      </w:pPr>
      <w:r w:rsidRPr="00D00FD4">
        <w:rPr>
          <w:rFonts w:ascii="Verdana" w:hAnsi="Verdana"/>
          <w:sz w:val="20"/>
          <w:szCs w:val="20"/>
        </w:rPr>
        <w:t>La casa-habitación en la cual habite una persona con discapacidad pagará el 50% de impuesto predial cuyo valor fiscal no exceda de cuarenta veces el valor diario de la Unidad de Medida y Actualización elevada al año y que presente el certificado de discapacidad, y además este descuento no será acumulable a otras facilidades administrativas que se otorguen en la presente ley.</w:t>
      </w:r>
    </w:p>
    <w:p w14:paraId="05F9D5FE" w14:textId="77777777" w:rsidR="00DA2FA3" w:rsidRPr="00D00FD4" w:rsidRDefault="00DA2FA3" w:rsidP="00D00FD4">
      <w:pPr>
        <w:pStyle w:val="NormalWeb"/>
        <w:ind w:firstLine="1134"/>
        <w:jc w:val="both"/>
        <w:rPr>
          <w:rFonts w:ascii="Verdana" w:hAnsi="Verdana"/>
          <w:sz w:val="20"/>
          <w:szCs w:val="20"/>
        </w:rPr>
      </w:pPr>
      <w:r w:rsidRPr="00D00FD4">
        <w:rPr>
          <w:rStyle w:val="Textoennegrita"/>
          <w:rFonts w:ascii="Verdana" w:hAnsi="Verdana"/>
          <w:sz w:val="20"/>
          <w:szCs w:val="20"/>
        </w:rPr>
        <w:t>Artículo 43.</w:t>
      </w:r>
      <w:r w:rsidRPr="00D00FD4">
        <w:rPr>
          <w:rFonts w:ascii="Verdana" w:hAnsi="Verdana"/>
          <w:sz w:val="20"/>
          <w:szCs w:val="20"/>
        </w:rPr>
        <w:t> Los contribuyentes del impuesto predial que cubran anticipadamente el impuesto por la anualidad dentro del primer bimestre, tendrán un descuento del 15% de su importe, excepto los que tributen bajo cuota mínima.</w:t>
      </w:r>
    </w:p>
    <w:p w14:paraId="5C9314CA" w14:textId="77777777" w:rsidR="00DA2FA3" w:rsidRPr="00D00FD4" w:rsidRDefault="00DA2FA3" w:rsidP="00EF3EAA">
      <w:pPr>
        <w:pStyle w:val="Sinespaciado"/>
      </w:pPr>
    </w:p>
    <w:p w14:paraId="119166F9" w14:textId="77777777" w:rsidR="00DA2FA3" w:rsidRPr="00D00FD4" w:rsidRDefault="00DA2FA3" w:rsidP="00EF3EAA">
      <w:pPr>
        <w:pStyle w:val="Sinespaciado"/>
        <w:jc w:val="center"/>
      </w:pPr>
      <w:r w:rsidRPr="00D00FD4">
        <w:rPr>
          <w:rStyle w:val="Textoennegrita"/>
          <w:rFonts w:ascii="Verdana" w:hAnsi="Verdana" w:cs="Arial"/>
          <w:sz w:val="20"/>
          <w:szCs w:val="20"/>
        </w:rPr>
        <w:t>SECCIÓN SEGUNDA</w:t>
      </w:r>
    </w:p>
    <w:p w14:paraId="12280CEA" w14:textId="77777777" w:rsidR="00DA2FA3" w:rsidRPr="00D00FD4" w:rsidRDefault="00DA2FA3" w:rsidP="00EF3EAA">
      <w:pPr>
        <w:pStyle w:val="Sinespaciado"/>
        <w:jc w:val="center"/>
      </w:pPr>
      <w:r w:rsidRPr="00D00FD4">
        <w:rPr>
          <w:rStyle w:val="Textoennegrita"/>
          <w:rFonts w:ascii="Verdana" w:hAnsi="Verdana" w:cs="Arial"/>
          <w:sz w:val="20"/>
          <w:szCs w:val="20"/>
        </w:rPr>
        <w:t>IMPUESTO SOBRE ADQUISICIÓN DE BIENES INMUEBLES</w:t>
      </w:r>
    </w:p>
    <w:p w14:paraId="2584382A" w14:textId="77777777" w:rsidR="00DA2FA3" w:rsidRPr="00D00FD4" w:rsidRDefault="00DA2FA3" w:rsidP="00D00FD4">
      <w:pPr>
        <w:pStyle w:val="NormalWeb"/>
        <w:ind w:firstLine="1134"/>
        <w:jc w:val="both"/>
        <w:rPr>
          <w:rFonts w:ascii="Verdana" w:hAnsi="Verdana"/>
          <w:sz w:val="20"/>
          <w:szCs w:val="20"/>
        </w:rPr>
      </w:pPr>
      <w:r w:rsidRPr="00D00FD4">
        <w:rPr>
          <w:rStyle w:val="Textoennegrita"/>
          <w:rFonts w:ascii="Verdana" w:hAnsi="Verdana"/>
          <w:sz w:val="20"/>
          <w:szCs w:val="20"/>
        </w:rPr>
        <w:t>Artículo 44.</w:t>
      </w:r>
      <w:r w:rsidRPr="00D00FD4">
        <w:rPr>
          <w:rFonts w:ascii="Verdana" w:hAnsi="Verdana"/>
          <w:sz w:val="20"/>
          <w:szCs w:val="20"/>
        </w:rPr>
        <w:t> El impuesto sobre la adquisición de bienes inmuebles se causará y liquidará a la tasa del 0.4% en los casos de adquisición por donación o sucesión entre cónyuges o parientes en línea directa descendente o ascendente.</w:t>
      </w:r>
    </w:p>
    <w:p w14:paraId="5C6B5DDA" w14:textId="77777777" w:rsidR="00DA2FA3" w:rsidRPr="00D00FD4" w:rsidRDefault="00DA2FA3" w:rsidP="00EF3EAA">
      <w:pPr>
        <w:pStyle w:val="Sinespaciado"/>
        <w:rPr>
          <w:rStyle w:val="Textoennegrita"/>
          <w:rFonts w:ascii="Verdana" w:hAnsi="Verdana" w:cs="Arial"/>
          <w:sz w:val="20"/>
          <w:szCs w:val="20"/>
        </w:rPr>
      </w:pPr>
    </w:p>
    <w:p w14:paraId="1DFC4FAF" w14:textId="77777777" w:rsidR="00DA2FA3" w:rsidRPr="00D00FD4" w:rsidRDefault="00DA2FA3" w:rsidP="00EF3EAA">
      <w:pPr>
        <w:pStyle w:val="Sinespaciado"/>
        <w:jc w:val="center"/>
      </w:pPr>
      <w:r w:rsidRPr="00D00FD4">
        <w:rPr>
          <w:rStyle w:val="Textoennegrita"/>
          <w:rFonts w:ascii="Verdana" w:hAnsi="Verdana" w:cs="Arial"/>
          <w:sz w:val="20"/>
          <w:szCs w:val="20"/>
        </w:rPr>
        <w:t>SECCIÓN TERCERA</w:t>
      </w:r>
    </w:p>
    <w:p w14:paraId="7389BE18" w14:textId="77777777" w:rsidR="00DA2FA3" w:rsidRPr="00D00FD4" w:rsidRDefault="00DA2FA3" w:rsidP="00EF3EAA">
      <w:pPr>
        <w:pStyle w:val="Sinespaciado"/>
        <w:jc w:val="center"/>
      </w:pPr>
      <w:r w:rsidRPr="00D00FD4">
        <w:rPr>
          <w:rStyle w:val="Textoennegrita"/>
          <w:rFonts w:ascii="Verdana" w:hAnsi="Verdana" w:cs="Arial"/>
          <w:sz w:val="20"/>
          <w:szCs w:val="20"/>
        </w:rPr>
        <w:t>IMPUESTO SOBRE DIVISIÓN Y LOTIFICACIÓN</w:t>
      </w:r>
    </w:p>
    <w:p w14:paraId="064E908A" w14:textId="77777777" w:rsidR="00DA2FA3" w:rsidRPr="00D00FD4" w:rsidRDefault="00DA2FA3" w:rsidP="00D00FD4">
      <w:pPr>
        <w:pStyle w:val="NormalWeb"/>
        <w:ind w:firstLine="1134"/>
        <w:jc w:val="both"/>
        <w:rPr>
          <w:rFonts w:ascii="Verdana" w:hAnsi="Verdana"/>
          <w:sz w:val="20"/>
          <w:szCs w:val="20"/>
        </w:rPr>
      </w:pPr>
      <w:r w:rsidRPr="00D00FD4">
        <w:rPr>
          <w:rStyle w:val="Textoennegrita"/>
          <w:rFonts w:ascii="Verdana" w:hAnsi="Verdana"/>
          <w:sz w:val="20"/>
          <w:szCs w:val="20"/>
        </w:rPr>
        <w:t xml:space="preserve">Artículo 45. </w:t>
      </w:r>
      <w:r w:rsidRPr="00D00FD4">
        <w:rPr>
          <w:rFonts w:ascii="Verdana" w:hAnsi="Verdana"/>
          <w:sz w:val="20"/>
          <w:szCs w:val="20"/>
        </w:rPr>
        <w:t>Los contribuyentes del impuesto sobre división y lotificación de aquellos inmuebles cuya división se genere por causa de utilidad pública gozarán de un beneficio fiscal equivalente al 100% de dicho impuesto.</w:t>
      </w:r>
    </w:p>
    <w:p w14:paraId="0F0BAE51" w14:textId="77777777" w:rsidR="00DA2FA3" w:rsidRPr="00D00FD4" w:rsidRDefault="00DA2FA3" w:rsidP="00EF3EAA">
      <w:pPr>
        <w:pStyle w:val="Sinespaciado"/>
        <w:rPr>
          <w:rStyle w:val="Textoennegrita"/>
          <w:rFonts w:ascii="Verdana" w:hAnsi="Verdana" w:cs="Arial"/>
          <w:sz w:val="20"/>
          <w:szCs w:val="20"/>
        </w:rPr>
      </w:pPr>
    </w:p>
    <w:p w14:paraId="4E2B0509" w14:textId="77777777" w:rsidR="00DA2FA3" w:rsidRPr="00D00FD4" w:rsidRDefault="00DA2FA3" w:rsidP="00EF3EAA">
      <w:pPr>
        <w:pStyle w:val="Sinespaciado"/>
        <w:jc w:val="center"/>
        <w:rPr>
          <w:rStyle w:val="Textoennegrita"/>
          <w:rFonts w:ascii="Verdana" w:hAnsi="Verdana" w:cs="Arial"/>
          <w:sz w:val="20"/>
          <w:szCs w:val="20"/>
        </w:rPr>
      </w:pPr>
      <w:r w:rsidRPr="00D00FD4">
        <w:rPr>
          <w:rStyle w:val="Textoennegrita"/>
          <w:rFonts w:ascii="Verdana" w:hAnsi="Verdana" w:cs="Arial"/>
          <w:sz w:val="20"/>
          <w:szCs w:val="20"/>
        </w:rPr>
        <w:t>SECCIÓN CUARTA</w:t>
      </w:r>
    </w:p>
    <w:p w14:paraId="636CF92B" w14:textId="77777777" w:rsidR="00DA2FA3" w:rsidRPr="00D00FD4" w:rsidRDefault="00DA2FA3" w:rsidP="00EF3EAA">
      <w:pPr>
        <w:pStyle w:val="Sinespaciado"/>
        <w:jc w:val="center"/>
      </w:pPr>
      <w:r w:rsidRPr="00D00FD4">
        <w:rPr>
          <w:rStyle w:val="Textoennegrita"/>
          <w:rFonts w:ascii="Verdana" w:hAnsi="Verdana" w:cs="Arial"/>
          <w:sz w:val="20"/>
          <w:szCs w:val="20"/>
        </w:rPr>
        <w:t>SERVICIOS DE PANTEONES</w:t>
      </w:r>
    </w:p>
    <w:p w14:paraId="669FCAB9" w14:textId="77777777" w:rsidR="00DA2FA3" w:rsidRPr="00D00FD4" w:rsidRDefault="00DA2FA3" w:rsidP="00D00FD4">
      <w:pPr>
        <w:pStyle w:val="NormalWeb"/>
        <w:ind w:firstLine="1134"/>
        <w:jc w:val="both"/>
        <w:rPr>
          <w:rFonts w:ascii="Verdana" w:hAnsi="Verdana"/>
          <w:sz w:val="20"/>
          <w:szCs w:val="20"/>
        </w:rPr>
      </w:pPr>
      <w:r w:rsidRPr="00D00FD4">
        <w:rPr>
          <w:rStyle w:val="Textoennegrita"/>
          <w:rFonts w:ascii="Verdana" w:hAnsi="Verdana"/>
          <w:sz w:val="20"/>
          <w:szCs w:val="20"/>
        </w:rPr>
        <w:t>Artículo 46.</w:t>
      </w:r>
      <w:r w:rsidRPr="00D00FD4">
        <w:rPr>
          <w:rFonts w:ascii="Verdana" w:hAnsi="Verdana"/>
          <w:sz w:val="20"/>
          <w:szCs w:val="20"/>
        </w:rPr>
        <w:t>  Tratándose de personas de escasos recursos para el cobro de los derechos por el servicio público de panteones, se les condonarán total o parcialmente, atendiendo al estudio socioeconómico que al efecto realice el Sistema Municipal para el Desarrollo Integral de la Familia, en base a los siguientes criterios:</w:t>
      </w:r>
    </w:p>
    <w:p w14:paraId="1B310ED3"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I.</w:t>
      </w:r>
      <w:r w:rsidRPr="00D00FD4">
        <w:rPr>
          <w:rFonts w:ascii="Verdana" w:hAnsi="Verdana"/>
          <w:b/>
          <w:bCs/>
          <w:sz w:val="20"/>
          <w:szCs w:val="20"/>
        </w:rPr>
        <w:tab/>
      </w:r>
      <w:r w:rsidRPr="00D00FD4">
        <w:rPr>
          <w:rFonts w:ascii="Verdana" w:hAnsi="Verdana"/>
          <w:sz w:val="20"/>
          <w:szCs w:val="20"/>
        </w:rPr>
        <w:t>Ingreso familiar;</w:t>
      </w:r>
    </w:p>
    <w:p w14:paraId="4412728B"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II.</w:t>
      </w:r>
      <w:r w:rsidRPr="00D00FD4">
        <w:rPr>
          <w:rFonts w:ascii="Verdana" w:hAnsi="Verdana"/>
          <w:b/>
          <w:bCs/>
          <w:sz w:val="20"/>
          <w:szCs w:val="20"/>
        </w:rPr>
        <w:tab/>
      </w:r>
      <w:r w:rsidRPr="00D00FD4">
        <w:rPr>
          <w:rFonts w:ascii="Verdana" w:hAnsi="Verdana"/>
          <w:sz w:val="20"/>
          <w:szCs w:val="20"/>
        </w:rPr>
        <w:t>Número de dependientes económicos;</w:t>
      </w:r>
    </w:p>
    <w:p w14:paraId="12C119B0"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lastRenderedPageBreak/>
        <w:t>III.</w:t>
      </w:r>
      <w:r w:rsidRPr="00D00FD4">
        <w:rPr>
          <w:rFonts w:ascii="Verdana" w:hAnsi="Verdana"/>
          <w:sz w:val="20"/>
          <w:szCs w:val="20"/>
        </w:rPr>
        <w:t xml:space="preserve"> </w:t>
      </w:r>
      <w:r w:rsidRPr="00D00FD4">
        <w:rPr>
          <w:rFonts w:ascii="Verdana" w:hAnsi="Verdana"/>
          <w:sz w:val="20"/>
          <w:szCs w:val="20"/>
        </w:rPr>
        <w:tab/>
        <w:t>Grado de escolaridad y accesos a los servicios de salud;</w:t>
      </w:r>
    </w:p>
    <w:p w14:paraId="15032A97"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IV.</w:t>
      </w:r>
      <w:r w:rsidRPr="00D00FD4">
        <w:rPr>
          <w:rFonts w:ascii="Verdana" w:hAnsi="Verdana"/>
          <w:sz w:val="20"/>
          <w:szCs w:val="20"/>
        </w:rPr>
        <w:t xml:space="preserve"> </w:t>
      </w:r>
      <w:r w:rsidRPr="00D00FD4">
        <w:rPr>
          <w:rFonts w:ascii="Verdana" w:hAnsi="Verdana"/>
          <w:sz w:val="20"/>
          <w:szCs w:val="20"/>
        </w:rPr>
        <w:tab/>
        <w:t>Zona habitacional; y</w:t>
      </w:r>
    </w:p>
    <w:p w14:paraId="3585986E"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V.</w:t>
      </w:r>
      <w:r w:rsidRPr="00D00FD4">
        <w:rPr>
          <w:rFonts w:ascii="Verdana" w:hAnsi="Verdana"/>
          <w:sz w:val="20"/>
          <w:szCs w:val="20"/>
        </w:rPr>
        <w:t xml:space="preserve"> </w:t>
      </w:r>
      <w:r w:rsidRPr="00D00FD4">
        <w:rPr>
          <w:rFonts w:ascii="Verdana" w:hAnsi="Verdana"/>
          <w:sz w:val="20"/>
          <w:szCs w:val="20"/>
        </w:rPr>
        <w:tab/>
        <w:t>Edad de los solicitantes.</w:t>
      </w:r>
    </w:p>
    <w:p w14:paraId="613588EE" w14:textId="77777777" w:rsidR="00DA2FA3" w:rsidRPr="00D00FD4" w:rsidRDefault="00DA2FA3" w:rsidP="00D00FD4">
      <w:pPr>
        <w:pStyle w:val="NormalWeb"/>
        <w:ind w:firstLine="1134"/>
        <w:jc w:val="both"/>
        <w:rPr>
          <w:rFonts w:ascii="Verdana" w:hAnsi="Verdana"/>
          <w:sz w:val="20"/>
          <w:szCs w:val="20"/>
        </w:rPr>
      </w:pPr>
      <w:r w:rsidRPr="00D00FD4">
        <w:rPr>
          <w:rFonts w:ascii="Verdana" w:hAnsi="Verdana"/>
          <w:sz w:val="20"/>
          <w:szCs w:val="20"/>
        </w:rPr>
        <w:t>Una vez analizado el estudio socioeconómico se emitirá dictamen en donde se establecerá el porcentaje de condonación atendiendo a la siguiente tabla: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183"/>
        <w:gridCol w:w="5083"/>
      </w:tblGrid>
      <w:tr w:rsidR="00DA2FA3" w:rsidRPr="00D00FD4" w14:paraId="3897CB6D"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D2EB8D" w14:textId="77777777" w:rsidR="00DA2FA3" w:rsidRPr="00D00FD4" w:rsidRDefault="00DA2FA3" w:rsidP="00D00FD4">
            <w:pPr>
              <w:spacing w:line="240" w:lineRule="auto"/>
              <w:jc w:val="center"/>
              <w:rPr>
                <w:rFonts w:ascii="Verdana" w:eastAsia="Times New Roman" w:hAnsi="Verdana" w:cs="Arial"/>
                <w:sz w:val="20"/>
                <w:szCs w:val="20"/>
              </w:rPr>
            </w:pPr>
            <w:r w:rsidRPr="00D00FD4">
              <w:rPr>
                <w:rFonts w:ascii="Verdana" w:eastAsia="Times New Roman" w:hAnsi="Verdana" w:cs="Arial"/>
                <w:sz w:val="20"/>
                <w:szCs w:val="20"/>
              </w:rPr>
              <w:t>Importe de ingresos semanal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358EF" w14:textId="77777777" w:rsidR="00DA2FA3" w:rsidRPr="00D00FD4" w:rsidRDefault="00DA2FA3" w:rsidP="00D00FD4">
            <w:pPr>
              <w:spacing w:line="240" w:lineRule="auto"/>
              <w:jc w:val="center"/>
              <w:rPr>
                <w:rFonts w:ascii="Verdana" w:eastAsia="Times New Roman" w:hAnsi="Verdana" w:cs="Arial"/>
                <w:sz w:val="20"/>
                <w:szCs w:val="20"/>
              </w:rPr>
            </w:pPr>
            <w:r w:rsidRPr="00D00FD4">
              <w:rPr>
                <w:rFonts w:ascii="Verdana" w:eastAsia="Times New Roman" w:hAnsi="Verdana" w:cs="Arial"/>
                <w:sz w:val="20"/>
                <w:szCs w:val="20"/>
              </w:rPr>
              <w:t>% de descuento sobre la tarifa que corresponda</w:t>
            </w:r>
          </w:p>
        </w:tc>
      </w:tr>
      <w:tr w:rsidR="00DA2FA3" w:rsidRPr="00D00FD4" w14:paraId="62C7111D"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63DF27" w14:textId="77777777" w:rsidR="00DA2FA3" w:rsidRPr="00D00FD4" w:rsidRDefault="00DA2FA3" w:rsidP="00D00FD4">
            <w:pPr>
              <w:spacing w:line="240" w:lineRule="auto"/>
              <w:jc w:val="center"/>
              <w:rPr>
                <w:rFonts w:ascii="Verdana" w:eastAsia="Times New Roman" w:hAnsi="Verdana" w:cs="Arial"/>
                <w:sz w:val="20"/>
                <w:szCs w:val="20"/>
              </w:rPr>
            </w:pPr>
            <w:r w:rsidRPr="00D00FD4">
              <w:rPr>
                <w:rFonts w:ascii="Verdana" w:eastAsia="Times New Roman" w:hAnsi="Verdana" w:cs="Arial"/>
                <w:sz w:val="20"/>
                <w:szCs w:val="20"/>
              </w:rPr>
              <w:t>Hasta $602.68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4AABE" w14:textId="77777777" w:rsidR="00DA2FA3" w:rsidRPr="00D00FD4" w:rsidRDefault="00DA2FA3" w:rsidP="00D00FD4">
            <w:pPr>
              <w:spacing w:line="240" w:lineRule="auto"/>
              <w:jc w:val="center"/>
              <w:rPr>
                <w:rFonts w:ascii="Verdana" w:eastAsia="Times New Roman" w:hAnsi="Verdana" w:cs="Arial"/>
                <w:sz w:val="20"/>
                <w:szCs w:val="20"/>
              </w:rPr>
            </w:pPr>
            <w:r w:rsidRPr="00D00FD4">
              <w:rPr>
                <w:rFonts w:ascii="Verdana" w:eastAsia="Times New Roman" w:hAnsi="Verdana" w:cs="Arial"/>
                <w:sz w:val="20"/>
                <w:szCs w:val="20"/>
              </w:rPr>
              <w:t>100%</w:t>
            </w:r>
          </w:p>
        </w:tc>
      </w:tr>
      <w:tr w:rsidR="00DA2FA3" w:rsidRPr="00D00FD4" w14:paraId="359CA1C7"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E87A6D" w14:textId="77777777" w:rsidR="00DA2FA3" w:rsidRPr="00D00FD4" w:rsidRDefault="00DA2FA3" w:rsidP="00D00FD4">
            <w:pPr>
              <w:spacing w:line="240" w:lineRule="auto"/>
              <w:jc w:val="center"/>
              <w:rPr>
                <w:rFonts w:ascii="Verdana" w:eastAsia="Times New Roman" w:hAnsi="Verdana" w:cs="Arial"/>
                <w:sz w:val="20"/>
                <w:szCs w:val="20"/>
              </w:rPr>
            </w:pPr>
            <w:r w:rsidRPr="00D00FD4">
              <w:rPr>
                <w:rFonts w:ascii="Verdana" w:eastAsia="Times New Roman" w:hAnsi="Verdana" w:cs="Arial"/>
                <w:sz w:val="20"/>
                <w:szCs w:val="20"/>
              </w:rPr>
              <w:t>De $602.69 a $1,139.84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D68DC" w14:textId="77777777" w:rsidR="00DA2FA3" w:rsidRPr="00D00FD4" w:rsidRDefault="00DA2FA3" w:rsidP="00D00FD4">
            <w:pPr>
              <w:spacing w:line="240" w:lineRule="auto"/>
              <w:jc w:val="center"/>
              <w:rPr>
                <w:rFonts w:ascii="Verdana" w:eastAsia="Times New Roman" w:hAnsi="Verdana" w:cs="Arial"/>
                <w:sz w:val="20"/>
                <w:szCs w:val="20"/>
              </w:rPr>
            </w:pPr>
            <w:r w:rsidRPr="00D00FD4">
              <w:rPr>
                <w:rFonts w:ascii="Verdana" w:eastAsia="Times New Roman" w:hAnsi="Verdana" w:cs="Arial"/>
                <w:sz w:val="20"/>
                <w:szCs w:val="20"/>
              </w:rPr>
              <w:t>50%</w:t>
            </w:r>
          </w:p>
        </w:tc>
      </w:tr>
      <w:tr w:rsidR="00DA2FA3" w:rsidRPr="00D00FD4" w14:paraId="7AFB1A1A"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F731AC" w14:textId="77777777" w:rsidR="00DA2FA3" w:rsidRPr="00D00FD4" w:rsidRDefault="00DA2FA3" w:rsidP="00D00FD4">
            <w:pPr>
              <w:spacing w:line="240" w:lineRule="auto"/>
              <w:jc w:val="center"/>
              <w:rPr>
                <w:rFonts w:ascii="Verdana" w:eastAsia="Times New Roman" w:hAnsi="Verdana" w:cs="Arial"/>
                <w:sz w:val="20"/>
                <w:szCs w:val="20"/>
              </w:rPr>
            </w:pPr>
            <w:r w:rsidRPr="00D00FD4">
              <w:rPr>
                <w:rFonts w:ascii="Verdana" w:eastAsia="Times New Roman" w:hAnsi="Verdana" w:cs="Arial"/>
                <w:sz w:val="20"/>
                <w:szCs w:val="20"/>
              </w:rPr>
              <w:t>De $1,139.85 a $1,426.11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98048" w14:textId="77777777" w:rsidR="00DA2FA3" w:rsidRPr="00D00FD4" w:rsidRDefault="00DA2FA3" w:rsidP="00D00FD4">
            <w:pPr>
              <w:spacing w:line="240" w:lineRule="auto"/>
              <w:jc w:val="center"/>
              <w:rPr>
                <w:rFonts w:ascii="Verdana" w:eastAsia="Times New Roman" w:hAnsi="Verdana" w:cs="Arial"/>
                <w:sz w:val="20"/>
                <w:szCs w:val="20"/>
              </w:rPr>
            </w:pPr>
            <w:r w:rsidRPr="00D00FD4">
              <w:rPr>
                <w:rFonts w:ascii="Verdana" w:eastAsia="Times New Roman" w:hAnsi="Verdana" w:cs="Arial"/>
                <w:sz w:val="20"/>
                <w:szCs w:val="20"/>
              </w:rPr>
              <w:t>40%</w:t>
            </w:r>
          </w:p>
        </w:tc>
      </w:tr>
      <w:tr w:rsidR="00DA2FA3" w:rsidRPr="00D00FD4" w14:paraId="5D0D8C8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255062" w14:textId="77777777" w:rsidR="00DA2FA3" w:rsidRPr="00D00FD4" w:rsidRDefault="00DA2FA3" w:rsidP="00D00FD4">
            <w:pPr>
              <w:spacing w:line="240" w:lineRule="auto"/>
              <w:jc w:val="center"/>
              <w:rPr>
                <w:rFonts w:ascii="Verdana" w:eastAsia="Times New Roman" w:hAnsi="Verdana" w:cs="Arial"/>
                <w:sz w:val="20"/>
                <w:szCs w:val="20"/>
              </w:rPr>
            </w:pPr>
            <w:r w:rsidRPr="00D00FD4">
              <w:rPr>
                <w:rFonts w:ascii="Verdana" w:eastAsia="Times New Roman" w:hAnsi="Verdana" w:cs="Arial"/>
                <w:sz w:val="20"/>
                <w:szCs w:val="20"/>
              </w:rPr>
              <w:t>De $1,426.12 a $1,567.30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979AC" w14:textId="77777777" w:rsidR="00DA2FA3" w:rsidRPr="00D00FD4" w:rsidRDefault="00DA2FA3" w:rsidP="00D00FD4">
            <w:pPr>
              <w:spacing w:line="240" w:lineRule="auto"/>
              <w:jc w:val="center"/>
              <w:rPr>
                <w:rFonts w:ascii="Verdana" w:eastAsia="Times New Roman" w:hAnsi="Verdana" w:cs="Arial"/>
                <w:sz w:val="20"/>
                <w:szCs w:val="20"/>
              </w:rPr>
            </w:pPr>
            <w:r w:rsidRPr="00D00FD4">
              <w:rPr>
                <w:rFonts w:ascii="Verdana" w:eastAsia="Times New Roman" w:hAnsi="Verdana" w:cs="Arial"/>
                <w:sz w:val="20"/>
                <w:szCs w:val="20"/>
              </w:rPr>
              <w:t>30%</w:t>
            </w:r>
          </w:p>
        </w:tc>
      </w:tr>
      <w:tr w:rsidR="00DA2FA3" w:rsidRPr="00D00FD4" w14:paraId="39A2568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D611F4" w14:textId="77777777" w:rsidR="00DA2FA3" w:rsidRPr="00D00FD4" w:rsidRDefault="00DA2FA3" w:rsidP="00D00FD4">
            <w:pPr>
              <w:spacing w:line="240" w:lineRule="auto"/>
              <w:jc w:val="center"/>
              <w:rPr>
                <w:rFonts w:ascii="Verdana" w:eastAsia="Times New Roman" w:hAnsi="Verdana" w:cs="Arial"/>
                <w:sz w:val="20"/>
                <w:szCs w:val="20"/>
              </w:rPr>
            </w:pPr>
            <w:r w:rsidRPr="00D00FD4">
              <w:rPr>
                <w:rFonts w:ascii="Verdana" w:eastAsia="Times New Roman" w:hAnsi="Verdana" w:cs="Arial"/>
                <w:sz w:val="20"/>
                <w:szCs w:val="20"/>
              </w:rPr>
              <w:t>De $1,567.31 a $1,708.37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BACD6" w14:textId="77777777" w:rsidR="00DA2FA3" w:rsidRPr="00D00FD4" w:rsidRDefault="00DA2FA3" w:rsidP="00D00FD4">
            <w:pPr>
              <w:spacing w:line="240" w:lineRule="auto"/>
              <w:jc w:val="center"/>
              <w:rPr>
                <w:rFonts w:ascii="Verdana" w:eastAsia="Times New Roman" w:hAnsi="Verdana" w:cs="Arial"/>
                <w:sz w:val="20"/>
                <w:szCs w:val="20"/>
              </w:rPr>
            </w:pPr>
            <w:r w:rsidRPr="00D00FD4">
              <w:rPr>
                <w:rFonts w:ascii="Verdana" w:eastAsia="Times New Roman" w:hAnsi="Verdana" w:cs="Arial"/>
                <w:sz w:val="20"/>
                <w:szCs w:val="20"/>
              </w:rPr>
              <w:t>20%</w:t>
            </w:r>
          </w:p>
        </w:tc>
      </w:tr>
    </w:tbl>
    <w:p w14:paraId="23DD2E4A" w14:textId="77777777" w:rsidR="00DA2FA3" w:rsidRPr="00D00FD4" w:rsidRDefault="00DA2FA3" w:rsidP="00D00FD4">
      <w:pPr>
        <w:spacing w:line="240" w:lineRule="auto"/>
        <w:jc w:val="both"/>
        <w:rPr>
          <w:rFonts w:ascii="Verdana" w:eastAsia="Times New Roman" w:hAnsi="Verdana" w:cs="Arial"/>
          <w:sz w:val="20"/>
          <w:szCs w:val="20"/>
        </w:rPr>
      </w:pPr>
    </w:p>
    <w:p w14:paraId="774592CA" w14:textId="77777777" w:rsidR="00DA2FA3" w:rsidRPr="00D00FD4" w:rsidRDefault="00DA2FA3" w:rsidP="00EF3EAA">
      <w:pPr>
        <w:pStyle w:val="Sinespaciado"/>
        <w:rPr>
          <w:rStyle w:val="Textoennegrita"/>
          <w:rFonts w:ascii="Verdana" w:hAnsi="Verdana" w:cs="Arial"/>
          <w:color w:val="A20000"/>
          <w:sz w:val="20"/>
          <w:szCs w:val="20"/>
        </w:rPr>
      </w:pPr>
    </w:p>
    <w:p w14:paraId="431D3B48" w14:textId="77777777" w:rsidR="00DA2FA3" w:rsidRPr="00D00FD4" w:rsidRDefault="00DA2FA3" w:rsidP="00EF3EAA">
      <w:pPr>
        <w:pStyle w:val="Sinespaciado"/>
        <w:jc w:val="center"/>
      </w:pPr>
      <w:r w:rsidRPr="00D00FD4">
        <w:rPr>
          <w:rStyle w:val="Textoennegrita"/>
          <w:rFonts w:ascii="Verdana" w:hAnsi="Verdana" w:cs="Arial"/>
          <w:sz w:val="20"/>
          <w:szCs w:val="20"/>
        </w:rPr>
        <w:t>SECCIÓN QUINTA</w:t>
      </w:r>
    </w:p>
    <w:p w14:paraId="53780236" w14:textId="77777777" w:rsidR="00DA2FA3" w:rsidRPr="00D00FD4" w:rsidRDefault="00DA2FA3" w:rsidP="00EF3EAA">
      <w:pPr>
        <w:pStyle w:val="Sinespaciado"/>
        <w:jc w:val="center"/>
      </w:pPr>
      <w:r w:rsidRPr="00D00FD4">
        <w:rPr>
          <w:rStyle w:val="Textoennegrita"/>
          <w:rFonts w:ascii="Verdana" w:hAnsi="Verdana" w:cs="Arial"/>
          <w:sz w:val="20"/>
          <w:szCs w:val="20"/>
        </w:rPr>
        <w:t>SERVICIOS DE TRANSPORTE PÚBLICO URBANO Y SUBURBANO EN RUTA FIJA</w:t>
      </w:r>
    </w:p>
    <w:p w14:paraId="3DF9AF47" w14:textId="77777777" w:rsidR="00DA2FA3" w:rsidRPr="00D00FD4" w:rsidRDefault="00DA2FA3" w:rsidP="00D00FD4">
      <w:pPr>
        <w:pStyle w:val="NormalWeb"/>
        <w:ind w:firstLine="1134"/>
        <w:jc w:val="both"/>
        <w:rPr>
          <w:rFonts w:ascii="Verdana" w:hAnsi="Verdana"/>
          <w:sz w:val="20"/>
          <w:szCs w:val="20"/>
        </w:rPr>
      </w:pPr>
      <w:r w:rsidRPr="00D00FD4">
        <w:rPr>
          <w:rStyle w:val="Textoennegrita"/>
          <w:rFonts w:ascii="Verdana" w:hAnsi="Verdana"/>
          <w:sz w:val="20"/>
          <w:szCs w:val="20"/>
        </w:rPr>
        <w:t>Artículo 47.</w:t>
      </w:r>
      <w:r w:rsidRPr="00D00FD4">
        <w:rPr>
          <w:rFonts w:ascii="Verdana" w:hAnsi="Verdana"/>
          <w:sz w:val="20"/>
          <w:szCs w:val="20"/>
        </w:rPr>
        <w:t> El pago de los servicios de transporte público urbano y suburbano en ruta fija se hará en dos exhibiciones, la primera en el mes de abril y la segunda en el mes de agosto.</w:t>
      </w:r>
    </w:p>
    <w:p w14:paraId="2EC61295" w14:textId="77777777" w:rsidR="00DA2FA3" w:rsidRPr="00D00FD4" w:rsidRDefault="00DA2FA3" w:rsidP="00EF3EAA">
      <w:pPr>
        <w:pStyle w:val="Sinespaciado"/>
        <w:jc w:val="center"/>
        <w:rPr>
          <w:rStyle w:val="Textoennegrita"/>
          <w:rFonts w:ascii="Verdana" w:hAnsi="Verdana"/>
          <w:sz w:val="20"/>
          <w:szCs w:val="20"/>
        </w:rPr>
      </w:pPr>
      <w:r w:rsidRPr="00D00FD4">
        <w:rPr>
          <w:rStyle w:val="Textoennegrita"/>
          <w:rFonts w:ascii="Verdana" w:hAnsi="Verdana" w:cs="Arial"/>
          <w:sz w:val="20"/>
          <w:szCs w:val="20"/>
        </w:rPr>
        <w:t>SECCIÓN SEXTA</w:t>
      </w:r>
    </w:p>
    <w:p w14:paraId="7FC3A528" w14:textId="1A82DB1D" w:rsidR="00DA2FA3" w:rsidRPr="00D00FD4" w:rsidRDefault="00DA2FA3" w:rsidP="00EF3EAA">
      <w:pPr>
        <w:pStyle w:val="Sinespaciado"/>
        <w:jc w:val="center"/>
        <w:rPr>
          <w:rStyle w:val="Textoennegrita"/>
          <w:rFonts w:ascii="Verdana" w:hAnsi="Verdana"/>
          <w:sz w:val="20"/>
          <w:szCs w:val="20"/>
        </w:rPr>
      </w:pPr>
      <w:r w:rsidRPr="00D00FD4">
        <w:rPr>
          <w:rStyle w:val="Textoennegrita"/>
          <w:rFonts w:ascii="Verdana" w:hAnsi="Verdana" w:cs="Arial"/>
          <w:sz w:val="20"/>
          <w:szCs w:val="20"/>
        </w:rPr>
        <w:t>SERVICIOS DE SALUD PÚBLICA Y ASISTENCIA</w:t>
      </w:r>
    </w:p>
    <w:p w14:paraId="0FA3F73B" w14:textId="77777777" w:rsidR="00DA2FA3" w:rsidRPr="00D00FD4" w:rsidRDefault="00DA2FA3" w:rsidP="00D00FD4">
      <w:pPr>
        <w:pStyle w:val="NormalWeb"/>
        <w:ind w:firstLine="1134"/>
        <w:jc w:val="both"/>
        <w:rPr>
          <w:rFonts w:ascii="Verdana" w:hAnsi="Verdana"/>
          <w:sz w:val="20"/>
          <w:szCs w:val="20"/>
        </w:rPr>
      </w:pPr>
      <w:r w:rsidRPr="00D00FD4">
        <w:rPr>
          <w:rStyle w:val="Textoennegrita"/>
          <w:rFonts w:ascii="Verdana" w:hAnsi="Verdana"/>
          <w:sz w:val="20"/>
          <w:szCs w:val="20"/>
        </w:rPr>
        <w:t xml:space="preserve">Artículo 48. </w:t>
      </w:r>
      <w:r w:rsidRPr="00D00FD4">
        <w:rPr>
          <w:rFonts w:ascii="Verdana" w:hAnsi="Verdana"/>
          <w:sz w:val="20"/>
          <w:szCs w:val="20"/>
        </w:rPr>
        <w:t>En los servicios de salud pública y asistencia, las tarifas contenidas en los artículos 22, fracción I, incisos h), i), j) y k) y 33, fracción I, incisos b), c), d), e), f), g), h), i), se condonará total o parcialmente, atendiendo al estudio socioeconómico que practiquen las trabajadoras sociales del Sistema para el Desarrollo Integral de la Familia, con base a los siguientes criterios:</w:t>
      </w:r>
    </w:p>
    <w:p w14:paraId="2050441D"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I.</w:t>
      </w:r>
      <w:r w:rsidRPr="00D00FD4">
        <w:rPr>
          <w:rFonts w:ascii="Verdana" w:hAnsi="Verdana"/>
          <w:b/>
          <w:bCs/>
          <w:sz w:val="20"/>
          <w:szCs w:val="20"/>
        </w:rPr>
        <w:tab/>
      </w:r>
      <w:r w:rsidRPr="00D00FD4">
        <w:rPr>
          <w:rFonts w:ascii="Verdana" w:hAnsi="Verdana"/>
          <w:sz w:val="20"/>
          <w:szCs w:val="20"/>
        </w:rPr>
        <w:t>Ingreso familiar;</w:t>
      </w:r>
    </w:p>
    <w:p w14:paraId="4251D06C"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II.</w:t>
      </w:r>
      <w:r w:rsidRPr="00D00FD4">
        <w:rPr>
          <w:rFonts w:ascii="Verdana" w:hAnsi="Verdana"/>
          <w:sz w:val="20"/>
          <w:szCs w:val="20"/>
        </w:rPr>
        <w:tab/>
        <w:t>Número de dependientes económicos;</w:t>
      </w:r>
    </w:p>
    <w:p w14:paraId="57B58870"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lastRenderedPageBreak/>
        <w:t>III.</w:t>
      </w:r>
      <w:r w:rsidRPr="00D00FD4">
        <w:rPr>
          <w:rFonts w:ascii="Verdana" w:hAnsi="Verdana"/>
          <w:b/>
          <w:bCs/>
          <w:sz w:val="20"/>
          <w:szCs w:val="20"/>
        </w:rPr>
        <w:tab/>
      </w:r>
      <w:r w:rsidRPr="00D00FD4">
        <w:rPr>
          <w:rFonts w:ascii="Verdana" w:hAnsi="Verdana"/>
          <w:sz w:val="20"/>
          <w:szCs w:val="20"/>
        </w:rPr>
        <w:t>Grado de escolaridad y accesos a los servicios de salud;</w:t>
      </w:r>
    </w:p>
    <w:p w14:paraId="6A401C48"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IV.</w:t>
      </w:r>
      <w:r w:rsidRPr="00D00FD4">
        <w:rPr>
          <w:rFonts w:ascii="Verdana" w:hAnsi="Verdana"/>
          <w:b/>
          <w:bCs/>
          <w:sz w:val="20"/>
          <w:szCs w:val="20"/>
        </w:rPr>
        <w:tab/>
      </w:r>
      <w:r w:rsidRPr="00D00FD4">
        <w:rPr>
          <w:rFonts w:ascii="Verdana" w:hAnsi="Verdana"/>
          <w:sz w:val="20"/>
          <w:szCs w:val="20"/>
        </w:rPr>
        <w:t>Zona habitacional; y</w:t>
      </w:r>
    </w:p>
    <w:p w14:paraId="3889F011"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V.</w:t>
      </w:r>
      <w:r w:rsidRPr="00D00FD4">
        <w:rPr>
          <w:rFonts w:ascii="Verdana" w:hAnsi="Verdana"/>
          <w:b/>
          <w:bCs/>
          <w:sz w:val="20"/>
          <w:szCs w:val="20"/>
        </w:rPr>
        <w:tab/>
      </w:r>
      <w:r w:rsidRPr="00D00FD4">
        <w:rPr>
          <w:rFonts w:ascii="Verdana" w:hAnsi="Verdana"/>
          <w:sz w:val="20"/>
          <w:szCs w:val="20"/>
        </w:rPr>
        <w:t>Edad de los solicitantes.</w:t>
      </w:r>
    </w:p>
    <w:p w14:paraId="1ECB83F6" w14:textId="77777777" w:rsidR="00DA2FA3" w:rsidRPr="00D00FD4" w:rsidRDefault="00DA2FA3" w:rsidP="00D00FD4">
      <w:pPr>
        <w:pStyle w:val="NormalWeb"/>
        <w:ind w:firstLine="1134"/>
        <w:jc w:val="both"/>
        <w:rPr>
          <w:rFonts w:ascii="Verdana" w:hAnsi="Verdana"/>
          <w:sz w:val="20"/>
          <w:szCs w:val="20"/>
        </w:rPr>
      </w:pPr>
      <w:r w:rsidRPr="00D00FD4">
        <w:rPr>
          <w:rFonts w:ascii="Verdana" w:hAnsi="Verdana"/>
          <w:sz w:val="20"/>
          <w:szCs w:val="20"/>
        </w:rPr>
        <w:t>Una vez analizado el estudio socioeconómico se emitirá dictamen en donde se establecerá el porcentaje de condonación atendiendo a la siguiente tabla: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538"/>
        <w:gridCol w:w="5655"/>
      </w:tblGrid>
      <w:tr w:rsidR="00DA2FA3" w:rsidRPr="00EF3EAA" w14:paraId="37CEC8D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92284C" w14:textId="77777777" w:rsidR="00DA2FA3" w:rsidRPr="00EF3EAA" w:rsidRDefault="00DA2FA3" w:rsidP="00EF3EAA">
            <w:pPr>
              <w:pStyle w:val="Sinespaciado"/>
              <w:rPr>
                <w:rFonts w:ascii="Verdana" w:hAnsi="Verdana"/>
                <w:b/>
                <w:bCs/>
                <w:sz w:val="20"/>
                <w:szCs w:val="20"/>
              </w:rPr>
            </w:pPr>
            <w:r w:rsidRPr="00EF3EAA">
              <w:rPr>
                <w:rFonts w:ascii="Verdana" w:hAnsi="Verdana"/>
                <w:b/>
                <w:bCs/>
                <w:sz w:val="20"/>
                <w:szCs w:val="20"/>
              </w:rPr>
              <w:t>Importe de ingresos semanal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09A5E" w14:textId="77777777" w:rsidR="00DA2FA3" w:rsidRPr="00EF3EAA" w:rsidRDefault="00DA2FA3" w:rsidP="00EF3EAA">
            <w:pPr>
              <w:pStyle w:val="Sinespaciado"/>
              <w:rPr>
                <w:rFonts w:ascii="Verdana" w:hAnsi="Verdana"/>
                <w:b/>
                <w:bCs/>
                <w:sz w:val="20"/>
                <w:szCs w:val="20"/>
              </w:rPr>
            </w:pPr>
            <w:r w:rsidRPr="00EF3EAA">
              <w:rPr>
                <w:rFonts w:ascii="Verdana" w:hAnsi="Verdana"/>
                <w:b/>
                <w:bCs/>
                <w:sz w:val="20"/>
                <w:szCs w:val="20"/>
              </w:rPr>
              <w:t>% de descuento sobre la tarifa que corresponda</w:t>
            </w:r>
          </w:p>
        </w:tc>
      </w:tr>
      <w:tr w:rsidR="00DA2FA3" w:rsidRPr="00EF3EAA" w14:paraId="74EA7F44"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FAAF8A" w14:textId="77777777" w:rsidR="00DA2FA3" w:rsidRPr="00EF3EAA" w:rsidRDefault="00DA2FA3" w:rsidP="00EF3EAA">
            <w:pPr>
              <w:pStyle w:val="Sinespaciado"/>
              <w:rPr>
                <w:rFonts w:ascii="Verdana" w:hAnsi="Verdana"/>
                <w:sz w:val="20"/>
                <w:szCs w:val="20"/>
              </w:rPr>
            </w:pPr>
            <w:r w:rsidRPr="00EF3EAA">
              <w:rPr>
                <w:rFonts w:ascii="Verdana" w:hAnsi="Verdana"/>
                <w:sz w:val="20"/>
                <w:szCs w:val="20"/>
              </w:rPr>
              <w:t>Hasta $602.68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CEF70" w14:textId="77777777" w:rsidR="00DA2FA3" w:rsidRPr="00EF3EAA" w:rsidRDefault="00DA2FA3" w:rsidP="00EF3EAA">
            <w:pPr>
              <w:pStyle w:val="Sinespaciado"/>
              <w:jc w:val="center"/>
              <w:rPr>
                <w:rFonts w:ascii="Verdana" w:hAnsi="Verdana"/>
                <w:sz w:val="20"/>
                <w:szCs w:val="20"/>
              </w:rPr>
            </w:pPr>
            <w:r w:rsidRPr="00EF3EAA">
              <w:rPr>
                <w:rFonts w:ascii="Verdana" w:hAnsi="Verdana"/>
                <w:sz w:val="20"/>
                <w:szCs w:val="20"/>
              </w:rPr>
              <w:t>100%</w:t>
            </w:r>
          </w:p>
        </w:tc>
      </w:tr>
      <w:tr w:rsidR="00DA2FA3" w:rsidRPr="00EF3EAA" w14:paraId="2998B999"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213CE7" w14:textId="77777777" w:rsidR="00DA2FA3" w:rsidRPr="00EF3EAA" w:rsidRDefault="00DA2FA3" w:rsidP="00EF3EAA">
            <w:pPr>
              <w:pStyle w:val="Sinespaciado"/>
              <w:rPr>
                <w:rFonts w:ascii="Verdana" w:hAnsi="Verdana"/>
                <w:sz w:val="20"/>
                <w:szCs w:val="20"/>
              </w:rPr>
            </w:pPr>
            <w:r w:rsidRPr="00EF3EAA">
              <w:rPr>
                <w:rFonts w:ascii="Verdana" w:hAnsi="Verdana"/>
                <w:sz w:val="20"/>
                <w:szCs w:val="20"/>
              </w:rPr>
              <w:t>De $602.69 a $1,139.84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A44A9" w14:textId="77777777" w:rsidR="00DA2FA3" w:rsidRPr="00EF3EAA" w:rsidRDefault="00DA2FA3" w:rsidP="00EF3EAA">
            <w:pPr>
              <w:pStyle w:val="Sinespaciado"/>
              <w:jc w:val="center"/>
              <w:rPr>
                <w:rFonts w:ascii="Verdana" w:hAnsi="Verdana"/>
                <w:sz w:val="20"/>
                <w:szCs w:val="20"/>
              </w:rPr>
            </w:pPr>
            <w:r w:rsidRPr="00EF3EAA">
              <w:rPr>
                <w:rFonts w:ascii="Verdana" w:hAnsi="Verdana"/>
                <w:sz w:val="20"/>
                <w:szCs w:val="20"/>
              </w:rPr>
              <w:t>50%</w:t>
            </w:r>
          </w:p>
        </w:tc>
      </w:tr>
      <w:tr w:rsidR="00DA2FA3" w:rsidRPr="00EF3EAA" w14:paraId="39E2C682"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14F0E1" w14:textId="77777777" w:rsidR="00DA2FA3" w:rsidRPr="00EF3EAA" w:rsidRDefault="00DA2FA3" w:rsidP="00EF3EAA">
            <w:pPr>
              <w:pStyle w:val="Sinespaciado"/>
              <w:rPr>
                <w:rFonts w:ascii="Verdana" w:hAnsi="Verdana"/>
                <w:sz w:val="20"/>
                <w:szCs w:val="20"/>
              </w:rPr>
            </w:pPr>
            <w:r w:rsidRPr="00EF3EAA">
              <w:rPr>
                <w:rFonts w:ascii="Verdana" w:hAnsi="Verdana"/>
                <w:sz w:val="20"/>
                <w:szCs w:val="20"/>
              </w:rPr>
              <w:t>De $1,139.85 a $1,426.11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9E0D3" w14:textId="77777777" w:rsidR="00DA2FA3" w:rsidRPr="00EF3EAA" w:rsidRDefault="00DA2FA3" w:rsidP="00EF3EAA">
            <w:pPr>
              <w:pStyle w:val="Sinespaciado"/>
              <w:jc w:val="center"/>
              <w:rPr>
                <w:rFonts w:ascii="Verdana" w:hAnsi="Verdana"/>
                <w:sz w:val="20"/>
                <w:szCs w:val="20"/>
              </w:rPr>
            </w:pPr>
            <w:r w:rsidRPr="00EF3EAA">
              <w:rPr>
                <w:rFonts w:ascii="Verdana" w:hAnsi="Verdana"/>
                <w:sz w:val="20"/>
                <w:szCs w:val="20"/>
              </w:rPr>
              <w:t>40%</w:t>
            </w:r>
          </w:p>
        </w:tc>
      </w:tr>
      <w:tr w:rsidR="00DA2FA3" w:rsidRPr="00EF3EAA" w14:paraId="710CB565"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E64A7C" w14:textId="77777777" w:rsidR="00DA2FA3" w:rsidRPr="00EF3EAA" w:rsidRDefault="00DA2FA3" w:rsidP="00EF3EAA">
            <w:pPr>
              <w:pStyle w:val="Sinespaciado"/>
              <w:rPr>
                <w:rFonts w:ascii="Verdana" w:hAnsi="Verdana"/>
                <w:sz w:val="20"/>
                <w:szCs w:val="20"/>
              </w:rPr>
            </w:pPr>
            <w:r w:rsidRPr="00EF3EAA">
              <w:rPr>
                <w:rFonts w:ascii="Verdana" w:hAnsi="Verdana"/>
                <w:sz w:val="20"/>
                <w:szCs w:val="20"/>
              </w:rPr>
              <w:t>De $1,426.12 a $1,567.30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4480B" w14:textId="77777777" w:rsidR="00DA2FA3" w:rsidRPr="00EF3EAA" w:rsidRDefault="00DA2FA3" w:rsidP="00EF3EAA">
            <w:pPr>
              <w:pStyle w:val="Sinespaciado"/>
              <w:jc w:val="center"/>
              <w:rPr>
                <w:rFonts w:ascii="Verdana" w:hAnsi="Verdana"/>
                <w:sz w:val="20"/>
                <w:szCs w:val="20"/>
              </w:rPr>
            </w:pPr>
            <w:r w:rsidRPr="00EF3EAA">
              <w:rPr>
                <w:rFonts w:ascii="Verdana" w:hAnsi="Verdana"/>
                <w:sz w:val="20"/>
                <w:szCs w:val="20"/>
              </w:rPr>
              <w:t>30%</w:t>
            </w:r>
          </w:p>
        </w:tc>
      </w:tr>
      <w:tr w:rsidR="00DA2FA3" w:rsidRPr="00EF3EAA" w14:paraId="20E5475A"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97D702" w14:textId="77777777" w:rsidR="00DA2FA3" w:rsidRPr="00EF3EAA" w:rsidRDefault="00DA2FA3" w:rsidP="00EF3EAA">
            <w:pPr>
              <w:pStyle w:val="Sinespaciado"/>
              <w:rPr>
                <w:rFonts w:ascii="Verdana" w:hAnsi="Verdana"/>
                <w:sz w:val="20"/>
                <w:szCs w:val="20"/>
              </w:rPr>
            </w:pPr>
            <w:r w:rsidRPr="00EF3EAA">
              <w:rPr>
                <w:rFonts w:ascii="Verdana" w:hAnsi="Verdana"/>
                <w:sz w:val="20"/>
                <w:szCs w:val="20"/>
              </w:rPr>
              <w:t>De $1,567.31 a $1,708.37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0302E" w14:textId="77777777" w:rsidR="00DA2FA3" w:rsidRPr="00EF3EAA" w:rsidRDefault="00DA2FA3" w:rsidP="00EF3EAA">
            <w:pPr>
              <w:pStyle w:val="Sinespaciado"/>
              <w:jc w:val="center"/>
              <w:rPr>
                <w:rFonts w:ascii="Verdana" w:hAnsi="Verdana"/>
                <w:sz w:val="20"/>
                <w:szCs w:val="20"/>
              </w:rPr>
            </w:pPr>
            <w:r w:rsidRPr="00EF3EAA">
              <w:rPr>
                <w:rFonts w:ascii="Verdana" w:hAnsi="Verdana"/>
                <w:sz w:val="20"/>
                <w:szCs w:val="20"/>
              </w:rPr>
              <w:t>20%</w:t>
            </w:r>
          </w:p>
        </w:tc>
      </w:tr>
    </w:tbl>
    <w:p w14:paraId="16EF1E17" w14:textId="77777777" w:rsidR="00DA2FA3" w:rsidRPr="00D00FD4" w:rsidRDefault="00DA2FA3" w:rsidP="00D00FD4">
      <w:pPr>
        <w:spacing w:line="240" w:lineRule="auto"/>
        <w:jc w:val="center"/>
        <w:rPr>
          <w:rStyle w:val="Textoennegrita"/>
          <w:rFonts w:ascii="Verdana" w:hAnsi="Verdana" w:cs="Arial"/>
          <w:color w:val="A20000"/>
          <w:sz w:val="20"/>
          <w:szCs w:val="20"/>
        </w:rPr>
      </w:pPr>
    </w:p>
    <w:p w14:paraId="6E621C63" w14:textId="77777777" w:rsidR="00DA2FA3" w:rsidRPr="00D00FD4" w:rsidRDefault="00DA2FA3" w:rsidP="00EF3EAA">
      <w:pPr>
        <w:pStyle w:val="Sinespaciado"/>
        <w:jc w:val="center"/>
      </w:pPr>
      <w:r w:rsidRPr="00D00FD4">
        <w:rPr>
          <w:rStyle w:val="Textoennegrita"/>
          <w:rFonts w:ascii="Verdana" w:hAnsi="Verdana" w:cs="Arial"/>
          <w:sz w:val="20"/>
          <w:szCs w:val="20"/>
        </w:rPr>
        <w:t>SECCIÓN SÉPTIMA</w:t>
      </w:r>
    </w:p>
    <w:p w14:paraId="44E7FF78" w14:textId="77777777" w:rsidR="00DA2FA3" w:rsidRPr="00D00FD4" w:rsidRDefault="00DA2FA3" w:rsidP="00EF3EAA">
      <w:pPr>
        <w:pStyle w:val="Sinespaciado"/>
        <w:jc w:val="center"/>
      </w:pPr>
      <w:r w:rsidRPr="00D00FD4">
        <w:rPr>
          <w:rStyle w:val="Textoennegrita"/>
          <w:rFonts w:ascii="Verdana" w:hAnsi="Verdana" w:cs="Arial"/>
          <w:sz w:val="20"/>
          <w:szCs w:val="20"/>
        </w:rPr>
        <w:t>SERVICIOS DE PROTECCIÓN CIVIL</w:t>
      </w:r>
    </w:p>
    <w:p w14:paraId="13408207" w14:textId="77777777" w:rsidR="00DA2FA3" w:rsidRPr="00D00FD4" w:rsidRDefault="00DA2FA3" w:rsidP="00D00FD4">
      <w:pPr>
        <w:pStyle w:val="NormalWeb"/>
        <w:ind w:firstLine="1134"/>
        <w:jc w:val="both"/>
        <w:rPr>
          <w:rFonts w:ascii="Verdana" w:hAnsi="Verdana"/>
          <w:sz w:val="20"/>
          <w:szCs w:val="20"/>
        </w:rPr>
      </w:pPr>
      <w:r w:rsidRPr="00D00FD4">
        <w:rPr>
          <w:rStyle w:val="Textoennegrita"/>
          <w:rFonts w:ascii="Verdana" w:hAnsi="Verdana"/>
          <w:sz w:val="20"/>
          <w:szCs w:val="20"/>
        </w:rPr>
        <w:t xml:space="preserve">Artículo 49. </w:t>
      </w:r>
      <w:r w:rsidRPr="00D00FD4">
        <w:rPr>
          <w:rFonts w:ascii="Verdana" w:hAnsi="Verdana"/>
          <w:sz w:val="20"/>
          <w:szCs w:val="20"/>
        </w:rPr>
        <w:t>Las instituciones de beneficencia y las asociaciones religiosas con fines no lucrativos gozarán de la condonación total por el pago de los derechos de protección civil siempre y cuando acrediten su constitución legal.</w:t>
      </w:r>
    </w:p>
    <w:p w14:paraId="2CC8FB72" w14:textId="77777777" w:rsidR="00DA2FA3" w:rsidRPr="00D00FD4" w:rsidRDefault="00DA2FA3" w:rsidP="00EF3EAA">
      <w:pPr>
        <w:pStyle w:val="Sinespaciado"/>
        <w:rPr>
          <w:rStyle w:val="Textoennegrita"/>
          <w:rFonts w:ascii="Verdana" w:hAnsi="Verdana" w:cs="Arial"/>
          <w:sz w:val="20"/>
          <w:szCs w:val="20"/>
        </w:rPr>
      </w:pPr>
    </w:p>
    <w:p w14:paraId="35630108" w14:textId="77777777" w:rsidR="00DA2FA3" w:rsidRPr="00D00FD4" w:rsidRDefault="00DA2FA3" w:rsidP="00EF3EAA">
      <w:pPr>
        <w:pStyle w:val="Sinespaciado"/>
        <w:jc w:val="center"/>
      </w:pPr>
      <w:r w:rsidRPr="00D00FD4">
        <w:rPr>
          <w:rStyle w:val="Textoennegrita"/>
          <w:rFonts w:ascii="Verdana" w:hAnsi="Verdana" w:cs="Arial"/>
          <w:sz w:val="20"/>
          <w:szCs w:val="20"/>
        </w:rPr>
        <w:t>SECCIÓN OCTAVA</w:t>
      </w:r>
    </w:p>
    <w:p w14:paraId="322B67B9" w14:textId="77777777" w:rsidR="00DA2FA3" w:rsidRPr="00D00FD4" w:rsidRDefault="00DA2FA3" w:rsidP="00EF3EAA">
      <w:pPr>
        <w:pStyle w:val="Sinespaciado"/>
        <w:jc w:val="center"/>
      </w:pPr>
      <w:r w:rsidRPr="00D00FD4">
        <w:rPr>
          <w:rStyle w:val="Textoennegrita"/>
          <w:rFonts w:ascii="Verdana" w:hAnsi="Verdana" w:cs="Arial"/>
          <w:sz w:val="20"/>
          <w:szCs w:val="20"/>
        </w:rPr>
        <w:t>SERVICIOS CATASTRALES Y PRÁCTICA DE AVALÚOS</w:t>
      </w:r>
    </w:p>
    <w:p w14:paraId="4636F98D" w14:textId="77777777" w:rsidR="00DA2FA3" w:rsidRPr="00D00FD4" w:rsidRDefault="00DA2FA3" w:rsidP="00D00FD4">
      <w:pPr>
        <w:pStyle w:val="NormalWeb"/>
        <w:ind w:firstLine="1134"/>
        <w:jc w:val="both"/>
        <w:rPr>
          <w:rFonts w:ascii="Verdana" w:hAnsi="Verdana"/>
          <w:sz w:val="20"/>
          <w:szCs w:val="20"/>
        </w:rPr>
      </w:pPr>
      <w:r w:rsidRPr="00D00FD4">
        <w:rPr>
          <w:rStyle w:val="Textoennegrita"/>
          <w:rFonts w:ascii="Verdana" w:hAnsi="Verdana"/>
          <w:sz w:val="20"/>
          <w:szCs w:val="20"/>
        </w:rPr>
        <w:t>Artículo 50.</w:t>
      </w:r>
      <w:r w:rsidRPr="00D00FD4">
        <w:rPr>
          <w:rFonts w:ascii="Verdana" w:hAnsi="Verdana"/>
          <w:sz w:val="20"/>
          <w:szCs w:val="20"/>
        </w:rPr>
        <w:t> Tratándose de avalúos de predios rústicos que se sujeten al procedimiento de regularización previsto en la Ley para la Regularización de Predios Rústicos en el Estado de Guanajuato, se cobrará un 25% de la tarifa fijada en las fracciones II y III del artículo 25 de esta Ley.</w:t>
      </w:r>
    </w:p>
    <w:p w14:paraId="46106BCA" w14:textId="77777777" w:rsidR="00DA2FA3" w:rsidRPr="00D00FD4" w:rsidRDefault="00DA2FA3" w:rsidP="00EF3EAA">
      <w:pPr>
        <w:pStyle w:val="Sinespaciado"/>
        <w:rPr>
          <w:rStyle w:val="Textoennegrita"/>
          <w:rFonts w:ascii="Verdana" w:hAnsi="Verdana" w:cs="Arial"/>
          <w:sz w:val="20"/>
          <w:szCs w:val="20"/>
        </w:rPr>
      </w:pPr>
    </w:p>
    <w:p w14:paraId="7F040EDA" w14:textId="77777777" w:rsidR="00DA2FA3" w:rsidRPr="00D00FD4" w:rsidRDefault="00DA2FA3" w:rsidP="00EF3EAA">
      <w:pPr>
        <w:pStyle w:val="Sinespaciado"/>
        <w:jc w:val="center"/>
      </w:pPr>
      <w:r w:rsidRPr="00D00FD4">
        <w:rPr>
          <w:rStyle w:val="Textoennegrita"/>
          <w:rFonts w:ascii="Verdana" w:hAnsi="Verdana" w:cs="Arial"/>
          <w:sz w:val="20"/>
          <w:szCs w:val="20"/>
        </w:rPr>
        <w:t>SECCIÓN NOVENA</w:t>
      </w:r>
    </w:p>
    <w:p w14:paraId="59BAC5AB" w14:textId="77777777" w:rsidR="00DA2FA3" w:rsidRPr="00D00FD4" w:rsidRDefault="00DA2FA3" w:rsidP="00EF3EAA">
      <w:pPr>
        <w:pStyle w:val="Sinespaciado"/>
        <w:jc w:val="center"/>
      </w:pPr>
      <w:r w:rsidRPr="00D00FD4">
        <w:rPr>
          <w:rStyle w:val="Textoennegrita"/>
          <w:rFonts w:ascii="Verdana" w:hAnsi="Verdana" w:cs="Arial"/>
          <w:sz w:val="20"/>
          <w:szCs w:val="20"/>
        </w:rPr>
        <w:t>EXPEDICIÓN DE CERTIFICADOS, CERTIFICACIONES, CONSTANCIAS Y CARTAS</w:t>
      </w:r>
    </w:p>
    <w:p w14:paraId="6D3E105A" w14:textId="77777777" w:rsidR="00DA2FA3" w:rsidRPr="00D00FD4" w:rsidRDefault="00DA2FA3" w:rsidP="00D00FD4">
      <w:pPr>
        <w:pStyle w:val="NormalWeb"/>
        <w:ind w:firstLine="1134"/>
        <w:jc w:val="both"/>
        <w:rPr>
          <w:rFonts w:ascii="Verdana" w:hAnsi="Verdana"/>
          <w:sz w:val="20"/>
          <w:szCs w:val="20"/>
        </w:rPr>
      </w:pPr>
      <w:r w:rsidRPr="00D00FD4">
        <w:rPr>
          <w:rStyle w:val="Textoennegrita"/>
          <w:rFonts w:ascii="Verdana" w:hAnsi="Verdana"/>
          <w:sz w:val="20"/>
          <w:szCs w:val="20"/>
        </w:rPr>
        <w:t>Artículo 51.</w:t>
      </w:r>
      <w:r w:rsidRPr="00D00FD4">
        <w:rPr>
          <w:rFonts w:ascii="Verdana" w:hAnsi="Verdana"/>
          <w:sz w:val="20"/>
          <w:szCs w:val="20"/>
        </w:rPr>
        <w:t>  Los derechos por la expedición de certificados, certificaciones, constancias y cartas, se causará al 50% de la tarifa prevista en el artículo 29 de esta Ley, cuando sea para la obtención de becas o para acceder a programas asistenciales o la realización de estudios por parte de instituciones educativas, privadas o estudiantes.</w:t>
      </w:r>
    </w:p>
    <w:p w14:paraId="010647BB" w14:textId="77777777" w:rsidR="00DA2FA3" w:rsidRPr="00D00FD4" w:rsidRDefault="00DA2FA3" w:rsidP="00D00FD4">
      <w:pPr>
        <w:pStyle w:val="NormalWeb"/>
        <w:ind w:firstLine="1134"/>
        <w:jc w:val="both"/>
        <w:rPr>
          <w:rFonts w:ascii="Verdana" w:hAnsi="Verdana"/>
          <w:sz w:val="20"/>
          <w:szCs w:val="20"/>
        </w:rPr>
      </w:pPr>
      <w:r w:rsidRPr="00D00FD4">
        <w:rPr>
          <w:rFonts w:ascii="Verdana" w:hAnsi="Verdana"/>
          <w:sz w:val="20"/>
          <w:szCs w:val="20"/>
        </w:rPr>
        <w:lastRenderedPageBreak/>
        <w:t>Se otorgará un descuento del 100% en el pago de certificaciones expedidas por el secretario del Ayuntamiento a las personas adultas mayores. </w:t>
      </w:r>
    </w:p>
    <w:p w14:paraId="68FA8E4C" w14:textId="77777777" w:rsidR="00DA2FA3" w:rsidRPr="00D00FD4" w:rsidRDefault="00DA2FA3" w:rsidP="00EF3EAA">
      <w:pPr>
        <w:pStyle w:val="Sinespaciado"/>
        <w:rPr>
          <w:rStyle w:val="Textoennegrita"/>
          <w:rFonts w:ascii="Verdana" w:hAnsi="Verdana" w:cs="Arial"/>
          <w:color w:val="A20000"/>
          <w:sz w:val="20"/>
          <w:szCs w:val="20"/>
        </w:rPr>
      </w:pPr>
    </w:p>
    <w:p w14:paraId="6F31F0BE" w14:textId="77777777" w:rsidR="00DA2FA3" w:rsidRPr="00D00FD4" w:rsidRDefault="00DA2FA3" w:rsidP="00EF3EAA">
      <w:pPr>
        <w:pStyle w:val="Sinespaciado"/>
        <w:jc w:val="center"/>
        <w:rPr>
          <w:rStyle w:val="Textoennegrita"/>
          <w:rFonts w:ascii="Verdana" w:hAnsi="Verdana" w:cs="Arial"/>
          <w:sz w:val="20"/>
          <w:szCs w:val="20"/>
        </w:rPr>
      </w:pPr>
      <w:r w:rsidRPr="00D00FD4">
        <w:rPr>
          <w:rStyle w:val="Textoennegrita"/>
          <w:rFonts w:ascii="Verdana" w:hAnsi="Verdana" w:cs="Arial"/>
          <w:sz w:val="20"/>
          <w:szCs w:val="20"/>
        </w:rPr>
        <w:t>SECCIÓN DÉCIMA</w:t>
      </w:r>
    </w:p>
    <w:p w14:paraId="69EDAD58" w14:textId="77777777" w:rsidR="00DA2FA3" w:rsidRPr="00D00FD4" w:rsidRDefault="00DA2FA3" w:rsidP="00EF3EAA">
      <w:pPr>
        <w:pStyle w:val="Sinespaciado"/>
        <w:jc w:val="center"/>
      </w:pPr>
      <w:r w:rsidRPr="00D00FD4">
        <w:rPr>
          <w:rStyle w:val="Textoennegrita"/>
          <w:rFonts w:ascii="Verdana" w:hAnsi="Verdana" w:cs="Arial"/>
          <w:sz w:val="20"/>
          <w:szCs w:val="20"/>
        </w:rPr>
        <w:t>SERVICIO DE ALUMBRADO PÚBLICO</w:t>
      </w:r>
    </w:p>
    <w:p w14:paraId="5E2000C7" w14:textId="77777777" w:rsidR="00DA2FA3" w:rsidRPr="00D00FD4" w:rsidRDefault="00DA2FA3" w:rsidP="00D00FD4">
      <w:pPr>
        <w:pStyle w:val="NormalWeb"/>
        <w:ind w:firstLine="1134"/>
        <w:jc w:val="both"/>
        <w:rPr>
          <w:rFonts w:ascii="Verdana" w:hAnsi="Verdana"/>
          <w:sz w:val="20"/>
          <w:szCs w:val="20"/>
        </w:rPr>
      </w:pPr>
      <w:r w:rsidRPr="00D00FD4">
        <w:rPr>
          <w:rStyle w:val="Textoennegrita"/>
          <w:rFonts w:ascii="Verdana" w:hAnsi="Verdana"/>
          <w:sz w:val="20"/>
          <w:szCs w:val="20"/>
        </w:rPr>
        <w:t>Artículo 52.</w:t>
      </w:r>
      <w:r w:rsidRPr="00D00FD4">
        <w:rPr>
          <w:rFonts w:ascii="Verdana" w:hAnsi="Verdana"/>
          <w:sz w:val="20"/>
          <w:szCs w:val="20"/>
        </w:rPr>
        <w:t> Para los contribuyentes cuya recaudación sea por conducto de la Comisión Federal de Electricidad se otorga un beneficio fiscal que representa el importe de calcular el 10% sobre su consumo de energía eléctrica, siempre y cuando el resultado de la operación no rebase la cantidad determinada en la tarifa correspondiente, para tal caso, se aplicará esta última.</w:t>
      </w:r>
    </w:p>
    <w:p w14:paraId="0CCABD25" w14:textId="77777777" w:rsidR="00DA2FA3" w:rsidRPr="00D00FD4" w:rsidRDefault="00DA2FA3" w:rsidP="00D00FD4">
      <w:pPr>
        <w:pStyle w:val="NormalWeb"/>
        <w:ind w:firstLine="1134"/>
        <w:jc w:val="both"/>
        <w:rPr>
          <w:rFonts w:ascii="Verdana" w:hAnsi="Verdana"/>
          <w:sz w:val="20"/>
          <w:szCs w:val="20"/>
        </w:rPr>
      </w:pPr>
      <w:r w:rsidRPr="00D00FD4">
        <w:rPr>
          <w:rStyle w:val="Textoennegrita"/>
          <w:rFonts w:ascii="Verdana" w:hAnsi="Verdana"/>
          <w:sz w:val="20"/>
          <w:szCs w:val="20"/>
        </w:rPr>
        <w:t>Artículo 53.</w:t>
      </w:r>
      <w:r w:rsidRPr="00D00FD4">
        <w:rPr>
          <w:rFonts w:ascii="Verdana" w:hAnsi="Verdana"/>
          <w:sz w:val="20"/>
          <w:szCs w:val="20"/>
        </w:rPr>
        <w:t> Los contribuyentes que no tributen por vía de la Comisión Federal de Electricidad dispondrán de los siguientes beneficios fiscales, atendiendo al monto de la cuota mínima anual del impuesto predial:</w:t>
      </w:r>
    </w:p>
    <w:p w14:paraId="58C6E8AA" w14:textId="77777777" w:rsidR="00DA2FA3" w:rsidRPr="00D00FD4" w:rsidRDefault="00DA2FA3" w:rsidP="00EF3EAA">
      <w:pPr>
        <w:pStyle w:val="NormalWeb"/>
        <w:jc w:val="center"/>
        <w:rPr>
          <w:rFonts w:ascii="Verdana" w:hAnsi="Verdana"/>
          <w:b/>
          <w:bCs/>
          <w:sz w:val="20"/>
          <w:szCs w:val="20"/>
        </w:rPr>
      </w:pPr>
      <w:r w:rsidRPr="00D00FD4">
        <w:rPr>
          <w:rFonts w:ascii="Verdana" w:hAnsi="Verdana"/>
          <w:b/>
          <w:bCs/>
          <w:sz w:val="20"/>
          <w:szCs w:val="20"/>
        </w:rPr>
        <w:t>Urbano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841"/>
        <w:gridCol w:w="1947"/>
        <w:gridCol w:w="2014"/>
      </w:tblGrid>
      <w:tr w:rsidR="00DA2FA3" w:rsidRPr="00D00FD4" w14:paraId="5F2F9C3E" w14:textId="77777777" w:rsidTr="00794C6D">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D8B2BF"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Límite inferior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E464B"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Límite 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B7D38"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Cuota fija anual</w:t>
            </w:r>
          </w:p>
        </w:tc>
      </w:tr>
      <w:tr w:rsidR="00DA2FA3" w:rsidRPr="00D00FD4" w14:paraId="2024E13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89DAA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51FB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$415.96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F79E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$15.38</w:t>
            </w:r>
          </w:p>
        </w:tc>
      </w:tr>
      <w:tr w:rsidR="00DA2FA3" w:rsidRPr="00D00FD4" w14:paraId="6B6E827F"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E0172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$415.97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5F54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$430.20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FC67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$21.54</w:t>
            </w:r>
          </w:p>
        </w:tc>
      </w:tr>
      <w:tr w:rsidR="00DA2FA3" w:rsidRPr="00D00FD4" w14:paraId="1213CC4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91413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$430.21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FB73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$726.04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4A9D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$23.09</w:t>
            </w:r>
          </w:p>
        </w:tc>
      </w:tr>
      <w:tr w:rsidR="00DA2FA3" w:rsidRPr="00D00FD4" w14:paraId="2AE855B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8FDA3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$726.05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257F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$1,014.78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4F06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$35.41</w:t>
            </w:r>
          </w:p>
        </w:tc>
      </w:tr>
      <w:tr w:rsidR="00DA2FA3" w:rsidRPr="00D00FD4" w14:paraId="6EC2EB5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2C6E2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$1,014.79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B660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$1,317.72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5DE6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$47.68</w:t>
            </w:r>
          </w:p>
        </w:tc>
      </w:tr>
      <w:tr w:rsidR="00DA2FA3" w:rsidRPr="00D00FD4" w14:paraId="584D00F9"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CA55A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$1,317.73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579D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$1,613.57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FABC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$60.00</w:t>
            </w:r>
          </w:p>
        </w:tc>
      </w:tr>
      <w:tr w:rsidR="00DA2FA3" w:rsidRPr="00D00FD4" w14:paraId="4EB409E8"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2B45F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$1,613.58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7279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$1,909.41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5803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$72.30</w:t>
            </w:r>
          </w:p>
        </w:tc>
      </w:tr>
      <w:tr w:rsidR="00DA2FA3" w:rsidRPr="00D00FD4" w14:paraId="14233A37"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ECD9E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$1,909.42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05DD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$2,205.28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CE2B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$84.61</w:t>
            </w:r>
          </w:p>
        </w:tc>
      </w:tr>
      <w:tr w:rsidR="00DA2FA3" w:rsidRPr="00D00FD4" w14:paraId="137464B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7D036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$2,205.29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7914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$2,501.13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E3AD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$96.93</w:t>
            </w:r>
          </w:p>
        </w:tc>
      </w:tr>
      <w:tr w:rsidR="00DA2FA3" w:rsidRPr="00D00FD4" w14:paraId="42B5C3F4"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475CD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lastRenderedPageBreak/>
              <w:t>$2,501.14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1D16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$2,836.40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BAE9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$109.23</w:t>
            </w:r>
          </w:p>
        </w:tc>
      </w:tr>
      <w:tr w:rsidR="00DA2FA3" w:rsidRPr="00D00FD4" w14:paraId="777963D9"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2B2D1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$2,836.41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E008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$3,092.80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7433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$121.53</w:t>
            </w:r>
          </w:p>
        </w:tc>
      </w:tr>
      <w:tr w:rsidR="00DA2FA3" w:rsidRPr="00D00FD4" w14:paraId="0ED0304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F86CC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$3,092.81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0D16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$3,388.64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E131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$133.85</w:t>
            </w:r>
          </w:p>
        </w:tc>
      </w:tr>
      <w:tr w:rsidR="00DA2FA3" w:rsidRPr="00D00FD4" w14:paraId="3AB014F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D9E1F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$3,388.65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EEBC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$3,684.49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8988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$146.16</w:t>
            </w:r>
          </w:p>
        </w:tc>
      </w:tr>
      <w:tr w:rsidR="00DA2FA3" w:rsidRPr="00D00FD4" w14:paraId="65BE67EF"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21EC4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$3,684.50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131E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$3,980.34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9394C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$158.45</w:t>
            </w:r>
          </w:p>
        </w:tc>
      </w:tr>
      <w:tr w:rsidR="00DA2FA3" w:rsidRPr="00D00FD4" w14:paraId="34C50B8F"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A62D8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$3,980.35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D733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$4,276.20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95F9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$170.75</w:t>
            </w:r>
          </w:p>
        </w:tc>
      </w:tr>
      <w:tr w:rsidR="00DA2FA3" w:rsidRPr="00D00FD4" w14:paraId="00B5AE49"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592F6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$4,276.21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CAD6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$4,572.03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5359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$183.07</w:t>
            </w:r>
          </w:p>
        </w:tc>
      </w:tr>
      <w:tr w:rsidR="00DA2FA3" w:rsidRPr="00D00FD4" w14:paraId="31B85E55"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EBE47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$4,572.04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94B3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$4,867.87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6ED4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$195.40</w:t>
            </w:r>
          </w:p>
        </w:tc>
      </w:tr>
      <w:tr w:rsidR="00DA2FA3" w:rsidRPr="00D00FD4" w14:paraId="4F00FCF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07B18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$4,867.88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363C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en adelante...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7EFA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$207.69</w:t>
            </w:r>
          </w:p>
        </w:tc>
      </w:tr>
    </w:tbl>
    <w:p w14:paraId="73F60EEF" w14:textId="77777777" w:rsidR="00DA2FA3" w:rsidRPr="00D00FD4" w:rsidRDefault="00DA2FA3" w:rsidP="00D00FD4">
      <w:pPr>
        <w:spacing w:line="240" w:lineRule="auto"/>
        <w:jc w:val="both"/>
        <w:rPr>
          <w:rFonts w:ascii="Verdana" w:eastAsia="Times New Roman" w:hAnsi="Verdana" w:cs="Arial"/>
          <w:sz w:val="20"/>
          <w:szCs w:val="20"/>
        </w:rPr>
      </w:pPr>
    </w:p>
    <w:p w14:paraId="41A7DA4A" w14:textId="77777777" w:rsidR="00DA2FA3" w:rsidRPr="00D00FD4" w:rsidRDefault="00DA2FA3" w:rsidP="00EF3EAA">
      <w:pPr>
        <w:pStyle w:val="NormalWeb"/>
        <w:jc w:val="center"/>
        <w:rPr>
          <w:rFonts w:ascii="Verdana" w:hAnsi="Verdana"/>
          <w:b/>
          <w:bCs/>
          <w:sz w:val="20"/>
          <w:szCs w:val="20"/>
        </w:rPr>
      </w:pPr>
      <w:r w:rsidRPr="00D00FD4">
        <w:rPr>
          <w:rFonts w:ascii="Verdana" w:hAnsi="Verdana"/>
          <w:b/>
          <w:bCs/>
          <w:sz w:val="20"/>
          <w:szCs w:val="20"/>
        </w:rPr>
        <w:t>Rústico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882"/>
        <w:gridCol w:w="1970"/>
        <w:gridCol w:w="2081"/>
      </w:tblGrid>
      <w:tr w:rsidR="00DA2FA3" w:rsidRPr="00D00FD4" w14:paraId="713907E2" w14:textId="77777777" w:rsidTr="00794C6D">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6E1F46"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Límite Inferior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2AAD5"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Límite 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505E28"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Cuota Fija Anual</w:t>
            </w:r>
          </w:p>
        </w:tc>
      </w:tr>
      <w:tr w:rsidR="00DA2FA3" w:rsidRPr="00D00FD4" w14:paraId="19A5750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F063C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FF0A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$415.96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0151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$15.38</w:t>
            </w:r>
          </w:p>
        </w:tc>
      </w:tr>
      <w:tr w:rsidR="00DA2FA3" w:rsidRPr="00D00FD4" w14:paraId="3AB78698"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86B84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$415.97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83A8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$430.20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9686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$21.54</w:t>
            </w:r>
          </w:p>
        </w:tc>
      </w:tr>
      <w:tr w:rsidR="00DA2FA3" w:rsidRPr="00D00FD4" w14:paraId="3CE0676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B3582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$430.21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8947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$873.96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4BF6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$26.15</w:t>
            </w:r>
          </w:p>
        </w:tc>
      </w:tr>
      <w:tr w:rsidR="00DA2FA3" w:rsidRPr="00D00FD4" w14:paraId="5B405689"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ECAEA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$873.97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5A972"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$1,317.75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22D4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$29.81</w:t>
            </w:r>
          </w:p>
        </w:tc>
      </w:tr>
      <w:tr w:rsidR="00DA2FA3" w:rsidRPr="00D00FD4" w14:paraId="5D226A3C"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4499E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$1,317.76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17F2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$1,761.54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89AA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$63.08</w:t>
            </w:r>
          </w:p>
        </w:tc>
      </w:tr>
      <w:tr w:rsidR="00DA2FA3" w:rsidRPr="00D00FD4" w14:paraId="742B130B"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527104"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lastRenderedPageBreak/>
              <w:t>$1,761.55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66B8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$2,205.29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852B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$81.54</w:t>
            </w:r>
          </w:p>
        </w:tc>
      </w:tr>
      <w:tr w:rsidR="00DA2FA3" w:rsidRPr="00D00FD4" w14:paraId="1C3BFEA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868CE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$2,205.30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82FC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$2,649.07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E493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$100.01</w:t>
            </w:r>
          </w:p>
        </w:tc>
      </w:tr>
      <w:tr w:rsidR="00DA2FA3" w:rsidRPr="00D00FD4" w14:paraId="2CE28C0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A60D1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$2,649.08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FECF7"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$3,092.85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2848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$118.45</w:t>
            </w:r>
          </w:p>
        </w:tc>
      </w:tr>
      <w:tr w:rsidR="00DA2FA3" w:rsidRPr="00D00FD4" w14:paraId="38C7E876"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23AF3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$3,092.86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6427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$3,536.61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10636"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$136.92</w:t>
            </w:r>
          </w:p>
        </w:tc>
      </w:tr>
      <w:tr w:rsidR="00DA2FA3" w:rsidRPr="00D00FD4" w14:paraId="20548F60"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2DBC1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$3,536.62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604F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$3,980.39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A4C0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$155.97</w:t>
            </w:r>
          </w:p>
        </w:tc>
      </w:tr>
      <w:tr w:rsidR="00DA2FA3" w:rsidRPr="00D00FD4" w14:paraId="3EC3658D"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0D2AF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$3,980.40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7394C"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$4,424.16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E0F7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$173.86</w:t>
            </w:r>
          </w:p>
        </w:tc>
      </w:tr>
      <w:tr w:rsidR="00DA2FA3" w:rsidRPr="00D00FD4" w14:paraId="1EA4B101"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1BA398"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$4,424.17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FE21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$4,867.93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1B7C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$192.32</w:t>
            </w:r>
          </w:p>
        </w:tc>
      </w:tr>
      <w:tr w:rsidR="00DA2FA3" w:rsidRPr="00D00FD4" w14:paraId="7962E668"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27271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$4,867.94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12776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$5,311.71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B045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$210.76</w:t>
            </w:r>
          </w:p>
        </w:tc>
      </w:tr>
      <w:tr w:rsidR="00DA2FA3" w:rsidRPr="00D00FD4" w14:paraId="655E9097"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2E0B55"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$5,311.72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596EB"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$5,755.47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B837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$229.22</w:t>
            </w:r>
          </w:p>
        </w:tc>
      </w:tr>
      <w:tr w:rsidR="00DA2FA3" w:rsidRPr="00D00FD4" w14:paraId="7DDB098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DDEB6F"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$5,755.48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E07D3"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$6,199.27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EDEE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$247.69</w:t>
            </w:r>
          </w:p>
        </w:tc>
      </w:tr>
      <w:tr w:rsidR="00DA2FA3" w:rsidRPr="00D00FD4" w14:paraId="541D9833"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0A7629"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$6,199.28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3DA30"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en adelante...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62E5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$266.14</w:t>
            </w:r>
          </w:p>
        </w:tc>
      </w:tr>
    </w:tbl>
    <w:p w14:paraId="0E64C462" w14:textId="77777777" w:rsidR="00DA2FA3" w:rsidRPr="00D00FD4" w:rsidRDefault="00DA2FA3" w:rsidP="00D00FD4">
      <w:pPr>
        <w:spacing w:line="240" w:lineRule="auto"/>
        <w:jc w:val="center"/>
        <w:rPr>
          <w:rFonts w:ascii="Verdana" w:eastAsia="Times New Roman" w:hAnsi="Verdana" w:cs="Arial"/>
          <w:color w:val="A20000"/>
          <w:sz w:val="20"/>
          <w:szCs w:val="20"/>
        </w:rPr>
      </w:pPr>
    </w:p>
    <w:p w14:paraId="4ACE8DA3" w14:textId="77777777" w:rsidR="00DA2FA3" w:rsidRPr="00D00FD4" w:rsidRDefault="00DA2FA3" w:rsidP="00EF3EAA">
      <w:pPr>
        <w:pStyle w:val="Sinespaciado"/>
        <w:rPr>
          <w:rStyle w:val="Textoennegrita"/>
          <w:rFonts w:ascii="Verdana" w:hAnsi="Verdana" w:cs="Arial"/>
          <w:sz w:val="20"/>
          <w:szCs w:val="20"/>
        </w:rPr>
      </w:pPr>
    </w:p>
    <w:p w14:paraId="711C7C3B" w14:textId="77777777" w:rsidR="00DA2FA3" w:rsidRPr="00D00FD4" w:rsidRDefault="00DA2FA3" w:rsidP="00EF3EAA">
      <w:pPr>
        <w:pStyle w:val="Sinespaciado"/>
        <w:jc w:val="center"/>
        <w:rPr>
          <w:rStyle w:val="Textoennegrita"/>
          <w:rFonts w:ascii="Verdana" w:hAnsi="Verdana" w:cs="Arial"/>
          <w:sz w:val="20"/>
          <w:szCs w:val="20"/>
        </w:rPr>
      </w:pPr>
      <w:r w:rsidRPr="00D00FD4">
        <w:rPr>
          <w:rStyle w:val="Textoennegrita"/>
          <w:rFonts w:ascii="Verdana" w:hAnsi="Verdana" w:cs="Arial"/>
          <w:sz w:val="20"/>
          <w:szCs w:val="20"/>
        </w:rPr>
        <w:t>SECCIÓN DÉCIMA PRIMERA</w:t>
      </w:r>
    </w:p>
    <w:p w14:paraId="6CD6D15A" w14:textId="77777777" w:rsidR="00DA2FA3" w:rsidRPr="00D00FD4" w:rsidRDefault="00DA2FA3" w:rsidP="00EF3EAA">
      <w:pPr>
        <w:pStyle w:val="Sinespaciado"/>
        <w:jc w:val="center"/>
      </w:pPr>
      <w:r w:rsidRPr="00D00FD4">
        <w:rPr>
          <w:rStyle w:val="Textoennegrita"/>
          <w:rFonts w:ascii="Verdana" w:hAnsi="Verdana" w:cs="Arial"/>
          <w:sz w:val="20"/>
          <w:szCs w:val="20"/>
        </w:rPr>
        <w:t>SERVICIOS DE AGUA POTABLE, DRENAJE, ALCANTARILLADO, TRATAMIENTO Y DISPOSICIÓN DE SUS AGUAS RESIDUALES</w:t>
      </w:r>
    </w:p>
    <w:p w14:paraId="082A5585" w14:textId="77777777" w:rsidR="00DA2FA3" w:rsidRPr="00D00FD4" w:rsidRDefault="00DA2FA3" w:rsidP="00D00FD4">
      <w:pPr>
        <w:pStyle w:val="NormalWeb"/>
        <w:ind w:firstLine="1134"/>
        <w:jc w:val="both"/>
        <w:rPr>
          <w:rFonts w:ascii="Verdana" w:hAnsi="Verdana"/>
          <w:sz w:val="20"/>
          <w:szCs w:val="20"/>
        </w:rPr>
      </w:pPr>
      <w:r w:rsidRPr="00D00FD4">
        <w:rPr>
          <w:rStyle w:val="Textoennegrita"/>
          <w:rFonts w:ascii="Verdana" w:hAnsi="Verdana"/>
          <w:sz w:val="20"/>
          <w:szCs w:val="20"/>
        </w:rPr>
        <w:t>Artículo 54.</w:t>
      </w:r>
      <w:r w:rsidRPr="00D00FD4">
        <w:rPr>
          <w:rFonts w:ascii="Verdana" w:hAnsi="Verdana"/>
          <w:sz w:val="20"/>
          <w:szCs w:val="20"/>
        </w:rPr>
        <w:t xml:space="preserve"> El Ayuntamiento a fin de dar cumplimiento al derecho humano al agua, podrá establecer tratamientos fiscales preferenciales en los cobros por acceso al agua para población en condiciones de vulnerabilidad. </w:t>
      </w:r>
    </w:p>
    <w:p w14:paraId="5B1F917A" w14:textId="77777777" w:rsidR="00DA2FA3" w:rsidRPr="00D00FD4" w:rsidRDefault="00DA2FA3" w:rsidP="00D00FD4">
      <w:pPr>
        <w:pStyle w:val="NormalWeb"/>
        <w:ind w:firstLine="1134"/>
        <w:jc w:val="both"/>
        <w:rPr>
          <w:rFonts w:ascii="Verdana" w:hAnsi="Verdana"/>
          <w:sz w:val="20"/>
          <w:szCs w:val="20"/>
        </w:rPr>
      </w:pPr>
      <w:r w:rsidRPr="00D00FD4">
        <w:rPr>
          <w:rFonts w:ascii="Verdana" w:hAnsi="Verdana"/>
          <w:sz w:val="20"/>
          <w:szCs w:val="20"/>
        </w:rPr>
        <w:t>Los usuarios de estos servicios tendrán las siguientes facilidades administrativas:</w:t>
      </w:r>
    </w:p>
    <w:p w14:paraId="651CDE11"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I.</w:t>
      </w:r>
      <w:r w:rsidRPr="00D00FD4">
        <w:rPr>
          <w:rFonts w:ascii="Verdana" w:hAnsi="Verdana"/>
          <w:b/>
          <w:bCs/>
          <w:sz w:val="20"/>
          <w:szCs w:val="20"/>
        </w:rPr>
        <w:tab/>
      </w:r>
      <w:r w:rsidRPr="00D00FD4">
        <w:rPr>
          <w:rFonts w:ascii="Verdana" w:hAnsi="Verdana"/>
          <w:sz w:val="20"/>
          <w:szCs w:val="20"/>
        </w:rPr>
        <w:t xml:space="preserve">Los pensionados y jubilados gozarán de un 30% de descuento y las personas adultas mayores gozarán del 50% de descuento; este descuento no será acumulable a otras facilidades administrativas que se otorguen en la presente ley. Tratándose de tarifa fija se </w:t>
      </w:r>
      <w:r w:rsidRPr="00D00FD4">
        <w:rPr>
          <w:rFonts w:ascii="Verdana" w:hAnsi="Verdana"/>
          <w:sz w:val="20"/>
          <w:szCs w:val="20"/>
        </w:rPr>
        <w:lastRenderedPageBreak/>
        <w:t xml:space="preserve">aplicará el descuento en el momento del pago anualizado o cuando se hicieran los pagos mensuales correspondientes. </w:t>
      </w:r>
    </w:p>
    <w:p w14:paraId="1F802FD5" w14:textId="77777777" w:rsidR="00DA2FA3" w:rsidRPr="00D00FD4" w:rsidRDefault="00DA2FA3" w:rsidP="00D00FD4">
      <w:pPr>
        <w:pStyle w:val="NormalWeb"/>
        <w:ind w:firstLine="1134"/>
        <w:jc w:val="both"/>
        <w:rPr>
          <w:rFonts w:ascii="Verdana" w:hAnsi="Verdana"/>
          <w:sz w:val="20"/>
          <w:szCs w:val="20"/>
        </w:rPr>
      </w:pPr>
      <w:r w:rsidRPr="00D00FD4">
        <w:rPr>
          <w:rFonts w:ascii="Verdana" w:hAnsi="Verdana"/>
          <w:sz w:val="20"/>
          <w:szCs w:val="20"/>
        </w:rPr>
        <w:t>Solamente se hará descuento en la casa que habite el beneficiario y exclusivamente para el agua de uso doméstico.</w:t>
      </w:r>
    </w:p>
    <w:p w14:paraId="13B7C94F"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II.</w:t>
      </w:r>
      <w:r w:rsidRPr="00D00FD4">
        <w:rPr>
          <w:rFonts w:ascii="Verdana" w:hAnsi="Verdana"/>
          <w:b/>
          <w:bCs/>
          <w:sz w:val="20"/>
          <w:szCs w:val="20"/>
        </w:rPr>
        <w:tab/>
      </w:r>
      <w:r w:rsidRPr="00D00FD4">
        <w:rPr>
          <w:rFonts w:ascii="Verdana" w:hAnsi="Verdana"/>
          <w:sz w:val="20"/>
          <w:szCs w:val="20"/>
        </w:rPr>
        <w:t>Los descuentos no se harán extensivos a recargos y honorarios de cobranza, ni se aplicarán para servicios comerciales y de servicios, industriales o de carácter diferente a lo doméstico. Tampoco se hará descuento cuando el usuario tenga rezagos, quedando este beneficio solamente para usuarios que se encuentren al corriente en sus pagos.</w:t>
      </w:r>
    </w:p>
    <w:p w14:paraId="0CB2A7C1"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III.</w:t>
      </w:r>
      <w:r w:rsidRPr="00D00FD4">
        <w:rPr>
          <w:rFonts w:ascii="Verdana" w:hAnsi="Verdana"/>
          <w:sz w:val="20"/>
          <w:szCs w:val="20"/>
        </w:rPr>
        <w:tab/>
        <w:t>Cuando se trate de servicio medido se hará el descuento solamente para consumos iguales o menores a los 10 metros cúbicos mensuales. Los metros cúbicos excedentes a los 10 concedidos con descuento, se cobrarán a los precios que en el rango y giro corresponda de acuerdo a la fracción I del artículo 31 de esta Ley.</w:t>
      </w:r>
    </w:p>
    <w:p w14:paraId="3CDA589A" w14:textId="77777777" w:rsidR="00DA2FA3" w:rsidRPr="00D00FD4" w:rsidRDefault="00DA2FA3" w:rsidP="00D00FD4">
      <w:pPr>
        <w:pStyle w:val="NormalWeb"/>
        <w:jc w:val="both"/>
        <w:rPr>
          <w:rFonts w:ascii="Verdana" w:hAnsi="Verdana"/>
          <w:sz w:val="20"/>
          <w:szCs w:val="20"/>
        </w:rPr>
      </w:pPr>
      <w:r w:rsidRPr="00D00FD4">
        <w:rPr>
          <w:rFonts w:ascii="Verdana" w:hAnsi="Verdana"/>
          <w:sz w:val="20"/>
          <w:szCs w:val="20"/>
        </w:rPr>
        <w:t> </w:t>
      </w:r>
      <w:r w:rsidRPr="00D00FD4">
        <w:rPr>
          <w:rFonts w:ascii="Verdana" w:hAnsi="Verdana"/>
          <w:b/>
          <w:bCs/>
          <w:sz w:val="20"/>
          <w:szCs w:val="20"/>
        </w:rPr>
        <w:t>IV.</w:t>
      </w:r>
      <w:r w:rsidRPr="00D00FD4">
        <w:rPr>
          <w:rFonts w:ascii="Verdana" w:hAnsi="Verdana"/>
          <w:b/>
          <w:bCs/>
          <w:sz w:val="20"/>
          <w:szCs w:val="20"/>
        </w:rPr>
        <w:tab/>
      </w:r>
      <w:r w:rsidRPr="00D00FD4">
        <w:rPr>
          <w:rFonts w:ascii="Verdana" w:hAnsi="Verdana"/>
          <w:sz w:val="20"/>
          <w:szCs w:val="20"/>
        </w:rPr>
        <w:t xml:space="preserve">Las jefas de familia con tarifa </w:t>
      </w:r>
      <w:r w:rsidRPr="00D00FD4">
        <w:rPr>
          <w:rFonts w:ascii="Verdana" w:hAnsi="Verdana"/>
          <w:i/>
          <w:iCs/>
          <w:sz w:val="20"/>
          <w:szCs w:val="20"/>
        </w:rPr>
        <w:t>Doméstico medido</w:t>
      </w:r>
      <w:r w:rsidRPr="00D00FD4">
        <w:rPr>
          <w:rFonts w:ascii="Verdana" w:hAnsi="Verdana"/>
          <w:sz w:val="20"/>
          <w:szCs w:val="20"/>
        </w:rPr>
        <w:t xml:space="preserve"> gozarán de un 15% de descuento.</w:t>
      </w:r>
    </w:p>
    <w:p w14:paraId="1F85DC58"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V.</w:t>
      </w:r>
      <w:r w:rsidRPr="00D00FD4">
        <w:rPr>
          <w:rFonts w:ascii="Verdana" w:hAnsi="Verdana"/>
          <w:sz w:val="20"/>
          <w:szCs w:val="20"/>
        </w:rPr>
        <w:t> </w:t>
      </w:r>
      <w:r w:rsidRPr="00D00FD4">
        <w:rPr>
          <w:rFonts w:ascii="Verdana" w:hAnsi="Verdana"/>
          <w:sz w:val="20"/>
          <w:szCs w:val="20"/>
        </w:rPr>
        <w:tab/>
        <w:t>Los usuarios de las comunidades incorporadas actualmente y las que se adhieran, pagarán la cuota fija especificada en el artículo 31, fracción II hasta en tanto no cuenten con medidor instalado; en el caso de los pensionados, jubilados, personas adultas mayores, personas con discapacidad, madres solteras o personas en situaciones especiales pagarán una cuota mensual de $100.00 (cien pesos 00/100 MN). Los usuarios no podrán contar con más de un beneficio mencionado en este artículo, el descuento se hará previo estudio socioeconómico.</w:t>
      </w:r>
    </w:p>
    <w:p w14:paraId="6D62F1FC"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VI.</w:t>
      </w:r>
      <w:r w:rsidRPr="00D00FD4">
        <w:rPr>
          <w:rFonts w:ascii="Verdana" w:hAnsi="Verdana"/>
          <w:sz w:val="20"/>
          <w:szCs w:val="20"/>
        </w:rPr>
        <w:t xml:space="preserve"> </w:t>
      </w:r>
      <w:r w:rsidRPr="00D00FD4">
        <w:rPr>
          <w:rFonts w:ascii="Verdana" w:hAnsi="Verdana"/>
          <w:sz w:val="20"/>
          <w:szCs w:val="20"/>
        </w:rPr>
        <w:tab/>
        <w:t>Para los no habitacionales que soliciten incorporación mediante el suministro de agua tratada, se les cobrará cada litro por segundo de su gasto máximo diario a razón del 75% de los precios contenidos en el artículo 31, fracción XIV inciso a) de esta Ley.</w:t>
      </w:r>
    </w:p>
    <w:p w14:paraId="07EA3E78"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VII.</w:t>
      </w:r>
      <w:r w:rsidRPr="00D00FD4">
        <w:rPr>
          <w:rFonts w:ascii="Verdana" w:hAnsi="Verdana"/>
          <w:sz w:val="20"/>
          <w:szCs w:val="20"/>
        </w:rPr>
        <w:t xml:space="preserve"> </w:t>
      </w:r>
      <w:r w:rsidRPr="00D00FD4">
        <w:rPr>
          <w:rFonts w:ascii="Verdana" w:hAnsi="Verdana"/>
          <w:sz w:val="20"/>
          <w:szCs w:val="20"/>
        </w:rPr>
        <w:tab/>
        <w:t>En los casos en que concluida la vigencia de la carta de factibilidad resulte aún positiva, se podrá renovar hasta por dos ocasiones una nueva carta donde el importe a pagar por el solicitante será el equivalente al 20% sobre los precios vigentes de la fracción XIII incisos a) y b) del artículo 31 de esta Ley. La cuarta carta de factibilidad solicitada para el mismo predio deberá ser pagada sin descuento y a los precios vigentes.</w:t>
      </w:r>
    </w:p>
    <w:p w14:paraId="406B470D"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VIII.</w:t>
      </w:r>
      <w:r w:rsidRPr="00D00FD4">
        <w:rPr>
          <w:rFonts w:ascii="Verdana" w:hAnsi="Verdana"/>
          <w:sz w:val="20"/>
          <w:szCs w:val="20"/>
        </w:rPr>
        <w:tab/>
        <w:t>Para los usuarios que requieran agua residual cruda, se les otorgará un descuento del 25% respecto al precio del agua tratada contenido en la fracción XVI del artículo 31 de esta ley.</w:t>
      </w:r>
    </w:p>
    <w:p w14:paraId="6E91A62C"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IX.</w:t>
      </w:r>
      <w:r w:rsidRPr="00D00FD4">
        <w:rPr>
          <w:rFonts w:ascii="Verdana" w:hAnsi="Verdana"/>
          <w:sz w:val="20"/>
          <w:szCs w:val="20"/>
        </w:rPr>
        <w:t xml:space="preserve"> </w:t>
      </w:r>
      <w:r w:rsidRPr="00D00FD4">
        <w:rPr>
          <w:rFonts w:ascii="Verdana" w:hAnsi="Verdana"/>
          <w:sz w:val="20"/>
          <w:szCs w:val="20"/>
        </w:rPr>
        <w:tab/>
        <w:t>Cuando el interesado haga los trabajos y suministre los materiales, por visita de supervisión de instalación de descarga sanitaria se le cobrará el 0.4% sobre el costo de la instalación de descarga de agua residual de seis pulgadas contenido en la fracción IX del artículo 31 de esta Ley.</w:t>
      </w:r>
    </w:p>
    <w:p w14:paraId="64A0C7C4" w14:textId="77777777" w:rsidR="00DA2FA3" w:rsidRPr="00D00FD4" w:rsidRDefault="00DA2FA3" w:rsidP="00D00FD4">
      <w:pPr>
        <w:pStyle w:val="NormalWeb"/>
        <w:jc w:val="both"/>
        <w:rPr>
          <w:rFonts w:ascii="Verdana" w:hAnsi="Verdana"/>
          <w:sz w:val="20"/>
          <w:szCs w:val="20"/>
        </w:rPr>
      </w:pPr>
      <w:r w:rsidRPr="00D00FD4">
        <w:rPr>
          <w:rFonts w:ascii="Verdana" w:hAnsi="Verdana"/>
          <w:b/>
          <w:bCs/>
          <w:sz w:val="20"/>
          <w:szCs w:val="20"/>
        </w:rPr>
        <w:t>X.</w:t>
      </w:r>
      <w:r w:rsidRPr="00D00FD4">
        <w:rPr>
          <w:rFonts w:ascii="Verdana" w:hAnsi="Verdana"/>
          <w:sz w:val="20"/>
          <w:szCs w:val="20"/>
        </w:rPr>
        <w:t xml:space="preserve"> </w:t>
      </w:r>
      <w:r w:rsidRPr="00D00FD4">
        <w:rPr>
          <w:rFonts w:ascii="Verdana" w:hAnsi="Verdana"/>
          <w:sz w:val="20"/>
          <w:szCs w:val="20"/>
        </w:rPr>
        <w:tab/>
        <w:t>Se otorgará un descuento del 50% a personas con discapacidad, Solamente se hará descuento en la casa que habite el beneficiario y exclusivamente para el agua de uso doméstico cuando presenten el certificado de discapacidad y además, este descuento no será acumulable a otras facilidades administrativas que se otorguen en la presente ley. </w:t>
      </w:r>
    </w:p>
    <w:p w14:paraId="071C85B2" w14:textId="77777777" w:rsidR="00DA2FA3" w:rsidRPr="00D00FD4" w:rsidRDefault="00DA2FA3" w:rsidP="00D00FD4">
      <w:pPr>
        <w:pStyle w:val="NormalWeb"/>
        <w:ind w:firstLine="1134"/>
        <w:jc w:val="both"/>
        <w:rPr>
          <w:rFonts w:ascii="Verdana" w:hAnsi="Verdana"/>
          <w:sz w:val="20"/>
          <w:szCs w:val="20"/>
        </w:rPr>
      </w:pPr>
      <w:r w:rsidRPr="00D00FD4">
        <w:rPr>
          <w:rFonts w:ascii="Verdana" w:hAnsi="Verdana"/>
          <w:sz w:val="20"/>
          <w:szCs w:val="20"/>
        </w:rPr>
        <w:lastRenderedPageBreak/>
        <w:t>Con el fin de garantizar el ejercicio efectivo del derecho humano al agua y en el ámbito estricto de su autonomía hacendaria, los Ayuntamientos podrán establecer tratamientos fiscales preferenciales adicionales respecto de las cuotas, tarifas o derechos por la prestación de los servicios de agua potable, drenaje y saneamiento, a favor de personas adultas mayores y personas con discapacidad, exclusivamente en lo relativo al uso doméstico.</w:t>
      </w:r>
    </w:p>
    <w:p w14:paraId="6C41A8D2" w14:textId="77777777" w:rsidR="00DA2FA3" w:rsidRPr="00D00FD4" w:rsidRDefault="00DA2FA3" w:rsidP="00D00FD4">
      <w:pPr>
        <w:pStyle w:val="NormalWeb"/>
        <w:ind w:firstLine="1134"/>
        <w:jc w:val="both"/>
        <w:rPr>
          <w:rFonts w:ascii="Verdana" w:hAnsi="Verdana"/>
          <w:sz w:val="20"/>
          <w:szCs w:val="20"/>
        </w:rPr>
      </w:pPr>
      <w:r w:rsidRPr="00D00FD4">
        <w:rPr>
          <w:rFonts w:ascii="Verdana" w:hAnsi="Verdana"/>
          <w:sz w:val="20"/>
          <w:szCs w:val="20"/>
        </w:rPr>
        <w:t>Para tales efectos, el Ayuntamiento deberá definir criterios de evaluación socioeconómica que permitan identificar de manera objetiva a las personas beneficiarias, considerando, entre otros elementos, su nivel de ingresos, en su caso condición de discapacidad y las circunstancias particulares de su hogar. Dichos criterios deberán asegurar que el tratamiento fiscal preferencial se otorgue con apego a los principios de equidad, proporcionalidad y sostenibilidad financiera.</w:t>
      </w:r>
    </w:p>
    <w:p w14:paraId="2DF6721B" w14:textId="77777777" w:rsidR="00DA2FA3" w:rsidRPr="00D00FD4" w:rsidRDefault="00DA2FA3" w:rsidP="00D00FD4">
      <w:pPr>
        <w:pStyle w:val="NormalWeb"/>
        <w:ind w:firstLine="1134"/>
        <w:jc w:val="both"/>
        <w:rPr>
          <w:rFonts w:ascii="Verdana" w:hAnsi="Verdana"/>
          <w:sz w:val="20"/>
          <w:szCs w:val="20"/>
        </w:rPr>
      </w:pPr>
      <w:r w:rsidRPr="00D00FD4">
        <w:rPr>
          <w:rFonts w:ascii="Verdana" w:hAnsi="Verdana"/>
          <w:sz w:val="20"/>
          <w:szCs w:val="20"/>
        </w:rPr>
        <w:t>Los criterios aprobados por el Ayuntamiento serán de carácter público y verificable, a fin de garantizar la transparencia en su aplicación y el uso responsable de los recursos municipales vinculados a la prestación de los servicios referidos.</w:t>
      </w:r>
    </w:p>
    <w:p w14:paraId="370F517C" w14:textId="77777777" w:rsidR="00EF3EAA" w:rsidRDefault="00EF3EAA" w:rsidP="00EF3EAA">
      <w:pPr>
        <w:pStyle w:val="Sinespaciado"/>
        <w:jc w:val="center"/>
        <w:rPr>
          <w:rStyle w:val="Textoennegrita"/>
          <w:rFonts w:ascii="Verdana" w:hAnsi="Verdana" w:cs="Arial"/>
          <w:sz w:val="20"/>
          <w:szCs w:val="20"/>
        </w:rPr>
      </w:pPr>
    </w:p>
    <w:p w14:paraId="62844C59" w14:textId="35952DEB" w:rsidR="00DA2FA3" w:rsidRPr="00D00FD4" w:rsidRDefault="00DA2FA3" w:rsidP="00EF3EAA">
      <w:pPr>
        <w:pStyle w:val="Sinespaciado"/>
        <w:jc w:val="center"/>
        <w:rPr>
          <w:rStyle w:val="Textoennegrita"/>
          <w:rFonts w:ascii="Verdana" w:hAnsi="Verdana" w:cs="Arial"/>
          <w:sz w:val="20"/>
          <w:szCs w:val="20"/>
        </w:rPr>
      </w:pPr>
      <w:r w:rsidRPr="00D00FD4">
        <w:rPr>
          <w:rStyle w:val="Textoennegrita"/>
          <w:rFonts w:ascii="Verdana" w:hAnsi="Verdana" w:cs="Arial"/>
          <w:sz w:val="20"/>
          <w:szCs w:val="20"/>
        </w:rPr>
        <w:t>SECCIÓN DÉCIMA SEGUNDA</w:t>
      </w:r>
    </w:p>
    <w:p w14:paraId="0871EAAC" w14:textId="77777777" w:rsidR="00DA2FA3" w:rsidRPr="00D00FD4" w:rsidRDefault="00DA2FA3" w:rsidP="00EF3EAA">
      <w:pPr>
        <w:pStyle w:val="Sinespaciado"/>
        <w:jc w:val="center"/>
        <w:rPr>
          <w:rStyle w:val="Textoennegrita"/>
          <w:rFonts w:ascii="Verdana" w:hAnsi="Verdana" w:cs="Arial"/>
          <w:sz w:val="20"/>
          <w:szCs w:val="20"/>
        </w:rPr>
      </w:pPr>
      <w:r w:rsidRPr="00D00FD4">
        <w:rPr>
          <w:rStyle w:val="Textoennegrita"/>
          <w:rFonts w:ascii="Verdana" w:hAnsi="Verdana" w:cs="Arial"/>
          <w:sz w:val="20"/>
          <w:szCs w:val="20"/>
        </w:rPr>
        <w:t>SERVICIOS DE BIBLIOTECAS PÚBLICAS Y CASA DE LA CULTURA</w:t>
      </w:r>
    </w:p>
    <w:p w14:paraId="15447106" w14:textId="77777777" w:rsidR="00DA2FA3" w:rsidRPr="00D00FD4" w:rsidRDefault="00DA2FA3" w:rsidP="00D00FD4">
      <w:pPr>
        <w:pStyle w:val="NormalWeb"/>
        <w:ind w:firstLine="1134"/>
        <w:jc w:val="both"/>
        <w:rPr>
          <w:rFonts w:ascii="Verdana" w:hAnsi="Verdana"/>
          <w:sz w:val="20"/>
          <w:szCs w:val="20"/>
        </w:rPr>
      </w:pPr>
      <w:r w:rsidRPr="00D00FD4">
        <w:rPr>
          <w:rStyle w:val="Textoennegrita"/>
          <w:rFonts w:ascii="Verdana" w:hAnsi="Verdana"/>
          <w:sz w:val="20"/>
          <w:szCs w:val="20"/>
        </w:rPr>
        <w:t>Artículo 55.</w:t>
      </w:r>
      <w:r w:rsidRPr="00D00FD4">
        <w:rPr>
          <w:rFonts w:ascii="Verdana" w:hAnsi="Verdana"/>
          <w:sz w:val="20"/>
          <w:szCs w:val="20"/>
        </w:rPr>
        <w:t>  Cuando el pago se realice de contado por cualquiera de los cursos, por persona, previstos en el artículo 32, se pagará únicamente la cuota de $470.17</w:t>
      </w:r>
    </w:p>
    <w:p w14:paraId="7DB0B0EB" w14:textId="77777777" w:rsidR="00DA2FA3" w:rsidRPr="00D00FD4" w:rsidRDefault="00DA2FA3" w:rsidP="00D00FD4">
      <w:pPr>
        <w:pStyle w:val="NormalWeb"/>
        <w:ind w:firstLine="1134"/>
        <w:jc w:val="both"/>
        <w:rPr>
          <w:rFonts w:ascii="Verdana" w:hAnsi="Verdana"/>
          <w:sz w:val="20"/>
          <w:szCs w:val="20"/>
        </w:rPr>
      </w:pPr>
      <w:r w:rsidRPr="00D00FD4">
        <w:rPr>
          <w:rFonts w:ascii="Verdana" w:hAnsi="Verdana"/>
          <w:sz w:val="20"/>
          <w:szCs w:val="20"/>
        </w:rPr>
        <w:t>Se otorgará un descuento del 25% en el pago por persona, por taller o por curso, inscrito a dos o más talleres o cursos.</w:t>
      </w:r>
    </w:p>
    <w:p w14:paraId="7E801AFB" w14:textId="77777777" w:rsidR="00DA2FA3" w:rsidRPr="00D00FD4" w:rsidRDefault="00DA2FA3" w:rsidP="00D00FD4">
      <w:pPr>
        <w:pStyle w:val="NormalWeb"/>
        <w:ind w:firstLine="1134"/>
        <w:jc w:val="both"/>
        <w:rPr>
          <w:rFonts w:ascii="Verdana" w:hAnsi="Verdana"/>
          <w:sz w:val="20"/>
          <w:szCs w:val="20"/>
        </w:rPr>
      </w:pPr>
      <w:r w:rsidRPr="00D00FD4">
        <w:rPr>
          <w:rFonts w:ascii="Verdana" w:hAnsi="Verdana"/>
          <w:sz w:val="20"/>
          <w:szCs w:val="20"/>
        </w:rPr>
        <w:t>Se otorgará un descuento del 25% en el pago por persona con dos hijos o familiares inscritos en talleres de la casa de la cultura.</w:t>
      </w:r>
    </w:p>
    <w:p w14:paraId="139819E1" w14:textId="77777777" w:rsidR="00DA2FA3" w:rsidRPr="00D00FD4" w:rsidRDefault="00DA2FA3" w:rsidP="00D00FD4">
      <w:pPr>
        <w:pStyle w:val="NormalWeb"/>
        <w:ind w:firstLine="1134"/>
        <w:jc w:val="both"/>
        <w:rPr>
          <w:rFonts w:ascii="Verdana" w:hAnsi="Verdana"/>
          <w:sz w:val="20"/>
          <w:szCs w:val="20"/>
        </w:rPr>
      </w:pPr>
      <w:r w:rsidRPr="00D00FD4">
        <w:rPr>
          <w:rFonts w:ascii="Verdana" w:hAnsi="Verdana"/>
          <w:sz w:val="20"/>
          <w:szCs w:val="20"/>
        </w:rPr>
        <w:t xml:space="preserve">Se otorgará un descuento del 50% en el pago por persona cuando, previo estudio socioeconómico, se acredite que las personas cuentan con uno o más miembros de una familia inscritos en un taller cultural. </w:t>
      </w:r>
    </w:p>
    <w:p w14:paraId="4D25889B" w14:textId="77777777" w:rsidR="00DA2FA3" w:rsidRPr="00D00FD4" w:rsidRDefault="00DA2FA3" w:rsidP="00D00FD4">
      <w:pPr>
        <w:pStyle w:val="NormalWeb"/>
        <w:ind w:firstLine="1134"/>
        <w:jc w:val="both"/>
        <w:rPr>
          <w:rFonts w:ascii="Verdana" w:hAnsi="Verdana"/>
          <w:sz w:val="20"/>
          <w:szCs w:val="20"/>
        </w:rPr>
      </w:pPr>
      <w:r w:rsidRPr="00D00FD4">
        <w:rPr>
          <w:rFonts w:ascii="Verdana" w:hAnsi="Verdana"/>
          <w:sz w:val="20"/>
          <w:szCs w:val="20"/>
        </w:rPr>
        <w:t>Los alumnos que prestan su servicio social en la casa de la cultura mediante convenio con la escuela y los de bajos recursos, están exentos del pago.</w:t>
      </w:r>
    </w:p>
    <w:p w14:paraId="33F6812B" w14:textId="77777777" w:rsidR="00DA2FA3" w:rsidRPr="00D00FD4" w:rsidRDefault="00DA2FA3" w:rsidP="00D00FD4">
      <w:pPr>
        <w:pStyle w:val="NormalWeb"/>
        <w:ind w:firstLine="1134"/>
        <w:jc w:val="both"/>
        <w:rPr>
          <w:rFonts w:ascii="Verdana" w:hAnsi="Verdana"/>
          <w:sz w:val="20"/>
          <w:szCs w:val="20"/>
        </w:rPr>
      </w:pPr>
      <w:r w:rsidRPr="00D00FD4">
        <w:rPr>
          <w:rFonts w:ascii="Verdana" w:hAnsi="Verdana"/>
          <w:sz w:val="20"/>
          <w:szCs w:val="20"/>
        </w:rPr>
        <w:t>Si el usuario se inscribe al taller a la mitad de iniciado el ciclo y en adelante, cubrirá el 50% de la cuota establecida.</w:t>
      </w:r>
    </w:p>
    <w:p w14:paraId="12C626D1" w14:textId="77777777" w:rsidR="00DA2FA3" w:rsidRPr="00D00FD4" w:rsidRDefault="00DA2FA3" w:rsidP="00D00FD4">
      <w:pPr>
        <w:pStyle w:val="NormalWeb"/>
        <w:ind w:firstLine="1134"/>
        <w:jc w:val="both"/>
        <w:rPr>
          <w:rFonts w:ascii="Verdana" w:hAnsi="Verdana"/>
          <w:sz w:val="20"/>
          <w:szCs w:val="20"/>
        </w:rPr>
      </w:pPr>
      <w:r w:rsidRPr="00D00FD4">
        <w:rPr>
          <w:rFonts w:ascii="Verdana" w:hAnsi="Verdana"/>
          <w:sz w:val="20"/>
          <w:szCs w:val="20"/>
        </w:rPr>
        <w:t>Se otorgarán becas del 100% mediante un estudio socioeconómico previo, a los usuarios de bajos recursos económicos.</w:t>
      </w:r>
    </w:p>
    <w:p w14:paraId="56CBCB62" w14:textId="77777777" w:rsidR="00DA2FA3" w:rsidRPr="00D00FD4" w:rsidRDefault="00DA2FA3" w:rsidP="00D00FD4">
      <w:pPr>
        <w:pStyle w:val="NormalWeb"/>
        <w:ind w:firstLine="1134"/>
        <w:jc w:val="both"/>
        <w:rPr>
          <w:rFonts w:ascii="Verdana" w:hAnsi="Verdana"/>
          <w:sz w:val="20"/>
          <w:szCs w:val="20"/>
        </w:rPr>
      </w:pPr>
      <w:r w:rsidRPr="00D00FD4">
        <w:rPr>
          <w:rFonts w:ascii="Verdana" w:hAnsi="Verdana"/>
          <w:sz w:val="20"/>
          <w:szCs w:val="20"/>
        </w:rPr>
        <w:t>Los alumnos que forman parte de los grupos representativos de la Casa de la Cultura quedan exentos del pago.</w:t>
      </w:r>
    </w:p>
    <w:p w14:paraId="634655ED" w14:textId="77777777" w:rsidR="00DA2FA3" w:rsidRPr="00D00FD4" w:rsidRDefault="00DA2FA3" w:rsidP="00D00FD4">
      <w:pPr>
        <w:pStyle w:val="NormalWeb"/>
        <w:ind w:firstLine="1134"/>
        <w:jc w:val="both"/>
        <w:rPr>
          <w:rFonts w:ascii="Verdana" w:hAnsi="Verdana"/>
          <w:sz w:val="20"/>
          <w:szCs w:val="20"/>
        </w:rPr>
      </w:pPr>
      <w:r w:rsidRPr="00D00FD4">
        <w:rPr>
          <w:rFonts w:ascii="Verdana" w:hAnsi="Verdana"/>
          <w:sz w:val="20"/>
          <w:szCs w:val="20"/>
        </w:rPr>
        <w:t xml:space="preserve">Los alumnos que acrediten un promedio de calificaciones igual o mayor a 9 en el periodo escolar vigente, serán beneficiados con 25% de descuento del pago total, como </w:t>
      </w:r>
      <w:r w:rsidRPr="00D00FD4">
        <w:rPr>
          <w:rFonts w:ascii="Verdana" w:hAnsi="Verdana"/>
          <w:sz w:val="20"/>
          <w:szCs w:val="20"/>
        </w:rPr>
        <w:lastRenderedPageBreak/>
        <w:t>estímulo a su mérito académico, el cual deberá ser respaldado con copia de boleta o constancia de calificaciones.</w:t>
      </w:r>
    </w:p>
    <w:p w14:paraId="1C5B5172" w14:textId="77777777" w:rsidR="00DA2FA3" w:rsidRPr="00D00FD4" w:rsidRDefault="00DA2FA3" w:rsidP="00D00FD4">
      <w:pPr>
        <w:pStyle w:val="NormalWeb"/>
        <w:ind w:firstLine="1134"/>
        <w:jc w:val="both"/>
        <w:rPr>
          <w:rFonts w:ascii="Verdana" w:hAnsi="Verdana"/>
          <w:sz w:val="20"/>
          <w:szCs w:val="20"/>
        </w:rPr>
      </w:pPr>
      <w:r w:rsidRPr="00D00FD4">
        <w:rPr>
          <w:rFonts w:ascii="Verdana" w:hAnsi="Verdana"/>
          <w:sz w:val="20"/>
          <w:szCs w:val="20"/>
        </w:rPr>
        <w:t>Las personas con discapacidad serán beneficiados con una beca del 100% de descuento, lo anterior respaldando con credencial nacional para personas con discapacidad.</w:t>
      </w:r>
    </w:p>
    <w:p w14:paraId="76504EEA" w14:textId="77777777" w:rsidR="00DA2FA3" w:rsidRPr="00D00FD4" w:rsidRDefault="00DA2FA3" w:rsidP="00D00FD4">
      <w:pPr>
        <w:pStyle w:val="NormalWeb"/>
        <w:ind w:firstLine="1134"/>
        <w:jc w:val="both"/>
        <w:rPr>
          <w:rFonts w:ascii="Verdana" w:hAnsi="Verdana"/>
          <w:sz w:val="20"/>
          <w:szCs w:val="20"/>
        </w:rPr>
      </w:pPr>
      <w:r w:rsidRPr="00D00FD4">
        <w:rPr>
          <w:rFonts w:ascii="Verdana" w:hAnsi="Verdana"/>
          <w:sz w:val="20"/>
          <w:szCs w:val="20"/>
        </w:rPr>
        <w:t>Con el fin de asegurar el acceso efectivo a los servicios que ofrecen las bibliotecas públicas y las casas de la cultura, en su caso, los Ayuntamientos podrán establecer tratamientos fiscales preferenciales adicionales a los previstos en este ordenamiento, dirigidos específicamente a niñas, niños y adolescentes. Para tal efecto, el Ayuntamiento, en ejercicio de su autonomía hacendaria, determinará las condiciones, requisitos y modalidades que, en cada caso, sean procedentes.</w:t>
      </w:r>
    </w:p>
    <w:p w14:paraId="01F0524F" w14:textId="71260E41" w:rsidR="00DA2FA3" w:rsidRPr="00EF3EAA" w:rsidRDefault="00DA2FA3" w:rsidP="00EF3EAA">
      <w:pPr>
        <w:pStyle w:val="Sinespaciado"/>
        <w:jc w:val="center"/>
        <w:rPr>
          <w:rFonts w:ascii="Verdana" w:hAnsi="Verdana"/>
          <w:b/>
          <w:bCs/>
          <w:sz w:val="20"/>
          <w:szCs w:val="20"/>
        </w:rPr>
      </w:pPr>
      <w:r w:rsidRPr="00EF3EAA">
        <w:rPr>
          <w:rFonts w:ascii="Verdana" w:hAnsi="Verdana"/>
          <w:b/>
          <w:bCs/>
          <w:sz w:val="20"/>
          <w:szCs w:val="20"/>
        </w:rPr>
        <w:t>CAPÍTULO DÉCIMO</w:t>
      </w:r>
    </w:p>
    <w:p w14:paraId="7B92585E" w14:textId="77777777" w:rsidR="00DA2FA3" w:rsidRPr="00EF3EAA" w:rsidRDefault="00DA2FA3" w:rsidP="00EF3EAA">
      <w:pPr>
        <w:pStyle w:val="Sinespaciado"/>
        <w:jc w:val="center"/>
        <w:rPr>
          <w:rFonts w:ascii="Verdana" w:hAnsi="Verdana"/>
          <w:b/>
          <w:bCs/>
          <w:sz w:val="20"/>
          <w:szCs w:val="20"/>
        </w:rPr>
      </w:pPr>
      <w:r w:rsidRPr="00EF3EAA">
        <w:rPr>
          <w:rFonts w:ascii="Verdana" w:hAnsi="Verdana"/>
          <w:b/>
          <w:bCs/>
          <w:sz w:val="20"/>
          <w:szCs w:val="20"/>
        </w:rPr>
        <w:t>MEDIOS DE DEFENSA APLICABLES AL IMPUESTO PREDIAL</w:t>
      </w:r>
    </w:p>
    <w:p w14:paraId="38550CC8" w14:textId="77777777" w:rsidR="00DA2FA3" w:rsidRPr="00EF3EAA" w:rsidRDefault="00DA2FA3" w:rsidP="00EF3EAA">
      <w:pPr>
        <w:pStyle w:val="Sinespaciado"/>
        <w:jc w:val="center"/>
        <w:rPr>
          <w:rFonts w:ascii="Verdana" w:hAnsi="Verdana"/>
          <w:b/>
          <w:bCs/>
          <w:sz w:val="20"/>
          <w:szCs w:val="20"/>
        </w:rPr>
      </w:pPr>
    </w:p>
    <w:p w14:paraId="31D81E29" w14:textId="77777777" w:rsidR="00DA2FA3" w:rsidRPr="00EF3EAA" w:rsidRDefault="00DA2FA3" w:rsidP="00EF3EAA">
      <w:pPr>
        <w:pStyle w:val="Sinespaciado"/>
        <w:jc w:val="center"/>
        <w:rPr>
          <w:rFonts w:ascii="Verdana" w:hAnsi="Verdana"/>
          <w:b/>
          <w:bCs/>
          <w:sz w:val="20"/>
          <w:szCs w:val="20"/>
        </w:rPr>
      </w:pPr>
      <w:r w:rsidRPr="00EF3EAA">
        <w:rPr>
          <w:rStyle w:val="Textoennegrita"/>
          <w:rFonts w:ascii="Verdana" w:hAnsi="Verdana" w:cs="Arial"/>
          <w:sz w:val="20"/>
          <w:szCs w:val="20"/>
        </w:rPr>
        <w:t>SECCIÓN ÚNICA</w:t>
      </w:r>
    </w:p>
    <w:p w14:paraId="4B09EC00" w14:textId="77777777" w:rsidR="00DA2FA3" w:rsidRPr="00EF3EAA" w:rsidRDefault="00DA2FA3" w:rsidP="00EF3EAA">
      <w:pPr>
        <w:pStyle w:val="Sinespaciado"/>
        <w:jc w:val="center"/>
        <w:rPr>
          <w:rFonts w:ascii="Verdana" w:hAnsi="Verdana"/>
          <w:b/>
          <w:bCs/>
          <w:sz w:val="20"/>
          <w:szCs w:val="20"/>
        </w:rPr>
      </w:pPr>
      <w:r w:rsidRPr="00EF3EAA">
        <w:rPr>
          <w:rStyle w:val="Textoennegrita"/>
          <w:rFonts w:ascii="Verdana" w:hAnsi="Verdana" w:cs="Arial"/>
          <w:sz w:val="20"/>
          <w:szCs w:val="20"/>
        </w:rPr>
        <w:t>DEL RECURSO DE REVISIÓN</w:t>
      </w:r>
    </w:p>
    <w:p w14:paraId="56AFA56C" w14:textId="77777777" w:rsidR="00DA2FA3" w:rsidRPr="00D00FD4" w:rsidRDefault="00DA2FA3" w:rsidP="00D00FD4">
      <w:pPr>
        <w:pStyle w:val="NormalWeb"/>
        <w:ind w:firstLine="1134"/>
        <w:jc w:val="both"/>
        <w:rPr>
          <w:rFonts w:ascii="Verdana" w:hAnsi="Verdana"/>
          <w:sz w:val="20"/>
          <w:szCs w:val="20"/>
        </w:rPr>
      </w:pPr>
      <w:r w:rsidRPr="00D00FD4">
        <w:rPr>
          <w:rStyle w:val="Textoennegrita"/>
          <w:rFonts w:ascii="Verdana" w:hAnsi="Verdana"/>
          <w:sz w:val="20"/>
          <w:szCs w:val="20"/>
        </w:rPr>
        <w:t>Artículo 56.</w:t>
      </w:r>
      <w:r w:rsidRPr="00D00FD4">
        <w:rPr>
          <w:rFonts w:ascii="Verdana" w:hAnsi="Verdana"/>
          <w:sz w:val="20"/>
          <w:szCs w:val="20"/>
        </w:rPr>
        <w:t xml:space="preserve"> Los propietarios o poseedores de bienes inmuebles sin edificar, podrán acudir a la tesorería municipal a presentar recurso de revisión, a fin de que les sea aplicable la tasa general de los inmuebles urbanos y suburbanos con edificaciones, cuando consideren que sus predios no representen un problema de salud pública, ambiental o de seguridad pública, o no se especule comercialmente con su valor por el solo hecho de su ubicación y los beneficios que recibe de las obras públicas realizadas por el municipio. </w:t>
      </w:r>
    </w:p>
    <w:p w14:paraId="2B6A0FE1" w14:textId="77777777" w:rsidR="00DA2FA3" w:rsidRPr="00D00FD4" w:rsidRDefault="00DA2FA3" w:rsidP="00D00FD4">
      <w:pPr>
        <w:pStyle w:val="NormalWeb"/>
        <w:ind w:firstLine="1134"/>
        <w:jc w:val="both"/>
        <w:rPr>
          <w:rFonts w:ascii="Verdana" w:hAnsi="Verdana"/>
          <w:sz w:val="20"/>
          <w:szCs w:val="20"/>
        </w:rPr>
      </w:pPr>
      <w:r w:rsidRPr="00D00FD4">
        <w:rPr>
          <w:rFonts w:ascii="Verdana" w:hAnsi="Verdana"/>
          <w:sz w:val="20"/>
          <w:szCs w:val="20"/>
        </w:rPr>
        <w:t>El recurso de revisión deberá substanciarse y resolverse en lo conducente, conforme a lo dispuesto para el recurso de revocación establecido en la Ley de Hacienda para los Municipios del Estado de Guanajuato.</w:t>
      </w:r>
    </w:p>
    <w:p w14:paraId="1EEFF6F1" w14:textId="77777777" w:rsidR="00DA2FA3" w:rsidRPr="00D00FD4" w:rsidRDefault="00DA2FA3" w:rsidP="00D00FD4">
      <w:pPr>
        <w:pStyle w:val="NormalWeb"/>
        <w:ind w:firstLine="1134"/>
        <w:jc w:val="both"/>
        <w:rPr>
          <w:rFonts w:ascii="Verdana" w:hAnsi="Verdana"/>
          <w:b/>
          <w:bCs/>
          <w:sz w:val="20"/>
          <w:szCs w:val="20"/>
        </w:rPr>
      </w:pPr>
      <w:r w:rsidRPr="00D00FD4">
        <w:rPr>
          <w:rFonts w:ascii="Verdana" w:hAnsi="Verdana"/>
          <w:sz w:val="20"/>
          <w:szCs w:val="20"/>
        </w:rPr>
        <w:t>Si la autoridad municipal deja sin efecto la aplicación de la tasa diferencial para inmuebles sin edificar recurrida por el contribuyente, se le aplicará la tasa general.</w:t>
      </w:r>
    </w:p>
    <w:p w14:paraId="76E14AF9" w14:textId="658DAFFB" w:rsidR="00DA2FA3" w:rsidRPr="00EF3EAA" w:rsidRDefault="00DA2FA3" w:rsidP="00EF3EAA">
      <w:pPr>
        <w:pStyle w:val="Sinespaciado"/>
        <w:jc w:val="center"/>
        <w:rPr>
          <w:rFonts w:ascii="Verdana" w:hAnsi="Verdana"/>
          <w:b/>
          <w:bCs/>
          <w:sz w:val="20"/>
          <w:szCs w:val="20"/>
        </w:rPr>
      </w:pPr>
      <w:r w:rsidRPr="00EF3EAA">
        <w:rPr>
          <w:rFonts w:ascii="Verdana" w:hAnsi="Verdana"/>
          <w:b/>
          <w:bCs/>
          <w:sz w:val="20"/>
          <w:szCs w:val="20"/>
        </w:rPr>
        <w:t>CAPÍTULO UNDÉCIMO</w:t>
      </w:r>
    </w:p>
    <w:p w14:paraId="3C0620FA" w14:textId="77777777" w:rsidR="00DA2FA3" w:rsidRPr="00EF3EAA" w:rsidRDefault="00DA2FA3" w:rsidP="00EF3EAA">
      <w:pPr>
        <w:pStyle w:val="Sinespaciado"/>
        <w:jc w:val="center"/>
        <w:rPr>
          <w:rFonts w:ascii="Verdana" w:hAnsi="Verdana"/>
          <w:b/>
          <w:bCs/>
          <w:sz w:val="20"/>
          <w:szCs w:val="20"/>
        </w:rPr>
      </w:pPr>
      <w:r w:rsidRPr="00EF3EAA">
        <w:rPr>
          <w:rFonts w:ascii="Verdana" w:hAnsi="Verdana"/>
          <w:b/>
          <w:bCs/>
          <w:sz w:val="20"/>
          <w:szCs w:val="20"/>
        </w:rPr>
        <w:t>AJUSTES</w:t>
      </w:r>
    </w:p>
    <w:p w14:paraId="522BEDA9" w14:textId="77777777" w:rsidR="00DA2FA3" w:rsidRPr="00EF3EAA" w:rsidRDefault="00DA2FA3" w:rsidP="00EF3EAA">
      <w:pPr>
        <w:pStyle w:val="Sinespaciado"/>
        <w:jc w:val="center"/>
        <w:rPr>
          <w:rFonts w:ascii="Verdana" w:hAnsi="Verdana"/>
          <w:b/>
          <w:bCs/>
          <w:sz w:val="20"/>
          <w:szCs w:val="20"/>
        </w:rPr>
      </w:pPr>
    </w:p>
    <w:p w14:paraId="7A495A3C" w14:textId="77777777" w:rsidR="00DA2FA3" w:rsidRPr="00EF3EAA" w:rsidRDefault="00DA2FA3" w:rsidP="00EF3EAA">
      <w:pPr>
        <w:pStyle w:val="Sinespaciado"/>
        <w:jc w:val="center"/>
        <w:rPr>
          <w:rFonts w:ascii="Verdana" w:hAnsi="Verdana"/>
          <w:b/>
          <w:bCs/>
          <w:sz w:val="20"/>
          <w:szCs w:val="20"/>
        </w:rPr>
      </w:pPr>
      <w:r w:rsidRPr="00EF3EAA">
        <w:rPr>
          <w:rStyle w:val="Textoennegrita"/>
          <w:rFonts w:ascii="Verdana" w:hAnsi="Verdana" w:cs="Arial"/>
          <w:sz w:val="20"/>
          <w:szCs w:val="20"/>
        </w:rPr>
        <w:t>SECCIÓN ÚNICA</w:t>
      </w:r>
    </w:p>
    <w:p w14:paraId="6B17BAF0" w14:textId="77777777" w:rsidR="00DA2FA3" w:rsidRPr="00EF3EAA" w:rsidRDefault="00DA2FA3" w:rsidP="00EF3EAA">
      <w:pPr>
        <w:pStyle w:val="Sinespaciado"/>
        <w:jc w:val="center"/>
        <w:rPr>
          <w:rFonts w:ascii="Verdana" w:hAnsi="Verdana"/>
          <w:b/>
          <w:bCs/>
          <w:sz w:val="20"/>
          <w:szCs w:val="20"/>
        </w:rPr>
      </w:pPr>
      <w:r w:rsidRPr="00EF3EAA">
        <w:rPr>
          <w:rStyle w:val="Textoennegrita"/>
          <w:rFonts w:ascii="Verdana" w:hAnsi="Verdana" w:cs="Arial"/>
          <w:sz w:val="20"/>
          <w:szCs w:val="20"/>
        </w:rPr>
        <w:t>AJUSTES TARIFARIOS</w:t>
      </w:r>
    </w:p>
    <w:p w14:paraId="086B6EDE" w14:textId="77777777" w:rsidR="00DA2FA3" w:rsidRPr="00D00FD4" w:rsidRDefault="00DA2FA3" w:rsidP="00D00FD4">
      <w:pPr>
        <w:pStyle w:val="NormalWeb"/>
        <w:ind w:firstLine="1134"/>
        <w:jc w:val="both"/>
        <w:rPr>
          <w:rFonts w:ascii="Verdana" w:hAnsi="Verdana"/>
          <w:sz w:val="20"/>
          <w:szCs w:val="20"/>
        </w:rPr>
      </w:pPr>
      <w:r w:rsidRPr="00D00FD4">
        <w:rPr>
          <w:rStyle w:val="Textoennegrita"/>
          <w:rFonts w:ascii="Verdana" w:hAnsi="Verdana"/>
          <w:sz w:val="20"/>
          <w:szCs w:val="20"/>
        </w:rPr>
        <w:t xml:space="preserve">Artículo 57. </w:t>
      </w:r>
      <w:r w:rsidRPr="00D00FD4">
        <w:rPr>
          <w:rFonts w:ascii="Verdana" w:hAnsi="Verdana"/>
          <w:sz w:val="20"/>
          <w:szCs w:val="20"/>
        </w:rPr>
        <w:t xml:space="preserve">Las cantidades que resulten de la aplicación de cuotas y tarifas se ajustarán de conformidad con la siguiente: </w:t>
      </w:r>
    </w:p>
    <w:p w14:paraId="4EF2B2F7" w14:textId="77777777" w:rsidR="00DA2FA3" w:rsidRPr="00D00FD4" w:rsidRDefault="00DA2FA3" w:rsidP="00D00FD4">
      <w:pPr>
        <w:pStyle w:val="NormalWeb"/>
        <w:jc w:val="center"/>
        <w:rPr>
          <w:rFonts w:ascii="Verdana" w:hAnsi="Verdana"/>
          <w:b/>
          <w:bCs/>
          <w:sz w:val="20"/>
          <w:szCs w:val="20"/>
        </w:rPr>
      </w:pPr>
      <w:r w:rsidRPr="00D00FD4">
        <w:rPr>
          <w:rFonts w:ascii="Verdana" w:hAnsi="Verdana"/>
          <w:b/>
          <w:bCs/>
          <w:sz w:val="20"/>
          <w:szCs w:val="20"/>
        </w:rPr>
        <w:t>Tabla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114"/>
        <w:gridCol w:w="4254"/>
      </w:tblGrid>
      <w:tr w:rsidR="00DA2FA3" w:rsidRPr="00D00FD4" w14:paraId="50FFE912" w14:textId="77777777" w:rsidTr="00794C6D">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C88CAA"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lastRenderedPageBreak/>
              <w:t>Cantidades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934EA" w14:textId="77777777" w:rsidR="00DA2FA3" w:rsidRPr="00D00FD4" w:rsidRDefault="00DA2FA3" w:rsidP="00D00FD4">
            <w:pPr>
              <w:spacing w:line="240" w:lineRule="auto"/>
              <w:jc w:val="center"/>
              <w:rPr>
                <w:rFonts w:ascii="Verdana" w:eastAsia="Times New Roman" w:hAnsi="Verdana" w:cs="Arial"/>
                <w:b/>
                <w:bCs/>
                <w:sz w:val="20"/>
                <w:szCs w:val="20"/>
              </w:rPr>
            </w:pPr>
            <w:r w:rsidRPr="00D00FD4">
              <w:rPr>
                <w:rFonts w:ascii="Verdana" w:eastAsia="Times New Roman" w:hAnsi="Verdana" w:cs="Arial"/>
                <w:b/>
                <w:bCs/>
                <w:sz w:val="20"/>
                <w:szCs w:val="20"/>
              </w:rPr>
              <w:t>Unidad de ajuste</w:t>
            </w:r>
          </w:p>
        </w:tc>
      </w:tr>
      <w:tr w:rsidR="00DA2FA3" w:rsidRPr="00D00FD4" w14:paraId="6FF674CE"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9D3F3E"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Desde $ 0.01 y hasta $ 0.50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8FEFFD"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A la unidad de peso inmediato inferior.</w:t>
            </w:r>
          </w:p>
        </w:tc>
      </w:tr>
      <w:tr w:rsidR="00DA2FA3" w:rsidRPr="00D00FD4" w14:paraId="15FD215F" w14:textId="77777777" w:rsidTr="00794C6D">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EBF001"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Desde $ 0.51 y hasta $ 1.00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3493A" w14:textId="77777777" w:rsidR="00DA2FA3" w:rsidRPr="00D00FD4" w:rsidRDefault="00DA2FA3" w:rsidP="00D00FD4">
            <w:pPr>
              <w:spacing w:line="240" w:lineRule="auto"/>
              <w:jc w:val="both"/>
              <w:rPr>
                <w:rFonts w:ascii="Verdana" w:eastAsia="Times New Roman" w:hAnsi="Verdana" w:cs="Arial"/>
                <w:sz w:val="20"/>
                <w:szCs w:val="20"/>
              </w:rPr>
            </w:pPr>
            <w:r w:rsidRPr="00D00FD4">
              <w:rPr>
                <w:rFonts w:ascii="Verdana" w:eastAsia="Times New Roman" w:hAnsi="Verdana" w:cs="Arial"/>
                <w:sz w:val="20"/>
                <w:szCs w:val="20"/>
              </w:rPr>
              <w:t>A la unidad de peso inmediato superior.</w:t>
            </w:r>
          </w:p>
        </w:tc>
      </w:tr>
    </w:tbl>
    <w:p w14:paraId="2AF5F12F" w14:textId="77777777" w:rsidR="00DA2FA3" w:rsidRPr="00D00FD4" w:rsidRDefault="00DA2FA3" w:rsidP="00D00FD4">
      <w:pPr>
        <w:spacing w:line="240" w:lineRule="auto"/>
        <w:jc w:val="both"/>
        <w:rPr>
          <w:rFonts w:ascii="Verdana" w:eastAsia="Times New Roman" w:hAnsi="Verdana" w:cs="Arial"/>
          <w:sz w:val="20"/>
          <w:szCs w:val="20"/>
        </w:rPr>
      </w:pPr>
    </w:p>
    <w:p w14:paraId="38327057" w14:textId="77777777" w:rsidR="00DA2FA3" w:rsidRPr="00D00FD4" w:rsidRDefault="00DA2FA3" w:rsidP="00D00FD4">
      <w:pPr>
        <w:spacing w:line="240" w:lineRule="auto"/>
        <w:jc w:val="center"/>
        <w:rPr>
          <w:rFonts w:ascii="Verdana" w:eastAsia="Times New Roman" w:hAnsi="Verdana" w:cs="Arial"/>
          <w:sz w:val="20"/>
          <w:szCs w:val="20"/>
          <w:lang w:val="en-US"/>
        </w:rPr>
      </w:pPr>
      <w:r w:rsidRPr="00D00FD4">
        <w:rPr>
          <w:rFonts w:ascii="Verdana" w:eastAsia="Times New Roman" w:hAnsi="Verdana" w:cs="Arial"/>
          <w:b/>
          <w:bCs/>
          <w:sz w:val="20"/>
          <w:szCs w:val="20"/>
          <w:lang w:val="en-US"/>
        </w:rPr>
        <w:t>T R A N S I T O R I O</w:t>
      </w:r>
    </w:p>
    <w:p w14:paraId="020C9266" w14:textId="77777777" w:rsidR="00DA2FA3" w:rsidRPr="00D00FD4" w:rsidRDefault="00DA2FA3" w:rsidP="00D00FD4">
      <w:pPr>
        <w:pStyle w:val="NormalWeb"/>
        <w:ind w:firstLine="1134"/>
        <w:jc w:val="both"/>
        <w:rPr>
          <w:rFonts w:ascii="Verdana" w:hAnsi="Verdana"/>
          <w:sz w:val="20"/>
          <w:szCs w:val="20"/>
        </w:rPr>
      </w:pPr>
      <w:r w:rsidRPr="00D00FD4">
        <w:rPr>
          <w:rStyle w:val="Textoennegrita"/>
          <w:rFonts w:ascii="Verdana" w:hAnsi="Verdana"/>
          <w:sz w:val="20"/>
          <w:szCs w:val="20"/>
        </w:rPr>
        <w:t>Artículo Único.</w:t>
      </w:r>
      <w:r w:rsidRPr="00D00FD4">
        <w:rPr>
          <w:rFonts w:ascii="Verdana" w:hAnsi="Verdana"/>
          <w:sz w:val="20"/>
          <w:szCs w:val="20"/>
        </w:rPr>
        <w:t> La presente Ley entrará en vigor el 1 de enero del año 2026, previa publicación en el Periódico Oficial del Gobierno del Estado de Guanajuato.</w:t>
      </w:r>
    </w:p>
    <w:p w14:paraId="37590FE6" w14:textId="77777777" w:rsidR="00DA2FA3" w:rsidRPr="00EF3EAA" w:rsidRDefault="00DA2FA3" w:rsidP="00D00FD4">
      <w:pPr>
        <w:spacing w:before="240" w:line="240" w:lineRule="auto"/>
        <w:ind w:firstLine="709"/>
        <w:jc w:val="both"/>
        <w:rPr>
          <w:rFonts w:ascii="Verdana" w:hAnsi="Verdana"/>
          <w:b/>
          <w:bCs/>
          <w:sz w:val="20"/>
          <w:szCs w:val="20"/>
        </w:rPr>
      </w:pPr>
      <w:r w:rsidRPr="00EF3EAA">
        <w:rPr>
          <w:rFonts w:ascii="Verdana" w:hAnsi="Verdana"/>
          <w:b/>
          <w:bCs/>
          <w:sz w:val="20"/>
          <w:szCs w:val="20"/>
        </w:rPr>
        <w:t>LO TENDRÁ ENTENDIDO LA CIUDADANA GOBERNADORA CONSTITUCIONAL DEL ESTADO Y DISPONDRÁ QUE SE IMPRIMA, PUBLIQUE, CIRCULE Y SE LE DÉ EL DEBIDO CUMPLIMIENTO.</w:t>
      </w:r>
    </w:p>
    <w:p w14:paraId="6EC3B0EA" w14:textId="77777777" w:rsidR="00DA2FA3" w:rsidRPr="00D00FD4" w:rsidRDefault="00DA2FA3" w:rsidP="00D00FD4">
      <w:pPr>
        <w:spacing w:before="240" w:line="240" w:lineRule="auto"/>
        <w:ind w:firstLine="709"/>
        <w:jc w:val="both"/>
        <w:rPr>
          <w:rFonts w:ascii="Verdana" w:hAnsi="Verdana"/>
          <w:sz w:val="20"/>
          <w:szCs w:val="20"/>
        </w:rPr>
      </w:pPr>
    </w:p>
    <w:p w14:paraId="6466E0FD" w14:textId="77777777" w:rsidR="00DA2FA3" w:rsidRPr="00D00FD4" w:rsidRDefault="00DA2FA3" w:rsidP="00D00FD4">
      <w:pPr>
        <w:spacing w:line="240" w:lineRule="auto"/>
        <w:jc w:val="center"/>
        <w:rPr>
          <w:rFonts w:ascii="Verdana" w:hAnsi="Verdana"/>
          <w:b/>
          <w:smallCaps/>
          <w:sz w:val="20"/>
          <w:szCs w:val="20"/>
        </w:rPr>
      </w:pPr>
      <w:r w:rsidRPr="00D00FD4">
        <w:rPr>
          <w:rFonts w:ascii="Verdana" w:hAnsi="Verdana"/>
          <w:b/>
          <w:smallCaps/>
          <w:sz w:val="20"/>
          <w:szCs w:val="20"/>
        </w:rPr>
        <w:t xml:space="preserve">Guanajuato, </w:t>
      </w:r>
      <w:proofErr w:type="spellStart"/>
      <w:r w:rsidRPr="00D00FD4">
        <w:rPr>
          <w:rFonts w:ascii="Verdana" w:hAnsi="Verdana"/>
          <w:b/>
          <w:smallCaps/>
          <w:sz w:val="20"/>
          <w:szCs w:val="20"/>
        </w:rPr>
        <w:t>Gto</w:t>
      </w:r>
      <w:proofErr w:type="spellEnd"/>
      <w:r w:rsidRPr="00D00FD4">
        <w:rPr>
          <w:rFonts w:ascii="Verdana" w:hAnsi="Verdana"/>
          <w:b/>
          <w:smallCaps/>
          <w:sz w:val="20"/>
          <w:szCs w:val="20"/>
        </w:rPr>
        <w:t>., 11 de diciembre de 2025</w:t>
      </w:r>
    </w:p>
    <w:p w14:paraId="59D23DF9" w14:textId="77777777" w:rsidR="00DA2FA3" w:rsidRPr="00D00FD4" w:rsidRDefault="00DA2FA3" w:rsidP="00EF3EAA">
      <w:pPr>
        <w:pStyle w:val="Sinespaciado"/>
      </w:pPr>
    </w:p>
    <w:p w14:paraId="71A06128" w14:textId="77777777" w:rsidR="00DA2FA3" w:rsidRPr="00D00FD4" w:rsidRDefault="00DA2FA3" w:rsidP="00D4098A">
      <w:pPr>
        <w:pStyle w:val="Sinespaciado"/>
      </w:pPr>
    </w:p>
    <w:p w14:paraId="30BC245B" w14:textId="77777777" w:rsidR="00DA2FA3" w:rsidRPr="00EF3EAA" w:rsidRDefault="00DA2FA3" w:rsidP="00EF3EAA">
      <w:pPr>
        <w:pStyle w:val="Sinespaciado"/>
        <w:jc w:val="center"/>
        <w:rPr>
          <w:rFonts w:ascii="Verdana" w:hAnsi="Verdana"/>
          <w:b/>
          <w:bCs/>
          <w:sz w:val="20"/>
          <w:szCs w:val="20"/>
        </w:rPr>
      </w:pPr>
    </w:p>
    <w:tbl>
      <w:tblPr>
        <w:tblW w:w="10207" w:type="dxa"/>
        <w:jc w:val="center"/>
        <w:tblCellMar>
          <w:left w:w="70" w:type="dxa"/>
          <w:right w:w="70" w:type="dxa"/>
        </w:tblCellMar>
        <w:tblLook w:val="04A0" w:firstRow="1" w:lastRow="0" w:firstColumn="1" w:lastColumn="0" w:noHBand="0" w:noVBand="1"/>
      </w:tblPr>
      <w:tblGrid>
        <w:gridCol w:w="4890"/>
        <w:gridCol w:w="5317"/>
      </w:tblGrid>
      <w:tr w:rsidR="00DA2FA3" w:rsidRPr="00EF3EAA" w14:paraId="4DBDF0E6" w14:textId="77777777" w:rsidTr="00794C6D">
        <w:trPr>
          <w:trHeight w:val="194"/>
          <w:jc w:val="center"/>
        </w:trPr>
        <w:tc>
          <w:tcPr>
            <w:tcW w:w="4890" w:type="dxa"/>
            <w:hideMark/>
          </w:tcPr>
          <w:p w14:paraId="3CCB9565" w14:textId="4CF1CA80" w:rsidR="00DA2FA3" w:rsidRPr="00EF3EAA" w:rsidRDefault="00DA2FA3" w:rsidP="00EF3EAA">
            <w:pPr>
              <w:pStyle w:val="Sinespaciado"/>
              <w:jc w:val="center"/>
              <w:rPr>
                <w:rFonts w:ascii="Verdana" w:hAnsi="Verdana"/>
                <w:b/>
                <w:bCs/>
                <w:sz w:val="20"/>
                <w:szCs w:val="20"/>
              </w:rPr>
            </w:pPr>
            <w:r w:rsidRPr="00EF3EAA">
              <w:rPr>
                <w:rFonts w:ascii="Verdana" w:hAnsi="Verdana"/>
                <w:b/>
                <w:bCs/>
                <w:sz w:val="20"/>
                <w:szCs w:val="20"/>
              </w:rPr>
              <w:t>Diputado Roberto Carlos Terán Ramos</w:t>
            </w:r>
          </w:p>
        </w:tc>
        <w:tc>
          <w:tcPr>
            <w:tcW w:w="5317" w:type="dxa"/>
            <w:hideMark/>
          </w:tcPr>
          <w:p w14:paraId="692F1177" w14:textId="77777777" w:rsidR="00DA2FA3" w:rsidRPr="00EF3EAA" w:rsidRDefault="00DA2FA3" w:rsidP="00EF3EAA">
            <w:pPr>
              <w:pStyle w:val="Sinespaciado"/>
              <w:jc w:val="center"/>
              <w:rPr>
                <w:rFonts w:ascii="Verdana" w:hAnsi="Verdana"/>
                <w:b/>
                <w:bCs/>
                <w:sz w:val="20"/>
                <w:szCs w:val="20"/>
              </w:rPr>
            </w:pPr>
            <w:r w:rsidRPr="00EF3EAA">
              <w:rPr>
                <w:rFonts w:ascii="Verdana" w:hAnsi="Verdana"/>
                <w:b/>
                <w:bCs/>
                <w:sz w:val="20"/>
                <w:szCs w:val="20"/>
              </w:rPr>
              <w:t>Diputado Ernesto Millán Soberanes</w:t>
            </w:r>
          </w:p>
        </w:tc>
      </w:tr>
      <w:tr w:rsidR="00DA2FA3" w:rsidRPr="00EF3EAA" w14:paraId="7E85B051" w14:textId="77777777" w:rsidTr="00794C6D">
        <w:trPr>
          <w:trHeight w:val="70"/>
          <w:jc w:val="center"/>
        </w:trPr>
        <w:tc>
          <w:tcPr>
            <w:tcW w:w="4890" w:type="dxa"/>
            <w:hideMark/>
          </w:tcPr>
          <w:p w14:paraId="0ACF8C43" w14:textId="77777777" w:rsidR="00DA2FA3" w:rsidRPr="00EF3EAA" w:rsidRDefault="00DA2FA3" w:rsidP="00EF3EAA">
            <w:pPr>
              <w:pStyle w:val="Sinespaciado"/>
              <w:jc w:val="center"/>
              <w:rPr>
                <w:rFonts w:ascii="Verdana" w:hAnsi="Verdana" w:cs="Tahoma"/>
                <w:b/>
                <w:bCs/>
                <w:sz w:val="20"/>
                <w:szCs w:val="20"/>
                <w:lang w:val="de-DE"/>
              </w:rPr>
            </w:pPr>
            <w:r w:rsidRPr="00EF3EAA">
              <w:rPr>
                <w:rFonts w:ascii="Verdana" w:hAnsi="Verdana" w:cs="Tahoma"/>
                <w:b/>
                <w:bCs/>
                <w:sz w:val="20"/>
                <w:szCs w:val="20"/>
                <w:lang w:val="de-DE"/>
              </w:rPr>
              <w:t>P r e s i d e n t e</w:t>
            </w:r>
          </w:p>
        </w:tc>
        <w:tc>
          <w:tcPr>
            <w:tcW w:w="5317" w:type="dxa"/>
            <w:hideMark/>
          </w:tcPr>
          <w:p w14:paraId="57449E9C" w14:textId="77777777" w:rsidR="00DA2FA3" w:rsidRPr="00EF3EAA" w:rsidRDefault="00DA2FA3" w:rsidP="00EF3EAA">
            <w:pPr>
              <w:pStyle w:val="Sinespaciado"/>
              <w:jc w:val="center"/>
              <w:rPr>
                <w:rFonts w:ascii="Verdana" w:hAnsi="Verdana" w:cs="Tahoma"/>
                <w:b/>
                <w:bCs/>
                <w:sz w:val="20"/>
                <w:szCs w:val="20"/>
                <w:lang w:val="de-DE"/>
              </w:rPr>
            </w:pPr>
            <w:r w:rsidRPr="00EF3EAA">
              <w:rPr>
                <w:rFonts w:ascii="Verdana" w:hAnsi="Verdana" w:cs="Tahoma"/>
                <w:b/>
                <w:bCs/>
                <w:sz w:val="20"/>
                <w:szCs w:val="20"/>
                <w:lang w:val="de-DE"/>
              </w:rPr>
              <w:t>V i c e p r e s i d e n t e</w:t>
            </w:r>
          </w:p>
        </w:tc>
      </w:tr>
    </w:tbl>
    <w:p w14:paraId="69CA17F9" w14:textId="77777777" w:rsidR="00DA2FA3" w:rsidRPr="00EF3EAA" w:rsidRDefault="00DA2FA3" w:rsidP="00EF3EAA">
      <w:pPr>
        <w:pStyle w:val="Sinespaciado"/>
        <w:jc w:val="center"/>
        <w:rPr>
          <w:rFonts w:ascii="Verdana" w:hAnsi="Verdana" w:cs="Tahoma"/>
          <w:b/>
          <w:bCs/>
          <w:sz w:val="20"/>
          <w:szCs w:val="20"/>
          <w:lang w:val="de-DE"/>
        </w:rPr>
      </w:pPr>
    </w:p>
    <w:p w14:paraId="090691BD" w14:textId="77777777" w:rsidR="00DA2FA3" w:rsidRPr="00EF3EAA" w:rsidRDefault="00DA2FA3" w:rsidP="00EF3EAA">
      <w:pPr>
        <w:pStyle w:val="Sinespaciado"/>
        <w:jc w:val="center"/>
        <w:rPr>
          <w:rFonts w:ascii="Verdana" w:hAnsi="Verdana" w:cs="Tahoma"/>
          <w:b/>
          <w:bCs/>
          <w:sz w:val="20"/>
          <w:szCs w:val="20"/>
          <w:lang w:val="de-DE"/>
        </w:rPr>
      </w:pPr>
    </w:p>
    <w:p w14:paraId="5C11B0D0" w14:textId="77777777" w:rsidR="00DA2FA3" w:rsidRPr="00EF3EAA" w:rsidRDefault="00DA2FA3" w:rsidP="00EF3EAA">
      <w:pPr>
        <w:pStyle w:val="Sinespaciado"/>
        <w:jc w:val="center"/>
        <w:rPr>
          <w:rFonts w:ascii="Verdana" w:hAnsi="Verdana" w:cs="Tahoma"/>
          <w:b/>
          <w:bCs/>
          <w:sz w:val="20"/>
          <w:szCs w:val="20"/>
          <w:lang w:val="de-DE"/>
        </w:rPr>
      </w:pPr>
    </w:p>
    <w:tbl>
      <w:tblPr>
        <w:tblW w:w="10207" w:type="dxa"/>
        <w:jc w:val="center"/>
        <w:tblCellMar>
          <w:left w:w="70" w:type="dxa"/>
          <w:right w:w="70" w:type="dxa"/>
        </w:tblCellMar>
        <w:tblLook w:val="04A0" w:firstRow="1" w:lastRow="0" w:firstColumn="1" w:lastColumn="0" w:noHBand="0" w:noVBand="1"/>
      </w:tblPr>
      <w:tblGrid>
        <w:gridCol w:w="4938"/>
        <w:gridCol w:w="5269"/>
      </w:tblGrid>
      <w:tr w:rsidR="00DA2FA3" w:rsidRPr="00EF3EAA" w14:paraId="5A145CFF" w14:textId="77777777" w:rsidTr="00794C6D">
        <w:trPr>
          <w:trHeight w:val="194"/>
          <w:jc w:val="center"/>
        </w:trPr>
        <w:tc>
          <w:tcPr>
            <w:tcW w:w="4938" w:type="dxa"/>
            <w:hideMark/>
          </w:tcPr>
          <w:p w14:paraId="2DB8FB66" w14:textId="72F27174" w:rsidR="00DA2FA3" w:rsidRPr="00EF3EAA" w:rsidRDefault="00DA2FA3" w:rsidP="00EF3EAA">
            <w:pPr>
              <w:pStyle w:val="Sinespaciado"/>
              <w:jc w:val="center"/>
              <w:rPr>
                <w:rFonts w:ascii="Verdana" w:hAnsi="Verdana"/>
                <w:b/>
                <w:bCs/>
                <w:sz w:val="20"/>
                <w:szCs w:val="20"/>
              </w:rPr>
            </w:pPr>
            <w:r w:rsidRPr="00EF3EAA">
              <w:rPr>
                <w:rFonts w:ascii="Verdana" w:hAnsi="Verdana"/>
                <w:b/>
                <w:bCs/>
                <w:sz w:val="20"/>
                <w:szCs w:val="20"/>
              </w:rPr>
              <w:t xml:space="preserve">Diputada Noemí Márquez </w:t>
            </w:r>
            <w:proofErr w:type="spellStart"/>
            <w:r w:rsidRPr="00EF3EAA">
              <w:rPr>
                <w:rFonts w:ascii="Verdana" w:hAnsi="Verdana"/>
                <w:b/>
                <w:bCs/>
                <w:sz w:val="20"/>
                <w:szCs w:val="20"/>
              </w:rPr>
              <w:t>Márquez</w:t>
            </w:r>
            <w:proofErr w:type="spellEnd"/>
          </w:p>
        </w:tc>
        <w:tc>
          <w:tcPr>
            <w:tcW w:w="5269" w:type="dxa"/>
          </w:tcPr>
          <w:p w14:paraId="2C9137BF" w14:textId="59F770FD" w:rsidR="00DA2FA3" w:rsidRPr="00EF3EAA" w:rsidRDefault="00DA2FA3" w:rsidP="00EF3EAA">
            <w:pPr>
              <w:pStyle w:val="Sinespaciado"/>
              <w:jc w:val="center"/>
              <w:rPr>
                <w:rFonts w:ascii="Verdana" w:hAnsi="Verdana"/>
                <w:b/>
                <w:bCs/>
                <w:sz w:val="20"/>
                <w:szCs w:val="20"/>
              </w:rPr>
            </w:pPr>
            <w:r w:rsidRPr="00EF3EAA">
              <w:rPr>
                <w:rFonts w:ascii="Verdana" w:hAnsi="Verdana"/>
                <w:b/>
                <w:bCs/>
                <w:sz w:val="20"/>
                <w:szCs w:val="20"/>
              </w:rPr>
              <w:t>Diputada Rocío Cervantes Barba</w:t>
            </w:r>
          </w:p>
        </w:tc>
      </w:tr>
      <w:tr w:rsidR="00DA2FA3" w:rsidRPr="00EF3EAA" w14:paraId="18C5B1E1" w14:textId="77777777" w:rsidTr="00794C6D">
        <w:trPr>
          <w:trHeight w:val="70"/>
          <w:jc w:val="center"/>
        </w:trPr>
        <w:tc>
          <w:tcPr>
            <w:tcW w:w="4938" w:type="dxa"/>
            <w:hideMark/>
          </w:tcPr>
          <w:p w14:paraId="5A408ED5" w14:textId="77777777" w:rsidR="00DA2FA3" w:rsidRPr="00EF3EAA" w:rsidRDefault="00DA2FA3" w:rsidP="00EF3EAA">
            <w:pPr>
              <w:pStyle w:val="Sinespaciado"/>
              <w:jc w:val="center"/>
              <w:rPr>
                <w:rFonts w:ascii="Verdana" w:hAnsi="Verdana" w:cs="Tahoma"/>
                <w:b/>
                <w:bCs/>
                <w:sz w:val="20"/>
                <w:szCs w:val="20"/>
              </w:rPr>
            </w:pPr>
            <w:r w:rsidRPr="00EF3EAA">
              <w:rPr>
                <w:rFonts w:ascii="Verdana" w:hAnsi="Verdana" w:cs="Tahoma"/>
                <w:b/>
                <w:bCs/>
                <w:sz w:val="20"/>
                <w:szCs w:val="20"/>
              </w:rPr>
              <w:t>Primera secretaria</w:t>
            </w:r>
          </w:p>
        </w:tc>
        <w:tc>
          <w:tcPr>
            <w:tcW w:w="5269" w:type="dxa"/>
          </w:tcPr>
          <w:p w14:paraId="79B4664E" w14:textId="77777777" w:rsidR="00DA2FA3" w:rsidRPr="00EF3EAA" w:rsidRDefault="00DA2FA3" w:rsidP="00EF3EAA">
            <w:pPr>
              <w:pStyle w:val="Sinespaciado"/>
              <w:jc w:val="center"/>
              <w:rPr>
                <w:rFonts w:ascii="Verdana" w:hAnsi="Verdana" w:cs="Tahoma"/>
                <w:b/>
                <w:bCs/>
                <w:sz w:val="20"/>
                <w:szCs w:val="20"/>
              </w:rPr>
            </w:pPr>
            <w:r w:rsidRPr="00EF3EAA">
              <w:rPr>
                <w:rFonts w:ascii="Verdana" w:hAnsi="Verdana" w:cs="Tahoma"/>
                <w:b/>
                <w:bCs/>
                <w:sz w:val="20"/>
                <w:szCs w:val="20"/>
              </w:rPr>
              <w:t>Segunda secretaria</w:t>
            </w:r>
          </w:p>
        </w:tc>
      </w:tr>
    </w:tbl>
    <w:p w14:paraId="7345BBCF" w14:textId="77777777" w:rsidR="00DA2FA3" w:rsidRPr="00D00FD4" w:rsidRDefault="00DA2FA3" w:rsidP="00D00FD4">
      <w:pPr>
        <w:pStyle w:val="NormalWeb"/>
        <w:jc w:val="both"/>
        <w:rPr>
          <w:rFonts w:ascii="Verdana" w:hAnsi="Verdana"/>
          <w:sz w:val="20"/>
          <w:szCs w:val="20"/>
        </w:rPr>
      </w:pPr>
    </w:p>
    <w:p w14:paraId="08C3ED0B" w14:textId="5F6986B3" w:rsidR="00386764" w:rsidRPr="00D00FD4" w:rsidRDefault="00386764" w:rsidP="00D00FD4">
      <w:pPr>
        <w:spacing w:line="240" w:lineRule="auto"/>
        <w:rPr>
          <w:rFonts w:ascii="Verdana" w:hAnsi="Verdana"/>
          <w:sz w:val="20"/>
          <w:szCs w:val="20"/>
        </w:rPr>
      </w:pPr>
    </w:p>
    <w:sectPr w:rsidR="00386764" w:rsidRPr="00D00FD4" w:rsidSect="00450748">
      <w:headerReference w:type="even" r:id="rId8"/>
      <w:headerReference w:type="default" r:id="rId9"/>
      <w:footerReference w:type="default" r:id="rId10"/>
      <w:headerReference w:type="first" r:id="rId11"/>
      <w:pgSz w:w="12240" w:h="15840"/>
      <w:pgMar w:top="1843"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C54E2" w14:textId="77777777" w:rsidR="00006C68" w:rsidRDefault="00006C68" w:rsidP="009724FA">
      <w:pPr>
        <w:spacing w:after="0" w:line="240" w:lineRule="auto"/>
      </w:pPr>
      <w:r>
        <w:separator/>
      </w:r>
    </w:p>
  </w:endnote>
  <w:endnote w:type="continuationSeparator" w:id="0">
    <w:p w14:paraId="4B8A3A03" w14:textId="77777777" w:rsidR="00006C68" w:rsidRDefault="00006C68" w:rsidP="00972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LT St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616039763"/>
      <w:docPartObj>
        <w:docPartGallery w:val="Page Numbers (Bottom of Page)"/>
        <w:docPartUnique/>
      </w:docPartObj>
    </w:sdtPr>
    <w:sdtEndPr/>
    <w:sdtContent>
      <w:sdt>
        <w:sdtPr>
          <w:rPr>
            <w:rFonts w:ascii="Verdana" w:hAnsi="Verdana"/>
            <w:sz w:val="18"/>
            <w:szCs w:val="18"/>
          </w:rPr>
          <w:id w:val="1728636285"/>
          <w:docPartObj>
            <w:docPartGallery w:val="Page Numbers (Top of Page)"/>
            <w:docPartUnique/>
          </w:docPartObj>
        </w:sdtPr>
        <w:sdtEndPr/>
        <w:sdtContent>
          <w:p w14:paraId="22842D00" w14:textId="7D4D13C3" w:rsidR="00B57194" w:rsidRPr="00C4593F" w:rsidRDefault="00B57194">
            <w:pPr>
              <w:pStyle w:val="Piedepgina"/>
              <w:jc w:val="center"/>
              <w:rPr>
                <w:rFonts w:ascii="Verdana" w:hAnsi="Verdana"/>
                <w:sz w:val="18"/>
                <w:szCs w:val="18"/>
              </w:rPr>
            </w:pPr>
            <w:r w:rsidRPr="00C4593F">
              <w:rPr>
                <w:rFonts w:ascii="Verdana" w:hAnsi="Verdana"/>
                <w:sz w:val="18"/>
                <w:szCs w:val="18"/>
              </w:rPr>
              <w:t xml:space="preserve">Página </w:t>
            </w:r>
            <w:r w:rsidRPr="00C4593F">
              <w:rPr>
                <w:rFonts w:ascii="Verdana" w:hAnsi="Verdana"/>
                <w:b/>
                <w:bCs/>
                <w:sz w:val="18"/>
                <w:szCs w:val="18"/>
              </w:rPr>
              <w:fldChar w:fldCharType="begin"/>
            </w:r>
            <w:r w:rsidRPr="00C4593F">
              <w:rPr>
                <w:rFonts w:ascii="Verdana" w:hAnsi="Verdana"/>
                <w:b/>
                <w:bCs/>
                <w:sz w:val="18"/>
                <w:szCs w:val="18"/>
              </w:rPr>
              <w:instrText>PAGE</w:instrText>
            </w:r>
            <w:r w:rsidRPr="00C4593F">
              <w:rPr>
                <w:rFonts w:ascii="Verdana" w:hAnsi="Verdana"/>
                <w:b/>
                <w:bCs/>
                <w:sz w:val="18"/>
                <w:szCs w:val="18"/>
              </w:rPr>
              <w:fldChar w:fldCharType="separate"/>
            </w:r>
            <w:r w:rsidR="00622790">
              <w:rPr>
                <w:rFonts w:ascii="Verdana" w:hAnsi="Verdana"/>
                <w:b/>
                <w:bCs/>
                <w:noProof/>
                <w:sz w:val="18"/>
                <w:szCs w:val="18"/>
              </w:rPr>
              <w:t>1</w:t>
            </w:r>
            <w:r w:rsidRPr="00C4593F">
              <w:rPr>
                <w:rFonts w:ascii="Verdana" w:hAnsi="Verdana"/>
                <w:b/>
                <w:bCs/>
                <w:sz w:val="18"/>
                <w:szCs w:val="18"/>
              </w:rPr>
              <w:fldChar w:fldCharType="end"/>
            </w:r>
            <w:r w:rsidRPr="00C4593F">
              <w:rPr>
                <w:rFonts w:ascii="Verdana" w:hAnsi="Verdana"/>
                <w:sz w:val="18"/>
                <w:szCs w:val="18"/>
              </w:rPr>
              <w:t xml:space="preserve"> de </w:t>
            </w:r>
            <w:r w:rsidRPr="00C4593F">
              <w:rPr>
                <w:rFonts w:ascii="Verdana" w:hAnsi="Verdana"/>
                <w:b/>
                <w:bCs/>
                <w:sz w:val="18"/>
                <w:szCs w:val="18"/>
              </w:rPr>
              <w:fldChar w:fldCharType="begin"/>
            </w:r>
            <w:r w:rsidRPr="00C4593F">
              <w:rPr>
                <w:rFonts w:ascii="Verdana" w:hAnsi="Verdana"/>
                <w:b/>
                <w:bCs/>
                <w:sz w:val="18"/>
                <w:szCs w:val="18"/>
              </w:rPr>
              <w:instrText>NUMPAGES</w:instrText>
            </w:r>
            <w:r w:rsidRPr="00C4593F">
              <w:rPr>
                <w:rFonts w:ascii="Verdana" w:hAnsi="Verdana"/>
                <w:b/>
                <w:bCs/>
                <w:sz w:val="18"/>
                <w:szCs w:val="18"/>
              </w:rPr>
              <w:fldChar w:fldCharType="separate"/>
            </w:r>
            <w:r w:rsidR="00622790">
              <w:rPr>
                <w:rFonts w:ascii="Verdana" w:hAnsi="Verdana"/>
                <w:b/>
                <w:bCs/>
                <w:noProof/>
                <w:sz w:val="18"/>
                <w:szCs w:val="18"/>
              </w:rPr>
              <w:t>1</w:t>
            </w:r>
            <w:r w:rsidRPr="00C4593F">
              <w:rPr>
                <w:rFonts w:ascii="Verdana" w:hAnsi="Verdana"/>
                <w:b/>
                <w:bCs/>
                <w:sz w:val="18"/>
                <w:szCs w:val="18"/>
              </w:rPr>
              <w:fldChar w:fldCharType="end"/>
            </w:r>
          </w:p>
        </w:sdtContent>
      </w:sdt>
    </w:sdtContent>
  </w:sdt>
  <w:p w14:paraId="43BF1983" w14:textId="77777777" w:rsidR="00B57194" w:rsidRDefault="00B5719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6913C" w14:textId="77777777" w:rsidR="00006C68" w:rsidRDefault="00006C68" w:rsidP="009724FA">
      <w:pPr>
        <w:spacing w:after="0" w:line="240" w:lineRule="auto"/>
      </w:pPr>
      <w:r>
        <w:separator/>
      </w:r>
    </w:p>
  </w:footnote>
  <w:footnote w:type="continuationSeparator" w:id="0">
    <w:p w14:paraId="507CC0DA" w14:textId="77777777" w:rsidR="00006C68" w:rsidRDefault="00006C68" w:rsidP="00972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83605" w14:textId="77777777" w:rsidR="00B57194" w:rsidRDefault="00CF26D5">
    <w:pPr>
      <w:pStyle w:val="Encabezado"/>
    </w:pPr>
    <w:r>
      <w:rPr>
        <w:noProof/>
        <w:lang w:eastAsia="es-MX"/>
      </w:rPr>
      <w:pict w14:anchorId="0CD19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2" o:spid="_x0000_s1033" type="#_x0000_t75" style="position:absolute;margin-left:0;margin-top:0;width:470.15pt;height:367.4pt;z-index:-251655168;mso-position-horizontal:center;mso-position-horizontal-relative:margin;mso-position-vertical:center;mso-position-vertical-relative:margin" o:allowincell="f">
          <v:imagedata r:id="rId1" o:title="Imagen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13" w:type="dxa"/>
      <w:jc w:val="center"/>
      <w:tblLayout w:type="fixed"/>
      <w:tblLook w:val="04A0" w:firstRow="1" w:lastRow="0" w:firstColumn="1" w:lastColumn="0" w:noHBand="0" w:noVBand="1"/>
    </w:tblPr>
    <w:tblGrid>
      <w:gridCol w:w="1384"/>
      <w:gridCol w:w="3490"/>
      <w:gridCol w:w="3739"/>
    </w:tblGrid>
    <w:tr w:rsidR="00B57194" w:rsidRPr="00917B90" w14:paraId="3745660C" w14:textId="77777777" w:rsidTr="00833B09">
      <w:trPr>
        <w:trHeight w:val="326"/>
        <w:jc w:val="center"/>
      </w:trPr>
      <w:tc>
        <w:tcPr>
          <w:tcW w:w="1384" w:type="dxa"/>
          <w:vMerge w:val="restart"/>
        </w:tcPr>
        <w:p w14:paraId="6649EA12" w14:textId="77777777" w:rsidR="00B57194" w:rsidRPr="0018040F" w:rsidRDefault="00B57194" w:rsidP="009724FA">
          <w:pPr>
            <w:jc w:val="right"/>
            <w:rPr>
              <w:rFonts w:ascii="Tahoma" w:hAnsi="Tahoma" w:cs="Tahoma"/>
              <w:sz w:val="16"/>
              <w:szCs w:val="16"/>
            </w:rPr>
          </w:pPr>
          <w:r>
            <w:rPr>
              <w:noProof/>
              <w:lang w:val="es-MX" w:eastAsia="es-MX"/>
            </w:rPr>
            <w:drawing>
              <wp:anchor distT="0" distB="0" distL="114300" distR="114300" simplePos="0" relativeHeight="251659264" behindDoc="1" locked="0" layoutInCell="1" allowOverlap="1" wp14:anchorId="5F1AFB09" wp14:editId="291D6209">
                <wp:simplePos x="0" y="0"/>
                <wp:positionH relativeFrom="margin">
                  <wp:posOffset>-138430</wp:posOffset>
                </wp:positionH>
                <wp:positionV relativeFrom="margin">
                  <wp:posOffset>-109855</wp:posOffset>
                </wp:positionV>
                <wp:extent cx="910590" cy="767080"/>
                <wp:effectExtent l="0" t="0" r="3810" b="0"/>
                <wp:wrapNone/>
                <wp:docPr id="4" name="Imagen 4" descr="C:\Users\lramirez\AppData\Local\Microsoft\Windows\Temporary Internet Files\Content.Outlook\TGXJPY0E\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lramirez\AppData\Local\Microsoft\Windows\Temporary Internet Files\Content.Outlook\TGXJPY0E\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vAlign w:val="bottom"/>
        </w:tcPr>
        <w:p w14:paraId="3CA594AC" w14:textId="61C3A73D" w:rsidR="00B57194" w:rsidRPr="00BD4E32" w:rsidRDefault="00B57194" w:rsidP="00524481">
          <w:pPr>
            <w:pStyle w:val="Default"/>
            <w:ind w:left="216"/>
            <w:jc w:val="both"/>
            <w:rPr>
              <w:rFonts w:ascii="Verdana" w:hAnsi="Verdana"/>
              <w:b/>
              <w:bCs/>
              <w:color w:val="auto"/>
              <w:sz w:val="15"/>
              <w:szCs w:val="15"/>
            </w:rPr>
          </w:pPr>
          <w:r w:rsidRPr="00BD4E32">
            <w:rPr>
              <w:rFonts w:ascii="Verdana" w:hAnsi="Verdana"/>
              <w:b/>
              <w:bCs/>
              <w:color w:val="auto"/>
              <w:sz w:val="15"/>
              <w:szCs w:val="15"/>
            </w:rPr>
            <w:t xml:space="preserve">Ley </w:t>
          </w:r>
          <w:r>
            <w:rPr>
              <w:rFonts w:ascii="Verdana" w:hAnsi="Verdana"/>
              <w:b/>
              <w:bCs/>
              <w:color w:val="auto"/>
              <w:sz w:val="15"/>
              <w:szCs w:val="15"/>
            </w:rPr>
            <w:t xml:space="preserve">de Ingresos para el Municipio de </w:t>
          </w:r>
          <w:r w:rsidRPr="00011338">
            <w:rPr>
              <w:rFonts w:ascii="Verdana" w:hAnsi="Verdana"/>
              <w:b/>
              <w:bCs/>
              <w:color w:val="auto"/>
              <w:sz w:val="15"/>
              <w:szCs w:val="15"/>
            </w:rPr>
            <w:t>Apaseo el Grande</w:t>
          </w:r>
          <w:r>
            <w:rPr>
              <w:rFonts w:ascii="Verdana" w:hAnsi="Verdana"/>
              <w:b/>
              <w:bCs/>
              <w:color w:val="auto"/>
              <w:sz w:val="15"/>
              <w:szCs w:val="15"/>
            </w:rPr>
            <w:t>, Guanajuato, para el Ejercicio Fiscal del año 202</w:t>
          </w:r>
          <w:r w:rsidR="009E2A12">
            <w:rPr>
              <w:rFonts w:ascii="Verdana" w:hAnsi="Verdana"/>
              <w:b/>
              <w:bCs/>
              <w:color w:val="auto"/>
              <w:sz w:val="15"/>
              <w:szCs w:val="15"/>
            </w:rPr>
            <w:t>6</w:t>
          </w:r>
        </w:p>
      </w:tc>
    </w:tr>
    <w:tr w:rsidR="00B57194" w:rsidRPr="0018040F" w14:paraId="3FABF4F2" w14:textId="77777777" w:rsidTr="00833B09">
      <w:trPr>
        <w:trHeight w:val="190"/>
        <w:jc w:val="center"/>
      </w:trPr>
      <w:tc>
        <w:tcPr>
          <w:tcW w:w="1384" w:type="dxa"/>
          <w:vMerge/>
        </w:tcPr>
        <w:p w14:paraId="7C68B2D9" w14:textId="77777777" w:rsidR="00B57194" w:rsidRPr="0018040F" w:rsidRDefault="00B57194" w:rsidP="009724FA">
          <w:pPr>
            <w:pStyle w:val="Encabezado"/>
            <w:rPr>
              <w:rFonts w:ascii="Arial Narrow" w:eastAsia="Arial Unicode MS" w:hAnsi="Arial Narrow" w:cs="Arial Unicode MS"/>
              <w:sz w:val="13"/>
              <w:szCs w:val="13"/>
            </w:rPr>
          </w:pPr>
        </w:p>
      </w:tc>
      <w:tc>
        <w:tcPr>
          <w:tcW w:w="3490" w:type="dxa"/>
          <w:vAlign w:val="bottom"/>
        </w:tcPr>
        <w:p w14:paraId="57A21C87" w14:textId="77777777" w:rsidR="00B57194" w:rsidRPr="0018040F" w:rsidRDefault="00B57194" w:rsidP="009724FA">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739" w:type="dxa"/>
          <w:vAlign w:val="bottom"/>
        </w:tcPr>
        <w:p w14:paraId="012D3DE4" w14:textId="506BE499" w:rsidR="00B57194" w:rsidRPr="0018040F" w:rsidRDefault="00B57194" w:rsidP="009724FA">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XV</w:t>
          </w:r>
          <w:r w:rsidR="003E3E24">
            <w:rPr>
              <w:rFonts w:ascii="Arial Narrow" w:eastAsia="Arial Unicode MS" w:hAnsi="Arial Narrow" w:cs="Arial Unicode MS"/>
              <w:i/>
              <w:sz w:val="13"/>
              <w:szCs w:val="13"/>
            </w:rPr>
            <w:t>I</w:t>
          </w:r>
          <w:r w:rsidRPr="0018040F">
            <w:rPr>
              <w:rFonts w:ascii="Arial Narrow" w:eastAsia="Arial Unicode MS" w:hAnsi="Arial Narrow" w:cs="Arial Unicode MS"/>
              <w:i/>
              <w:sz w:val="13"/>
              <w:szCs w:val="13"/>
            </w:rPr>
            <w:t xml:space="preserve"> Legislatura  </w:t>
          </w:r>
        </w:p>
      </w:tc>
    </w:tr>
    <w:tr w:rsidR="00B57194" w:rsidRPr="00917B90" w14:paraId="439DD33F" w14:textId="77777777" w:rsidTr="00833B09">
      <w:trPr>
        <w:jc w:val="center"/>
      </w:trPr>
      <w:tc>
        <w:tcPr>
          <w:tcW w:w="1384" w:type="dxa"/>
          <w:vMerge/>
        </w:tcPr>
        <w:p w14:paraId="42E0CCB2" w14:textId="77777777" w:rsidR="00B57194" w:rsidRPr="0018040F" w:rsidRDefault="00B57194" w:rsidP="009724FA">
          <w:pPr>
            <w:pStyle w:val="Encabezado"/>
            <w:rPr>
              <w:rFonts w:ascii="Arial Narrow" w:eastAsia="Arial Unicode MS" w:hAnsi="Arial Narrow" w:cs="Arial Unicode MS"/>
              <w:sz w:val="13"/>
              <w:szCs w:val="13"/>
            </w:rPr>
          </w:pPr>
        </w:p>
      </w:tc>
      <w:tc>
        <w:tcPr>
          <w:tcW w:w="3490" w:type="dxa"/>
        </w:tcPr>
        <w:p w14:paraId="4519935E" w14:textId="77777777" w:rsidR="00B57194" w:rsidRPr="0018040F" w:rsidRDefault="00B57194" w:rsidP="009724FA">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739" w:type="dxa"/>
        </w:tcPr>
        <w:p w14:paraId="01375AAA" w14:textId="35353EE3" w:rsidR="00B57194" w:rsidRPr="0018040F" w:rsidRDefault="00B57194" w:rsidP="00622790">
          <w:pPr>
            <w:pStyle w:val="Encabezado"/>
            <w:tabs>
              <w:tab w:val="left" w:pos="1061"/>
              <w:tab w:val="right" w:pos="3650"/>
            </w:tabs>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Publicada: P.O.</w:t>
          </w:r>
          <w:r w:rsidR="00085F94">
            <w:rPr>
              <w:rFonts w:ascii="Arial Narrow" w:eastAsia="Arial Unicode MS" w:hAnsi="Arial Narrow" w:cs="Arial Unicode MS"/>
              <w:i/>
              <w:sz w:val="13"/>
              <w:szCs w:val="13"/>
            </w:rPr>
            <w:t xml:space="preserve"> 26</w:t>
          </w:r>
          <w:r w:rsidR="009E2A12">
            <w:rPr>
              <w:rFonts w:ascii="Arial Narrow" w:eastAsia="Arial Unicode MS" w:hAnsi="Arial Narrow" w:cs="Arial Unicode MS"/>
              <w:i/>
              <w:sz w:val="13"/>
              <w:szCs w:val="13"/>
            </w:rPr>
            <w:t>0</w:t>
          </w:r>
          <w:r w:rsidR="00085F94">
            <w:rPr>
              <w:rFonts w:ascii="Arial Narrow" w:eastAsia="Arial Unicode MS" w:hAnsi="Arial Narrow" w:cs="Arial Unicode MS"/>
              <w:i/>
              <w:sz w:val="13"/>
              <w:szCs w:val="13"/>
            </w:rPr>
            <w:t xml:space="preserve">, </w:t>
          </w:r>
          <w:r w:rsidR="007A304A">
            <w:rPr>
              <w:rFonts w:ascii="Arial Narrow" w:eastAsia="Arial Unicode MS" w:hAnsi="Arial Narrow" w:cs="Arial Unicode MS"/>
              <w:i/>
              <w:sz w:val="13"/>
              <w:szCs w:val="13"/>
            </w:rPr>
            <w:t>3</w:t>
          </w:r>
          <w:r w:rsidR="00085F94">
            <w:rPr>
              <w:rFonts w:ascii="Arial Narrow" w:eastAsia="Arial Unicode MS" w:hAnsi="Arial Narrow" w:cs="Arial Unicode MS"/>
              <w:i/>
              <w:sz w:val="13"/>
              <w:szCs w:val="13"/>
            </w:rPr>
            <w:t>ª. Parte, 30-12-202</w:t>
          </w:r>
          <w:r w:rsidR="009E2A12">
            <w:rPr>
              <w:rFonts w:ascii="Arial Narrow" w:eastAsia="Arial Unicode MS" w:hAnsi="Arial Narrow" w:cs="Arial Unicode MS"/>
              <w:i/>
              <w:sz w:val="13"/>
              <w:szCs w:val="13"/>
            </w:rPr>
            <w:t>5</w:t>
          </w:r>
          <w:r w:rsidRPr="0018040F">
            <w:rPr>
              <w:rFonts w:ascii="Arial Narrow" w:eastAsia="Arial Unicode MS" w:hAnsi="Arial Narrow" w:cs="Arial Unicode MS"/>
              <w:i/>
              <w:sz w:val="13"/>
              <w:szCs w:val="13"/>
            </w:rPr>
            <w:t xml:space="preserve">  </w:t>
          </w:r>
        </w:p>
      </w:tc>
    </w:tr>
    <w:tr w:rsidR="00B57194" w:rsidRPr="00F91FEE" w14:paraId="421760EA" w14:textId="77777777" w:rsidTr="00833B09">
      <w:trPr>
        <w:jc w:val="center"/>
      </w:trPr>
      <w:tc>
        <w:tcPr>
          <w:tcW w:w="1384" w:type="dxa"/>
          <w:vMerge/>
        </w:tcPr>
        <w:p w14:paraId="18BDE72A" w14:textId="77777777" w:rsidR="00B57194" w:rsidRPr="0018040F" w:rsidRDefault="00B57194" w:rsidP="009724FA">
          <w:pPr>
            <w:pStyle w:val="Encabezado"/>
            <w:tabs>
              <w:tab w:val="left" w:pos="4378"/>
            </w:tabs>
            <w:rPr>
              <w:rFonts w:ascii="Arial Narrow" w:eastAsia="Arial Unicode MS" w:hAnsi="Arial Narrow" w:cs="Arial Unicode MS"/>
              <w:sz w:val="13"/>
              <w:szCs w:val="13"/>
            </w:rPr>
          </w:pPr>
        </w:p>
      </w:tc>
      <w:tc>
        <w:tcPr>
          <w:tcW w:w="3490" w:type="dxa"/>
        </w:tcPr>
        <w:p w14:paraId="4859FBF1" w14:textId="77777777" w:rsidR="00B57194" w:rsidRPr="0018040F" w:rsidRDefault="00B57194" w:rsidP="009724FA">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739" w:type="dxa"/>
          <w:vAlign w:val="bottom"/>
        </w:tcPr>
        <w:p w14:paraId="3F23238B" w14:textId="77777777" w:rsidR="00B57194" w:rsidRPr="00F91FEE" w:rsidRDefault="00B57194" w:rsidP="009724FA">
          <w:pPr>
            <w:pStyle w:val="Encabezado"/>
            <w:jc w:val="right"/>
            <w:rPr>
              <w:rFonts w:ascii="Arial Narrow" w:eastAsia="Arial Unicode MS" w:hAnsi="Arial Narrow" w:cs="Arial Unicode MS"/>
              <w:i/>
              <w:sz w:val="13"/>
              <w:szCs w:val="13"/>
            </w:rPr>
          </w:pPr>
        </w:p>
      </w:tc>
    </w:tr>
    <w:tr w:rsidR="00B57194" w:rsidRPr="00917B90" w14:paraId="5DE20123" w14:textId="77777777" w:rsidTr="00833B09">
      <w:trPr>
        <w:jc w:val="center"/>
      </w:trPr>
      <w:tc>
        <w:tcPr>
          <w:tcW w:w="1384" w:type="dxa"/>
        </w:tcPr>
        <w:p w14:paraId="15EDCD8C" w14:textId="77777777" w:rsidR="00B57194" w:rsidRPr="0018040F" w:rsidRDefault="00B57194" w:rsidP="009724FA">
          <w:pPr>
            <w:pStyle w:val="Encabezado"/>
            <w:tabs>
              <w:tab w:val="left" w:pos="4378"/>
            </w:tabs>
            <w:rPr>
              <w:rFonts w:ascii="Arial Narrow" w:eastAsia="Arial Unicode MS" w:hAnsi="Arial Narrow" w:cs="Arial Unicode MS"/>
              <w:sz w:val="13"/>
              <w:szCs w:val="13"/>
            </w:rPr>
          </w:pPr>
        </w:p>
      </w:tc>
      <w:tc>
        <w:tcPr>
          <w:tcW w:w="3490" w:type="dxa"/>
        </w:tcPr>
        <w:p w14:paraId="5EF333D9" w14:textId="77777777" w:rsidR="00B57194" w:rsidRPr="0018040F" w:rsidRDefault="00B57194" w:rsidP="009724FA">
          <w:pPr>
            <w:pStyle w:val="Encabezado"/>
            <w:tabs>
              <w:tab w:val="left" w:pos="4378"/>
            </w:tabs>
            <w:ind w:left="241"/>
            <w:rPr>
              <w:rFonts w:ascii="Arial Narrow" w:eastAsia="Arial Unicode MS" w:hAnsi="Arial Narrow" w:cs="Arial Unicode MS"/>
              <w:b/>
              <w:sz w:val="13"/>
              <w:szCs w:val="13"/>
            </w:rPr>
          </w:pPr>
        </w:p>
      </w:tc>
      <w:tc>
        <w:tcPr>
          <w:tcW w:w="3739" w:type="dxa"/>
          <w:vAlign w:val="bottom"/>
        </w:tcPr>
        <w:p w14:paraId="3318EA51" w14:textId="77777777" w:rsidR="00B57194" w:rsidRPr="0018040F" w:rsidRDefault="00B57194" w:rsidP="009724FA">
          <w:pPr>
            <w:pStyle w:val="Encabezado"/>
            <w:jc w:val="right"/>
            <w:rPr>
              <w:rFonts w:ascii="Arial Narrow" w:eastAsia="Arial Unicode MS" w:hAnsi="Arial Narrow" w:cs="Arial Unicode MS"/>
              <w:i/>
              <w:sz w:val="13"/>
              <w:szCs w:val="13"/>
            </w:rPr>
          </w:pPr>
        </w:p>
      </w:tc>
    </w:tr>
  </w:tbl>
  <w:p w14:paraId="42528224" w14:textId="77777777" w:rsidR="00B57194" w:rsidRDefault="00CF26D5">
    <w:pPr>
      <w:pStyle w:val="Encabezado"/>
    </w:pPr>
    <w:r>
      <w:rPr>
        <w:noProof/>
        <w:lang w:eastAsia="es-MX"/>
      </w:rPr>
      <w:pict w14:anchorId="6746BD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3" o:spid="_x0000_s1034" type="#_x0000_t75" style="position:absolute;margin-left:0;margin-top:0;width:470.15pt;height:367.4pt;z-index:-251654144;mso-position-horizontal:center;mso-position-horizontal-relative:margin;mso-position-vertical:center;mso-position-vertical-relative:margin" o:allowincell="f">
          <v:imagedata r:id="rId2" o:title="Imagen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D63A4" w14:textId="77777777" w:rsidR="00B57194" w:rsidRDefault="00CF26D5">
    <w:pPr>
      <w:pStyle w:val="Encabezado"/>
    </w:pPr>
    <w:r>
      <w:rPr>
        <w:noProof/>
        <w:lang w:eastAsia="es-MX"/>
      </w:rPr>
      <w:pict w14:anchorId="1FF2D6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1" o:spid="_x0000_s1032" type="#_x0000_t75" style="position:absolute;margin-left:0;margin-top:0;width:470.15pt;height:367.4pt;z-index:-251656192;mso-position-horizontal:center;mso-position-horizontal-relative:margin;mso-position-vertical:center;mso-position-vertical-relative:margin" o:allowincell="f">
          <v:imagedata r:id="rId1" o:title="Imagen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A7A"/>
    <w:multiLevelType w:val="hybridMultilevel"/>
    <w:tmpl w:val="0CB25474"/>
    <w:lvl w:ilvl="0" w:tplc="60C0422A">
      <w:start w:val="18"/>
      <w:numFmt w:val="upperRoman"/>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084D09"/>
    <w:multiLevelType w:val="hybridMultilevel"/>
    <w:tmpl w:val="367A535C"/>
    <w:lvl w:ilvl="0" w:tplc="F7FE7F18">
      <w:start w:val="1"/>
      <w:numFmt w:val="upperRoman"/>
      <w:lvlText w:val="%1."/>
      <w:lvlJc w:val="left"/>
      <w:pPr>
        <w:tabs>
          <w:tab w:val="num" w:pos="1441"/>
        </w:tabs>
        <w:ind w:left="1441" w:hanging="720"/>
      </w:pPr>
      <w:rPr>
        <w:rFonts w:hint="default"/>
        <w:b/>
        <w:i w:val="0"/>
      </w:rPr>
    </w:lvl>
    <w:lvl w:ilvl="1" w:tplc="0C0A0019" w:tentative="1">
      <w:start w:val="1"/>
      <w:numFmt w:val="lowerLetter"/>
      <w:lvlText w:val="%2."/>
      <w:lvlJc w:val="left"/>
      <w:pPr>
        <w:tabs>
          <w:tab w:val="num" w:pos="1453"/>
        </w:tabs>
        <w:ind w:left="1453" w:hanging="360"/>
      </w:pPr>
    </w:lvl>
    <w:lvl w:ilvl="2" w:tplc="0C0A001B" w:tentative="1">
      <w:start w:val="1"/>
      <w:numFmt w:val="lowerRoman"/>
      <w:lvlText w:val="%3."/>
      <w:lvlJc w:val="right"/>
      <w:pPr>
        <w:tabs>
          <w:tab w:val="num" w:pos="2173"/>
        </w:tabs>
        <w:ind w:left="2173" w:hanging="180"/>
      </w:pPr>
    </w:lvl>
    <w:lvl w:ilvl="3" w:tplc="0C0A000F" w:tentative="1">
      <w:start w:val="1"/>
      <w:numFmt w:val="decimal"/>
      <w:lvlText w:val="%4."/>
      <w:lvlJc w:val="left"/>
      <w:pPr>
        <w:tabs>
          <w:tab w:val="num" w:pos="2893"/>
        </w:tabs>
        <w:ind w:left="2893" w:hanging="360"/>
      </w:pPr>
    </w:lvl>
    <w:lvl w:ilvl="4" w:tplc="0C0A0019" w:tentative="1">
      <w:start w:val="1"/>
      <w:numFmt w:val="lowerLetter"/>
      <w:lvlText w:val="%5."/>
      <w:lvlJc w:val="left"/>
      <w:pPr>
        <w:tabs>
          <w:tab w:val="num" w:pos="3613"/>
        </w:tabs>
        <w:ind w:left="3613" w:hanging="360"/>
      </w:pPr>
    </w:lvl>
    <w:lvl w:ilvl="5" w:tplc="0C0A001B" w:tentative="1">
      <w:start w:val="1"/>
      <w:numFmt w:val="lowerRoman"/>
      <w:lvlText w:val="%6."/>
      <w:lvlJc w:val="right"/>
      <w:pPr>
        <w:tabs>
          <w:tab w:val="num" w:pos="4333"/>
        </w:tabs>
        <w:ind w:left="4333" w:hanging="180"/>
      </w:pPr>
    </w:lvl>
    <w:lvl w:ilvl="6" w:tplc="0C0A000F" w:tentative="1">
      <w:start w:val="1"/>
      <w:numFmt w:val="decimal"/>
      <w:lvlText w:val="%7."/>
      <w:lvlJc w:val="left"/>
      <w:pPr>
        <w:tabs>
          <w:tab w:val="num" w:pos="5053"/>
        </w:tabs>
        <w:ind w:left="5053" w:hanging="360"/>
      </w:pPr>
    </w:lvl>
    <w:lvl w:ilvl="7" w:tplc="0C0A0019" w:tentative="1">
      <w:start w:val="1"/>
      <w:numFmt w:val="lowerLetter"/>
      <w:lvlText w:val="%8."/>
      <w:lvlJc w:val="left"/>
      <w:pPr>
        <w:tabs>
          <w:tab w:val="num" w:pos="5773"/>
        </w:tabs>
        <w:ind w:left="5773" w:hanging="360"/>
      </w:pPr>
    </w:lvl>
    <w:lvl w:ilvl="8" w:tplc="0C0A001B" w:tentative="1">
      <w:start w:val="1"/>
      <w:numFmt w:val="lowerRoman"/>
      <w:lvlText w:val="%9."/>
      <w:lvlJc w:val="right"/>
      <w:pPr>
        <w:tabs>
          <w:tab w:val="num" w:pos="6493"/>
        </w:tabs>
        <w:ind w:left="6493" w:hanging="180"/>
      </w:pPr>
    </w:lvl>
  </w:abstractNum>
  <w:abstractNum w:abstractNumId="2" w15:restartNumberingAfterBreak="0">
    <w:nsid w:val="038524C2"/>
    <w:multiLevelType w:val="multilevel"/>
    <w:tmpl w:val="C31CB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CE0F95"/>
    <w:multiLevelType w:val="hybridMultilevel"/>
    <w:tmpl w:val="F9E0AADC"/>
    <w:lvl w:ilvl="0" w:tplc="B7163D00">
      <w:start w:val="1"/>
      <w:numFmt w:val="lowerLetter"/>
      <w:lvlText w:val="%1)"/>
      <w:lvlJc w:val="left"/>
      <w:pPr>
        <w:tabs>
          <w:tab w:val="num" w:pos="1837"/>
        </w:tabs>
        <w:ind w:left="1837" w:hanging="397"/>
      </w:pPr>
      <w:rPr>
        <w:rFonts w:ascii="Arial" w:hAnsi="Arial" w:cs="Arial" w:hint="default"/>
        <w:b/>
        <w:i w:val="0"/>
        <w:sz w:val="24"/>
        <w:szCs w:val="24"/>
      </w:rPr>
    </w:lvl>
    <w:lvl w:ilvl="1" w:tplc="462C6924">
      <w:start w:val="15"/>
      <w:numFmt w:val="upperRoman"/>
      <w:lvlText w:val="%2."/>
      <w:lvlJc w:val="left"/>
      <w:pPr>
        <w:tabs>
          <w:tab w:val="num" w:pos="2520"/>
        </w:tabs>
        <w:ind w:left="2520" w:hanging="720"/>
      </w:pPr>
      <w:rPr>
        <w:rFonts w:hint="default"/>
      </w:r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4" w15:restartNumberingAfterBreak="0">
    <w:nsid w:val="09C340C5"/>
    <w:multiLevelType w:val="hybridMultilevel"/>
    <w:tmpl w:val="A23EAFB0"/>
    <w:lvl w:ilvl="0" w:tplc="B9AEE1DE">
      <w:start w:val="1"/>
      <w:numFmt w:val="decimal"/>
      <w:lvlText w:val="%1."/>
      <w:lvlJc w:val="left"/>
      <w:pPr>
        <w:ind w:left="1080" w:hanging="36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5" w15:restartNumberingAfterBreak="0">
    <w:nsid w:val="0A150628"/>
    <w:multiLevelType w:val="hybridMultilevel"/>
    <w:tmpl w:val="146A9FC2"/>
    <w:lvl w:ilvl="0" w:tplc="6B1806C4">
      <w:start w:val="1"/>
      <w:numFmt w:val="lowerLetter"/>
      <w:lvlText w:val="%1)"/>
      <w:lvlJc w:val="left"/>
      <w:pPr>
        <w:tabs>
          <w:tab w:val="num" w:pos="1837"/>
        </w:tabs>
        <w:ind w:left="1837" w:hanging="397"/>
      </w:pPr>
      <w:rPr>
        <w:rFonts w:ascii="Arial" w:hAnsi="Arial" w:cs="Arial" w:hint="default"/>
        <w:b/>
        <w:i w:val="0"/>
        <w:sz w:val="24"/>
        <w:szCs w:val="24"/>
      </w:rPr>
    </w:lvl>
    <w:lvl w:ilvl="1" w:tplc="763AEACA">
      <w:start w:val="1"/>
      <w:numFmt w:val="upperRoman"/>
      <w:lvlText w:val="%2."/>
      <w:lvlJc w:val="left"/>
      <w:pPr>
        <w:tabs>
          <w:tab w:val="num" w:pos="2520"/>
        </w:tabs>
        <w:ind w:left="2520" w:hanging="720"/>
      </w:pPr>
      <w:rPr>
        <w:rFonts w:hint="default"/>
        <w:b/>
      </w:r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6" w15:restartNumberingAfterBreak="0">
    <w:nsid w:val="0ABE5DF0"/>
    <w:multiLevelType w:val="multilevel"/>
    <w:tmpl w:val="FAD43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EC4E50"/>
    <w:multiLevelType w:val="hybridMultilevel"/>
    <w:tmpl w:val="B69E61BA"/>
    <w:lvl w:ilvl="0" w:tplc="080A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69516A"/>
    <w:multiLevelType w:val="hybridMultilevel"/>
    <w:tmpl w:val="09A6A348"/>
    <w:lvl w:ilvl="0" w:tplc="C3CE29B6">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1C0F2137"/>
    <w:multiLevelType w:val="hybridMultilevel"/>
    <w:tmpl w:val="9CDAF010"/>
    <w:lvl w:ilvl="0" w:tplc="6CD49370">
      <w:start w:val="1"/>
      <w:numFmt w:val="upperRoman"/>
      <w:lvlText w:val="%1."/>
      <w:lvlJc w:val="left"/>
      <w:pPr>
        <w:ind w:left="780" w:hanging="720"/>
      </w:pPr>
      <w:rPr>
        <w:b/>
      </w:rPr>
    </w:lvl>
    <w:lvl w:ilvl="1" w:tplc="080A0019">
      <w:start w:val="1"/>
      <w:numFmt w:val="lowerLetter"/>
      <w:lvlText w:val="%2."/>
      <w:lvlJc w:val="left"/>
      <w:pPr>
        <w:ind w:left="1140" w:hanging="360"/>
      </w:pPr>
    </w:lvl>
    <w:lvl w:ilvl="2" w:tplc="080A001B">
      <w:start w:val="1"/>
      <w:numFmt w:val="lowerRoman"/>
      <w:lvlText w:val="%3."/>
      <w:lvlJc w:val="right"/>
      <w:pPr>
        <w:ind w:left="1860" w:hanging="180"/>
      </w:pPr>
    </w:lvl>
    <w:lvl w:ilvl="3" w:tplc="080A000F">
      <w:start w:val="1"/>
      <w:numFmt w:val="decimal"/>
      <w:lvlText w:val="%4."/>
      <w:lvlJc w:val="left"/>
      <w:pPr>
        <w:ind w:left="2580" w:hanging="360"/>
      </w:pPr>
    </w:lvl>
    <w:lvl w:ilvl="4" w:tplc="080A0019">
      <w:start w:val="1"/>
      <w:numFmt w:val="lowerLetter"/>
      <w:lvlText w:val="%5."/>
      <w:lvlJc w:val="left"/>
      <w:pPr>
        <w:ind w:left="3300" w:hanging="360"/>
      </w:pPr>
    </w:lvl>
    <w:lvl w:ilvl="5" w:tplc="080A001B">
      <w:start w:val="1"/>
      <w:numFmt w:val="lowerRoman"/>
      <w:lvlText w:val="%6."/>
      <w:lvlJc w:val="right"/>
      <w:pPr>
        <w:ind w:left="4020" w:hanging="180"/>
      </w:pPr>
    </w:lvl>
    <w:lvl w:ilvl="6" w:tplc="080A000F">
      <w:start w:val="1"/>
      <w:numFmt w:val="decimal"/>
      <w:lvlText w:val="%7."/>
      <w:lvlJc w:val="left"/>
      <w:pPr>
        <w:ind w:left="4740" w:hanging="360"/>
      </w:pPr>
    </w:lvl>
    <w:lvl w:ilvl="7" w:tplc="080A0019">
      <w:start w:val="1"/>
      <w:numFmt w:val="lowerLetter"/>
      <w:lvlText w:val="%8."/>
      <w:lvlJc w:val="left"/>
      <w:pPr>
        <w:ind w:left="5460" w:hanging="360"/>
      </w:pPr>
    </w:lvl>
    <w:lvl w:ilvl="8" w:tplc="080A001B">
      <w:start w:val="1"/>
      <w:numFmt w:val="lowerRoman"/>
      <w:lvlText w:val="%9."/>
      <w:lvlJc w:val="right"/>
      <w:pPr>
        <w:ind w:left="6180" w:hanging="180"/>
      </w:pPr>
    </w:lvl>
  </w:abstractNum>
  <w:abstractNum w:abstractNumId="10" w15:restartNumberingAfterBreak="0">
    <w:nsid w:val="1CEB11A6"/>
    <w:multiLevelType w:val="hybridMultilevel"/>
    <w:tmpl w:val="7F348B04"/>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11" w15:restartNumberingAfterBreak="0">
    <w:nsid w:val="1EEA21B2"/>
    <w:multiLevelType w:val="multilevel"/>
    <w:tmpl w:val="C4C8D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443041"/>
    <w:multiLevelType w:val="hybridMultilevel"/>
    <w:tmpl w:val="4092AAFA"/>
    <w:lvl w:ilvl="0" w:tplc="50FA0C38">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50A209F"/>
    <w:multiLevelType w:val="hybridMultilevel"/>
    <w:tmpl w:val="6D2A4298"/>
    <w:lvl w:ilvl="0" w:tplc="A63608CA">
      <w:start w:val="1"/>
      <w:numFmt w:val="lowerLetter"/>
      <w:lvlText w:val="%1)"/>
      <w:lvlJc w:val="left"/>
      <w:pPr>
        <w:ind w:left="1494" w:hanging="36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4" w15:restartNumberingAfterBreak="0">
    <w:nsid w:val="2D9E309F"/>
    <w:multiLevelType w:val="hybridMultilevel"/>
    <w:tmpl w:val="D53CF20C"/>
    <w:lvl w:ilvl="0" w:tplc="C39CCF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116DB7"/>
    <w:multiLevelType w:val="hybridMultilevel"/>
    <w:tmpl w:val="A3183AD4"/>
    <w:lvl w:ilvl="0" w:tplc="2FCAE14E">
      <w:start w:val="1"/>
      <w:numFmt w:val="lowerLetter"/>
      <w:lvlText w:val="%1)"/>
      <w:lvlJc w:val="left"/>
      <w:pPr>
        <w:ind w:left="644" w:hanging="360"/>
      </w:pPr>
      <w:rPr>
        <w:b/>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16" w15:restartNumberingAfterBreak="0">
    <w:nsid w:val="2F6F7D80"/>
    <w:multiLevelType w:val="hybridMultilevel"/>
    <w:tmpl w:val="CDB8A1AA"/>
    <w:lvl w:ilvl="0" w:tplc="852EB718">
      <w:start w:val="1"/>
      <w:numFmt w:val="lowerLetter"/>
      <w:lvlText w:val="%1)"/>
      <w:lvlJc w:val="left"/>
      <w:pPr>
        <w:ind w:left="786" w:hanging="360"/>
      </w:pPr>
      <w:rPr>
        <w:rFonts w:ascii="Arial" w:hAnsi="Arial" w:cs="Arial" w:hint="default"/>
        <w:b/>
        <w:sz w:val="24"/>
        <w:szCs w:val="24"/>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7" w15:restartNumberingAfterBreak="0">
    <w:nsid w:val="30597060"/>
    <w:multiLevelType w:val="hybridMultilevel"/>
    <w:tmpl w:val="9FAC30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1943B82"/>
    <w:multiLevelType w:val="hybridMultilevel"/>
    <w:tmpl w:val="36BC57D8"/>
    <w:lvl w:ilvl="0" w:tplc="77E03F84">
      <w:start w:val="1"/>
      <w:numFmt w:val="lowerLetter"/>
      <w:lvlText w:val="%1)"/>
      <w:lvlJc w:val="left"/>
      <w:pPr>
        <w:ind w:left="1080" w:hanging="360"/>
      </w:pPr>
      <w:rPr>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15:restartNumberingAfterBreak="0">
    <w:nsid w:val="33A914A3"/>
    <w:multiLevelType w:val="hybridMultilevel"/>
    <w:tmpl w:val="28C454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5FB1CE1"/>
    <w:multiLevelType w:val="hybridMultilevel"/>
    <w:tmpl w:val="BCAC926C"/>
    <w:lvl w:ilvl="0" w:tplc="C03C4CFC">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8E61D2B"/>
    <w:multiLevelType w:val="hybridMultilevel"/>
    <w:tmpl w:val="E02A45E4"/>
    <w:lvl w:ilvl="0" w:tplc="AEFEC004">
      <w:start w:val="1"/>
      <w:numFmt w:val="decimal"/>
      <w:lvlText w:val="%1."/>
      <w:lvlJc w:val="left"/>
      <w:pPr>
        <w:ind w:left="1440" w:hanging="360"/>
      </w:pPr>
      <w:rPr>
        <w:rFonts w:ascii="Arial" w:eastAsia="Times New Roman" w:hAnsi="Arial" w:cs="Arial"/>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22" w15:restartNumberingAfterBreak="0">
    <w:nsid w:val="3AF20A32"/>
    <w:multiLevelType w:val="hybridMultilevel"/>
    <w:tmpl w:val="84E610D8"/>
    <w:lvl w:ilvl="0" w:tplc="39B09E80">
      <w:start w:val="1"/>
      <w:numFmt w:val="lowerLetter"/>
      <w:lvlText w:val="%1)"/>
      <w:lvlJc w:val="left"/>
      <w:pPr>
        <w:tabs>
          <w:tab w:val="num" w:pos="360"/>
        </w:tabs>
        <w:ind w:left="360" w:hanging="360"/>
      </w:pPr>
      <w:rPr>
        <w:b/>
        <w:i w:val="0"/>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23" w15:restartNumberingAfterBreak="0">
    <w:nsid w:val="3CF0056D"/>
    <w:multiLevelType w:val="hybridMultilevel"/>
    <w:tmpl w:val="9B0EE526"/>
    <w:lvl w:ilvl="0" w:tplc="37C85600">
      <w:start w:val="1"/>
      <w:numFmt w:val="upperRoman"/>
      <w:lvlText w:val="%1."/>
      <w:lvlJc w:val="left"/>
      <w:pPr>
        <w:ind w:left="780" w:hanging="720"/>
      </w:pPr>
      <w:rPr>
        <w:b/>
      </w:rPr>
    </w:lvl>
    <w:lvl w:ilvl="1" w:tplc="080A0019">
      <w:start w:val="1"/>
      <w:numFmt w:val="lowerLetter"/>
      <w:lvlText w:val="%2."/>
      <w:lvlJc w:val="left"/>
      <w:pPr>
        <w:ind w:left="1140" w:hanging="360"/>
      </w:pPr>
    </w:lvl>
    <w:lvl w:ilvl="2" w:tplc="080A001B">
      <w:start w:val="1"/>
      <w:numFmt w:val="lowerRoman"/>
      <w:lvlText w:val="%3."/>
      <w:lvlJc w:val="right"/>
      <w:pPr>
        <w:ind w:left="1860" w:hanging="180"/>
      </w:pPr>
    </w:lvl>
    <w:lvl w:ilvl="3" w:tplc="080A000F">
      <w:start w:val="1"/>
      <w:numFmt w:val="decimal"/>
      <w:lvlText w:val="%4."/>
      <w:lvlJc w:val="left"/>
      <w:pPr>
        <w:ind w:left="2580" w:hanging="360"/>
      </w:pPr>
    </w:lvl>
    <w:lvl w:ilvl="4" w:tplc="080A0019">
      <w:start w:val="1"/>
      <w:numFmt w:val="lowerLetter"/>
      <w:lvlText w:val="%5."/>
      <w:lvlJc w:val="left"/>
      <w:pPr>
        <w:ind w:left="3300" w:hanging="360"/>
      </w:pPr>
    </w:lvl>
    <w:lvl w:ilvl="5" w:tplc="080A001B">
      <w:start w:val="1"/>
      <w:numFmt w:val="lowerRoman"/>
      <w:lvlText w:val="%6."/>
      <w:lvlJc w:val="right"/>
      <w:pPr>
        <w:ind w:left="4020" w:hanging="180"/>
      </w:pPr>
    </w:lvl>
    <w:lvl w:ilvl="6" w:tplc="080A000F">
      <w:start w:val="1"/>
      <w:numFmt w:val="decimal"/>
      <w:lvlText w:val="%7."/>
      <w:lvlJc w:val="left"/>
      <w:pPr>
        <w:ind w:left="4740" w:hanging="360"/>
      </w:pPr>
    </w:lvl>
    <w:lvl w:ilvl="7" w:tplc="080A0019">
      <w:start w:val="1"/>
      <w:numFmt w:val="lowerLetter"/>
      <w:lvlText w:val="%8."/>
      <w:lvlJc w:val="left"/>
      <w:pPr>
        <w:ind w:left="5460" w:hanging="360"/>
      </w:pPr>
    </w:lvl>
    <w:lvl w:ilvl="8" w:tplc="080A001B">
      <w:start w:val="1"/>
      <w:numFmt w:val="lowerRoman"/>
      <w:lvlText w:val="%9."/>
      <w:lvlJc w:val="right"/>
      <w:pPr>
        <w:ind w:left="6180" w:hanging="180"/>
      </w:pPr>
    </w:lvl>
  </w:abstractNum>
  <w:abstractNum w:abstractNumId="24" w15:restartNumberingAfterBreak="0">
    <w:nsid w:val="41FF1DE2"/>
    <w:multiLevelType w:val="hybridMultilevel"/>
    <w:tmpl w:val="6A9EA360"/>
    <w:lvl w:ilvl="0" w:tplc="087E3FD2">
      <w:start w:val="1"/>
      <w:numFmt w:val="lowerLetter"/>
      <w:lvlText w:val="%1)"/>
      <w:lvlJc w:val="left"/>
      <w:pPr>
        <w:tabs>
          <w:tab w:val="num" w:pos="1837"/>
        </w:tabs>
        <w:ind w:left="1837" w:hanging="397"/>
      </w:pPr>
      <w:rPr>
        <w:rFonts w:ascii="Arial" w:hAnsi="Arial" w:cs="Arial" w:hint="default"/>
        <w:b/>
        <w:i w:val="0"/>
        <w:sz w:val="24"/>
        <w:szCs w:val="24"/>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25" w15:restartNumberingAfterBreak="0">
    <w:nsid w:val="44361106"/>
    <w:multiLevelType w:val="hybridMultilevel"/>
    <w:tmpl w:val="1E9222CE"/>
    <w:lvl w:ilvl="0" w:tplc="C3CE29B6">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44FC4172"/>
    <w:multiLevelType w:val="multilevel"/>
    <w:tmpl w:val="CEC4D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2A1812"/>
    <w:multiLevelType w:val="hybridMultilevel"/>
    <w:tmpl w:val="D2DC008A"/>
    <w:lvl w:ilvl="0" w:tplc="F4C2488E">
      <w:start w:val="1"/>
      <w:numFmt w:val="lowerLetter"/>
      <w:lvlText w:val="%1)"/>
      <w:lvlJc w:val="left"/>
      <w:pPr>
        <w:tabs>
          <w:tab w:val="num" w:pos="1111"/>
        </w:tabs>
        <w:ind w:left="1111" w:hanging="397"/>
      </w:pPr>
      <w:rPr>
        <w:rFonts w:ascii="Arial" w:hAnsi="Arial" w:cs="Arial" w:hint="default"/>
        <w:b/>
        <w:i w:val="0"/>
        <w:sz w:val="24"/>
        <w:szCs w:val="24"/>
      </w:rPr>
    </w:lvl>
    <w:lvl w:ilvl="1" w:tplc="0C0A0019" w:tentative="1">
      <w:start w:val="1"/>
      <w:numFmt w:val="lowerLetter"/>
      <w:lvlText w:val="%2."/>
      <w:lvlJc w:val="left"/>
      <w:pPr>
        <w:tabs>
          <w:tab w:val="num" w:pos="1434"/>
        </w:tabs>
        <w:ind w:left="1434" w:hanging="360"/>
      </w:pPr>
    </w:lvl>
    <w:lvl w:ilvl="2" w:tplc="0C0A001B" w:tentative="1">
      <w:start w:val="1"/>
      <w:numFmt w:val="lowerRoman"/>
      <w:lvlText w:val="%3."/>
      <w:lvlJc w:val="right"/>
      <w:pPr>
        <w:tabs>
          <w:tab w:val="num" w:pos="2154"/>
        </w:tabs>
        <w:ind w:left="2154" w:hanging="180"/>
      </w:pPr>
    </w:lvl>
    <w:lvl w:ilvl="3" w:tplc="0C0A000F" w:tentative="1">
      <w:start w:val="1"/>
      <w:numFmt w:val="decimal"/>
      <w:lvlText w:val="%4."/>
      <w:lvlJc w:val="left"/>
      <w:pPr>
        <w:tabs>
          <w:tab w:val="num" w:pos="2874"/>
        </w:tabs>
        <w:ind w:left="2874" w:hanging="360"/>
      </w:pPr>
    </w:lvl>
    <w:lvl w:ilvl="4" w:tplc="0C0A0019" w:tentative="1">
      <w:start w:val="1"/>
      <w:numFmt w:val="lowerLetter"/>
      <w:lvlText w:val="%5."/>
      <w:lvlJc w:val="left"/>
      <w:pPr>
        <w:tabs>
          <w:tab w:val="num" w:pos="3594"/>
        </w:tabs>
        <w:ind w:left="3594" w:hanging="360"/>
      </w:pPr>
    </w:lvl>
    <w:lvl w:ilvl="5" w:tplc="0C0A001B" w:tentative="1">
      <w:start w:val="1"/>
      <w:numFmt w:val="lowerRoman"/>
      <w:lvlText w:val="%6."/>
      <w:lvlJc w:val="right"/>
      <w:pPr>
        <w:tabs>
          <w:tab w:val="num" w:pos="4314"/>
        </w:tabs>
        <w:ind w:left="4314" w:hanging="180"/>
      </w:pPr>
    </w:lvl>
    <w:lvl w:ilvl="6" w:tplc="0C0A000F" w:tentative="1">
      <w:start w:val="1"/>
      <w:numFmt w:val="decimal"/>
      <w:lvlText w:val="%7."/>
      <w:lvlJc w:val="left"/>
      <w:pPr>
        <w:tabs>
          <w:tab w:val="num" w:pos="5034"/>
        </w:tabs>
        <w:ind w:left="5034" w:hanging="360"/>
      </w:pPr>
    </w:lvl>
    <w:lvl w:ilvl="7" w:tplc="0C0A0019" w:tentative="1">
      <w:start w:val="1"/>
      <w:numFmt w:val="lowerLetter"/>
      <w:lvlText w:val="%8."/>
      <w:lvlJc w:val="left"/>
      <w:pPr>
        <w:tabs>
          <w:tab w:val="num" w:pos="5754"/>
        </w:tabs>
        <w:ind w:left="5754" w:hanging="360"/>
      </w:pPr>
    </w:lvl>
    <w:lvl w:ilvl="8" w:tplc="0C0A001B" w:tentative="1">
      <w:start w:val="1"/>
      <w:numFmt w:val="lowerRoman"/>
      <w:lvlText w:val="%9."/>
      <w:lvlJc w:val="right"/>
      <w:pPr>
        <w:tabs>
          <w:tab w:val="num" w:pos="6474"/>
        </w:tabs>
        <w:ind w:left="6474" w:hanging="180"/>
      </w:pPr>
    </w:lvl>
  </w:abstractNum>
  <w:abstractNum w:abstractNumId="28" w15:restartNumberingAfterBreak="0">
    <w:nsid w:val="46BC53D9"/>
    <w:multiLevelType w:val="multilevel"/>
    <w:tmpl w:val="0262D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DE6590"/>
    <w:multiLevelType w:val="hybridMultilevel"/>
    <w:tmpl w:val="0C127E2C"/>
    <w:lvl w:ilvl="0" w:tplc="DFD0EF1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D2974C6"/>
    <w:multiLevelType w:val="hybridMultilevel"/>
    <w:tmpl w:val="07C8C3FE"/>
    <w:lvl w:ilvl="0" w:tplc="9F8063F4">
      <w:start w:val="1"/>
      <w:numFmt w:val="upperRoman"/>
      <w:lvlText w:val="%1."/>
      <w:lvlJc w:val="left"/>
      <w:pPr>
        <w:ind w:left="1785" w:hanging="1065"/>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50841BBF"/>
    <w:multiLevelType w:val="hybridMultilevel"/>
    <w:tmpl w:val="5C70B3CE"/>
    <w:lvl w:ilvl="0" w:tplc="F7FE7F18">
      <w:start w:val="1"/>
      <w:numFmt w:val="upperRoman"/>
      <w:lvlText w:val="%1."/>
      <w:lvlJc w:val="left"/>
      <w:pPr>
        <w:tabs>
          <w:tab w:val="num" w:pos="2148"/>
        </w:tabs>
        <w:ind w:left="2148" w:hanging="720"/>
      </w:pPr>
      <w:rPr>
        <w:rFonts w:hint="default"/>
        <w:b/>
        <w:i w:val="0"/>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32" w15:restartNumberingAfterBreak="0">
    <w:nsid w:val="543530B4"/>
    <w:multiLevelType w:val="hybridMultilevel"/>
    <w:tmpl w:val="A6B058E6"/>
    <w:lvl w:ilvl="0" w:tplc="87125D2C">
      <w:start w:val="1"/>
      <w:numFmt w:val="lowerLetter"/>
      <w:lvlText w:val="%1)"/>
      <w:lvlJc w:val="left"/>
      <w:pPr>
        <w:tabs>
          <w:tab w:val="num" w:pos="1129"/>
        </w:tabs>
        <w:ind w:left="1129" w:hanging="397"/>
      </w:pPr>
      <w:rPr>
        <w:rFonts w:ascii="Arial" w:hAnsi="Arial" w:cs="Arial" w:hint="default"/>
        <w:b/>
        <w:i w:val="0"/>
        <w:sz w:val="24"/>
        <w:szCs w:val="24"/>
      </w:rPr>
    </w:lvl>
    <w:lvl w:ilvl="1" w:tplc="4DECE862">
      <w:start w:val="1"/>
      <w:numFmt w:val="upperRoman"/>
      <w:lvlText w:val="%2."/>
      <w:lvlJc w:val="left"/>
      <w:pPr>
        <w:tabs>
          <w:tab w:val="num" w:pos="1094"/>
        </w:tabs>
        <w:ind w:left="0" w:firstLine="0"/>
      </w:pPr>
      <w:rPr>
        <w:rFonts w:hint="default"/>
        <w:b/>
        <w:i w:val="0"/>
        <w:color w:val="000000"/>
        <w:sz w:val="24"/>
        <w:szCs w:val="24"/>
      </w:r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33" w15:restartNumberingAfterBreak="0">
    <w:nsid w:val="55195E23"/>
    <w:multiLevelType w:val="hybridMultilevel"/>
    <w:tmpl w:val="FEA6B0A2"/>
    <w:lvl w:ilvl="0" w:tplc="A6C8BF6A">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57E832F4"/>
    <w:multiLevelType w:val="hybridMultilevel"/>
    <w:tmpl w:val="D75C74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8753DB2"/>
    <w:multiLevelType w:val="multilevel"/>
    <w:tmpl w:val="236A2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3F41B2"/>
    <w:multiLevelType w:val="hybridMultilevel"/>
    <w:tmpl w:val="A386E190"/>
    <w:lvl w:ilvl="0" w:tplc="F25A103A">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7" w15:restartNumberingAfterBreak="0">
    <w:nsid w:val="69EB3909"/>
    <w:multiLevelType w:val="multilevel"/>
    <w:tmpl w:val="902EB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7B6946"/>
    <w:multiLevelType w:val="hybridMultilevel"/>
    <w:tmpl w:val="8FE84DD4"/>
    <w:lvl w:ilvl="0" w:tplc="2F9CD8BE">
      <w:start w:val="1"/>
      <w:numFmt w:val="upperRoman"/>
      <w:lvlText w:val="%1."/>
      <w:lvlJc w:val="right"/>
      <w:pPr>
        <w:ind w:left="720" w:hanging="360"/>
      </w:pPr>
      <w:rPr>
        <w:rFonts w:ascii="Arial" w:hAnsi="Arial" w:cs="Arial" w:hint="default"/>
        <w:b/>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9AD42D6"/>
    <w:multiLevelType w:val="hybridMultilevel"/>
    <w:tmpl w:val="A7086DDA"/>
    <w:lvl w:ilvl="0" w:tplc="3A925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EDC1603"/>
    <w:multiLevelType w:val="hybridMultilevel"/>
    <w:tmpl w:val="4D46F48A"/>
    <w:lvl w:ilvl="0" w:tplc="3112D470">
      <w:start w:val="1"/>
      <w:numFmt w:val="upperRoman"/>
      <w:lvlText w:val="%1."/>
      <w:lvlJc w:val="left"/>
      <w:pPr>
        <w:ind w:left="156" w:hanging="1035"/>
      </w:pPr>
      <w:rPr>
        <w:rFonts w:hint="default"/>
        <w:b/>
      </w:rPr>
    </w:lvl>
    <w:lvl w:ilvl="1" w:tplc="080A0019" w:tentative="1">
      <w:start w:val="1"/>
      <w:numFmt w:val="lowerLetter"/>
      <w:lvlText w:val="%2."/>
      <w:lvlJc w:val="left"/>
      <w:pPr>
        <w:ind w:left="201" w:hanging="360"/>
      </w:pPr>
    </w:lvl>
    <w:lvl w:ilvl="2" w:tplc="080A001B" w:tentative="1">
      <w:start w:val="1"/>
      <w:numFmt w:val="lowerRoman"/>
      <w:lvlText w:val="%3."/>
      <w:lvlJc w:val="right"/>
      <w:pPr>
        <w:ind w:left="921" w:hanging="180"/>
      </w:pPr>
    </w:lvl>
    <w:lvl w:ilvl="3" w:tplc="080A000F" w:tentative="1">
      <w:start w:val="1"/>
      <w:numFmt w:val="decimal"/>
      <w:lvlText w:val="%4."/>
      <w:lvlJc w:val="left"/>
      <w:pPr>
        <w:ind w:left="1641" w:hanging="360"/>
      </w:pPr>
    </w:lvl>
    <w:lvl w:ilvl="4" w:tplc="080A0019" w:tentative="1">
      <w:start w:val="1"/>
      <w:numFmt w:val="lowerLetter"/>
      <w:lvlText w:val="%5."/>
      <w:lvlJc w:val="left"/>
      <w:pPr>
        <w:ind w:left="2361" w:hanging="360"/>
      </w:pPr>
    </w:lvl>
    <w:lvl w:ilvl="5" w:tplc="080A001B" w:tentative="1">
      <w:start w:val="1"/>
      <w:numFmt w:val="lowerRoman"/>
      <w:lvlText w:val="%6."/>
      <w:lvlJc w:val="right"/>
      <w:pPr>
        <w:ind w:left="3081" w:hanging="180"/>
      </w:pPr>
    </w:lvl>
    <w:lvl w:ilvl="6" w:tplc="080A000F" w:tentative="1">
      <w:start w:val="1"/>
      <w:numFmt w:val="decimal"/>
      <w:lvlText w:val="%7."/>
      <w:lvlJc w:val="left"/>
      <w:pPr>
        <w:ind w:left="3801" w:hanging="360"/>
      </w:pPr>
    </w:lvl>
    <w:lvl w:ilvl="7" w:tplc="080A0019" w:tentative="1">
      <w:start w:val="1"/>
      <w:numFmt w:val="lowerLetter"/>
      <w:lvlText w:val="%8."/>
      <w:lvlJc w:val="left"/>
      <w:pPr>
        <w:ind w:left="4521" w:hanging="360"/>
      </w:pPr>
    </w:lvl>
    <w:lvl w:ilvl="8" w:tplc="080A001B" w:tentative="1">
      <w:start w:val="1"/>
      <w:numFmt w:val="lowerRoman"/>
      <w:lvlText w:val="%9."/>
      <w:lvlJc w:val="right"/>
      <w:pPr>
        <w:ind w:left="5241" w:hanging="180"/>
      </w:pPr>
    </w:lvl>
  </w:abstractNum>
  <w:num w:numId="1" w16cid:durableId="492912234">
    <w:abstractNumId w:val="3"/>
  </w:num>
  <w:num w:numId="2" w16cid:durableId="174273304">
    <w:abstractNumId w:val="5"/>
  </w:num>
  <w:num w:numId="3" w16cid:durableId="363217902">
    <w:abstractNumId w:val="24"/>
  </w:num>
  <w:num w:numId="4" w16cid:durableId="1353919875">
    <w:abstractNumId w:val="1"/>
  </w:num>
  <w:num w:numId="5" w16cid:durableId="97025856">
    <w:abstractNumId w:val="27"/>
  </w:num>
  <w:num w:numId="6" w16cid:durableId="1039935759">
    <w:abstractNumId w:val="32"/>
  </w:num>
  <w:num w:numId="7" w16cid:durableId="1281454678">
    <w:abstractNumId w:val="31"/>
  </w:num>
  <w:num w:numId="8" w16cid:durableId="551118546">
    <w:abstractNumId w:val="25"/>
  </w:num>
  <w:num w:numId="9" w16cid:durableId="1896120017">
    <w:abstractNumId w:val="8"/>
  </w:num>
  <w:num w:numId="10" w16cid:durableId="1369259309">
    <w:abstractNumId w:val="20"/>
  </w:num>
  <w:num w:numId="11" w16cid:durableId="994845685">
    <w:abstractNumId w:val="36"/>
  </w:num>
  <w:num w:numId="12" w16cid:durableId="1459492584">
    <w:abstractNumId w:val="18"/>
  </w:num>
  <w:num w:numId="13" w16cid:durableId="1390155171">
    <w:abstractNumId w:val="34"/>
  </w:num>
  <w:num w:numId="14" w16cid:durableId="244802489">
    <w:abstractNumId w:val="22"/>
  </w:num>
  <w:num w:numId="15" w16cid:durableId="1943494068">
    <w:abstractNumId w:val="15"/>
  </w:num>
  <w:num w:numId="16" w16cid:durableId="318077757">
    <w:abstractNumId w:val="16"/>
  </w:num>
  <w:num w:numId="17" w16cid:durableId="1228759338">
    <w:abstractNumId w:val="0"/>
  </w:num>
  <w:num w:numId="18" w16cid:durableId="1464151169">
    <w:abstractNumId w:val="38"/>
  </w:num>
  <w:num w:numId="19" w16cid:durableId="99641194">
    <w:abstractNumId w:val="14"/>
  </w:num>
  <w:num w:numId="20" w16cid:durableId="741685369">
    <w:abstractNumId w:val="33"/>
  </w:num>
  <w:num w:numId="21" w16cid:durableId="1769694360">
    <w:abstractNumId w:val="39"/>
  </w:num>
  <w:num w:numId="22" w16cid:durableId="1025669972">
    <w:abstractNumId w:val="23"/>
  </w:num>
  <w:num w:numId="23" w16cid:durableId="6202609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33094122">
    <w:abstractNumId w:val="9"/>
  </w:num>
  <w:num w:numId="25" w16cid:durableId="13477518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69006367">
    <w:abstractNumId w:val="12"/>
  </w:num>
  <w:num w:numId="27" w16cid:durableId="1339886327">
    <w:abstractNumId w:val="40"/>
  </w:num>
  <w:num w:numId="28" w16cid:durableId="902912209">
    <w:abstractNumId w:val="35"/>
  </w:num>
  <w:num w:numId="29" w16cid:durableId="176821180">
    <w:abstractNumId w:val="17"/>
  </w:num>
  <w:num w:numId="30" w16cid:durableId="1335767664">
    <w:abstractNumId w:val="7"/>
  </w:num>
  <w:num w:numId="31" w16cid:durableId="1343044749">
    <w:abstractNumId w:val="2"/>
  </w:num>
  <w:num w:numId="32" w16cid:durableId="446898079">
    <w:abstractNumId w:val="13"/>
  </w:num>
  <w:num w:numId="33" w16cid:durableId="1590237627">
    <w:abstractNumId w:val="30"/>
  </w:num>
  <w:num w:numId="34" w16cid:durableId="310716056">
    <w:abstractNumId w:val="29"/>
  </w:num>
  <w:num w:numId="35" w16cid:durableId="378364597">
    <w:abstractNumId w:val="19"/>
  </w:num>
  <w:num w:numId="36" w16cid:durableId="1977173054">
    <w:abstractNumId w:val="37"/>
  </w:num>
  <w:num w:numId="37" w16cid:durableId="2129547362">
    <w:abstractNumId w:val="11"/>
  </w:num>
  <w:num w:numId="38" w16cid:durableId="492184608">
    <w:abstractNumId w:val="26"/>
  </w:num>
  <w:num w:numId="39" w16cid:durableId="1896314775">
    <w:abstractNumId w:val="28"/>
  </w:num>
  <w:num w:numId="40" w16cid:durableId="2086829449">
    <w:abstractNumId w:val="6"/>
  </w:num>
  <w:num w:numId="41" w16cid:durableId="80878921">
    <w:abstractNumId w:val="21"/>
    <w:lvlOverride w:ilvl="0">
      <w:startOverride w:val="1"/>
    </w:lvlOverride>
    <w:lvlOverride w:ilvl="1"/>
    <w:lvlOverride w:ilvl="2"/>
    <w:lvlOverride w:ilvl="3"/>
    <w:lvlOverride w:ilvl="4"/>
    <w:lvlOverride w:ilvl="5"/>
    <w:lvlOverride w:ilvl="6"/>
    <w:lvlOverride w:ilvl="7"/>
    <w:lvlOverride w:ilvl="8"/>
  </w:num>
  <w:num w:numId="42" w16cid:durableId="20956664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84733494">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DCB"/>
    <w:rsid w:val="00006C68"/>
    <w:rsid w:val="00011338"/>
    <w:rsid w:val="00085F94"/>
    <w:rsid w:val="0009059D"/>
    <w:rsid w:val="000945DC"/>
    <w:rsid w:val="000A0D0F"/>
    <w:rsid w:val="000A3A59"/>
    <w:rsid w:val="000A6C86"/>
    <w:rsid w:val="000B284F"/>
    <w:rsid w:val="000D66F8"/>
    <w:rsid w:val="000E5AE9"/>
    <w:rsid w:val="000F294F"/>
    <w:rsid w:val="00151912"/>
    <w:rsid w:val="001564C0"/>
    <w:rsid w:val="001640AB"/>
    <w:rsid w:val="001751F7"/>
    <w:rsid w:val="00192C45"/>
    <w:rsid w:val="001A5596"/>
    <w:rsid w:val="001C633D"/>
    <w:rsid w:val="001D7300"/>
    <w:rsid w:val="001E54B0"/>
    <w:rsid w:val="002038D3"/>
    <w:rsid w:val="00266220"/>
    <w:rsid w:val="00273CFA"/>
    <w:rsid w:val="00290D27"/>
    <w:rsid w:val="00291F6A"/>
    <w:rsid w:val="002B4B41"/>
    <w:rsid w:val="00304A5E"/>
    <w:rsid w:val="0032303E"/>
    <w:rsid w:val="003315CB"/>
    <w:rsid w:val="00346701"/>
    <w:rsid w:val="00380ECF"/>
    <w:rsid w:val="00386764"/>
    <w:rsid w:val="00393BE0"/>
    <w:rsid w:val="003C2B86"/>
    <w:rsid w:val="003D319D"/>
    <w:rsid w:val="003D5B47"/>
    <w:rsid w:val="003D7E0C"/>
    <w:rsid w:val="003E2D46"/>
    <w:rsid w:val="003E3E24"/>
    <w:rsid w:val="003E6DCB"/>
    <w:rsid w:val="003F2016"/>
    <w:rsid w:val="00412C37"/>
    <w:rsid w:val="00434660"/>
    <w:rsid w:val="00450748"/>
    <w:rsid w:val="00483386"/>
    <w:rsid w:val="00494D32"/>
    <w:rsid w:val="00524481"/>
    <w:rsid w:val="00551493"/>
    <w:rsid w:val="005613EB"/>
    <w:rsid w:val="005E2D6C"/>
    <w:rsid w:val="005F05C9"/>
    <w:rsid w:val="00612FF1"/>
    <w:rsid w:val="00622790"/>
    <w:rsid w:val="006455C6"/>
    <w:rsid w:val="006542F2"/>
    <w:rsid w:val="00672DF3"/>
    <w:rsid w:val="006849E6"/>
    <w:rsid w:val="006A187D"/>
    <w:rsid w:val="006F0ED8"/>
    <w:rsid w:val="00700AF2"/>
    <w:rsid w:val="00703A01"/>
    <w:rsid w:val="007129D1"/>
    <w:rsid w:val="00741CD1"/>
    <w:rsid w:val="0076711C"/>
    <w:rsid w:val="007A304A"/>
    <w:rsid w:val="007C49C9"/>
    <w:rsid w:val="00833B09"/>
    <w:rsid w:val="0084168C"/>
    <w:rsid w:val="00862AFD"/>
    <w:rsid w:val="008F14B9"/>
    <w:rsid w:val="008F5CCE"/>
    <w:rsid w:val="00951C01"/>
    <w:rsid w:val="009724FA"/>
    <w:rsid w:val="00972A4D"/>
    <w:rsid w:val="00990D9A"/>
    <w:rsid w:val="009B54CD"/>
    <w:rsid w:val="009D3F9B"/>
    <w:rsid w:val="009E2A12"/>
    <w:rsid w:val="009E378E"/>
    <w:rsid w:val="00A05413"/>
    <w:rsid w:val="00A307E2"/>
    <w:rsid w:val="00A32ADE"/>
    <w:rsid w:val="00A4011A"/>
    <w:rsid w:val="00A43F92"/>
    <w:rsid w:val="00A47164"/>
    <w:rsid w:val="00AD6ADA"/>
    <w:rsid w:val="00AF772C"/>
    <w:rsid w:val="00B1605F"/>
    <w:rsid w:val="00B22257"/>
    <w:rsid w:val="00B57194"/>
    <w:rsid w:val="00B62EB5"/>
    <w:rsid w:val="00B70E5D"/>
    <w:rsid w:val="00B920C7"/>
    <w:rsid w:val="00C32300"/>
    <w:rsid w:val="00C4593F"/>
    <w:rsid w:val="00C621DF"/>
    <w:rsid w:val="00C93282"/>
    <w:rsid w:val="00CB02BD"/>
    <w:rsid w:val="00CD5FFE"/>
    <w:rsid w:val="00CF26D5"/>
    <w:rsid w:val="00D00FD4"/>
    <w:rsid w:val="00D4098A"/>
    <w:rsid w:val="00D4761A"/>
    <w:rsid w:val="00D81298"/>
    <w:rsid w:val="00D8425E"/>
    <w:rsid w:val="00DA2FA3"/>
    <w:rsid w:val="00DC71AE"/>
    <w:rsid w:val="00DF73AA"/>
    <w:rsid w:val="00E1302D"/>
    <w:rsid w:val="00E53E4C"/>
    <w:rsid w:val="00EF3EAA"/>
    <w:rsid w:val="00F018A1"/>
    <w:rsid w:val="00F247B1"/>
    <w:rsid w:val="00F509A1"/>
    <w:rsid w:val="00F65D5A"/>
    <w:rsid w:val="00FD40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9D430"/>
  <w15:chartTrackingRefBased/>
  <w15:docId w15:val="{00E05C06-14CC-43A3-9299-9699F1DA5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4FA"/>
    <w:pPr>
      <w:spacing w:after="200" w:line="276" w:lineRule="auto"/>
    </w:pPr>
    <w:rPr>
      <w:rFonts w:ascii="Calibri" w:eastAsia="Calibri" w:hAnsi="Calibri" w:cs="Times New Roman"/>
      <w:lang w:val="es-ES"/>
    </w:rPr>
  </w:style>
  <w:style w:type="paragraph" w:styleId="Ttulo1">
    <w:name w:val="heading 1"/>
    <w:basedOn w:val="Normal"/>
    <w:next w:val="Normal"/>
    <w:link w:val="Ttulo1Car"/>
    <w:uiPriority w:val="9"/>
    <w:qFormat/>
    <w:rsid w:val="00833B09"/>
    <w:pPr>
      <w:keepNext/>
      <w:widowControl w:val="0"/>
      <w:spacing w:after="0" w:line="360" w:lineRule="auto"/>
      <w:jc w:val="both"/>
      <w:outlineLvl w:val="0"/>
    </w:pPr>
    <w:rPr>
      <w:rFonts w:ascii="Arial" w:eastAsia="Times New Roman" w:hAnsi="Arial" w:cs="Arial"/>
      <w:b/>
      <w:bCs/>
      <w:sz w:val="28"/>
      <w:szCs w:val="24"/>
      <w:lang w:val="es-MX" w:eastAsia="es-ES"/>
    </w:rPr>
  </w:style>
  <w:style w:type="paragraph" w:styleId="Ttulo2">
    <w:name w:val="heading 2"/>
    <w:basedOn w:val="Normal"/>
    <w:next w:val="Normal"/>
    <w:link w:val="Ttulo2Car"/>
    <w:uiPriority w:val="9"/>
    <w:unhideWhenUsed/>
    <w:qFormat/>
    <w:rsid w:val="00833B09"/>
    <w:pPr>
      <w:keepNext/>
      <w:autoSpaceDE w:val="0"/>
      <w:autoSpaceDN w:val="0"/>
      <w:adjustRightInd w:val="0"/>
      <w:spacing w:after="0" w:line="360" w:lineRule="auto"/>
      <w:outlineLvl w:val="1"/>
    </w:pPr>
    <w:rPr>
      <w:rFonts w:ascii="Arial" w:eastAsia="Times New Roman" w:hAnsi="Arial"/>
      <w:b/>
      <w:sz w:val="24"/>
      <w:szCs w:val="20"/>
      <w:lang w:eastAsia="es-ES"/>
    </w:rPr>
  </w:style>
  <w:style w:type="paragraph" w:styleId="Ttulo3">
    <w:name w:val="heading 3"/>
    <w:basedOn w:val="Normal"/>
    <w:next w:val="Normal"/>
    <w:link w:val="Ttulo3Car"/>
    <w:uiPriority w:val="9"/>
    <w:unhideWhenUsed/>
    <w:qFormat/>
    <w:rsid w:val="00833B09"/>
    <w:pPr>
      <w:keepNext/>
      <w:spacing w:after="0" w:line="240" w:lineRule="auto"/>
      <w:jc w:val="both"/>
      <w:outlineLvl w:val="2"/>
    </w:pPr>
    <w:rPr>
      <w:rFonts w:ascii="Arial" w:eastAsia="Times New Roman" w:hAnsi="Arial"/>
      <w:b/>
      <w:bCs/>
      <w:sz w:val="26"/>
      <w:szCs w:val="24"/>
      <w:lang w:val="es-ES_tradnl" w:eastAsia="es-ES"/>
    </w:rPr>
  </w:style>
  <w:style w:type="paragraph" w:styleId="Ttulo4">
    <w:name w:val="heading 4"/>
    <w:basedOn w:val="Normal"/>
    <w:next w:val="Normal"/>
    <w:link w:val="Ttulo4Car"/>
    <w:uiPriority w:val="9"/>
    <w:unhideWhenUsed/>
    <w:qFormat/>
    <w:rsid w:val="00833B09"/>
    <w:pPr>
      <w:keepNext/>
      <w:spacing w:before="240" w:after="60" w:line="240" w:lineRule="auto"/>
      <w:outlineLvl w:val="3"/>
    </w:pPr>
    <w:rPr>
      <w:rFonts w:ascii="Times New Roman" w:eastAsia="Times New Roman" w:hAnsi="Times New Roman"/>
      <w:b/>
      <w:bCs/>
      <w:sz w:val="28"/>
      <w:szCs w:val="28"/>
      <w:lang w:eastAsia="es-ES"/>
    </w:rPr>
  </w:style>
  <w:style w:type="paragraph" w:styleId="Ttulo5">
    <w:name w:val="heading 5"/>
    <w:basedOn w:val="Normal"/>
    <w:next w:val="Normal"/>
    <w:link w:val="Ttulo5Car"/>
    <w:uiPriority w:val="9"/>
    <w:unhideWhenUsed/>
    <w:qFormat/>
    <w:rsid w:val="00833B09"/>
    <w:pPr>
      <w:spacing w:before="240" w:after="60" w:line="240" w:lineRule="auto"/>
      <w:outlineLvl w:val="4"/>
    </w:pPr>
    <w:rPr>
      <w:rFonts w:eastAsia="Times New Roman"/>
      <w:b/>
      <w:bCs/>
      <w:i/>
      <w:iCs/>
      <w:sz w:val="26"/>
      <w:szCs w:val="26"/>
    </w:rPr>
  </w:style>
  <w:style w:type="paragraph" w:styleId="Ttulo6">
    <w:name w:val="heading 6"/>
    <w:basedOn w:val="Normal"/>
    <w:next w:val="Normal"/>
    <w:link w:val="Ttulo6Car"/>
    <w:uiPriority w:val="9"/>
    <w:unhideWhenUsed/>
    <w:qFormat/>
    <w:rsid w:val="00833B09"/>
    <w:pPr>
      <w:keepNext/>
      <w:snapToGrid w:val="0"/>
      <w:spacing w:after="0" w:line="240" w:lineRule="auto"/>
      <w:ind w:hanging="567"/>
      <w:jc w:val="both"/>
      <w:outlineLvl w:val="5"/>
    </w:pPr>
    <w:rPr>
      <w:rFonts w:ascii="Arial" w:eastAsia="Times New Roman" w:hAnsi="Arial"/>
      <w:b/>
      <w:bCs/>
      <w:sz w:val="24"/>
      <w:szCs w:val="20"/>
    </w:rPr>
  </w:style>
  <w:style w:type="paragraph" w:styleId="Ttulo7">
    <w:name w:val="heading 7"/>
    <w:basedOn w:val="Normal"/>
    <w:next w:val="Normal"/>
    <w:link w:val="Ttulo7Car"/>
    <w:uiPriority w:val="9"/>
    <w:unhideWhenUsed/>
    <w:qFormat/>
    <w:rsid w:val="00833B09"/>
    <w:pPr>
      <w:spacing w:before="240" w:after="60" w:line="240" w:lineRule="auto"/>
      <w:outlineLvl w:val="6"/>
    </w:pPr>
    <w:rPr>
      <w:rFonts w:ascii="Times New Roman" w:eastAsia="Times New Roman" w:hAnsi="Times New Roman"/>
      <w:sz w:val="24"/>
      <w:szCs w:val="24"/>
      <w:lang w:eastAsia="es-ES"/>
    </w:rPr>
  </w:style>
  <w:style w:type="paragraph" w:styleId="Ttulo8">
    <w:name w:val="heading 8"/>
    <w:basedOn w:val="Normal"/>
    <w:next w:val="Normal"/>
    <w:link w:val="Ttulo8Car"/>
    <w:uiPriority w:val="9"/>
    <w:unhideWhenUsed/>
    <w:qFormat/>
    <w:rsid w:val="00833B09"/>
    <w:pPr>
      <w:spacing w:before="240" w:after="60" w:line="240" w:lineRule="auto"/>
      <w:outlineLvl w:val="7"/>
    </w:pPr>
    <w:rPr>
      <w:rFonts w:ascii="Times New Roman" w:eastAsia="Times New Roman" w:hAnsi="Times New Roman"/>
      <w:i/>
      <w:iCs/>
      <w:sz w:val="24"/>
      <w:szCs w:val="24"/>
      <w:lang w:eastAsia="es-ES"/>
    </w:rPr>
  </w:style>
  <w:style w:type="paragraph" w:styleId="Ttulo9">
    <w:name w:val="heading 9"/>
    <w:basedOn w:val="Normal"/>
    <w:next w:val="Normal"/>
    <w:link w:val="Ttulo9Car"/>
    <w:uiPriority w:val="9"/>
    <w:unhideWhenUsed/>
    <w:qFormat/>
    <w:rsid w:val="00833B09"/>
    <w:pPr>
      <w:keepNext/>
      <w:snapToGrid w:val="0"/>
      <w:spacing w:after="0" w:line="360" w:lineRule="auto"/>
      <w:jc w:val="center"/>
      <w:outlineLvl w:val="8"/>
    </w:pPr>
    <w:rPr>
      <w:rFonts w:ascii="Arial" w:eastAsia="Times New Roman" w:hAnsi="Arial"/>
      <w:b/>
      <w:color w:val="00000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3B09"/>
    <w:rPr>
      <w:rFonts w:ascii="Arial" w:eastAsia="Times New Roman" w:hAnsi="Arial" w:cs="Arial"/>
      <w:b/>
      <w:bCs/>
      <w:sz w:val="28"/>
      <w:szCs w:val="24"/>
      <w:lang w:eastAsia="es-ES"/>
    </w:rPr>
  </w:style>
  <w:style w:type="character" w:customStyle="1" w:styleId="Ttulo2Car">
    <w:name w:val="Título 2 Car"/>
    <w:basedOn w:val="Fuentedeprrafopredeter"/>
    <w:link w:val="Ttulo2"/>
    <w:uiPriority w:val="9"/>
    <w:rsid w:val="00833B09"/>
    <w:rPr>
      <w:rFonts w:ascii="Arial" w:eastAsia="Times New Roman" w:hAnsi="Arial" w:cs="Times New Roman"/>
      <w:b/>
      <w:sz w:val="24"/>
      <w:szCs w:val="20"/>
      <w:lang w:val="es-ES" w:eastAsia="es-ES"/>
    </w:rPr>
  </w:style>
  <w:style w:type="character" w:customStyle="1" w:styleId="Ttulo3Car">
    <w:name w:val="Título 3 Car"/>
    <w:basedOn w:val="Fuentedeprrafopredeter"/>
    <w:link w:val="Ttulo3"/>
    <w:uiPriority w:val="9"/>
    <w:rsid w:val="00833B09"/>
    <w:rPr>
      <w:rFonts w:ascii="Arial" w:eastAsia="Times New Roman" w:hAnsi="Arial" w:cs="Times New Roman"/>
      <w:b/>
      <w:bCs/>
      <w:sz w:val="26"/>
      <w:szCs w:val="24"/>
      <w:lang w:val="es-ES_tradnl" w:eastAsia="es-ES"/>
    </w:rPr>
  </w:style>
  <w:style w:type="character" w:customStyle="1" w:styleId="Ttulo4Car">
    <w:name w:val="Título 4 Car"/>
    <w:basedOn w:val="Fuentedeprrafopredeter"/>
    <w:link w:val="Ttulo4"/>
    <w:uiPriority w:val="9"/>
    <w:rsid w:val="00833B09"/>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
    <w:rsid w:val="00833B09"/>
    <w:rPr>
      <w:rFonts w:ascii="Calibri" w:eastAsia="Times New Roman" w:hAnsi="Calibri" w:cs="Times New Roman"/>
      <w:b/>
      <w:bCs/>
      <w:i/>
      <w:iCs/>
      <w:sz w:val="26"/>
      <w:szCs w:val="26"/>
      <w:lang w:val="es-ES"/>
    </w:rPr>
  </w:style>
  <w:style w:type="character" w:customStyle="1" w:styleId="Ttulo6Car">
    <w:name w:val="Título 6 Car"/>
    <w:basedOn w:val="Fuentedeprrafopredeter"/>
    <w:link w:val="Ttulo6"/>
    <w:uiPriority w:val="9"/>
    <w:rsid w:val="00833B09"/>
    <w:rPr>
      <w:rFonts w:ascii="Arial" w:eastAsia="Times New Roman" w:hAnsi="Arial" w:cs="Times New Roman"/>
      <w:b/>
      <w:bCs/>
      <w:sz w:val="24"/>
      <w:szCs w:val="20"/>
      <w:lang w:val="es-ES"/>
    </w:rPr>
  </w:style>
  <w:style w:type="character" w:customStyle="1" w:styleId="Ttulo7Car">
    <w:name w:val="Título 7 Car"/>
    <w:basedOn w:val="Fuentedeprrafopredeter"/>
    <w:link w:val="Ttulo7"/>
    <w:uiPriority w:val="9"/>
    <w:rsid w:val="00833B09"/>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uiPriority w:val="9"/>
    <w:rsid w:val="00833B09"/>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uiPriority w:val="9"/>
    <w:rsid w:val="00833B09"/>
    <w:rPr>
      <w:rFonts w:ascii="Arial" w:eastAsia="Times New Roman" w:hAnsi="Arial" w:cs="Times New Roman"/>
      <w:b/>
      <w:color w:val="000000"/>
      <w:szCs w:val="24"/>
      <w:lang w:val="es-ES" w:eastAsia="es-ES"/>
    </w:rPr>
  </w:style>
  <w:style w:type="paragraph" w:styleId="Encabezado">
    <w:name w:val="header"/>
    <w:basedOn w:val="Normal"/>
    <w:link w:val="EncabezadoCar"/>
    <w:uiPriority w:val="99"/>
    <w:unhideWhenUsed/>
    <w:rsid w:val="009724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724FA"/>
  </w:style>
  <w:style w:type="paragraph" w:styleId="Piedepgina">
    <w:name w:val="footer"/>
    <w:basedOn w:val="Normal"/>
    <w:link w:val="PiedepginaCar"/>
    <w:uiPriority w:val="99"/>
    <w:unhideWhenUsed/>
    <w:rsid w:val="009724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724FA"/>
  </w:style>
  <w:style w:type="paragraph" w:customStyle="1" w:styleId="Default">
    <w:name w:val="Default"/>
    <w:rsid w:val="009724FA"/>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uiPriority w:val="99"/>
    <w:rsid w:val="009724FA"/>
    <w:pPr>
      <w:spacing w:after="101" w:line="216" w:lineRule="atLeast"/>
      <w:ind w:firstLine="288"/>
      <w:jc w:val="both"/>
    </w:pPr>
    <w:rPr>
      <w:rFonts w:ascii="Arial" w:eastAsia="Times New Roman" w:hAnsi="Arial" w:cs="Arial"/>
      <w:sz w:val="18"/>
      <w:szCs w:val="20"/>
      <w:lang w:val="es-ES_tradnl" w:eastAsia="es-MX"/>
    </w:rPr>
  </w:style>
  <w:style w:type="paragraph" w:styleId="Textoindependiente2">
    <w:name w:val="Body Text 2"/>
    <w:basedOn w:val="Normal"/>
    <w:link w:val="Textoindependiente2Car"/>
    <w:rsid w:val="009724FA"/>
    <w:pPr>
      <w:spacing w:after="0" w:line="240" w:lineRule="auto"/>
      <w:jc w:val="both"/>
    </w:pPr>
    <w:rPr>
      <w:rFonts w:ascii="Arial" w:eastAsia="Times New Roman" w:hAnsi="Arial" w:cs="Arial"/>
      <w:sz w:val="28"/>
      <w:szCs w:val="24"/>
      <w:lang w:eastAsia="es-ES"/>
    </w:rPr>
  </w:style>
  <w:style w:type="character" w:customStyle="1" w:styleId="Textoindependiente2Car">
    <w:name w:val="Texto independiente 2 Car"/>
    <w:basedOn w:val="Fuentedeprrafopredeter"/>
    <w:link w:val="Textoindependiente2"/>
    <w:rsid w:val="009724FA"/>
    <w:rPr>
      <w:rFonts w:ascii="Arial" w:eastAsia="Times New Roman" w:hAnsi="Arial" w:cs="Arial"/>
      <w:sz w:val="28"/>
      <w:szCs w:val="24"/>
      <w:lang w:val="es-ES" w:eastAsia="es-ES"/>
    </w:rPr>
  </w:style>
  <w:style w:type="paragraph" w:styleId="Prrafodelista">
    <w:name w:val="List Paragraph"/>
    <w:basedOn w:val="Normal"/>
    <w:link w:val="PrrafodelistaCar"/>
    <w:uiPriority w:val="34"/>
    <w:qFormat/>
    <w:rsid w:val="00833B09"/>
    <w:pPr>
      <w:spacing w:after="0" w:line="240" w:lineRule="auto"/>
      <w:ind w:left="720"/>
      <w:contextualSpacing/>
    </w:pPr>
    <w:rPr>
      <w:rFonts w:ascii="Times New Roman" w:eastAsia="Times New Roman" w:hAnsi="Times New Roman"/>
      <w:sz w:val="24"/>
      <w:szCs w:val="24"/>
      <w:lang w:eastAsia="es-ES"/>
    </w:rPr>
  </w:style>
  <w:style w:type="character" w:customStyle="1" w:styleId="PrrafodelistaCar">
    <w:name w:val="Párrafo de lista Car"/>
    <w:link w:val="Prrafodelista"/>
    <w:uiPriority w:val="34"/>
    <w:locked/>
    <w:rsid w:val="00833B09"/>
    <w:rPr>
      <w:rFonts w:ascii="Times New Roman" w:eastAsia="Times New Roman" w:hAnsi="Times New Roman" w:cs="Times New Roman"/>
      <w:sz w:val="24"/>
      <w:szCs w:val="24"/>
      <w:lang w:val="es-ES" w:eastAsia="es-ES"/>
    </w:rPr>
  </w:style>
  <w:style w:type="paragraph" w:customStyle="1" w:styleId="Pa0">
    <w:name w:val="Pa0"/>
    <w:basedOn w:val="Normal"/>
    <w:next w:val="Normal"/>
    <w:uiPriority w:val="99"/>
    <w:rsid w:val="00833B09"/>
    <w:pPr>
      <w:autoSpaceDE w:val="0"/>
      <w:autoSpaceDN w:val="0"/>
      <w:adjustRightInd w:val="0"/>
      <w:spacing w:after="0" w:line="241" w:lineRule="atLeast"/>
    </w:pPr>
    <w:rPr>
      <w:rFonts w:ascii="Helvetica LT Std" w:eastAsiaTheme="minorHAnsi" w:hAnsi="Helvetica LT Std" w:cstheme="minorBidi"/>
      <w:sz w:val="24"/>
      <w:szCs w:val="24"/>
      <w:lang w:val="es-MX"/>
    </w:rPr>
  </w:style>
  <w:style w:type="character" w:customStyle="1" w:styleId="A4">
    <w:name w:val="A4"/>
    <w:uiPriority w:val="99"/>
    <w:rsid w:val="00833B09"/>
    <w:rPr>
      <w:rFonts w:cs="Helvetica LT Std"/>
      <w:b/>
      <w:bCs/>
      <w:color w:val="000000"/>
      <w:sz w:val="48"/>
      <w:szCs w:val="48"/>
    </w:rPr>
  </w:style>
  <w:style w:type="character" w:customStyle="1" w:styleId="A3">
    <w:name w:val="A3"/>
    <w:uiPriority w:val="99"/>
    <w:rsid w:val="00833B09"/>
    <w:rPr>
      <w:rFonts w:cs="Helvetica LT Std"/>
      <w:color w:val="000000"/>
      <w:sz w:val="22"/>
      <w:szCs w:val="22"/>
    </w:rPr>
  </w:style>
  <w:style w:type="character" w:customStyle="1" w:styleId="TextodegloboCar">
    <w:name w:val="Texto de globo Car"/>
    <w:basedOn w:val="Fuentedeprrafopredeter"/>
    <w:link w:val="Textodeglobo"/>
    <w:uiPriority w:val="99"/>
    <w:rsid w:val="00833B09"/>
    <w:rPr>
      <w:rFonts w:ascii="Segoe UI" w:eastAsia="Times New Roman" w:hAnsi="Segoe UI" w:cs="Segoe UI"/>
      <w:sz w:val="18"/>
      <w:szCs w:val="18"/>
      <w:lang w:val="es-ES" w:eastAsia="es-ES"/>
    </w:rPr>
  </w:style>
  <w:style w:type="paragraph" w:styleId="Textodeglobo">
    <w:name w:val="Balloon Text"/>
    <w:basedOn w:val="Normal"/>
    <w:link w:val="TextodegloboCar"/>
    <w:uiPriority w:val="99"/>
    <w:unhideWhenUsed/>
    <w:rsid w:val="00833B09"/>
    <w:pPr>
      <w:spacing w:after="0" w:line="240" w:lineRule="auto"/>
    </w:pPr>
    <w:rPr>
      <w:rFonts w:ascii="Segoe UI" w:eastAsia="Times New Roman" w:hAnsi="Segoe UI" w:cs="Segoe UI"/>
      <w:sz w:val="18"/>
      <w:szCs w:val="18"/>
      <w:lang w:eastAsia="es-ES"/>
    </w:rPr>
  </w:style>
  <w:style w:type="character" w:customStyle="1" w:styleId="TextonotapieCar">
    <w:name w:val="Texto nota pie Car"/>
    <w:basedOn w:val="Fuentedeprrafopredeter"/>
    <w:link w:val="Textonotapie"/>
    <w:rsid w:val="00833B09"/>
    <w:rPr>
      <w:rFonts w:ascii="Calibri" w:eastAsia="Calibri" w:hAnsi="Calibri" w:cs="Times New Roman"/>
      <w:sz w:val="20"/>
      <w:szCs w:val="20"/>
      <w:lang w:val="es-ES"/>
    </w:rPr>
  </w:style>
  <w:style w:type="paragraph" w:styleId="Textonotapie">
    <w:name w:val="footnote text"/>
    <w:basedOn w:val="Normal"/>
    <w:link w:val="TextonotapieCar"/>
    <w:unhideWhenUsed/>
    <w:rsid w:val="00833B09"/>
    <w:pPr>
      <w:spacing w:after="0" w:line="240" w:lineRule="auto"/>
    </w:pPr>
    <w:rPr>
      <w:sz w:val="20"/>
      <w:szCs w:val="20"/>
    </w:rPr>
  </w:style>
  <w:style w:type="paragraph" w:styleId="Textocomentario">
    <w:name w:val="annotation text"/>
    <w:basedOn w:val="Normal"/>
    <w:link w:val="TextocomentarioCar1"/>
    <w:unhideWhenUsed/>
    <w:rsid w:val="00833B09"/>
    <w:pPr>
      <w:spacing w:after="0" w:line="240" w:lineRule="auto"/>
    </w:pPr>
    <w:rPr>
      <w:rFonts w:ascii="Times New Roman" w:eastAsia="Times New Roman" w:hAnsi="Times New Roman"/>
      <w:sz w:val="20"/>
      <w:szCs w:val="20"/>
      <w:lang w:eastAsia="es-ES"/>
    </w:rPr>
  </w:style>
  <w:style w:type="character" w:customStyle="1" w:styleId="TextocomentarioCar1">
    <w:name w:val="Texto comentario Car1"/>
    <w:link w:val="Textocomentario"/>
    <w:uiPriority w:val="99"/>
    <w:semiHidden/>
    <w:locked/>
    <w:rsid w:val="00833B09"/>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rsid w:val="00833B09"/>
    <w:rPr>
      <w:rFonts w:ascii="Calibri" w:eastAsia="Calibri" w:hAnsi="Calibri" w:cs="Times New Roman"/>
      <w:sz w:val="20"/>
      <w:szCs w:val="20"/>
      <w:lang w:val="es-ES"/>
    </w:rPr>
  </w:style>
  <w:style w:type="paragraph" w:styleId="Ttulo">
    <w:name w:val="Title"/>
    <w:basedOn w:val="Normal"/>
    <w:next w:val="Normal"/>
    <w:link w:val="TtuloCar1"/>
    <w:uiPriority w:val="10"/>
    <w:qFormat/>
    <w:rsid w:val="00833B09"/>
    <w:pPr>
      <w:spacing w:after="0" w:line="240" w:lineRule="auto"/>
      <w:contextualSpacing/>
    </w:pPr>
    <w:rPr>
      <w:rFonts w:asciiTheme="majorHAnsi" w:eastAsiaTheme="majorEastAsia" w:hAnsiTheme="majorHAnsi" w:cstheme="majorBidi"/>
      <w:spacing w:val="-10"/>
      <w:kern w:val="28"/>
      <w:sz w:val="56"/>
      <w:szCs w:val="56"/>
      <w:lang w:val="es-MX"/>
    </w:rPr>
  </w:style>
  <w:style w:type="character" w:customStyle="1" w:styleId="TtuloCar1">
    <w:name w:val="Título Car1"/>
    <w:basedOn w:val="Fuentedeprrafopredeter"/>
    <w:link w:val="Ttulo"/>
    <w:uiPriority w:val="99"/>
    <w:rsid w:val="00833B09"/>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10"/>
    <w:uiPriority w:val="10"/>
    <w:rsid w:val="00833B09"/>
    <w:rPr>
      <w:rFonts w:asciiTheme="majorHAnsi" w:eastAsiaTheme="majorEastAsia" w:hAnsiTheme="majorHAnsi" w:cstheme="majorBidi"/>
      <w:spacing w:val="-10"/>
      <w:kern w:val="28"/>
      <w:sz w:val="56"/>
      <w:szCs w:val="56"/>
      <w:lang w:val="es-ES"/>
    </w:rPr>
  </w:style>
  <w:style w:type="paragraph" w:customStyle="1" w:styleId="Ttulo10">
    <w:name w:val="Título1"/>
    <w:basedOn w:val="Normal"/>
    <w:next w:val="Ttulo"/>
    <w:link w:val="TtuloCar"/>
    <w:qFormat/>
    <w:rsid w:val="00833B09"/>
    <w:pPr>
      <w:spacing w:after="0" w:line="360" w:lineRule="auto"/>
      <w:ind w:firstLine="708"/>
      <w:jc w:val="center"/>
    </w:pPr>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nhideWhenUsed/>
    <w:rsid w:val="00833B09"/>
    <w:pPr>
      <w:spacing w:after="0" w:line="240" w:lineRule="auto"/>
      <w:jc w:val="both"/>
    </w:pPr>
    <w:rPr>
      <w:rFonts w:ascii="Arial" w:eastAsia="Times New Roman" w:hAnsi="Arial"/>
      <w:sz w:val="24"/>
      <w:szCs w:val="24"/>
      <w:lang w:eastAsia="es-ES"/>
    </w:rPr>
  </w:style>
  <w:style w:type="character" w:customStyle="1" w:styleId="TextoindependienteCar">
    <w:name w:val="Texto independiente Car"/>
    <w:basedOn w:val="Fuentedeprrafopredeter"/>
    <w:link w:val="Textoindependiente"/>
    <w:rsid w:val="00833B09"/>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833B09"/>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833B09"/>
    <w:pPr>
      <w:spacing w:after="120" w:line="240" w:lineRule="auto"/>
      <w:ind w:left="283"/>
    </w:pPr>
    <w:rPr>
      <w:rFonts w:ascii="Times New Roman" w:eastAsia="Times New Roman" w:hAnsi="Times New Roman"/>
      <w:sz w:val="24"/>
      <w:szCs w:val="24"/>
      <w:lang w:eastAsia="es-ES"/>
    </w:rPr>
  </w:style>
  <w:style w:type="character" w:customStyle="1" w:styleId="SangradetextonormalCar1">
    <w:name w:val="Sangría de texto normal Car1"/>
    <w:basedOn w:val="Fuentedeprrafopredeter"/>
    <w:uiPriority w:val="99"/>
    <w:semiHidden/>
    <w:rsid w:val="00833B09"/>
    <w:rPr>
      <w:rFonts w:ascii="Calibri" w:eastAsia="Calibri" w:hAnsi="Calibri" w:cs="Times New Roman"/>
      <w:lang w:val="es-ES"/>
    </w:rPr>
  </w:style>
  <w:style w:type="character" w:customStyle="1" w:styleId="Textoindependiente3Car">
    <w:name w:val="Texto independiente 3 Car"/>
    <w:basedOn w:val="Fuentedeprrafopredeter"/>
    <w:link w:val="Textoindependiente3"/>
    <w:rsid w:val="00833B09"/>
    <w:rPr>
      <w:rFonts w:ascii="Times New Roman" w:eastAsia="Times New Roman" w:hAnsi="Times New Roman" w:cs="Times New Roman"/>
      <w:sz w:val="16"/>
      <w:szCs w:val="16"/>
      <w:lang w:val="es-ES"/>
    </w:rPr>
  </w:style>
  <w:style w:type="paragraph" w:styleId="Textoindependiente3">
    <w:name w:val="Body Text 3"/>
    <w:basedOn w:val="Normal"/>
    <w:link w:val="Textoindependiente3Car"/>
    <w:unhideWhenUsed/>
    <w:rsid w:val="00833B09"/>
    <w:pPr>
      <w:spacing w:after="120" w:line="240" w:lineRule="auto"/>
    </w:pPr>
    <w:rPr>
      <w:rFonts w:ascii="Times New Roman" w:eastAsia="Times New Roman" w:hAnsi="Times New Roman"/>
      <w:sz w:val="16"/>
      <w:szCs w:val="16"/>
    </w:rPr>
  </w:style>
  <w:style w:type="character" w:customStyle="1" w:styleId="Textoindependiente3Car1">
    <w:name w:val="Texto independiente 3 Car1"/>
    <w:basedOn w:val="Fuentedeprrafopredeter"/>
    <w:uiPriority w:val="99"/>
    <w:semiHidden/>
    <w:rsid w:val="00833B09"/>
    <w:rPr>
      <w:rFonts w:ascii="Calibri" w:eastAsia="Calibri" w:hAnsi="Calibri" w:cs="Times New Roman"/>
      <w:sz w:val="16"/>
      <w:szCs w:val="16"/>
      <w:lang w:val="es-ES"/>
    </w:rPr>
  </w:style>
  <w:style w:type="character" w:customStyle="1" w:styleId="Sangra2detindependienteCar">
    <w:name w:val="Sangría 2 de t. independiente Car"/>
    <w:basedOn w:val="Fuentedeprrafopredeter"/>
    <w:link w:val="Sangra2detindependiente"/>
    <w:rsid w:val="00833B09"/>
    <w:rPr>
      <w:rFonts w:ascii="Arial" w:eastAsia="Times New Roman" w:hAnsi="Arial" w:cs="Times New Roman"/>
      <w:sz w:val="24"/>
      <w:szCs w:val="24"/>
      <w:lang w:val="es-ES"/>
    </w:rPr>
  </w:style>
  <w:style w:type="paragraph" w:styleId="Sangra2detindependiente">
    <w:name w:val="Body Text Indent 2"/>
    <w:basedOn w:val="Normal"/>
    <w:link w:val="Sangra2detindependienteCar"/>
    <w:unhideWhenUsed/>
    <w:rsid w:val="00833B09"/>
    <w:pPr>
      <w:tabs>
        <w:tab w:val="left" w:pos="9900"/>
      </w:tabs>
      <w:spacing w:after="0" w:line="240" w:lineRule="auto"/>
      <w:ind w:right="252" w:firstLine="708"/>
      <w:jc w:val="both"/>
    </w:pPr>
    <w:rPr>
      <w:rFonts w:ascii="Arial" w:eastAsia="Times New Roman" w:hAnsi="Arial"/>
      <w:sz w:val="24"/>
      <w:szCs w:val="24"/>
    </w:rPr>
  </w:style>
  <w:style w:type="character" w:customStyle="1" w:styleId="Sangra2detindependienteCar1">
    <w:name w:val="Sangría 2 de t. independiente Car1"/>
    <w:basedOn w:val="Fuentedeprrafopredeter"/>
    <w:uiPriority w:val="99"/>
    <w:semiHidden/>
    <w:rsid w:val="00833B09"/>
    <w:rPr>
      <w:rFonts w:ascii="Calibri" w:eastAsia="Calibri" w:hAnsi="Calibri" w:cs="Times New Roman"/>
      <w:lang w:val="es-ES"/>
    </w:rPr>
  </w:style>
  <w:style w:type="character" w:customStyle="1" w:styleId="Sangra3detindependienteCar">
    <w:name w:val="Sangría 3 de t. independiente Car"/>
    <w:basedOn w:val="Fuentedeprrafopredeter"/>
    <w:link w:val="Sangra3detindependiente"/>
    <w:rsid w:val="00833B09"/>
    <w:rPr>
      <w:rFonts w:ascii="Arial" w:eastAsia="Times New Roman" w:hAnsi="Arial" w:cs="Times New Roman"/>
      <w:b/>
      <w:sz w:val="32"/>
      <w:szCs w:val="24"/>
      <w:lang w:val="es-ES" w:eastAsia="es-ES"/>
    </w:rPr>
  </w:style>
  <w:style w:type="paragraph" w:styleId="Sangra3detindependiente">
    <w:name w:val="Body Text Indent 3"/>
    <w:basedOn w:val="Normal"/>
    <w:link w:val="Sangra3detindependienteCar"/>
    <w:unhideWhenUsed/>
    <w:rsid w:val="00833B09"/>
    <w:pPr>
      <w:spacing w:after="0" w:line="240" w:lineRule="auto"/>
      <w:ind w:left="360"/>
      <w:jc w:val="both"/>
    </w:pPr>
    <w:rPr>
      <w:rFonts w:ascii="Arial" w:eastAsia="Times New Roman" w:hAnsi="Arial"/>
      <w:b/>
      <w:sz w:val="32"/>
      <w:szCs w:val="24"/>
      <w:lang w:eastAsia="es-ES"/>
    </w:rPr>
  </w:style>
  <w:style w:type="character" w:customStyle="1" w:styleId="Sangra3detindependienteCar1">
    <w:name w:val="Sangría 3 de t. independiente Car1"/>
    <w:basedOn w:val="Fuentedeprrafopredeter"/>
    <w:uiPriority w:val="99"/>
    <w:semiHidden/>
    <w:rsid w:val="00833B09"/>
    <w:rPr>
      <w:rFonts w:ascii="Calibri" w:eastAsia="Calibri" w:hAnsi="Calibri" w:cs="Times New Roman"/>
      <w:sz w:val="16"/>
      <w:szCs w:val="16"/>
      <w:lang w:val="es-ES"/>
    </w:rPr>
  </w:style>
  <w:style w:type="character" w:customStyle="1" w:styleId="TextosinformatoCar">
    <w:name w:val="Texto sin formato Car"/>
    <w:basedOn w:val="Fuentedeprrafopredeter"/>
    <w:link w:val="Textosinformato"/>
    <w:rsid w:val="00833B09"/>
    <w:rPr>
      <w:rFonts w:ascii="Courier New" w:eastAsia="Times New Roman" w:hAnsi="Courier New" w:cs="Times New Roman"/>
      <w:sz w:val="20"/>
      <w:szCs w:val="20"/>
      <w:lang w:val="es-ES"/>
    </w:rPr>
  </w:style>
  <w:style w:type="paragraph" w:styleId="Textosinformato">
    <w:name w:val="Plain Text"/>
    <w:basedOn w:val="Normal"/>
    <w:link w:val="TextosinformatoCar"/>
    <w:unhideWhenUsed/>
    <w:rsid w:val="00833B09"/>
    <w:pPr>
      <w:spacing w:after="0" w:line="240" w:lineRule="auto"/>
    </w:pPr>
    <w:rPr>
      <w:rFonts w:ascii="Courier New" w:eastAsia="Times New Roman" w:hAnsi="Courier New"/>
      <w:sz w:val="20"/>
      <w:szCs w:val="20"/>
    </w:rPr>
  </w:style>
  <w:style w:type="character" w:customStyle="1" w:styleId="TextosinformatoCar1">
    <w:name w:val="Texto sin formato Car1"/>
    <w:basedOn w:val="Fuentedeprrafopredeter"/>
    <w:uiPriority w:val="99"/>
    <w:semiHidden/>
    <w:rsid w:val="00833B09"/>
    <w:rPr>
      <w:rFonts w:ascii="Consolas" w:eastAsia="Calibri" w:hAnsi="Consolas" w:cs="Times New Roman"/>
      <w:sz w:val="21"/>
      <w:szCs w:val="21"/>
      <w:lang w:val="es-ES"/>
    </w:rPr>
  </w:style>
  <w:style w:type="paragraph" w:styleId="Asuntodelcomentario">
    <w:name w:val="annotation subject"/>
    <w:basedOn w:val="Textocomentario"/>
    <w:next w:val="Textocomentario"/>
    <w:link w:val="AsuntodelcomentarioCar"/>
    <w:semiHidden/>
    <w:unhideWhenUsed/>
    <w:rsid w:val="00833B09"/>
    <w:rPr>
      <w:b/>
      <w:bCs/>
    </w:rPr>
  </w:style>
  <w:style w:type="character" w:customStyle="1" w:styleId="AsuntodelcomentarioCar">
    <w:name w:val="Asunto del comentario Car"/>
    <w:basedOn w:val="TextocomentarioCar"/>
    <w:link w:val="Asuntodelcomentario"/>
    <w:semiHidden/>
    <w:rsid w:val="00833B09"/>
    <w:rPr>
      <w:rFonts w:ascii="Times New Roman" w:eastAsia="Times New Roman" w:hAnsi="Times New Roman" w:cs="Times New Roman"/>
      <w:b/>
      <w:bCs/>
      <w:sz w:val="20"/>
      <w:szCs w:val="20"/>
      <w:lang w:val="es-ES" w:eastAsia="es-ES"/>
    </w:rPr>
  </w:style>
  <w:style w:type="paragraph" w:styleId="Sinespaciado">
    <w:name w:val="No Spacing"/>
    <w:uiPriority w:val="1"/>
    <w:qFormat/>
    <w:rsid w:val="00833B09"/>
    <w:pPr>
      <w:spacing w:after="0" w:line="240" w:lineRule="auto"/>
    </w:pPr>
    <w:rPr>
      <w:rFonts w:ascii="Times New Roman" w:eastAsia="Times New Roman" w:hAnsi="Times New Roman" w:cs="Times New Roman"/>
      <w:sz w:val="24"/>
      <w:szCs w:val="24"/>
      <w:lang w:val="es-ES" w:eastAsia="es-ES"/>
    </w:rPr>
  </w:style>
  <w:style w:type="paragraph" w:customStyle="1" w:styleId="ecxt">
    <w:name w:val="ecxt"/>
    <w:basedOn w:val="Normal"/>
    <w:uiPriority w:val="99"/>
    <w:rsid w:val="00833B09"/>
    <w:pPr>
      <w:spacing w:after="324" w:line="240" w:lineRule="auto"/>
    </w:pPr>
    <w:rPr>
      <w:rFonts w:ascii="Times New Roman" w:eastAsia="Times New Roman" w:hAnsi="Times New Roman"/>
      <w:sz w:val="24"/>
      <w:szCs w:val="24"/>
      <w:lang w:eastAsia="es-ES"/>
    </w:rPr>
  </w:style>
  <w:style w:type="paragraph" w:customStyle="1" w:styleId="Contenidodelatabla">
    <w:name w:val="Contenido de la tabla"/>
    <w:basedOn w:val="Normal"/>
    <w:uiPriority w:val="99"/>
    <w:rsid w:val="00833B09"/>
    <w:pPr>
      <w:widowControl w:val="0"/>
      <w:suppressLineNumbers/>
      <w:suppressAutoHyphens/>
      <w:spacing w:after="0" w:line="240" w:lineRule="auto"/>
    </w:pPr>
    <w:rPr>
      <w:rFonts w:ascii="Times New Roman" w:eastAsia="Tahoma" w:hAnsi="Times New Roman"/>
      <w:kern w:val="2"/>
      <w:sz w:val="24"/>
      <w:szCs w:val="24"/>
      <w:lang w:val="es-MX"/>
    </w:rPr>
  </w:style>
  <w:style w:type="paragraph" w:customStyle="1" w:styleId="Prrafodelista1">
    <w:name w:val="Párrafo de lista1"/>
    <w:basedOn w:val="Normal"/>
    <w:uiPriority w:val="99"/>
    <w:rsid w:val="00833B09"/>
    <w:pPr>
      <w:ind w:left="720"/>
      <w:contextualSpacing/>
    </w:pPr>
    <w:rPr>
      <w:rFonts w:eastAsia="Times New Roman"/>
      <w:lang w:val="es-MX"/>
    </w:rPr>
  </w:style>
  <w:style w:type="paragraph" w:customStyle="1" w:styleId="xl54">
    <w:name w:val="xl54"/>
    <w:basedOn w:val="Normal"/>
    <w:rsid w:val="00833B09"/>
    <w:pPr>
      <w:spacing w:before="100" w:beforeAutospacing="1" w:after="100" w:afterAutospacing="1" w:line="240" w:lineRule="auto"/>
      <w:jc w:val="center"/>
    </w:pPr>
    <w:rPr>
      <w:rFonts w:ascii="Times New Roman" w:eastAsia="Times New Roman" w:hAnsi="Times New Roman"/>
      <w:sz w:val="24"/>
      <w:szCs w:val="24"/>
      <w:lang w:eastAsia="es-ES"/>
    </w:rPr>
  </w:style>
  <w:style w:type="paragraph" w:customStyle="1" w:styleId="Normal0">
    <w:name w:val="[Normal]"/>
    <w:uiPriority w:val="99"/>
    <w:rsid w:val="00833B09"/>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Textoindependiente21">
    <w:name w:val="Texto independiente 21"/>
    <w:basedOn w:val="Normal"/>
    <w:rsid w:val="00833B09"/>
    <w:pPr>
      <w:suppressAutoHyphens/>
      <w:autoSpaceDE w:val="0"/>
      <w:spacing w:after="0" w:line="240" w:lineRule="auto"/>
      <w:ind w:right="615"/>
      <w:jc w:val="both"/>
    </w:pPr>
    <w:rPr>
      <w:rFonts w:ascii="Arial" w:eastAsia="Times New Roman" w:hAnsi="Arial"/>
      <w:sz w:val="18"/>
      <w:szCs w:val="20"/>
      <w:lang w:val="es-MX" w:eastAsia="ar-SA"/>
    </w:rPr>
  </w:style>
  <w:style w:type="paragraph" w:customStyle="1" w:styleId="Sinespaciado1">
    <w:name w:val="Sin espaciado1"/>
    <w:uiPriority w:val="99"/>
    <w:rsid w:val="00833B09"/>
    <w:pPr>
      <w:spacing w:after="0" w:line="240" w:lineRule="auto"/>
    </w:pPr>
    <w:rPr>
      <w:rFonts w:ascii="Calibri" w:eastAsia="Times New Roman" w:hAnsi="Calibri" w:cs="Times New Roman"/>
    </w:rPr>
  </w:style>
  <w:style w:type="paragraph" w:customStyle="1" w:styleId="font5">
    <w:name w:val="font5"/>
    <w:basedOn w:val="Normal"/>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font6">
    <w:name w:val="font6"/>
    <w:basedOn w:val="Normal"/>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16">
    <w:name w:val="xl116"/>
    <w:basedOn w:val="Normal"/>
    <w:rsid w:val="00833B09"/>
    <w:pPr>
      <w:spacing w:before="100" w:beforeAutospacing="1" w:after="100" w:afterAutospacing="1" w:line="240" w:lineRule="auto"/>
    </w:pPr>
    <w:rPr>
      <w:rFonts w:ascii="Arial" w:eastAsia="Times New Roman" w:hAnsi="Arial" w:cs="Arial"/>
      <w:sz w:val="16"/>
      <w:szCs w:val="16"/>
      <w:lang w:val="es-MX" w:eastAsia="es-MX"/>
    </w:rPr>
  </w:style>
  <w:style w:type="paragraph" w:customStyle="1" w:styleId="xl117">
    <w:name w:val="xl117"/>
    <w:basedOn w:val="Normal"/>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b/>
      <w:bCs/>
      <w:i/>
      <w:iCs/>
      <w:color w:val="000000"/>
      <w:sz w:val="16"/>
      <w:szCs w:val="16"/>
      <w:lang w:val="es-MX" w:eastAsia="es-MX"/>
    </w:rPr>
  </w:style>
  <w:style w:type="paragraph" w:customStyle="1" w:styleId="xl118">
    <w:name w:val="xl118"/>
    <w:basedOn w:val="Normal"/>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19">
    <w:name w:val="xl119"/>
    <w:basedOn w:val="Normal"/>
    <w:rsid w:val="00833B09"/>
    <w:pPr>
      <w:shd w:val="clear" w:color="auto" w:fill="F2F2F2"/>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20">
    <w:name w:val="xl120"/>
    <w:basedOn w:val="Normal"/>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1">
    <w:name w:val="xl121"/>
    <w:basedOn w:val="Normal"/>
    <w:rsid w:val="00833B09"/>
    <w:pPr>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2">
    <w:name w:val="xl122"/>
    <w:basedOn w:val="Normal"/>
    <w:rsid w:val="00833B09"/>
    <w:pPr>
      <w:pBdr>
        <w:bottom w:val="single" w:sz="8" w:space="0" w:color="auto"/>
      </w:pBdr>
      <w:shd w:val="clear" w:color="auto" w:fill="F2F2F2"/>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3">
    <w:name w:val="xl123"/>
    <w:basedOn w:val="Normal"/>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4">
    <w:name w:val="xl124"/>
    <w:basedOn w:val="Normal"/>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5">
    <w:name w:val="xl125"/>
    <w:basedOn w:val="Normal"/>
    <w:rsid w:val="00833B09"/>
    <w:pPr>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6">
    <w:name w:val="xl126"/>
    <w:basedOn w:val="Normal"/>
    <w:rsid w:val="00833B09"/>
    <w:pPr>
      <w:shd w:val="clear" w:color="auto" w:fill="F2F2F2"/>
      <w:spacing w:before="100" w:beforeAutospacing="1" w:after="100" w:afterAutospacing="1" w:line="240" w:lineRule="auto"/>
      <w:jc w:val="right"/>
    </w:pPr>
    <w:rPr>
      <w:rFonts w:ascii="Arial Narrow" w:eastAsia="Times New Roman" w:hAnsi="Arial Narrow"/>
      <w:sz w:val="16"/>
      <w:szCs w:val="16"/>
      <w:lang w:val="es-MX" w:eastAsia="es-MX"/>
    </w:rPr>
  </w:style>
  <w:style w:type="paragraph" w:customStyle="1" w:styleId="xl127">
    <w:name w:val="xl127"/>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0070C0"/>
      <w:sz w:val="16"/>
      <w:szCs w:val="16"/>
      <w:lang w:val="es-MX" w:eastAsia="es-MX"/>
    </w:rPr>
  </w:style>
  <w:style w:type="paragraph" w:customStyle="1" w:styleId="xl128">
    <w:name w:val="xl128"/>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9">
    <w:name w:val="xl129"/>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30">
    <w:name w:val="xl130"/>
    <w:basedOn w:val="Normal"/>
    <w:uiPriority w:val="99"/>
    <w:rsid w:val="00833B09"/>
    <w:pPr>
      <w:pBdr>
        <w:bottom w:val="single" w:sz="8" w:space="0" w:color="auto"/>
      </w:pBdr>
      <w:shd w:val="clear" w:color="auto" w:fill="F2F2F2"/>
      <w:spacing w:before="100" w:beforeAutospacing="1" w:after="100" w:afterAutospacing="1" w:line="240" w:lineRule="auto"/>
      <w:jc w:val="both"/>
    </w:pPr>
    <w:rPr>
      <w:rFonts w:ascii="Arial Narrow" w:eastAsia="Times New Roman" w:hAnsi="Arial Narrow"/>
      <w:color w:val="000000"/>
      <w:sz w:val="16"/>
      <w:szCs w:val="16"/>
      <w:lang w:val="es-MX" w:eastAsia="es-MX"/>
    </w:rPr>
  </w:style>
  <w:style w:type="paragraph" w:customStyle="1" w:styleId="xl22">
    <w:name w:val="xl22"/>
    <w:basedOn w:val="Normal"/>
    <w:uiPriority w:val="99"/>
    <w:rsid w:val="00833B09"/>
    <w:pPr>
      <w:spacing w:before="100" w:beforeAutospacing="1" w:after="100" w:afterAutospacing="1" w:line="240" w:lineRule="auto"/>
    </w:pPr>
    <w:rPr>
      <w:rFonts w:ascii="Arial" w:eastAsia="Times New Roman" w:hAnsi="Arial" w:cs="Arial"/>
      <w:b/>
      <w:bCs/>
      <w:sz w:val="24"/>
      <w:szCs w:val="24"/>
      <w:lang w:eastAsia="es-ES"/>
    </w:rPr>
  </w:style>
  <w:style w:type="paragraph" w:customStyle="1" w:styleId="xl24">
    <w:name w:val="xl24"/>
    <w:basedOn w:val="Normal"/>
    <w:rsid w:val="00833B09"/>
    <w:pPr>
      <w:spacing w:before="100" w:beforeAutospacing="1" w:after="100" w:afterAutospacing="1" w:line="240" w:lineRule="auto"/>
      <w:jc w:val="both"/>
    </w:pPr>
    <w:rPr>
      <w:rFonts w:ascii="Arial" w:eastAsia="Times New Roman" w:hAnsi="Arial" w:cs="Arial"/>
      <w:sz w:val="16"/>
      <w:szCs w:val="16"/>
      <w:lang w:eastAsia="es-ES"/>
    </w:rPr>
  </w:style>
  <w:style w:type="paragraph" w:customStyle="1" w:styleId="indicadores3">
    <w:name w:val="indicadores3"/>
    <w:basedOn w:val="Normal"/>
    <w:uiPriority w:val="99"/>
    <w:rsid w:val="00833B09"/>
    <w:pPr>
      <w:spacing w:before="100" w:beforeAutospacing="1" w:after="100" w:afterAutospacing="1" w:line="240" w:lineRule="auto"/>
      <w:ind w:left="100" w:right="100"/>
      <w:jc w:val="both"/>
    </w:pPr>
    <w:rPr>
      <w:rFonts w:ascii="Times New Roman" w:eastAsia="Times New Roman" w:hAnsi="Times New Roman"/>
      <w:sz w:val="24"/>
      <w:szCs w:val="24"/>
      <w:lang w:eastAsia="es-ES"/>
    </w:rPr>
  </w:style>
  <w:style w:type="paragraph" w:customStyle="1" w:styleId="estilo5">
    <w:name w:val="estilo5"/>
    <w:basedOn w:val="Normal"/>
    <w:uiPriority w:val="99"/>
    <w:rsid w:val="00833B09"/>
    <w:pPr>
      <w:spacing w:before="100" w:beforeAutospacing="1" w:after="100" w:afterAutospacing="1" w:line="240" w:lineRule="auto"/>
    </w:pPr>
    <w:rPr>
      <w:rFonts w:ascii="Trebuchet MS" w:eastAsia="Times New Roman" w:hAnsi="Trebuchet MS"/>
      <w:b/>
      <w:bCs/>
      <w:sz w:val="16"/>
      <w:szCs w:val="16"/>
      <w:lang w:eastAsia="es-ES"/>
    </w:rPr>
  </w:style>
  <w:style w:type="paragraph" w:customStyle="1" w:styleId="estilo6">
    <w:name w:val="estilo6"/>
    <w:basedOn w:val="Normal"/>
    <w:uiPriority w:val="99"/>
    <w:rsid w:val="00833B09"/>
    <w:pPr>
      <w:spacing w:before="100" w:beforeAutospacing="1" w:after="100" w:afterAutospacing="1" w:line="240" w:lineRule="auto"/>
    </w:pPr>
    <w:rPr>
      <w:rFonts w:ascii="Trebuchet MS" w:eastAsia="Times New Roman" w:hAnsi="Trebuchet MS"/>
      <w:sz w:val="16"/>
      <w:szCs w:val="16"/>
      <w:lang w:eastAsia="es-ES"/>
    </w:rPr>
  </w:style>
  <w:style w:type="paragraph" w:customStyle="1" w:styleId="msonormal0">
    <w:name w:val="msonormal"/>
    <w:basedOn w:val="Normal"/>
    <w:rsid w:val="00833B09"/>
    <w:pPr>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xl71">
    <w:name w:val="xl71"/>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2">
    <w:name w:val="xl72"/>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3">
    <w:name w:val="xl73"/>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4">
    <w:name w:val="xl74"/>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5">
    <w:name w:val="xl75"/>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6">
    <w:name w:val="xl76"/>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7">
    <w:name w:val="xl77"/>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8">
    <w:name w:val="xl78"/>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9">
    <w:name w:val="xl79"/>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0">
    <w:name w:val="xl80"/>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1">
    <w:name w:val="xl81"/>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2">
    <w:name w:val="xl8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3">
    <w:name w:val="xl83"/>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4">
    <w:name w:val="xl8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5">
    <w:name w:val="xl8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6">
    <w:name w:val="xl86"/>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7">
    <w:name w:val="xl87"/>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8">
    <w:name w:val="xl88"/>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9">
    <w:name w:val="xl89"/>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0">
    <w:name w:val="xl90"/>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91">
    <w:name w:val="xl91"/>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2">
    <w:name w:val="xl9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3">
    <w:name w:val="xl93"/>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4">
    <w:name w:val="xl9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5">
    <w:name w:val="xl9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6">
    <w:name w:val="xl96"/>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7">
    <w:name w:val="xl97"/>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8">
    <w:name w:val="xl98"/>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9">
    <w:name w:val="xl99"/>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0">
    <w:name w:val="xl100"/>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1">
    <w:name w:val="xl101"/>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2">
    <w:name w:val="xl10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03">
    <w:name w:val="xl103"/>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04">
    <w:name w:val="xl104"/>
    <w:basedOn w:val="Normal"/>
    <w:rsid w:val="00833B09"/>
    <w:pPr>
      <w:pBdr>
        <w:top w:val="single" w:sz="4" w:space="0" w:color="EBF1DE"/>
        <w:left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5">
    <w:name w:val="xl105"/>
    <w:basedOn w:val="Normal"/>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6">
    <w:name w:val="xl106"/>
    <w:basedOn w:val="Normal"/>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7">
    <w:name w:val="xl107"/>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8">
    <w:name w:val="xl108"/>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9">
    <w:name w:val="xl109"/>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10">
    <w:name w:val="xl110"/>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1">
    <w:name w:val="xl111"/>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b/>
      <w:bCs/>
      <w:sz w:val="24"/>
      <w:szCs w:val="24"/>
      <w:lang w:val="es-MX" w:eastAsia="es-MX"/>
    </w:rPr>
  </w:style>
  <w:style w:type="paragraph" w:customStyle="1" w:styleId="xl112">
    <w:name w:val="xl112"/>
    <w:basedOn w:val="Normal"/>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3">
    <w:name w:val="xl113"/>
    <w:basedOn w:val="Normal"/>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4">
    <w:name w:val="xl11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15">
    <w:name w:val="xl115"/>
    <w:basedOn w:val="Normal"/>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31">
    <w:name w:val="xl131"/>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2">
    <w:name w:val="xl13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both"/>
    </w:pPr>
    <w:rPr>
      <w:rFonts w:ascii="Eras Medium ITC" w:eastAsia="Times New Roman" w:hAnsi="Eras Medium ITC"/>
      <w:sz w:val="24"/>
      <w:szCs w:val="24"/>
      <w:lang w:val="es-MX" w:eastAsia="es-MX"/>
    </w:rPr>
  </w:style>
  <w:style w:type="paragraph" w:customStyle="1" w:styleId="xl133">
    <w:name w:val="xl13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4">
    <w:name w:val="xl134"/>
    <w:basedOn w:val="Normal"/>
    <w:uiPriority w:val="99"/>
    <w:rsid w:val="00833B09"/>
    <w:pPr>
      <w:spacing w:before="100" w:beforeAutospacing="1" w:after="100" w:afterAutospacing="1" w:line="240" w:lineRule="auto"/>
      <w:jc w:val="center"/>
    </w:pPr>
    <w:rPr>
      <w:rFonts w:ascii="Eras Medium ITC" w:eastAsia="Times New Roman" w:hAnsi="Eras Medium ITC"/>
      <w:b/>
      <w:bCs/>
      <w:lang w:val="es-MX" w:eastAsia="es-MX"/>
    </w:rPr>
  </w:style>
  <w:style w:type="paragraph" w:customStyle="1" w:styleId="xl135">
    <w:name w:val="xl135"/>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6">
    <w:name w:val="xl136"/>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7">
    <w:name w:val="xl137"/>
    <w:basedOn w:val="Normal"/>
    <w:uiPriority w:val="99"/>
    <w:rsid w:val="00833B09"/>
    <w:pPr>
      <w:pBdr>
        <w:top w:val="single" w:sz="4" w:space="0" w:color="808080"/>
        <w:left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8">
    <w:name w:val="xl138"/>
    <w:basedOn w:val="Normal"/>
    <w:uiPriority w:val="99"/>
    <w:rsid w:val="00833B09"/>
    <w:pPr>
      <w:pBdr>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9">
    <w:name w:val="xl139"/>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40">
    <w:name w:val="xl140"/>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character" w:customStyle="1" w:styleId="apple-converted-space">
    <w:name w:val="apple-converted-space"/>
    <w:basedOn w:val="Fuentedeprrafopredeter"/>
    <w:rsid w:val="00833B09"/>
  </w:style>
  <w:style w:type="paragraph" w:styleId="Subttulo">
    <w:name w:val="Subtitle"/>
    <w:basedOn w:val="Normal"/>
    <w:next w:val="Normal"/>
    <w:link w:val="SubttuloCar"/>
    <w:uiPriority w:val="11"/>
    <w:qFormat/>
    <w:rsid w:val="00833B09"/>
    <w:pPr>
      <w:numPr>
        <w:ilvl w:val="1"/>
      </w:numPr>
      <w:spacing w:after="160" w:line="240" w:lineRule="auto"/>
    </w:pPr>
    <w:rPr>
      <w:rFonts w:asciiTheme="minorHAnsi" w:eastAsiaTheme="minorEastAsia" w:hAnsiTheme="minorHAnsi" w:cstheme="minorBidi"/>
      <w:color w:val="5A5A5A" w:themeColor="text1" w:themeTint="A5"/>
      <w:spacing w:val="15"/>
      <w:lang w:eastAsia="es-ES"/>
    </w:rPr>
  </w:style>
  <w:style w:type="character" w:customStyle="1" w:styleId="SubttuloCar">
    <w:name w:val="Subtítulo Car"/>
    <w:basedOn w:val="Fuentedeprrafopredeter"/>
    <w:link w:val="Subttulo"/>
    <w:uiPriority w:val="11"/>
    <w:rsid w:val="00833B09"/>
    <w:rPr>
      <w:rFonts w:eastAsiaTheme="minorEastAsia"/>
      <w:color w:val="5A5A5A" w:themeColor="text1" w:themeTint="A5"/>
      <w:spacing w:val="15"/>
      <w:lang w:val="es-ES" w:eastAsia="es-ES"/>
    </w:rPr>
  </w:style>
  <w:style w:type="character" w:customStyle="1" w:styleId="EncabezadoCar1">
    <w:name w:val="Encabezado Car1"/>
    <w:uiPriority w:val="99"/>
    <w:rsid w:val="00833B09"/>
    <w:rPr>
      <w:sz w:val="24"/>
      <w:szCs w:val="24"/>
      <w:lang w:val="es-ES" w:eastAsia="es-ES"/>
    </w:rPr>
  </w:style>
  <w:style w:type="character" w:styleId="Nmerodepgina">
    <w:name w:val="page number"/>
    <w:basedOn w:val="Fuentedeprrafopredeter"/>
    <w:rsid w:val="00011338"/>
  </w:style>
  <w:style w:type="paragraph" w:styleId="NormalWeb">
    <w:name w:val="Normal (Web)"/>
    <w:basedOn w:val="Normal"/>
    <w:uiPriority w:val="99"/>
    <w:rsid w:val="00011338"/>
    <w:pPr>
      <w:spacing w:before="100" w:beforeAutospacing="1" w:after="100" w:afterAutospacing="1" w:line="240" w:lineRule="auto"/>
    </w:pPr>
    <w:rPr>
      <w:rFonts w:ascii="Times New Roman" w:eastAsia="Times New Roman" w:hAnsi="Times New Roman"/>
      <w:sz w:val="24"/>
      <w:szCs w:val="24"/>
      <w:lang w:val="es-MX" w:eastAsia="es-ES"/>
    </w:rPr>
  </w:style>
  <w:style w:type="paragraph" w:styleId="Descripcin">
    <w:name w:val="caption"/>
    <w:basedOn w:val="Normal"/>
    <w:next w:val="Normal"/>
    <w:qFormat/>
    <w:rsid w:val="00011338"/>
    <w:pPr>
      <w:spacing w:after="0" w:line="240" w:lineRule="auto"/>
      <w:jc w:val="center"/>
    </w:pPr>
    <w:rPr>
      <w:rFonts w:ascii="Arial" w:eastAsia="Times New Roman" w:hAnsi="Arial" w:cs="Arial"/>
      <w:b/>
      <w:bCs/>
      <w:sz w:val="20"/>
      <w:szCs w:val="20"/>
      <w:lang w:val="es-MX" w:eastAsia="es-ES"/>
    </w:rPr>
  </w:style>
  <w:style w:type="paragraph" w:customStyle="1" w:styleId="xl34">
    <w:name w:val="xl34"/>
    <w:basedOn w:val="Normal"/>
    <w:rsid w:val="00011338"/>
    <w:pPr>
      <w:pBdr>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val="es-MX" w:eastAsia="es-ES"/>
    </w:rPr>
  </w:style>
  <w:style w:type="paragraph" w:customStyle="1" w:styleId="xl38">
    <w:name w:val="xl38"/>
    <w:basedOn w:val="Normal"/>
    <w:rsid w:val="00011338"/>
    <w:pPr>
      <w:spacing w:before="100" w:beforeAutospacing="1" w:after="100" w:afterAutospacing="1" w:line="240" w:lineRule="auto"/>
      <w:jc w:val="center"/>
      <w:textAlignment w:val="center"/>
    </w:pPr>
    <w:rPr>
      <w:rFonts w:ascii="Times New Roman" w:eastAsia="Arial Unicode MS" w:hAnsi="Times New Roman"/>
      <w:sz w:val="24"/>
      <w:szCs w:val="24"/>
      <w:lang w:val="es-MX" w:eastAsia="es-ES"/>
    </w:rPr>
  </w:style>
  <w:style w:type="paragraph" w:customStyle="1" w:styleId="xl29">
    <w:name w:val="xl29"/>
    <w:basedOn w:val="Normal"/>
    <w:rsid w:val="00011338"/>
    <w:pPr>
      <w:spacing w:before="100" w:beforeAutospacing="1" w:after="100" w:afterAutospacing="1" w:line="240" w:lineRule="auto"/>
      <w:jc w:val="both"/>
    </w:pPr>
    <w:rPr>
      <w:rFonts w:ascii="Arial" w:eastAsia="Times New Roman" w:hAnsi="Arial" w:cs="Arial"/>
      <w:sz w:val="16"/>
      <w:szCs w:val="16"/>
      <w:lang w:val="es-MX" w:eastAsia="es-ES"/>
    </w:rPr>
  </w:style>
  <w:style w:type="paragraph" w:customStyle="1" w:styleId="1">
    <w:name w:val="1"/>
    <w:basedOn w:val="Normal"/>
    <w:next w:val="Sangradetextonormal"/>
    <w:rsid w:val="00011338"/>
    <w:pPr>
      <w:autoSpaceDE w:val="0"/>
      <w:autoSpaceDN w:val="0"/>
      <w:adjustRightInd w:val="0"/>
      <w:spacing w:after="0" w:line="360" w:lineRule="auto"/>
      <w:ind w:firstLine="708"/>
      <w:jc w:val="both"/>
    </w:pPr>
    <w:rPr>
      <w:rFonts w:ascii="Arial" w:eastAsia="Times New Roman" w:hAnsi="Arial"/>
      <w:b/>
      <w:sz w:val="24"/>
      <w:szCs w:val="20"/>
      <w:lang w:val="es-MX" w:eastAsia="es-ES"/>
    </w:rPr>
  </w:style>
  <w:style w:type="paragraph" w:customStyle="1" w:styleId="xl25">
    <w:name w:val="xl25"/>
    <w:basedOn w:val="Normal"/>
    <w:rsid w:val="00011338"/>
    <w:pPr>
      <w:pBdr>
        <w:bottom w:val="single" w:sz="8" w:space="0" w:color="auto"/>
      </w:pBdr>
      <w:spacing w:before="100" w:beforeAutospacing="1" w:after="100" w:afterAutospacing="1" w:line="240" w:lineRule="auto"/>
    </w:pPr>
    <w:rPr>
      <w:rFonts w:ascii="Arial Unicode MS" w:eastAsia="Times New Roman" w:hAnsi="Arial Unicode MS"/>
      <w:sz w:val="24"/>
      <w:szCs w:val="24"/>
      <w:lang w:eastAsia="es-ES"/>
    </w:rPr>
  </w:style>
  <w:style w:type="paragraph" w:customStyle="1" w:styleId="xl26">
    <w:name w:val="xl26"/>
    <w:basedOn w:val="Normal"/>
    <w:rsid w:val="00011338"/>
    <w:pPr>
      <w:pBdr>
        <w:bottom w:val="single" w:sz="8" w:space="0" w:color="auto"/>
      </w:pBdr>
      <w:spacing w:before="100" w:beforeAutospacing="1" w:after="100" w:afterAutospacing="1" w:line="240" w:lineRule="auto"/>
    </w:pPr>
    <w:rPr>
      <w:rFonts w:ascii="Arial Unicode MS" w:eastAsia="Times New Roman" w:hAnsi="Arial Unicode MS"/>
      <w:sz w:val="24"/>
      <w:szCs w:val="24"/>
      <w:lang w:eastAsia="es-ES"/>
    </w:rPr>
  </w:style>
  <w:style w:type="paragraph" w:customStyle="1" w:styleId="xl27">
    <w:name w:val="xl27"/>
    <w:basedOn w:val="Normal"/>
    <w:rsid w:val="00011338"/>
    <w:pPr>
      <w:pBdr>
        <w:top w:val="single" w:sz="8" w:space="0" w:color="auto"/>
        <w:bottom w:val="single" w:sz="4" w:space="0" w:color="auto"/>
      </w:pBdr>
      <w:spacing w:before="100" w:beforeAutospacing="1" w:after="100" w:afterAutospacing="1" w:line="240" w:lineRule="auto"/>
      <w:jc w:val="center"/>
      <w:textAlignment w:val="center"/>
    </w:pPr>
    <w:rPr>
      <w:rFonts w:ascii="Arial Unicode MS" w:eastAsia="Times New Roman" w:hAnsi="Arial Unicode MS"/>
      <w:i/>
      <w:iCs/>
      <w:sz w:val="24"/>
      <w:szCs w:val="24"/>
      <w:lang w:eastAsia="es-ES"/>
    </w:rPr>
  </w:style>
  <w:style w:type="paragraph" w:customStyle="1" w:styleId="xl28">
    <w:name w:val="xl28"/>
    <w:basedOn w:val="Normal"/>
    <w:rsid w:val="00011338"/>
    <w:pPr>
      <w:pBdr>
        <w:top w:val="single" w:sz="8" w:space="0" w:color="auto"/>
        <w:bottom w:val="single" w:sz="4" w:space="0" w:color="auto"/>
      </w:pBdr>
      <w:spacing w:before="100" w:beforeAutospacing="1" w:after="100" w:afterAutospacing="1" w:line="240" w:lineRule="auto"/>
      <w:jc w:val="center"/>
      <w:textAlignment w:val="center"/>
    </w:pPr>
    <w:rPr>
      <w:rFonts w:ascii="Arial Unicode MS" w:eastAsia="Times New Roman" w:hAnsi="Arial Unicode MS"/>
      <w:i/>
      <w:iCs/>
      <w:sz w:val="24"/>
      <w:szCs w:val="24"/>
      <w:lang w:eastAsia="es-ES"/>
    </w:rPr>
  </w:style>
  <w:style w:type="paragraph" w:customStyle="1" w:styleId="xl30">
    <w:name w:val="xl30"/>
    <w:basedOn w:val="Normal"/>
    <w:rsid w:val="00011338"/>
    <w:pPr>
      <w:pBdr>
        <w:bottom w:val="single" w:sz="8" w:space="0" w:color="auto"/>
      </w:pBdr>
      <w:spacing w:before="100" w:beforeAutospacing="1" w:after="100" w:afterAutospacing="1" w:line="240" w:lineRule="auto"/>
    </w:pPr>
    <w:rPr>
      <w:rFonts w:ascii="Arial Unicode MS" w:eastAsia="Times New Roman" w:hAnsi="Arial Unicode MS"/>
      <w:sz w:val="24"/>
      <w:szCs w:val="24"/>
      <w:lang w:eastAsia="es-ES"/>
    </w:rPr>
  </w:style>
  <w:style w:type="character" w:styleId="Hipervnculo">
    <w:name w:val="Hyperlink"/>
    <w:basedOn w:val="Fuentedeprrafopredeter"/>
    <w:uiPriority w:val="99"/>
    <w:rsid w:val="00011338"/>
    <w:rPr>
      <w:color w:val="0000FF"/>
      <w:u w:val="single"/>
    </w:rPr>
  </w:style>
  <w:style w:type="character" w:styleId="Hipervnculovisitado">
    <w:name w:val="FollowedHyperlink"/>
    <w:basedOn w:val="Fuentedeprrafopredeter"/>
    <w:uiPriority w:val="99"/>
    <w:rsid w:val="00011338"/>
    <w:rPr>
      <w:color w:val="800080"/>
      <w:u w:val="single"/>
    </w:rPr>
  </w:style>
  <w:style w:type="paragraph" w:customStyle="1" w:styleId="font7">
    <w:name w:val="font7"/>
    <w:basedOn w:val="Normal"/>
    <w:rsid w:val="00011338"/>
    <w:pPr>
      <w:spacing w:before="100" w:beforeAutospacing="1" w:after="100" w:afterAutospacing="1" w:line="240" w:lineRule="auto"/>
    </w:pPr>
    <w:rPr>
      <w:rFonts w:ascii="Arial Narrow" w:eastAsia="Times New Roman" w:hAnsi="Arial Narrow"/>
      <w:i/>
      <w:iCs/>
      <w:sz w:val="16"/>
      <w:szCs w:val="16"/>
      <w:lang w:eastAsia="es-ES"/>
    </w:rPr>
  </w:style>
  <w:style w:type="paragraph" w:customStyle="1" w:styleId="xl65">
    <w:name w:val="xl65"/>
    <w:basedOn w:val="Normal"/>
    <w:rsid w:val="00011338"/>
    <w:pPr>
      <w:spacing w:before="100" w:beforeAutospacing="1" w:after="100" w:afterAutospacing="1" w:line="240" w:lineRule="auto"/>
    </w:pPr>
    <w:rPr>
      <w:rFonts w:ascii="Arial Narrow" w:eastAsia="Times New Roman" w:hAnsi="Arial Narrow"/>
      <w:sz w:val="16"/>
      <w:szCs w:val="16"/>
      <w:lang w:eastAsia="es-ES"/>
    </w:rPr>
  </w:style>
  <w:style w:type="paragraph" w:customStyle="1" w:styleId="xl66">
    <w:name w:val="xl66"/>
    <w:basedOn w:val="Normal"/>
    <w:rsid w:val="00011338"/>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i/>
      <w:iCs/>
      <w:sz w:val="16"/>
      <w:szCs w:val="16"/>
      <w:lang w:eastAsia="es-ES"/>
    </w:rPr>
  </w:style>
  <w:style w:type="paragraph" w:customStyle="1" w:styleId="xl67">
    <w:name w:val="xl67"/>
    <w:basedOn w:val="Normal"/>
    <w:rsid w:val="00011338"/>
    <w:pPr>
      <w:pBdr>
        <w:top w:val="single" w:sz="8" w:space="0" w:color="auto"/>
        <w:bottom w:val="single" w:sz="8" w:space="0" w:color="auto"/>
      </w:pBdr>
      <w:spacing w:before="100" w:beforeAutospacing="1" w:after="100" w:afterAutospacing="1" w:line="240" w:lineRule="auto"/>
    </w:pPr>
    <w:rPr>
      <w:rFonts w:ascii="Arial Narrow" w:eastAsia="Times New Roman" w:hAnsi="Arial Narrow"/>
      <w:i/>
      <w:iCs/>
      <w:sz w:val="16"/>
      <w:szCs w:val="16"/>
      <w:lang w:eastAsia="es-ES"/>
    </w:rPr>
  </w:style>
  <w:style w:type="paragraph" w:customStyle="1" w:styleId="xl68">
    <w:name w:val="xl68"/>
    <w:basedOn w:val="Normal"/>
    <w:rsid w:val="00011338"/>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i/>
      <w:iCs/>
      <w:sz w:val="16"/>
      <w:szCs w:val="16"/>
      <w:lang w:eastAsia="es-ES"/>
    </w:rPr>
  </w:style>
  <w:style w:type="paragraph" w:customStyle="1" w:styleId="xl69">
    <w:name w:val="xl69"/>
    <w:basedOn w:val="Normal"/>
    <w:rsid w:val="00011338"/>
    <w:pPr>
      <w:spacing w:before="100" w:beforeAutospacing="1" w:after="100" w:afterAutospacing="1" w:line="240" w:lineRule="auto"/>
      <w:jc w:val="right"/>
    </w:pPr>
    <w:rPr>
      <w:rFonts w:ascii="Arial Narrow" w:eastAsia="Times New Roman" w:hAnsi="Arial Narrow"/>
      <w:sz w:val="16"/>
      <w:szCs w:val="16"/>
      <w:lang w:eastAsia="es-ES"/>
    </w:rPr>
  </w:style>
  <w:style w:type="paragraph" w:customStyle="1" w:styleId="xl70">
    <w:name w:val="xl70"/>
    <w:basedOn w:val="Normal"/>
    <w:rsid w:val="00011338"/>
    <w:pPr>
      <w:pBdr>
        <w:top w:val="single" w:sz="8" w:space="0" w:color="auto"/>
        <w:bottom w:val="single" w:sz="8" w:space="0" w:color="auto"/>
      </w:pBdr>
      <w:spacing w:before="100" w:beforeAutospacing="1" w:after="100" w:afterAutospacing="1" w:line="240" w:lineRule="auto"/>
      <w:jc w:val="right"/>
    </w:pPr>
    <w:rPr>
      <w:rFonts w:ascii="Arial Narrow" w:eastAsia="Times New Roman" w:hAnsi="Arial Narrow"/>
      <w:sz w:val="16"/>
      <w:szCs w:val="16"/>
      <w:lang w:eastAsia="es-ES"/>
    </w:rPr>
  </w:style>
  <w:style w:type="character" w:styleId="Refdenotaalpie">
    <w:name w:val="footnote reference"/>
    <w:rsid w:val="00011338"/>
    <w:rPr>
      <w:vertAlign w:val="superscript"/>
    </w:rPr>
  </w:style>
  <w:style w:type="paragraph" w:customStyle="1" w:styleId="font8">
    <w:name w:val="font8"/>
    <w:basedOn w:val="Normal"/>
    <w:rsid w:val="00011338"/>
    <w:pPr>
      <w:spacing w:before="100" w:beforeAutospacing="1" w:after="100" w:afterAutospacing="1" w:line="240" w:lineRule="auto"/>
    </w:pPr>
    <w:rPr>
      <w:rFonts w:ascii="Arial Narrow" w:eastAsia="Times New Roman" w:hAnsi="Arial Narrow"/>
      <w:sz w:val="16"/>
      <w:szCs w:val="16"/>
      <w:lang w:val="es-MX" w:eastAsia="es-MX"/>
    </w:rPr>
  </w:style>
  <w:style w:type="paragraph" w:customStyle="1" w:styleId="font9">
    <w:name w:val="font9"/>
    <w:basedOn w:val="Normal"/>
    <w:rsid w:val="00011338"/>
    <w:pPr>
      <w:spacing w:before="100" w:beforeAutospacing="1" w:after="100" w:afterAutospacing="1" w:line="240" w:lineRule="auto"/>
    </w:pPr>
    <w:rPr>
      <w:rFonts w:ascii="Arial Narrow" w:eastAsia="Times New Roman" w:hAnsi="Arial Narrow"/>
      <w:sz w:val="16"/>
      <w:szCs w:val="16"/>
      <w:lang w:val="es-MX" w:eastAsia="es-MX"/>
    </w:rPr>
  </w:style>
  <w:style w:type="paragraph" w:customStyle="1" w:styleId="xl63">
    <w:name w:val="xl63"/>
    <w:basedOn w:val="Normal"/>
    <w:rsid w:val="00011338"/>
    <w:pPr>
      <w:pBdr>
        <w:top w:val="single" w:sz="8" w:space="0" w:color="auto"/>
        <w:bottom w:val="single" w:sz="8"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i/>
      <w:iCs/>
      <w:color w:val="000000"/>
      <w:sz w:val="16"/>
      <w:szCs w:val="16"/>
      <w:lang w:val="es-MX" w:eastAsia="es-MX"/>
    </w:rPr>
  </w:style>
  <w:style w:type="paragraph" w:customStyle="1" w:styleId="xl64">
    <w:name w:val="xl64"/>
    <w:basedOn w:val="Normal"/>
    <w:rsid w:val="00011338"/>
    <w:pPr>
      <w:pBdr>
        <w:top w:val="single" w:sz="8" w:space="0" w:color="auto"/>
        <w:bottom w:val="single" w:sz="8"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i/>
      <w:iCs/>
      <w:color w:val="000000"/>
      <w:sz w:val="16"/>
      <w:szCs w:val="16"/>
      <w:lang w:val="es-MX" w:eastAsia="es-MX"/>
    </w:rPr>
  </w:style>
  <w:style w:type="character" w:styleId="Textoennegrita">
    <w:name w:val="Strong"/>
    <w:basedOn w:val="Fuentedeprrafopredeter"/>
    <w:uiPriority w:val="22"/>
    <w:qFormat/>
    <w:rsid w:val="006849E6"/>
    <w:rPr>
      <w:b/>
      <w:bCs/>
    </w:rPr>
  </w:style>
  <w:style w:type="table" w:styleId="Tablaconcuadrcula">
    <w:name w:val="Table Grid"/>
    <w:basedOn w:val="Tablanormal"/>
    <w:uiPriority w:val="39"/>
    <w:rsid w:val="005F05C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386764"/>
  </w:style>
  <w:style w:type="table" w:customStyle="1" w:styleId="Tablaconcuadrculaclara1">
    <w:name w:val="Tabla con cuadrícula clara1"/>
    <w:basedOn w:val="Tablanormal"/>
    <w:next w:val="Tablaconcuadrculaclara"/>
    <w:uiPriority w:val="40"/>
    <w:rsid w:val="00386764"/>
    <w:pPr>
      <w:spacing w:after="0" w:line="240" w:lineRule="auto"/>
    </w:pPr>
    <w:rPr>
      <w:rFonts w:ascii="Times New Roman" w:eastAsia="Times New Roman" w:hAnsi="Times New Roman" w:cs="Times New Roman"/>
      <w:sz w:val="20"/>
      <w:szCs w:val="20"/>
      <w:lang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aragraph">
    <w:name w:val="paragraph"/>
    <w:basedOn w:val="Normal"/>
    <w:rsid w:val="00386764"/>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eop">
    <w:name w:val="eop"/>
    <w:basedOn w:val="Fuentedeprrafopredeter"/>
    <w:rsid w:val="00386764"/>
  </w:style>
  <w:style w:type="table" w:styleId="Tablaconcuadrculaclara">
    <w:name w:val="Grid Table Light"/>
    <w:basedOn w:val="Tablanormal"/>
    <w:uiPriority w:val="40"/>
    <w:rsid w:val="0038676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right">
    <w:name w:val="text-right"/>
    <w:basedOn w:val="Normal"/>
    <w:rsid w:val="000D66F8"/>
    <w:pPr>
      <w:shd w:val="clear" w:color="auto" w:fill="FFFFFF"/>
      <w:spacing w:before="100" w:beforeAutospacing="1" w:after="100" w:afterAutospacing="1" w:line="240" w:lineRule="auto"/>
      <w:jc w:val="right"/>
    </w:pPr>
    <w:rPr>
      <w:rFonts w:ascii="Arial" w:eastAsiaTheme="minorEastAsia" w:hAnsi="Arial" w:cs="Arial"/>
      <w:sz w:val="24"/>
      <w:szCs w:val="24"/>
      <w:lang w:val="es-MX" w:eastAsia="es-MX"/>
    </w:rPr>
  </w:style>
  <w:style w:type="paragraph" w:styleId="Cita">
    <w:name w:val="Quote"/>
    <w:basedOn w:val="Normal"/>
    <w:next w:val="Normal"/>
    <w:link w:val="CitaCar"/>
    <w:uiPriority w:val="29"/>
    <w:qFormat/>
    <w:rsid w:val="000D66F8"/>
    <w:pPr>
      <w:spacing w:before="160" w:after="160" w:line="259" w:lineRule="auto"/>
      <w:jc w:val="center"/>
    </w:pPr>
    <w:rPr>
      <w:rFonts w:asciiTheme="minorHAnsi" w:eastAsiaTheme="minorHAnsi" w:hAnsiTheme="minorHAnsi" w:cstheme="minorBidi"/>
      <w:i/>
      <w:iCs/>
      <w:color w:val="404040" w:themeColor="text1" w:themeTint="BF"/>
      <w:lang w:val="es-MX"/>
    </w:rPr>
  </w:style>
  <w:style w:type="character" w:customStyle="1" w:styleId="CitaCar">
    <w:name w:val="Cita Car"/>
    <w:basedOn w:val="Fuentedeprrafopredeter"/>
    <w:link w:val="Cita"/>
    <w:uiPriority w:val="29"/>
    <w:rsid w:val="000D66F8"/>
    <w:rPr>
      <w:i/>
      <w:iCs/>
      <w:color w:val="404040" w:themeColor="text1" w:themeTint="BF"/>
    </w:rPr>
  </w:style>
  <w:style w:type="character" w:styleId="nfasisintenso">
    <w:name w:val="Intense Emphasis"/>
    <w:basedOn w:val="Fuentedeprrafopredeter"/>
    <w:uiPriority w:val="21"/>
    <w:qFormat/>
    <w:rsid w:val="000D66F8"/>
    <w:rPr>
      <w:i/>
      <w:iCs/>
      <w:color w:val="2E74B5" w:themeColor="accent1" w:themeShade="BF"/>
    </w:rPr>
  </w:style>
  <w:style w:type="paragraph" w:styleId="Citadestacada">
    <w:name w:val="Intense Quote"/>
    <w:basedOn w:val="Normal"/>
    <w:next w:val="Normal"/>
    <w:link w:val="CitadestacadaCar"/>
    <w:uiPriority w:val="30"/>
    <w:qFormat/>
    <w:rsid w:val="000D66F8"/>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lang w:val="es-MX"/>
    </w:rPr>
  </w:style>
  <w:style w:type="character" w:customStyle="1" w:styleId="CitadestacadaCar">
    <w:name w:val="Cita destacada Car"/>
    <w:basedOn w:val="Fuentedeprrafopredeter"/>
    <w:link w:val="Citadestacada"/>
    <w:uiPriority w:val="30"/>
    <w:rsid w:val="000D66F8"/>
    <w:rPr>
      <w:i/>
      <w:iCs/>
      <w:color w:val="2E74B5" w:themeColor="accent1" w:themeShade="BF"/>
    </w:rPr>
  </w:style>
  <w:style w:type="character" w:styleId="Referenciaintensa">
    <w:name w:val="Intense Reference"/>
    <w:basedOn w:val="Fuentedeprrafopredeter"/>
    <w:uiPriority w:val="32"/>
    <w:qFormat/>
    <w:rsid w:val="000D66F8"/>
    <w:rPr>
      <w:b/>
      <w:bCs/>
      <w:smallCaps/>
      <w:color w:val="2E74B5" w:themeColor="accent1" w:themeShade="BF"/>
      <w:spacing w:val="5"/>
    </w:rPr>
  </w:style>
  <w:style w:type="paragraph" w:customStyle="1" w:styleId="texto-articulo">
    <w:name w:val="texto-articulo"/>
    <w:basedOn w:val="Normal"/>
    <w:rsid w:val="00DA2FA3"/>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235585">
      <w:bodyDiv w:val="1"/>
      <w:marLeft w:val="0"/>
      <w:marRight w:val="0"/>
      <w:marTop w:val="0"/>
      <w:marBottom w:val="0"/>
      <w:divBdr>
        <w:top w:val="none" w:sz="0" w:space="0" w:color="auto"/>
        <w:left w:val="none" w:sz="0" w:space="0" w:color="auto"/>
        <w:bottom w:val="none" w:sz="0" w:space="0" w:color="auto"/>
        <w:right w:val="none" w:sz="0" w:space="0" w:color="auto"/>
      </w:divBdr>
    </w:div>
    <w:div w:id="76265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rique%20Torres%20S\Desktop\Pqte%20Fiscal%202020\Plantilla\Plantilla%20Ley%20de%20Ingres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6400B-0C73-4941-8354-19896EFF2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Ley de Ingresos</Template>
  <TotalTime>3</TotalTime>
  <Pages>102</Pages>
  <Words>20469</Words>
  <Characters>123638</Characters>
  <Application>Microsoft Office Word</Application>
  <DocSecurity>0</DocSecurity>
  <Lines>9510</Lines>
  <Paragraphs>9607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Apaseo el Grande 2026</dc:title>
  <dc:subject/>
  <dc:creator>INSTITUTO DE INVESTIGACIONES LEGISLATIVAS</dc:creator>
  <cp:keywords>Apaseo el Grande 2026</cp:keywords>
  <dc:description/>
  <cp:lastModifiedBy>Rene Denis Estrada Sotelo</cp:lastModifiedBy>
  <cp:revision>5</cp:revision>
  <cp:lastPrinted>2026-01-05T07:55:00Z</cp:lastPrinted>
  <dcterms:created xsi:type="dcterms:W3CDTF">2026-01-05T07:55:00Z</dcterms:created>
  <dcterms:modified xsi:type="dcterms:W3CDTF">2026-01-05T08:21:00Z</dcterms:modified>
</cp:coreProperties>
</file>