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741F" w14:textId="77777777" w:rsidR="00043018" w:rsidRPr="00617E5D" w:rsidRDefault="00043018" w:rsidP="00617E5D">
      <w:pPr>
        <w:pStyle w:val="Sinespaciado1"/>
        <w:jc w:val="center"/>
        <w:rPr>
          <w:rFonts w:ascii="Verdana" w:hAnsi="Verdana"/>
          <w:b/>
          <w:bCs/>
          <w:sz w:val="20"/>
          <w:szCs w:val="20"/>
        </w:rPr>
      </w:pPr>
      <w:r w:rsidRPr="00617E5D">
        <w:rPr>
          <w:rFonts w:ascii="Verdana" w:hAnsi="Verdana"/>
          <w:b/>
          <w:bCs/>
          <w:sz w:val="20"/>
          <w:szCs w:val="20"/>
        </w:rPr>
        <w:t>DECRETO NÚMERO 252</w:t>
      </w:r>
    </w:p>
    <w:p w14:paraId="5EC5B3CF" w14:textId="77777777" w:rsidR="00043018" w:rsidRPr="00617E5D" w:rsidRDefault="00043018" w:rsidP="00617E5D">
      <w:pPr>
        <w:pStyle w:val="Sinespaciado1"/>
        <w:jc w:val="both"/>
        <w:rPr>
          <w:rFonts w:ascii="Verdana" w:hAnsi="Verdana"/>
          <w:b/>
          <w:bCs/>
          <w:sz w:val="20"/>
          <w:szCs w:val="20"/>
        </w:rPr>
      </w:pPr>
    </w:p>
    <w:p w14:paraId="618FF16D" w14:textId="77777777" w:rsidR="00043018" w:rsidRPr="00617E5D" w:rsidRDefault="00043018" w:rsidP="00617E5D">
      <w:pPr>
        <w:pStyle w:val="Sinespaciado1"/>
        <w:ind w:firstLine="708"/>
        <w:jc w:val="both"/>
        <w:rPr>
          <w:rFonts w:ascii="Verdana" w:hAnsi="Verdana"/>
          <w:b/>
          <w:bCs/>
          <w:i/>
          <w:sz w:val="20"/>
          <w:szCs w:val="20"/>
        </w:rPr>
      </w:pPr>
      <w:r w:rsidRPr="00617E5D">
        <w:rPr>
          <w:rFonts w:ascii="Verdana" w:hAnsi="Verdana"/>
          <w:b/>
          <w:bCs/>
          <w:i/>
          <w:sz w:val="20"/>
          <w:szCs w:val="20"/>
        </w:rPr>
        <w:t>LA SEXAGÉSIMA QUINTA LEGISLATURA CONSTITUCIONAL DEL CONGRESO DEL ESTADO LIBRE Y SOBERANO DE GUANAJUATO, D E C R E T A:</w:t>
      </w:r>
    </w:p>
    <w:p w14:paraId="7B567138" w14:textId="77777777" w:rsidR="00617E5D" w:rsidRDefault="00617E5D" w:rsidP="00617E5D">
      <w:pPr>
        <w:pStyle w:val="Sinespaciado1"/>
        <w:jc w:val="center"/>
        <w:rPr>
          <w:rFonts w:ascii="Verdana" w:hAnsi="Verdana"/>
          <w:b/>
          <w:bCs/>
          <w:sz w:val="20"/>
          <w:szCs w:val="20"/>
        </w:rPr>
      </w:pPr>
    </w:p>
    <w:p w14:paraId="36E9FE6F" w14:textId="77777777" w:rsidR="00F45C94" w:rsidRDefault="00043018" w:rsidP="00617E5D">
      <w:pPr>
        <w:pStyle w:val="Sinespaciado1"/>
        <w:jc w:val="center"/>
        <w:rPr>
          <w:rFonts w:ascii="Verdana" w:hAnsi="Verdana"/>
          <w:b/>
          <w:bCs/>
          <w:color w:val="808080" w:themeColor="background1" w:themeShade="80"/>
          <w:sz w:val="20"/>
          <w:szCs w:val="20"/>
        </w:rPr>
      </w:pPr>
      <w:r w:rsidRPr="00F45C94">
        <w:rPr>
          <w:rFonts w:ascii="Verdana" w:hAnsi="Verdana"/>
          <w:b/>
          <w:bCs/>
          <w:color w:val="808080" w:themeColor="background1" w:themeShade="80"/>
          <w:sz w:val="20"/>
          <w:szCs w:val="20"/>
        </w:rPr>
        <w:t xml:space="preserve">LEY DE INGRESOS PARA EL MUNICIPIO DE COMONFORT, GUANAJUATO, </w:t>
      </w:r>
    </w:p>
    <w:p w14:paraId="6A2DCBA5" w14:textId="01EE8827" w:rsidR="00043018" w:rsidRPr="00F45C94" w:rsidRDefault="00043018" w:rsidP="00617E5D">
      <w:pPr>
        <w:pStyle w:val="Sinespaciado1"/>
        <w:jc w:val="center"/>
        <w:rPr>
          <w:rFonts w:ascii="Verdana" w:hAnsi="Verdana"/>
          <w:b/>
          <w:bCs/>
          <w:color w:val="808080" w:themeColor="background1" w:themeShade="80"/>
          <w:sz w:val="20"/>
          <w:szCs w:val="20"/>
        </w:rPr>
      </w:pPr>
      <w:r w:rsidRPr="00F45C94">
        <w:rPr>
          <w:rFonts w:ascii="Verdana" w:hAnsi="Verdana"/>
          <w:b/>
          <w:bCs/>
          <w:color w:val="808080" w:themeColor="background1" w:themeShade="80"/>
          <w:sz w:val="20"/>
          <w:szCs w:val="20"/>
        </w:rPr>
        <w:t>PARA EL EJERCICIO FISCAL DEL AÑO 2024.</w:t>
      </w:r>
    </w:p>
    <w:p w14:paraId="145EA3E2" w14:textId="77777777" w:rsidR="00617E5D" w:rsidRDefault="00617E5D" w:rsidP="00617E5D">
      <w:pPr>
        <w:pStyle w:val="Sinespaciado1"/>
        <w:jc w:val="center"/>
        <w:rPr>
          <w:rFonts w:ascii="Verdana" w:hAnsi="Verdana"/>
          <w:b/>
          <w:bCs/>
          <w:sz w:val="20"/>
          <w:szCs w:val="20"/>
        </w:rPr>
      </w:pPr>
    </w:p>
    <w:p w14:paraId="79EA6C1A" w14:textId="3E426662" w:rsidR="00043018" w:rsidRPr="00617E5D" w:rsidRDefault="00043018" w:rsidP="00617E5D">
      <w:pPr>
        <w:pStyle w:val="Sinespaciado1"/>
        <w:jc w:val="center"/>
        <w:rPr>
          <w:rFonts w:ascii="Verdana" w:hAnsi="Verdana"/>
          <w:b/>
          <w:bCs/>
          <w:sz w:val="20"/>
          <w:szCs w:val="20"/>
        </w:rPr>
      </w:pPr>
      <w:r w:rsidRPr="00617E5D">
        <w:rPr>
          <w:rFonts w:ascii="Verdana" w:hAnsi="Verdana"/>
          <w:b/>
          <w:bCs/>
          <w:sz w:val="20"/>
          <w:szCs w:val="20"/>
        </w:rPr>
        <w:t>CAPÍTULO PRIMERO</w:t>
      </w:r>
    </w:p>
    <w:p w14:paraId="3142289E" w14:textId="77777777" w:rsidR="00043018" w:rsidRPr="00617E5D" w:rsidRDefault="00043018" w:rsidP="00617E5D">
      <w:pPr>
        <w:pStyle w:val="Sinespaciado1"/>
        <w:jc w:val="center"/>
        <w:rPr>
          <w:rFonts w:ascii="Verdana" w:hAnsi="Verdana"/>
          <w:b/>
          <w:bCs/>
          <w:sz w:val="20"/>
          <w:szCs w:val="20"/>
        </w:rPr>
      </w:pPr>
      <w:r w:rsidRPr="00617E5D">
        <w:rPr>
          <w:rFonts w:ascii="Verdana" w:hAnsi="Verdana"/>
          <w:b/>
          <w:bCs/>
          <w:sz w:val="20"/>
          <w:szCs w:val="20"/>
        </w:rPr>
        <w:t>NATURALEZA Y OBJETO DE LA LEY</w:t>
      </w:r>
    </w:p>
    <w:p w14:paraId="521D02F3" w14:textId="77777777" w:rsidR="00043018" w:rsidRPr="00617E5D" w:rsidRDefault="00043018" w:rsidP="00617E5D">
      <w:pPr>
        <w:pStyle w:val="Sinespaciado1"/>
        <w:jc w:val="both"/>
        <w:rPr>
          <w:rStyle w:val="Textoennegrita"/>
          <w:rFonts w:ascii="Verdana" w:hAnsi="Verdana" w:cs="Arial"/>
          <w:sz w:val="20"/>
          <w:szCs w:val="20"/>
        </w:rPr>
      </w:pPr>
    </w:p>
    <w:p w14:paraId="3E06FE0B"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1.</w:t>
      </w:r>
      <w:r w:rsidRPr="00332446">
        <w:rPr>
          <w:rFonts w:ascii="Verdana" w:eastAsia="Times New Roman" w:hAnsi="Verdana" w:cs="Arial"/>
          <w:sz w:val="20"/>
          <w:szCs w:val="20"/>
        </w:rPr>
        <w:t xml:space="preserve"> La presente ley es de orden público y tiene por objeto establecer los ingresos que percibirá la hacienda pública del municipio de Comonfort, Guanajuato, durante el ejercicio fiscal del año 2024, de conformidad al Clasificador por Rubro de Ingreso, por los conceptos y en las cantidades estimadas que a continuación se enumeran: </w:t>
      </w:r>
    </w:p>
    <w:p w14:paraId="2D4CB6B3"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 xml:space="preserve">I.  De la administración centralizada: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043018" w:rsidRPr="00332446" w14:paraId="7A73DBBD" w14:textId="77777777" w:rsidTr="00081945">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309CE8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tcPr>
          <w:p w14:paraId="5A4551FB" w14:textId="77777777" w:rsidR="00043018" w:rsidRPr="00332446" w:rsidRDefault="00043018" w:rsidP="00081945">
            <w:pPr>
              <w:jc w:val="center"/>
              <w:rPr>
                <w:rFonts w:ascii="Verdana" w:eastAsia="Times New Roman" w:hAnsi="Verdana" w:cs="Arial"/>
                <w:b/>
                <w:bCs/>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066FFE6"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Ingreso Estimado</w:t>
            </w:r>
          </w:p>
        </w:tc>
      </w:tr>
      <w:tr w:rsidR="00043018" w:rsidRPr="00332446" w14:paraId="610519A5" w14:textId="77777777" w:rsidTr="0008194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C1E2E9" w14:textId="77777777" w:rsidR="00043018" w:rsidRPr="00332446" w:rsidRDefault="00043018" w:rsidP="00081945">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2AEB39" w14:textId="77777777" w:rsidR="00043018" w:rsidRPr="00332446" w:rsidRDefault="00043018" w:rsidP="00081945">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8EB6BC" w14:textId="77777777" w:rsidR="00043018" w:rsidRPr="00332446" w:rsidRDefault="00043018" w:rsidP="00081945">
            <w:pPr>
              <w:jc w:val="both"/>
              <w:rPr>
                <w:rFonts w:ascii="Verdana" w:eastAsia="Times New Roman" w:hAnsi="Verdana" w:cs="Arial"/>
                <w:b/>
                <w:bCs/>
                <w:sz w:val="20"/>
                <w:szCs w:val="20"/>
              </w:rPr>
            </w:pPr>
          </w:p>
        </w:tc>
      </w:tr>
      <w:tr w:rsidR="00043018" w:rsidRPr="00332446" w14:paraId="24FB1C9D" w14:textId="77777777" w:rsidTr="0008194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B5B67F" w14:textId="77777777" w:rsidR="00043018" w:rsidRPr="00332446" w:rsidRDefault="00043018" w:rsidP="00081945">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6DAAA"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F6BE5"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$362,895,510.68</w:t>
            </w:r>
          </w:p>
        </w:tc>
      </w:tr>
      <w:tr w:rsidR="00043018" w:rsidRPr="00332446" w14:paraId="43215AB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5868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EA0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0600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$26,758,686.53</w:t>
            </w:r>
          </w:p>
        </w:tc>
      </w:tr>
      <w:tr w:rsidR="00043018" w:rsidRPr="00332446" w14:paraId="0F2C513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2EF3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FA95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FD11"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A03D2B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37A6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A89D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6FC8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C6B05A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87FF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10DE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359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25A823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48DB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C97B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52E3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894F9D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2657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D51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D341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$24,703,982.60</w:t>
            </w:r>
          </w:p>
        </w:tc>
      </w:tr>
      <w:tr w:rsidR="00043018" w:rsidRPr="00332446" w14:paraId="4CABAB7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103D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C65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E4E3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$23,440,233.52</w:t>
            </w:r>
          </w:p>
        </w:tc>
      </w:tr>
      <w:tr w:rsidR="00043018" w:rsidRPr="00332446" w14:paraId="53CCD5D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E988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E3CC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E479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$352,349.08</w:t>
            </w:r>
          </w:p>
        </w:tc>
      </w:tr>
      <w:tr w:rsidR="00043018" w:rsidRPr="00332446" w14:paraId="392CC91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3F06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B20E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E95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$911,400.00</w:t>
            </w:r>
          </w:p>
        </w:tc>
      </w:tr>
      <w:tr w:rsidR="00043018" w:rsidRPr="00332446" w14:paraId="080B993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BFF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4D00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54D1"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$208,122.28</w:t>
            </w:r>
          </w:p>
        </w:tc>
      </w:tr>
      <w:tr w:rsidR="00043018" w:rsidRPr="00332446" w14:paraId="54F96FA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18AC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C0A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A7D6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$11,277.76</w:t>
            </w:r>
          </w:p>
        </w:tc>
      </w:tr>
      <w:tr w:rsidR="00043018" w:rsidRPr="00332446" w14:paraId="0B9B8BE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CF2A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483E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4C2A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275148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4037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5326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AD11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$15,000.00</w:t>
            </w:r>
          </w:p>
        </w:tc>
      </w:tr>
      <w:tr w:rsidR="00043018" w:rsidRPr="00332446" w14:paraId="7C788FA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0AA4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2151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06B1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$181,844.52</w:t>
            </w:r>
          </w:p>
        </w:tc>
      </w:tr>
      <w:tr w:rsidR="00043018" w:rsidRPr="00332446" w14:paraId="4B1C02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B7B5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6AC4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B7E61"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726C99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578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21F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C005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7B104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1D0E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6DB7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D757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652FF2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345B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5D3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1A9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$1,846,581.65</w:t>
            </w:r>
          </w:p>
        </w:tc>
      </w:tr>
      <w:tr w:rsidR="00043018" w:rsidRPr="00332446" w14:paraId="75121EC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25A8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78FB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1FCF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$1,446,368.36</w:t>
            </w:r>
          </w:p>
        </w:tc>
      </w:tr>
      <w:tr w:rsidR="00043018" w:rsidRPr="00332446" w14:paraId="710EA2A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418C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6BA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B11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$392,162.47</w:t>
            </w:r>
          </w:p>
        </w:tc>
      </w:tr>
      <w:tr w:rsidR="00043018" w:rsidRPr="00332446" w14:paraId="2C03E57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2148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AF46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01B4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$8,050.82</w:t>
            </w:r>
          </w:p>
        </w:tc>
      </w:tr>
      <w:tr w:rsidR="00043018" w:rsidRPr="00332446" w14:paraId="49CF45B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7ACB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230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1686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B5FD9E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208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E5F2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6FD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BCAA9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6599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C3D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CBF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F7667D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20EB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A653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971F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34502A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ADC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91C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4733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$15,225,979.84</w:t>
            </w:r>
          </w:p>
        </w:tc>
      </w:tr>
      <w:tr w:rsidR="00043018" w:rsidRPr="00332446" w14:paraId="51751BC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3008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828A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CE8A1"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$2,453,988.64</w:t>
            </w:r>
          </w:p>
        </w:tc>
      </w:tr>
      <w:tr w:rsidR="00043018" w:rsidRPr="00332446" w14:paraId="2FD68DB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72F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F232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5540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$2,366,543.36</w:t>
            </w:r>
          </w:p>
        </w:tc>
      </w:tr>
      <w:tr w:rsidR="00043018" w:rsidRPr="00332446" w14:paraId="636481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70C7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A4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CF3D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$87,445.28</w:t>
            </w:r>
          </w:p>
        </w:tc>
      </w:tr>
      <w:tr w:rsidR="00043018" w:rsidRPr="00332446" w14:paraId="71F96A0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38D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A645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86A7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4CFD09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4EEE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EBB1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B1AC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$12,771,991.20</w:t>
            </w:r>
          </w:p>
        </w:tc>
      </w:tr>
      <w:tr w:rsidR="00043018" w:rsidRPr="00332446" w14:paraId="645F876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2DBF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D972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BA54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$73,549.63</w:t>
            </w:r>
          </w:p>
        </w:tc>
      </w:tr>
      <w:tr w:rsidR="00043018" w:rsidRPr="00332446" w14:paraId="5139EA7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A5DB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695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B8CE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$694,018.84</w:t>
            </w:r>
          </w:p>
        </w:tc>
      </w:tr>
      <w:tr w:rsidR="00043018" w:rsidRPr="00332446" w14:paraId="1B90913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3A71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D5C5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B762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698243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F6C5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B6B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C9EE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1FA426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2ED5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8BAE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76A6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$50,328.30</w:t>
            </w:r>
          </w:p>
        </w:tc>
      </w:tr>
      <w:tr w:rsidR="00043018" w:rsidRPr="00332446" w14:paraId="3244724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1E70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88B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9E64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$269,201.90</w:t>
            </w:r>
          </w:p>
        </w:tc>
      </w:tr>
      <w:tr w:rsidR="00043018" w:rsidRPr="00332446" w14:paraId="7BDCDBA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126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D7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A57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874A32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4972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861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7285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$940.16</w:t>
            </w:r>
          </w:p>
        </w:tc>
      </w:tr>
      <w:tr w:rsidR="00043018" w:rsidRPr="00332446" w14:paraId="33B883A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3AC1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DCC8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CB06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$50,110.66</w:t>
            </w:r>
          </w:p>
        </w:tc>
      </w:tr>
      <w:tr w:rsidR="00043018" w:rsidRPr="00332446" w14:paraId="27E800F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FCA3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F92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B033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$768,212.60</w:t>
            </w:r>
          </w:p>
        </w:tc>
      </w:tr>
      <w:tr w:rsidR="00043018" w:rsidRPr="00332446" w14:paraId="4B7FD42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AF53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D991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5FE7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$621,448.12</w:t>
            </w:r>
          </w:p>
        </w:tc>
      </w:tr>
      <w:tr w:rsidR="00043018" w:rsidRPr="00332446" w14:paraId="3CD4646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B9D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8AC0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B8BF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$813,090.77</w:t>
            </w:r>
          </w:p>
        </w:tc>
      </w:tr>
      <w:tr w:rsidR="00043018" w:rsidRPr="00332446" w14:paraId="706D99F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CCB1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8EF8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E4C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$204,433.59</w:t>
            </w:r>
          </w:p>
        </w:tc>
      </w:tr>
      <w:tr w:rsidR="00043018" w:rsidRPr="00332446" w14:paraId="1A9040A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91D6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9F5E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C421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11D7A3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D076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F83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C7B9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$22,649.12</w:t>
            </w:r>
          </w:p>
        </w:tc>
      </w:tr>
      <w:tr w:rsidR="00043018" w:rsidRPr="00332446" w14:paraId="4A40790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6523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CF7B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76CA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$198,371.97</w:t>
            </w:r>
          </w:p>
        </w:tc>
      </w:tr>
      <w:tr w:rsidR="00043018" w:rsidRPr="00332446" w14:paraId="0BEB7FF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0795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B7FA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D185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$1,462.00</w:t>
            </w:r>
          </w:p>
        </w:tc>
      </w:tr>
      <w:tr w:rsidR="00043018" w:rsidRPr="00332446" w14:paraId="7DE4545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8458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0F58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75A6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$8,469,015.09</w:t>
            </w:r>
          </w:p>
        </w:tc>
      </w:tr>
      <w:tr w:rsidR="00043018" w:rsidRPr="00332446" w14:paraId="121AB1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4AAE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C5DC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614D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E2B357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2D8C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547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A30B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$535,158.45</w:t>
            </w:r>
          </w:p>
        </w:tc>
      </w:tr>
      <w:tr w:rsidR="00043018" w:rsidRPr="00332446" w14:paraId="2F84F6C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E17E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C97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BE2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FE12A0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B104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1B5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223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187C5A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692D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CB18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627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8F2637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62C0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4B1C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40C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6ED235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E91E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94F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0F67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501C0D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21CE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57E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1E0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088E9C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FF13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4ACA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08A5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37B6DF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C4E0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564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DE08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F98434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75F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E1E6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0415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87D612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916D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E041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5D0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5D57E6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51B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4C4F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24E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C50B68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FBA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5E1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C24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862200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809F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86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E67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$1,587,810.20</w:t>
            </w:r>
          </w:p>
        </w:tc>
      </w:tr>
      <w:tr w:rsidR="00043018" w:rsidRPr="00332446" w14:paraId="0E0EA58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3857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4C7D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2EB6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$1,587,810.20</w:t>
            </w:r>
          </w:p>
        </w:tc>
      </w:tr>
      <w:tr w:rsidR="00043018" w:rsidRPr="00332446" w14:paraId="7508C5C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0888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792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E023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$1,445,069.61</w:t>
            </w:r>
          </w:p>
        </w:tc>
      </w:tr>
      <w:tr w:rsidR="00043018" w:rsidRPr="00332446" w14:paraId="4EA5063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891E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20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38B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$70,336.00</w:t>
            </w:r>
          </w:p>
        </w:tc>
      </w:tr>
      <w:tr w:rsidR="00043018" w:rsidRPr="00332446" w14:paraId="23B40AD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D6E3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DB5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C03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$17,764.24</w:t>
            </w:r>
          </w:p>
        </w:tc>
      </w:tr>
      <w:tr w:rsidR="00043018" w:rsidRPr="00332446" w14:paraId="5719E96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0ECE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BA4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DCC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55FFBD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CF5B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E4F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DB04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10C147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C55F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AEB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C0BC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84AE06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96D1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B327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B1B8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277E96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FC6A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3E7F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650D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$54,640.35</w:t>
            </w:r>
          </w:p>
        </w:tc>
      </w:tr>
      <w:tr w:rsidR="00043018" w:rsidRPr="00332446" w14:paraId="64F537A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0D4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A926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6C3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964944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5C7A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444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9A75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$1,605,809.60</w:t>
            </w:r>
          </w:p>
        </w:tc>
      </w:tr>
      <w:tr w:rsidR="00043018" w:rsidRPr="00332446" w14:paraId="0BF46AB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88C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6D7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DFEC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$1,605,809.60</w:t>
            </w:r>
          </w:p>
        </w:tc>
      </w:tr>
      <w:tr w:rsidR="00043018" w:rsidRPr="00332446" w14:paraId="2FAE3A3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DEF6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619D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E5C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$73,716.24</w:t>
            </w:r>
          </w:p>
        </w:tc>
      </w:tr>
      <w:tr w:rsidR="00043018" w:rsidRPr="00332446" w14:paraId="121FB5F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B527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7E2A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A2F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98C14B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416A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5C34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281D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C9DC23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34A6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A4BC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9DC8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AFAF4E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19BF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92B9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506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4B1AA8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317D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580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2EA4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$1,527,093.36</w:t>
            </w:r>
          </w:p>
        </w:tc>
      </w:tr>
      <w:tr w:rsidR="00043018" w:rsidRPr="00332446" w14:paraId="69D0128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82B5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2FC0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491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349B0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3CC1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67C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2927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F76877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7A89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BED0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0A0D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5A286C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868C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9689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F880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3B9378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A55E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DE97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33C3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292ADE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54A4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F84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C7C8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$5,000.00</w:t>
            </w:r>
          </w:p>
        </w:tc>
      </w:tr>
      <w:tr w:rsidR="00043018" w:rsidRPr="00332446" w14:paraId="2C8B61A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61C6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AE8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40D9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27FD24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E3C3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60E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491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9CDB3D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2A14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A5D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2FCE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23CC36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90B4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3A52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284C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F6D05A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1ED1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2341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47BC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93F1BD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E2CB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6FF1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3EFB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39AE75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BC5F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6A42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EC3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C9922F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9756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AD6B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C684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$287,387,555.52</w:t>
            </w:r>
          </w:p>
        </w:tc>
      </w:tr>
      <w:tr w:rsidR="00043018" w:rsidRPr="00332446" w14:paraId="2B1B3C2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E456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94FC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5F9C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$150,289,042.59</w:t>
            </w:r>
          </w:p>
        </w:tc>
      </w:tr>
      <w:tr w:rsidR="00043018" w:rsidRPr="00332446" w14:paraId="68D511C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F723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98B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059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$90,546,021.08</w:t>
            </w:r>
          </w:p>
        </w:tc>
      </w:tr>
      <w:tr w:rsidR="00043018" w:rsidRPr="00332446" w14:paraId="148B14A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8E76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0C8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81E3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$39,190,333.29</w:t>
            </w:r>
          </w:p>
        </w:tc>
      </w:tr>
      <w:tr w:rsidR="00043018" w:rsidRPr="00332446" w14:paraId="79C3F0D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3C5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9A50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C49B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$6,453,662.18</w:t>
            </w:r>
          </w:p>
        </w:tc>
      </w:tr>
      <w:tr w:rsidR="00043018" w:rsidRPr="00332446" w14:paraId="5786CE6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AD39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91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74C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$2,800,835.73</w:t>
            </w:r>
          </w:p>
        </w:tc>
      </w:tr>
      <w:tr w:rsidR="00043018" w:rsidRPr="00332446" w14:paraId="6EE4E31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836E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29A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F22B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$2,298,190.31</w:t>
            </w:r>
          </w:p>
        </w:tc>
      </w:tr>
      <w:tr w:rsidR="00043018" w:rsidRPr="00332446" w14:paraId="1D262B5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98E6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8C82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4607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$9,000,000.00</w:t>
            </w:r>
          </w:p>
        </w:tc>
      </w:tr>
      <w:tr w:rsidR="00043018" w:rsidRPr="00332446" w14:paraId="2669461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AA97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303E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A9DE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$134,017,323.79</w:t>
            </w:r>
          </w:p>
        </w:tc>
      </w:tr>
      <w:tr w:rsidR="00043018" w:rsidRPr="00332446" w14:paraId="639B6D0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3CF8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C633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857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$62,074,651.26</w:t>
            </w:r>
          </w:p>
        </w:tc>
      </w:tr>
      <w:tr w:rsidR="00043018" w:rsidRPr="00332446" w14:paraId="2FADD5E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208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520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D2C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$71,942,672.53</w:t>
            </w:r>
          </w:p>
        </w:tc>
      </w:tr>
      <w:tr w:rsidR="00043018" w:rsidRPr="00332446" w14:paraId="2CE92A3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43FA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219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75B6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FC9B22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596F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D356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A38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60F8AE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49E3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7981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EBC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8D7E17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FEC8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A43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60CD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982B24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227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55D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889F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8FD45D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D77C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8D30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577A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04E112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E58E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6389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4DC8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F01100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599C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3EF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F50F1"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76C60E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001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381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D846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5E5114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DFB0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2DF5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E796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738BFA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3CF7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AF4C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E3DE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7F2427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E08A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E6FA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CE5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$3,081,189.14</w:t>
            </w:r>
          </w:p>
        </w:tc>
      </w:tr>
      <w:tr w:rsidR="00043018" w:rsidRPr="00332446" w14:paraId="70AC48A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D8F8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DB6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5EDB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$8,298.50</w:t>
            </w:r>
          </w:p>
        </w:tc>
      </w:tr>
      <w:tr w:rsidR="00043018" w:rsidRPr="00332446" w14:paraId="4626CB3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C5F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59EF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FE5F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$221,549.15</w:t>
            </w:r>
          </w:p>
        </w:tc>
      </w:tr>
      <w:tr w:rsidR="00043018" w:rsidRPr="00332446" w14:paraId="35D59D3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FC32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E301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6DCE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$1,970,568.05</w:t>
            </w:r>
          </w:p>
        </w:tc>
      </w:tr>
      <w:tr w:rsidR="00043018" w:rsidRPr="00332446" w14:paraId="53D3121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D97F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5C5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09E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$880,773.44</w:t>
            </w:r>
          </w:p>
        </w:tc>
      </w:tr>
      <w:tr w:rsidR="00043018" w:rsidRPr="00332446" w14:paraId="0030B0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A3CD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D1CA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1525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3B0A4E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DBAF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B50E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AAF3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FE7CBF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2F62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B086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DE1B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C9E787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9ABD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10A8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EA1B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41F510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053A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6397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821A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5AE169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3E8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6E0F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B2F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C2812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500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05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7FA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C4663E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890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2FCB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67A1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A130E9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35A7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1DD3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FA4D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DD27BF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38BE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D6B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AF981"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$30,329,668.99</w:t>
            </w:r>
          </w:p>
        </w:tc>
      </w:tr>
      <w:tr w:rsidR="00043018" w:rsidRPr="00332446" w14:paraId="50AB7F1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B869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BF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02A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$30,329,668.99</w:t>
            </w:r>
          </w:p>
        </w:tc>
      </w:tr>
      <w:tr w:rsidR="00043018" w:rsidRPr="00332446" w14:paraId="4EE3D7C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72E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72F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825E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4B6162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9CF9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066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8BE3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$30,329,668.99</w:t>
            </w:r>
          </w:p>
        </w:tc>
      </w:tr>
      <w:tr w:rsidR="00043018" w:rsidRPr="00332446" w14:paraId="7E2C55A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DA0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5CF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5EC0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E89A8A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EDFB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8D5E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3E79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5C3E38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741F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994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E920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9C974B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D014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784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465F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3C5DF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0BB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2F79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835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38C04F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A0AC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B6F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3C0E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9F93A1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6F6D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8335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5F15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D5DDFB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5DB1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2182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58F7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04F3E1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D13C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C830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B4CD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bl>
    <w:p w14:paraId="120700FC" w14:textId="77777777" w:rsidR="00043018" w:rsidRPr="00332446" w:rsidRDefault="00043018" w:rsidP="00043018">
      <w:pPr>
        <w:ind w:firstLine="567"/>
        <w:rPr>
          <w:rFonts w:ascii="Verdana" w:eastAsia="Times New Roman" w:hAnsi="Verdana" w:cs="Arial"/>
          <w:sz w:val="20"/>
          <w:szCs w:val="20"/>
        </w:rPr>
      </w:pPr>
      <w:r w:rsidRPr="00332446">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043018" w:rsidRPr="00332446" w14:paraId="58F7577F" w14:textId="77777777" w:rsidTr="00081945">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FC4EDBC"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12534"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 xml:space="preserve">Sistema de 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85D28E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Ingreso Estimado</w:t>
            </w:r>
          </w:p>
        </w:tc>
      </w:tr>
      <w:tr w:rsidR="00043018" w:rsidRPr="00332446" w14:paraId="7DDB4F2C" w14:textId="77777777" w:rsidTr="0008194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E48FB6" w14:textId="77777777" w:rsidR="00043018" w:rsidRPr="00332446" w:rsidRDefault="00043018" w:rsidP="00081945">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269F42A" w14:textId="77777777" w:rsidR="00043018" w:rsidRPr="00332446" w:rsidRDefault="00043018" w:rsidP="00081945">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05C8A7D5" w14:textId="77777777" w:rsidR="00043018" w:rsidRPr="00332446" w:rsidRDefault="00043018" w:rsidP="00081945">
            <w:pPr>
              <w:jc w:val="both"/>
              <w:rPr>
                <w:rFonts w:ascii="Verdana" w:eastAsia="Times New Roman" w:hAnsi="Verdana" w:cs="Arial"/>
                <w:b/>
                <w:bCs/>
                <w:sz w:val="20"/>
                <w:szCs w:val="20"/>
              </w:rPr>
            </w:pPr>
          </w:p>
        </w:tc>
      </w:tr>
      <w:tr w:rsidR="00043018" w:rsidRPr="00332446" w14:paraId="10D4DC95" w14:textId="77777777" w:rsidTr="0008194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793F0C" w14:textId="77777777" w:rsidR="00043018" w:rsidRPr="00332446" w:rsidRDefault="00043018" w:rsidP="00081945">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9724"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6E325"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$19,891,331.50</w:t>
            </w:r>
          </w:p>
        </w:tc>
      </w:tr>
      <w:tr w:rsidR="00043018" w:rsidRPr="00332446" w14:paraId="0A407AF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F074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850F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709D1"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F8DF51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9CF5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EBC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94E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DAA1D4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0B89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6DF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8755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53AF53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175F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6A04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A13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BD95C2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E61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C64A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DE3D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$98,301.84</w:t>
            </w:r>
          </w:p>
        </w:tc>
      </w:tr>
      <w:tr w:rsidR="00043018" w:rsidRPr="00332446" w14:paraId="74268F1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244B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67C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36A6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$98,301.84</w:t>
            </w:r>
          </w:p>
        </w:tc>
      </w:tr>
      <w:tr w:rsidR="00043018" w:rsidRPr="00332446" w14:paraId="0F8DEC2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D629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C1BE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B5E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$98,301.84</w:t>
            </w:r>
          </w:p>
        </w:tc>
      </w:tr>
      <w:tr w:rsidR="00043018" w:rsidRPr="00332446" w14:paraId="4D200CA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8C69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755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956B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6FDCB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27DF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867D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58D6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21FA0D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F4B5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9DD9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697F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B29378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B0D7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27A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B618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D19F45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34A4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17C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C1DA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5F6DAA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EBC2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570F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DE1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85CDD8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FA27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BE7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A6F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289AC5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B3E9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BEED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6370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87294C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519D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023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79F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7B4E67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1876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46BB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4F12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$1,083,264.00</w:t>
            </w:r>
          </w:p>
        </w:tc>
      </w:tr>
      <w:tr w:rsidR="00043018" w:rsidRPr="00332446" w14:paraId="5F4DD30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A805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F91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23BD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44C52D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5E1C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268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5A9B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B189BD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2733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A196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CA4B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$974,064.00</w:t>
            </w:r>
          </w:p>
        </w:tc>
      </w:tr>
      <w:tr w:rsidR="00043018" w:rsidRPr="00332446" w14:paraId="1BC193C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01F6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ECD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7CAF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E14E1C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E5E4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2C93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E288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6CA21B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6BEB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BB6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719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$222,768.00</w:t>
            </w:r>
          </w:p>
        </w:tc>
      </w:tr>
      <w:tr w:rsidR="00043018" w:rsidRPr="00332446" w14:paraId="2A6CB7D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C595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C8C7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8E1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$163,800.00</w:t>
            </w:r>
          </w:p>
        </w:tc>
      </w:tr>
      <w:tr w:rsidR="00043018" w:rsidRPr="00332446" w14:paraId="0AE8988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499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3566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6E8A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D4C07E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033B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C77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6C90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C0D43C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7553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D49A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FF66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DB1DB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E32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3AF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877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$587,496.00</w:t>
            </w:r>
          </w:p>
        </w:tc>
      </w:tr>
      <w:tr w:rsidR="00043018" w:rsidRPr="00332446" w14:paraId="7120D49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B3CA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3005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1583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5D3D7D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8BD0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8D8C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2758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986CEC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B5EF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7151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6B8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FE6A85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816C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237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7AC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D0FDCD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60A3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1F7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8EF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C689C5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6FDE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D8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9358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F373EC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2BD4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50B0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45C5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3A9414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176C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75AA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C41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F177D4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A629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40E7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06F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415E13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F2D7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326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A832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2F8894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E76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576E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E4FC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EC320B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70A6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338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3E1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8DD0B4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9F9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2C19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A7E5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B688ED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63D1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923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3EC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19D84E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BDF8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7A8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9A5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5F1B8F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1593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8095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A31B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A457BA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15E6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06A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3D7A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B758AD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4DEC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250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96FD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25B9B7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B2E6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EC01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AFF9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CC7E39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8281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61A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A5FB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59FC7A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259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852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D660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B68017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B12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0D71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8887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7E525C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E047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DD37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848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$109,200.00</w:t>
            </w:r>
          </w:p>
        </w:tc>
      </w:tr>
      <w:tr w:rsidR="00043018" w:rsidRPr="00332446" w14:paraId="7F13EDF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66C1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049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71B0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$109,200.00</w:t>
            </w:r>
          </w:p>
        </w:tc>
      </w:tr>
      <w:tr w:rsidR="00043018" w:rsidRPr="00332446" w14:paraId="4ADE92B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E3A6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3A1D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48AD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DA1A33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EB2E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1DB2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21AF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501B67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E556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E6EA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73B7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E8925C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2232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BC89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C1E7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$18,709,765.66</w:t>
            </w:r>
          </w:p>
        </w:tc>
      </w:tr>
      <w:tr w:rsidR="00043018" w:rsidRPr="00332446" w14:paraId="41DFF16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C054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2A25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BF7D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$18,709,765.66</w:t>
            </w:r>
          </w:p>
        </w:tc>
      </w:tr>
      <w:tr w:rsidR="00043018" w:rsidRPr="00332446" w14:paraId="56B9B2F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E129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91A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BDF1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FA7496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3B07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6429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46D0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$248,976.00</w:t>
            </w:r>
          </w:p>
        </w:tc>
      </w:tr>
      <w:tr w:rsidR="00043018" w:rsidRPr="00332446" w14:paraId="41C2D5C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901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719B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1764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$18,460,789.66</w:t>
            </w:r>
          </w:p>
        </w:tc>
      </w:tr>
      <w:tr w:rsidR="00043018" w:rsidRPr="00332446" w14:paraId="251E132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14E9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0383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9758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B7E8F4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0D27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64A1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6073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B5E9C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C9F7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F7DD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C601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72420F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7A48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FBE7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A928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416018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2122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F3B4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2BB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A8C02E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5D5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B0A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55DC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D93A3C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7F66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179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3EC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B08253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FAFD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7FB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509D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bl>
    <w:p w14:paraId="5288E68E" w14:textId="77777777" w:rsidR="00043018" w:rsidRPr="00332446" w:rsidRDefault="00043018" w:rsidP="00043018">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043018" w:rsidRPr="00332446" w14:paraId="26B1D6D8" w14:textId="77777777" w:rsidTr="00081945">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901B02C"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078F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 xml:space="preserve">Junta de Agua Potable y Alcantarillado </w:t>
            </w:r>
          </w:p>
          <w:p w14:paraId="58BDE55C" w14:textId="77777777" w:rsidR="00043018" w:rsidRPr="00332446" w:rsidRDefault="00043018" w:rsidP="00081945">
            <w:pPr>
              <w:jc w:val="center"/>
              <w:rPr>
                <w:rFonts w:ascii="Verdana" w:eastAsia="Times New Roman" w:hAnsi="Verdana" w:cs="Arial"/>
                <w:b/>
                <w:bCs/>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814F2C3"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Ingreso Estimado</w:t>
            </w:r>
          </w:p>
        </w:tc>
      </w:tr>
      <w:tr w:rsidR="00043018" w:rsidRPr="00332446" w14:paraId="7DC4C169" w14:textId="77777777" w:rsidTr="0008194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8BD232" w14:textId="77777777" w:rsidR="00043018" w:rsidRPr="00332446" w:rsidRDefault="00043018" w:rsidP="00081945">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B84B6" w14:textId="77777777" w:rsidR="00043018" w:rsidRPr="00332446" w:rsidRDefault="00043018" w:rsidP="00081945">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EEE49B" w14:textId="77777777" w:rsidR="00043018" w:rsidRPr="00332446" w:rsidRDefault="00043018" w:rsidP="00081945">
            <w:pPr>
              <w:jc w:val="both"/>
              <w:rPr>
                <w:rFonts w:ascii="Verdana" w:eastAsia="Times New Roman" w:hAnsi="Verdana" w:cs="Arial"/>
                <w:b/>
                <w:bCs/>
                <w:sz w:val="20"/>
                <w:szCs w:val="20"/>
              </w:rPr>
            </w:pPr>
          </w:p>
        </w:tc>
      </w:tr>
      <w:tr w:rsidR="00043018" w:rsidRPr="00332446" w14:paraId="40EE6A96" w14:textId="77777777" w:rsidTr="0008194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3CC558" w14:textId="77777777" w:rsidR="00043018" w:rsidRPr="00332446" w:rsidRDefault="00043018" w:rsidP="00081945">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B7F8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877F2"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$45,163,398.85</w:t>
            </w:r>
          </w:p>
        </w:tc>
      </w:tr>
      <w:tr w:rsidR="00043018" w:rsidRPr="00332446" w14:paraId="42C8A51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BD70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42B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4FA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F4A11B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20F6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627D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3C7F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F63D78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567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70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4D0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505C5F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FB1D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6DC4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433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94CB04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8498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AA89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2D18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F009D5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3B9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6E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BA83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37419B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20E1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46F1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779B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$44,477,586.85</w:t>
            </w:r>
          </w:p>
        </w:tc>
      </w:tr>
      <w:tr w:rsidR="00043018" w:rsidRPr="00332446" w14:paraId="6ED4297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B9E4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F6D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E948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E11444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7F68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5E5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57D3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257863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5328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063F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15C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$44,474,586.85</w:t>
            </w:r>
          </w:p>
        </w:tc>
      </w:tr>
      <w:tr w:rsidR="00043018" w:rsidRPr="00332446" w14:paraId="689A58C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41A6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502D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B82E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C06B59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C70E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3567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9985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$35,000.00</w:t>
            </w:r>
          </w:p>
        </w:tc>
      </w:tr>
      <w:tr w:rsidR="00043018" w:rsidRPr="00332446" w14:paraId="4FFE1AC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08C1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A1C7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345E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01EAD4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6B01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E541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D129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C94FA6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9694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7F0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7C67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DE95A4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705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D296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34B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21AF1A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A30C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E6FA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F25D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1D7A53C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5AA5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4FCE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6612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45B846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D237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606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D78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FF5A09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20AC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52F9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F9AE2"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15ADA5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E04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B33C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DABF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$30,077,731.55</w:t>
            </w:r>
          </w:p>
        </w:tc>
      </w:tr>
      <w:tr w:rsidR="00043018" w:rsidRPr="00332446" w14:paraId="4D5AC84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699D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9D7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10DC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$4,812,437.05</w:t>
            </w:r>
          </w:p>
        </w:tc>
      </w:tr>
      <w:tr w:rsidR="00043018" w:rsidRPr="00332446" w14:paraId="4C4A92A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18FE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B4BE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C418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EBB45B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852D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F54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F743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$65,828.87</w:t>
            </w:r>
          </w:p>
        </w:tc>
      </w:tr>
      <w:tr w:rsidR="00043018" w:rsidRPr="00332446" w14:paraId="0B7A5BB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F4DF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8CB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65651"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D8913B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D196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63E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D2BE1"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$62,347.26</w:t>
            </w:r>
          </w:p>
        </w:tc>
      </w:tr>
      <w:tr w:rsidR="00043018" w:rsidRPr="00332446" w14:paraId="647C9E7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6C1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FB52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6306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$1,155,686.22</w:t>
            </w:r>
          </w:p>
        </w:tc>
      </w:tr>
      <w:tr w:rsidR="00043018" w:rsidRPr="00332446" w14:paraId="1E0D995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7FF0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00B3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BC62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$3,776,548.46</w:t>
            </w:r>
          </w:p>
        </w:tc>
      </w:tr>
      <w:tr w:rsidR="00043018" w:rsidRPr="00332446" w14:paraId="0829DE7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069E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BD82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1099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$1,459,383.55</w:t>
            </w:r>
          </w:p>
        </w:tc>
      </w:tr>
      <w:tr w:rsidR="00043018" w:rsidRPr="00332446" w14:paraId="3A0431A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94C2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C7AB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BCD6A"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$756,794.82</w:t>
            </w:r>
          </w:p>
        </w:tc>
      </w:tr>
      <w:tr w:rsidR="00043018" w:rsidRPr="00332446" w14:paraId="1A11725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28F5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1E01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F7467"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$225,207.69</w:t>
            </w:r>
          </w:p>
        </w:tc>
      </w:tr>
      <w:tr w:rsidR="00043018" w:rsidRPr="00332446" w14:paraId="277D44A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CC5D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F30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B3BA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$650,167.53</w:t>
            </w:r>
          </w:p>
        </w:tc>
      </w:tr>
      <w:tr w:rsidR="00043018" w:rsidRPr="00332446" w14:paraId="7D1B857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058D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3E1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5DA7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$732,195.85</w:t>
            </w:r>
          </w:p>
        </w:tc>
      </w:tr>
      <w:tr w:rsidR="00043018" w:rsidRPr="00332446" w14:paraId="2F1CCE1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BE58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F21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0579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$105,000.00</w:t>
            </w:r>
          </w:p>
        </w:tc>
      </w:tr>
      <w:tr w:rsidR="00043018" w:rsidRPr="00332446" w14:paraId="496C3E2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A1AF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9902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C364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$560,258.00</w:t>
            </w:r>
          </w:p>
        </w:tc>
      </w:tr>
      <w:tr w:rsidR="00043018" w:rsidRPr="00332446" w14:paraId="0001B58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8522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383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F7E4"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C01CB9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EC64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71E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6546D"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C8512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B37C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8307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887F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C5BD5C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652E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82D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B6FE"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F32153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4691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5E4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A43A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6ABCD1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3DA2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4225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60B5"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$3,000.00</w:t>
            </w:r>
          </w:p>
        </w:tc>
      </w:tr>
      <w:tr w:rsidR="00043018" w:rsidRPr="00332446" w14:paraId="23409D2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763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0897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6E9B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8F5003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A615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56E4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20B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1954B3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73CB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10B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0316F"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$3,000.00</w:t>
            </w:r>
          </w:p>
        </w:tc>
      </w:tr>
      <w:tr w:rsidR="00043018" w:rsidRPr="00332446" w14:paraId="28DBA6F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23E7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2BE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AEEE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4A0F746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0975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B91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A60C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$685,812.00</w:t>
            </w:r>
          </w:p>
        </w:tc>
      </w:tr>
      <w:tr w:rsidR="00043018" w:rsidRPr="00332446" w14:paraId="687CB47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08F0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8E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C37F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$685,812.00</w:t>
            </w:r>
          </w:p>
        </w:tc>
      </w:tr>
      <w:tr w:rsidR="00043018" w:rsidRPr="00332446" w14:paraId="5170A84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4CF4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1265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8DD5B"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02991AB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56D4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F59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F090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6003303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2D6E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ABEB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2A9A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$685,812.00</w:t>
            </w:r>
          </w:p>
        </w:tc>
      </w:tr>
      <w:tr w:rsidR="00043018" w:rsidRPr="00332446" w14:paraId="1ACB4EE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E02A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7A0F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2DA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C487F8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EF6D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F964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0048"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D04162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05E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E225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14D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E06F3B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3C4A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BB0E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F5CC6"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3EBBD32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0A0E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892B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101B9"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5322CB1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F3FF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46E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D44BC"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70735B8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5452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B04A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E0430"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r w:rsidR="00043018" w:rsidRPr="00332446" w14:paraId="2FC9E78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B762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098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49F23" w14:textId="77777777" w:rsidR="00043018" w:rsidRPr="00332446" w:rsidRDefault="00043018" w:rsidP="00081945">
            <w:pPr>
              <w:jc w:val="right"/>
              <w:rPr>
                <w:rFonts w:ascii="Verdana" w:eastAsia="Times New Roman" w:hAnsi="Verdana" w:cs="Arial"/>
                <w:sz w:val="20"/>
                <w:szCs w:val="20"/>
              </w:rPr>
            </w:pPr>
            <w:r w:rsidRPr="00332446">
              <w:rPr>
                <w:rFonts w:ascii="Verdana" w:eastAsia="Times New Roman" w:hAnsi="Verdana" w:cs="Arial"/>
                <w:sz w:val="20"/>
                <w:szCs w:val="20"/>
              </w:rPr>
              <w:t>$0.00</w:t>
            </w:r>
          </w:p>
        </w:tc>
      </w:tr>
    </w:tbl>
    <w:p w14:paraId="6FC49390"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en forma anual y las normas de derecho común.</w:t>
      </w:r>
    </w:p>
    <w:p w14:paraId="635DF3DF"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2.</w:t>
      </w:r>
      <w:r w:rsidRPr="00332446">
        <w:rPr>
          <w:rFonts w:ascii="Verdana" w:eastAsia="Times New Roman"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266195E5"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 Las cuotas establecidas en esta ley por concepto de los derechos deberán corresponder a la prestación efectiva de un servicio público o en cumplimiento de una función pública concebida por alguna norma jurídica previa, debiendo guardar relación con el costo que para el ayuntamiento tenga la ejecución del mismo, y serán fijas e iguales para todos los contribuyentes que reciban servicios análogos.</w:t>
      </w:r>
    </w:p>
    <w:p w14:paraId="08C02A8B" w14:textId="77777777" w:rsidR="00043018" w:rsidRPr="005B2A5E" w:rsidRDefault="00043018" w:rsidP="005B2A5E">
      <w:pPr>
        <w:pStyle w:val="Sinespaciado1"/>
        <w:jc w:val="both"/>
        <w:rPr>
          <w:rFonts w:ascii="Verdana" w:hAnsi="Verdana"/>
          <w:sz w:val="20"/>
          <w:szCs w:val="20"/>
        </w:rPr>
      </w:pPr>
    </w:p>
    <w:p w14:paraId="4F2CBA63" w14:textId="632CDDFF" w:rsidR="00043018" w:rsidRPr="005B2A5E" w:rsidRDefault="00043018" w:rsidP="005B2A5E">
      <w:pPr>
        <w:pStyle w:val="Sinespaciado1"/>
        <w:jc w:val="center"/>
        <w:rPr>
          <w:rFonts w:ascii="Verdana" w:hAnsi="Verdana"/>
          <w:b/>
          <w:bCs/>
          <w:sz w:val="20"/>
          <w:szCs w:val="20"/>
        </w:rPr>
      </w:pPr>
      <w:r w:rsidRPr="005B2A5E">
        <w:rPr>
          <w:rFonts w:ascii="Verdana" w:hAnsi="Verdana"/>
          <w:b/>
          <w:bCs/>
          <w:sz w:val="20"/>
          <w:szCs w:val="20"/>
        </w:rPr>
        <w:t>CAPÍTULO SEGUNDO</w:t>
      </w:r>
    </w:p>
    <w:p w14:paraId="01F74208" w14:textId="77777777" w:rsidR="00043018" w:rsidRPr="005B2A5E" w:rsidRDefault="00043018" w:rsidP="005B2A5E">
      <w:pPr>
        <w:pStyle w:val="Sinespaciado1"/>
        <w:jc w:val="center"/>
        <w:rPr>
          <w:rFonts w:ascii="Verdana" w:hAnsi="Verdana"/>
          <w:b/>
          <w:bCs/>
          <w:sz w:val="20"/>
          <w:szCs w:val="20"/>
        </w:rPr>
      </w:pPr>
      <w:r w:rsidRPr="005B2A5E">
        <w:rPr>
          <w:rFonts w:ascii="Verdana" w:hAnsi="Verdana"/>
          <w:b/>
          <w:bCs/>
          <w:sz w:val="20"/>
          <w:szCs w:val="20"/>
        </w:rPr>
        <w:t>CONCEPTOS DE INGRESOS</w:t>
      </w:r>
    </w:p>
    <w:p w14:paraId="05ACED20" w14:textId="77777777" w:rsidR="00043018" w:rsidRPr="005B2A5E" w:rsidRDefault="00043018" w:rsidP="005B2A5E">
      <w:pPr>
        <w:pStyle w:val="Sinespaciado1"/>
        <w:jc w:val="both"/>
        <w:rPr>
          <w:rStyle w:val="Textoennegrita"/>
          <w:rFonts w:ascii="Verdana" w:hAnsi="Verdana" w:cs="Arial"/>
          <w:sz w:val="20"/>
          <w:szCs w:val="20"/>
        </w:rPr>
      </w:pPr>
    </w:p>
    <w:p w14:paraId="56118B4A" w14:textId="77777777" w:rsidR="00043018" w:rsidRPr="005B2A5E" w:rsidRDefault="00043018" w:rsidP="005B2A5E">
      <w:pPr>
        <w:pStyle w:val="Sinespaciado1"/>
        <w:ind w:firstLine="708"/>
        <w:jc w:val="both"/>
        <w:rPr>
          <w:rFonts w:ascii="Verdana" w:hAnsi="Verdana"/>
          <w:sz w:val="20"/>
          <w:szCs w:val="20"/>
        </w:rPr>
      </w:pPr>
      <w:r w:rsidRPr="005B2A5E">
        <w:rPr>
          <w:rStyle w:val="Textoennegrita"/>
          <w:rFonts w:ascii="Verdana" w:hAnsi="Verdana" w:cs="Arial"/>
          <w:sz w:val="20"/>
          <w:szCs w:val="20"/>
        </w:rPr>
        <w:t>Artículo 3.</w:t>
      </w:r>
      <w:r w:rsidRPr="005B2A5E">
        <w:rPr>
          <w:rFonts w:ascii="Verdana" w:hAnsi="Verdana"/>
          <w:sz w:val="20"/>
          <w:szCs w:val="20"/>
        </w:rPr>
        <w:t> La hacienda pública del municipio de Comonfort, Guanajuato, percibirá los ingresos ordinarios y extraordinarios de conformidad con lo dispuesto por esta ley y la Ley de Hacienda para los Municipios del Estado de Guanajuato.</w:t>
      </w:r>
    </w:p>
    <w:p w14:paraId="7A197C39" w14:textId="77777777" w:rsidR="00043018" w:rsidRPr="005B2A5E" w:rsidRDefault="00043018" w:rsidP="005B2A5E">
      <w:pPr>
        <w:pStyle w:val="Sinespaciado1"/>
        <w:jc w:val="both"/>
        <w:rPr>
          <w:rFonts w:ascii="Verdana" w:hAnsi="Verdana"/>
          <w:sz w:val="20"/>
          <w:szCs w:val="20"/>
        </w:rPr>
      </w:pPr>
    </w:p>
    <w:p w14:paraId="3EBF8C45" w14:textId="77777777" w:rsidR="00043018" w:rsidRPr="005B2A5E" w:rsidRDefault="00043018" w:rsidP="005B2A5E">
      <w:pPr>
        <w:pStyle w:val="Sinespaciado1"/>
        <w:jc w:val="both"/>
        <w:rPr>
          <w:rFonts w:ascii="Verdana" w:hAnsi="Verdana"/>
          <w:sz w:val="20"/>
          <w:szCs w:val="20"/>
        </w:rPr>
      </w:pPr>
    </w:p>
    <w:p w14:paraId="55750CC1" w14:textId="340C9E97" w:rsidR="00043018" w:rsidRPr="005B2A5E" w:rsidRDefault="00043018" w:rsidP="005B2A5E">
      <w:pPr>
        <w:pStyle w:val="Sinespaciado1"/>
        <w:jc w:val="center"/>
        <w:rPr>
          <w:rFonts w:ascii="Verdana" w:hAnsi="Verdana"/>
          <w:b/>
          <w:bCs/>
          <w:sz w:val="20"/>
          <w:szCs w:val="20"/>
        </w:rPr>
      </w:pPr>
      <w:r w:rsidRPr="005B2A5E">
        <w:rPr>
          <w:rFonts w:ascii="Verdana" w:hAnsi="Verdana"/>
          <w:b/>
          <w:bCs/>
          <w:sz w:val="20"/>
          <w:szCs w:val="20"/>
        </w:rPr>
        <w:t>CAPÍTULO TERCERO</w:t>
      </w:r>
    </w:p>
    <w:p w14:paraId="06773237" w14:textId="77777777" w:rsidR="00043018" w:rsidRPr="005B2A5E" w:rsidRDefault="00043018" w:rsidP="005B2A5E">
      <w:pPr>
        <w:pStyle w:val="Sinespaciado1"/>
        <w:jc w:val="center"/>
        <w:rPr>
          <w:rFonts w:ascii="Verdana" w:hAnsi="Verdana"/>
          <w:b/>
          <w:bCs/>
          <w:sz w:val="20"/>
          <w:szCs w:val="20"/>
        </w:rPr>
      </w:pPr>
      <w:r w:rsidRPr="005B2A5E">
        <w:rPr>
          <w:rFonts w:ascii="Verdana" w:hAnsi="Verdana"/>
          <w:b/>
          <w:bCs/>
          <w:sz w:val="20"/>
          <w:szCs w:val="20"/>
        </w:rPr>
        <w:t>IMPUESTOS</w:t>
      </w:r>
    </w:p>
    <w:p w14:paraId="25CE2340" w14:textId="77777777" w:rsidR="00043018" w:rsidRPr="005B2A5E" w:rsidRDefault="00043018" w:rsidP="005B2A5E">
      <w:pPr>
        <w:pStyle w:val="Sinespaciado1"/>
        <w:jc w:val="center"/>
        <w:rPr>
          <w:rStyle w:val="Textoennegrita"/>
          <w:rFonts w:ascii="Verdana" w:hAnsi="Verdana" w:cs="Arial"/>
          <w:sz w:val="20"/>
          <w:szCs w:val="20"/>
        </w:rPr>
      </w:pPr>
    </w:p>
    <w:p w14:paraId="702B1BB9" w14:textId="77777777" w:rsidR="00043018" w:rsidRPr="005B2A5E" w:rsidRDefault="00043018" w:rsidP="005B2A5E">
      <w:pPr>
        <w:pStyle w:val="Sinespaciado1"/>
        <w:jc w:val="center"/>
        <w:rPr>
          <w:rFonts w:ascii="Verdana" w:hAnsi="Verdana"/>
          <w:b/>
          <w:bCs/>
          <w:sz w:val="20"/>
          <w:szCs w:val="20"/>
        </w:rPr>
      </w:pPr>
      <w:r w:rsidRPr="005B2A5E">
        <w:rPr>
          <w:rStyle w:val="Textoennegrita"/>
          <w:rFonts w:ascii="Verdana" w:hAnsi="Verdana" w:cs="Arial"/>
          <w:sz w:val="20"/>
          <w:szCs w:val="20"/>
        </w:rPr>
        <w:t>SECCIÓN PRIMERA</w:t>
      </w:r>
      <w:r w:rsidRPr="005B2A5E">
        <w:rPr>
          <w:rFonts w:ascii="Verdana" w:hAnsi="Verdana"/>
          <w:b/>
          <w:bCs/>
          <w:sz w:val="20"/>
          <w:szCs w:val="20"/>
        </w:rPr>
        <w:br/>
      </w:r>
      <w:r w:rsidRPr="005B2A5E">
        <w:rPr>
          <w:rStyle w:val="Textoennegrita"/>
          <w:rFonts w:ascii="Verdana" w:hAnsi="Verdana" w:cs="Arial"/>
          <w:sz w:val="20"/>
          <w:szCs w:val="20"/>
        </w:rPr>
        <w:t>IMPUESTO PREDIAL</w:t>
      </w:r>
    </w:p>
    <w:p w14:paraId="72DB7E91" w14:textId="77777777" w:rsidR="005B2A5E" w:rsidRDefault="005B2A5E" w:rsidP="005B2A5E">
      <w:pPr>
        <w:pStyle w:val="Sinespaciado1"/>
        <w:jc w:val="both"/>
        <w:rPr>
          <w:rStyle w:val="Textoennegrita"/>
          <w:rFonts w:ascii="Verdana" w:hAnsi="Verdana"/>
          <w:sz w:val="20"/>
          <w:szCs w:val="20"/>
        </w:rPr>
      </w:pPr>
    </w:p>
    <w:p w14:paraId="40D3815E" w14:textId="4B4D62FE" w:rsidR="00043018" w:rsidRPr="005B2A5E" w:rsidRDefault="00043018" w:rsidP="005B2A5E">
      <w:pPr>
        <w:pStyle w:val="Sinespaciado1"/>
        <w:ind w:firstLine="708"/>
        <w:jc w:val="both"/>
        <w:rPr>
          <w:rFonts w:ascii="Verdana" w:hAnsi="Verdana"/>
          <w:sz w:val="20"/>
          <w:szCs w:val="20"/>
        </w:rPr>
      </w:pPr>
      <w:r w:rsidRPr="005B2A5E">
        <w:rPr>
          <w:rStyle w:val="Textoennegrita"/>
          <w:rFonts w:ascii="Verdana" w:hAnsi="Verdana"/>
          <w:sz w:val="20"/>
          <w:szCs w:val="20"/>
        </w:rPr>
        <w:t>Artículo 4.</w:t>
      </w:r>
      <w:r w:rsidRPr="005B2A5E">
        <w:rPr>
          <w:rFonts w:ascii="Verdana" w:hAnsi="Verdana"/>
          <w:sz w:val="20"/>
          <w:szCs w:val="20"/>
        </w:rPr>
        <w:t> El impuesto predial se causará y liquidará anualmente conforme a las siguientes:</w:t>
      </w:r>
    </w:p>
    <w:p w14:paraId="7434F3A7" w14:textId="77777777" w:rsidR="005B2A5E" w:rsidRDefault="005B2A5E" w:rsidP="005B2A5E">
      <w:pPr>
        <w:pStyle w:val="Sinespaciado1"/>
        <w:jc w:val="both"/>
        <w:rPr>
          <w:rFonts w:ascii="Verdana" w:hAnsi="Verdana"/>
          <w:sz w:val="20"/>
          <w:szCs w:val="20"/>
        </w:rPr>
      </w:pPr>
    </w:p>
    <w:p w14:paraId="0D16C20D" w14:textId="47CBE5A0" w:rsidR="00043018" w:rsidRPr="005B2A5E" w:rsidRDefault="00043018" w:rsidP="005B2A5E">
      <w:pPr>
        <w:pStyle w:val="Sinespaciado1"/>
        <w:jc w:val="center"/>
        <w:rPr>
          <w:rFonts w:ascii="Verdana" w:hAnsi="Verdana"/>
          <w:b/>
          <w:bCs/>
          <w:sz w:val="20"/>
          <w:szCs w:val="20"/>
        </w:rPr>
      </w:pPr>
      <w:r w:rsidRPr="005B2A5E">
        <w:rPr>
          <w:rFonts w:ascii="Verdana" w:hAnsi="Verdana"/>
          <w:b/>
          <w:bCs/>
          <w:sz w:val="20"/>
          <w:szCs w:val="20"/>
        </w:rPr>
        <w:t>TASAS</w:t>
      </w:r>
    </w:p>
    <w:p w14:paraId="3DDF4124" w14:textId="77777777" w:rsidR="005B2A5E" w:rsidRPr="005B2A5E" w:rsidRDefault="005B2A5E" w:rsidP="005B2A5E">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043018" w:rsidRPr="00332446" w14:paraId="0AD0A087" w14:textId="77777777" w:rsidTr="00081945">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D1F2A77"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FACE47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6C626F0"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Inmuebles rústicos</w:t>
            </w:r>
          </w:p>
        </w:tc>
      </w:tr>
      <w:tr w:rsidR="00043018" w:rsidRPr="00332446" w14:paraId="1CBF58D4" w14:textId="77777777" w:rsidTr="0008194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AB1EA2" w14:textId="77777777" w:rsidR="00043018" w:rsidRPr="00332446" w:rsidRDefault="00043018" w:rsidP="00081945">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DA2F"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912C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92D341" w14:textId="77777777" w:rsidR="00043018" w:rsidRPr="00332446" w:rsidRDefault="00043018" w:rsidP="00081945">
            <w:pPr>
              <w:jc w:val="both"/>
              <w:rPr>
                <w:rFonts w:ascii="Verdana" w:eastAsia="Times New Roman" w:hAnsi="Verdana" w:cs="Arial"/>
                <w:b/>
                <w:bCs/>
                <w:sz w:val="20"/>
                <w:szCs w:val="20"/>
              </w:rPr>
            </w:pPr>
          </w:p>
        </w:tc>
      </w:tr>
      <w:tr w:rsidR="00043018" w:rsidRPr="00332446" w14:paraId="42E7A09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F8C5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1. A la entrada en vigor de la presente ley: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B35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4C54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293C"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1.8 al millar</w:t>
            </w:r>
          </w:p>
        </w:tc>
      </w:tr>
      <w:tr w:rsidR="00043018" w:rsidRPr="00332446" w14:paraId="50D18CF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97B4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2. Durante los años 2002 y hasta el 2023, inclusive: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A4CBF"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F16F2"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040C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1.8 al millar</w:t>
            </w:r>
          </w:p>
        </w:tc>
      </w:tr>
      <w:tr w:rsidR="00043018" w:rsidRPr="00332446" w14:paraId="558974A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A0A5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3. Con anterioridad al año 2002 y hasta el 1993, inclusive: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B9C4D"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7F0A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7A60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6 al millar</w:t>
            </w:r>
          </w:p>
        </w:tc>
      </w:tr>
      <w:tr w:rsidR="00043018" w:rsidRPr="00332446" w14:paraId="79D280F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DB66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4. Con anterioridad al año de 1993: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ACDE1"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096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9A382"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12 al millar</w:t>
            </w:r>
          </w:p>
        </w:tc>
      </w:tr>
    </w:tbl>
    <w:p w14:paraId="1BAACCFE"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5.</w:t>
      </w:r>
      <w:r w:rsidRPr="00332446">
        <w:rPr>
          <w:rFonts w:ascii="Verdana" w:hAnsi="Verdana"/>
          <w:sz w:val="20"/>
          <w:szCs w:val="20"/>
        </w:rPr>
        <w:t> Los valores que se aplicarán a los inmuebles para el año 2024, serán los siguientes:</w:t>
      </w:r>
    </w:p>
    <w:p w14:paraId="0286DB8F"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I. Tratándose de inmuebles urbanos y suburbanos.</w:t>
      </w:r>
    </w:p>
    <w:p w14:paraId="0AA1A1AB"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a) </w:t>
      </w:r>
      <w:r w:rsidRPr="00332446">
        <w:rPr>
          <w:rFonts w:ascii="Verdana" w:hAnsi="Verdana"/>
          <w:sz w:val="20"/>
          <w:szCs w:val="20"/>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18"/>
        <w:gridCol w:w="1774"/>
      </w:tblGrid>
      <w:tr w:rsidR="00043018" w:rsidRPr="00332446" w14:paraId="6F55722F"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3D0BF"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C25FC"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A3A25"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Valor Máximo</w:t>
            </w:r>
          </w:p>
        </w:tc>
      </w:tr>
      <w:tr w:rsidR="00043018" w:rsidRPr="00332446" w14:paraId="4EEC475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A5F9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3B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$1,589.26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41F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$3,378.07</w:t>
            </w:r>
          </w:p>
        </w:tc>
      </w:tr>
      <w:tr w:rsidR="00043018" w:rsidRPr="00332446" w14:paraId="4A35AD8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8DD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9A64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D65C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$1,907.78</w:t>
            </w:r>
          </w:p>
        </w:tc>
      </w:tr>
      <w:tr w:rsidR="00043018" w:rsidRPr="00332446" w14:paraId="4ABB0C8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DE2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A36D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741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$1,517.75</w:t>
            </w:r>
          </w:p>
        </w:tc>
      </w:tr>
      <w:tr w:rsidR="00043018" w:rsidRPr="00332446" w14:paraId="6509F0B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C88C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8568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BFB7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$806.95</w:t>
            </w:r>
          </w:p>
        </w:tc>
      </w:tr>
      <w:tr w:rsidR="00043018" w:rsidRPr="00332446" w14:paraId="75AFF89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3C3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habitacional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2AD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D897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$1,690.36</w:t>
            </w:r>
          </w:p>
        </w:tc>
      </w:tr>
      <w:tr w:rsidR="00043018" w:rsidRPr="00332446" w14:paraId="433ED4E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1A36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7B1A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7A69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$597.49</w:t>
            </w:r>
          </w:p>
        </w:tc>
      </w:tr>
      <w:tr w:rsidR="00043018" w:rsidRPr="00332446" w14:paraId="5F6FE39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AB1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F0DC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1C0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$447.23</w:t>
            </w:r>
          </w:p>
        </w:tc>
      </w:tr>
      <w:tr w:rsidR="00043018" w:rsidRPr="00332446" w14:paraId="22C7ECD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B41C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7E11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$282.47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2E8C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$351.88</w:t>
            </w:r>
          </w:p>
        </w:tc>
      </w:tr>
      <w:tr w:rsidR="00043018" w:rsidRPr="00332446" w14:paraId="2A13E5A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5947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DD1C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A7D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$282.43</w:t>
            </w:r>
          </w:p>
        </w:tc>
      </w:tr>
      <w:tr w:rsidR="00043018" w:rsidRPr="00332446" w14:paraId="3776EB2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EF52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310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7E5C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$218.84</w:t>
            </w:r>
          </w:p>
        </w:tc>
      </w:tr>
      <w:tr w:rsidR="00043018" w:rsidRPr="00332446" w14:paraId="7EAD77D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7BA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D5F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386F6" w14:textId="77777777" w:rsidR="00043018" w:rsidRPr="00332446" w:rsidRDefault="00043018" w:rsidP="00081945">
            <w:pPr>
              <w:jc w:val="both"/>
              <w:rPr>
                <w:rFonts w:ascii="Verdana" w:eastAsia="Times New Roman" w:hAnsi="Verdana" w:cs="Arial"/>
                <w:sz w:val="20"/>
                <w:szCs w:val="20"/>
              </w:rPr>
            </w:pPr>
          </w:p>
        </w:tc>
      </w:tr>
    </w:tbl>
    <w:p w14:paraId="5FDC33B9"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b) </w:t>
      </w:r>
      <w:r w:rsidRPr="00332446">
        <w:rPr>
          <w:rFonts w:ascii="Verdana" w:hAnsi="Verdana"/>
          <w:sz w:val="20"/>
          <w:szCs w:val="20"/>
        </w:rPr>
        <w:t>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403"/>
      </w:tblGrid>
      <w:tr w:rsidR="00043018" w:rsidRPr="00332446" w14:paraId="228A4A84"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92357"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7FFE"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26BC"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F6F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5B83F"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Valor</w:t>
            </w:r>
          </w:p>
        </w:tc>
      </w:tr>
      <w:tr w:rsidR="00043018" w:rsidRPr="00332446" w14:paraId="6700A43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966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869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68A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AD7E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929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$11,230.99</w:t>
            </w:r>
          </w:p>
        </w:tc>
      </w:tr>
      <w:tr w:rsidR="00043018" w:rsidRPr="00332446" w14:paraId="72926B7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99B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18BE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0A58A"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B4E6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039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$9,467.61</w:t>
            </w:r>
          </w:p>
        </w:tc>
      </w:tr>
      <w:tr w:rsidR="00043018" w:rsidRPr="00332446" w14:paraId="3A3CADD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22D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676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5CBD"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1B0C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8E5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$7,866.96</w:t>
            </w:r>
          </w:p>
        </w:tc>
      </w:tr>
      <w:tr w:rsidR="00043018" w:rsidRPr="00332446" w14:paraId="1116B62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521D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F2B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E7C5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5021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E79E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$7,869.69</w:t>
            </w:r>
          </w:p>
        </w:tc>
      </w:tr>
      <w:tr w:rsidR="00043018" w:rsidRPr="00332446" w14:paraId="4BBB0EC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6FB5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423A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6D3F"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3F0D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B31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$6,748.14</w:t>
            </w:r>
          </w:p>
        </w:tc>
      </w:tr>
      <w:tr w:rsidR="00043018" w:rsidRPr="00332446" w14:paraId="751D030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2D1B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49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1CD5"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CC07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F773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$5,614.17</w:t>
            </w:r>
          </w:p>
        </w:tc>
      </w:tr>
      <w:tr w:rsidR="00043018" w:rsidRPr="00332446" w14:paraId="4EAE81D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9BDB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F184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321B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BBE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63C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$4,980.78</w:t>
            </w:r>
          </w:p>
        </w:tc>
      </w:tr>
      <w:tr w:rsidR="00043018" w:rsidRPr="00332446" w14:paraId="23B1A83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77DC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20E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13BFB"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E43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48F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$4,284.99</w:t>
            </w:r>
          </w:p>
        </w:tc>
      </w:tr>
      <w:tr w:rsidR="00043018" w:rsidRPr="00332446" w14:paraId="4302F5B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EE4E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329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F74B1"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CAB5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5874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$3,508.19</w:t>
            </w:r>
          </w:p>
        </w:tc>
      </w:tr>
      <w:tr w:rsidR="00043018" w:rsidRPr="00332446" w14:paraId="46AB7B1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89E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74A7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192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E466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0C75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$3,651.61</w:t>
            </w:r>
          </w:p>
        </w:tc>
      </w:tr>
      <w:tr w:rsidR="00043018" w:rsidRPr="00332446" w14:paraId="718D3F9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D12B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F02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32E6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80E6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CFE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$2,817.44</w:t>
            </w:r>
          </w:p>
        </w:tc>
      </w:tr>
      <w:tr w:rsidR="00043018" w:rsidRPr="00332446" w14:paraId="77A2FED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E10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9324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A47F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708A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8EB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$2,034.26</w:t>
            </w:r>
          </w:p>
        </w:tc>
      </w:tr>
      <w:tr w:rsidR="00043018" w:rsidRPr="00332446" w14:paraId="2617126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705C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5E9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4192"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628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335E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$1,271.95</w:t>
            </w:r>
          </w:p>
        </w:tc>
      </w:tr>
      <w:tr w:rsidR="00043018" w:rsidRPr="00332446" w14:paraId="67195C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A5B4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B91E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E53F"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C8B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445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$983.93</w:t>
            </w:r>
          </w:p>
        </w:tc>
      </w:tr>
      <w:tr w:rsidR="00043018" w:rsidRPr="00332446" w14:paraId="25EEE93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C61C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B30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42C66"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0D8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B26D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$559.02</w:t>
            </w:r>
          </w:p>
        </w:tc>
      </w:tr>
      <w:tr w:rsidR="00043018" w:rsidRPr="00332446" w14:paraId="51B0898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4CEC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D50D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2B91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4A7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30E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$6,454.71</w:t>
            </w:r>
          </w:p>
        </w:tc>
      </w:tr>
      <w:tr w:rsidR="00043018" w:rsidRPr="00332446" w14:paraId="2D7DFDE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8D81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687E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78C1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647E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C1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$5,202.55</w:t>
            </w:r>
          </w:p>
        </w:tc>
      </w:tr>
      <w:tr w:rsidR="00043018" w:rsidRPr="00332446" w14:paraId="6A35F05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19A5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B1A9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870B9"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9167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FA1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$3,927.79</w:t>
            </w:r>
          </w:p>
        </w:tc>
      </w:tr>
      <w:tr w:rsidR="00043018" w:rsidRPr="00332446" w14:paraId="724E7B1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2825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F0EB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299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E58E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26E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$4,359.37</w:t>
            </w:r>
          </w:p>
        </w:tc>
      </w:tr>
      <w:tr w:rsidR="00043018" w:rsidRPr="00332446" w14:paraId="1466EDC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472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BAA0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693C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00CD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95BE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$3,508.19</w:t>
            </w:r>
          </w:p>
        </w:tc>
      </w:tr>
      <w:tr w:rsidR="00043018" w:rsidRPr="00332446" w14:paraId="206FA1D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BDA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FF07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AF56"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799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48B4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$2,605.25</w:t>
            </w:r>
          </w:p>
        </w:tc>
      </w:tr>
      <w:tr w:rsidR="00043018" w:rsidRPr="00332446" w14:paraId="793EE91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FC14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62E9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051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DF99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D764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$2,448.18</w:t>
            </w:r>
          </w:p>
        </w:tc>
      </w:tr>
      <w:tr w:rsidR="00043018" w:rsidRPr="00332446" w14:paraId="1B9E167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00D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9A65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E6FAF"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F428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E0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$1,966.39</w:t>
            </w:r>
          </w:p>
        </w:tc>
      </w:tr>
      <w:tr w:rsidR="00043018" w:rsidRPr="00332446" w14:paraId="10EBA3E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0FA8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8977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86CF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9E9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9BBF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$1,613.34</w:t>
            </w:r>
          </w:p>
        </w:tc>
      </w:tr>
      <w:tr w:rsidR="00043018" w:rsidRPr="00332446" w14:paraId="6B1BFF0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CAEB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606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F7B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36A0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7DD9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$1,614.17</w:t>
            </w:r>
          </w:p>
        </w:tc>
      </w:tr>
      <w:tr w:rsidR="00043018" w:rsidRPr="00332446" w14:paraId="7AF7468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2C8D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ED2B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699B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2BB4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81B9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$1,271.95</w:t>
            </w:r>
          </w:p>
        </w:tc>
      </w:tr>
      <w:tr w:rsidR="00043018" w:rsidRPr="00332446" w14:paraId="5C3FBE9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A48D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54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EDD65"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05B7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27E3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$1,131.09</w:t>
            </w:r>
          </w:p>
        </w:tc>
      </w:tr>
      <w:tr w:rsidR="00043018" w:rsidRPr="00332446" w14:paraId="1ECC41B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0A2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D49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6C78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3FC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BC40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$7,019.04</w:t>
            </w:r>
          </w:p>
        </w:tc>
      </w:tr>
      <w:tr w:rsidR="00043018" w:rsidRPr="00332446" w14:paraId="27F296A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20F6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4C66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C9F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F38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6F9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$6,045.20</w:t>
            </w:r>
          </w:p>
        </w:tc>
      </w:tr>
      <w:tr w:rsidR="00043018" w:rsidRPr="00332446" w14:paraId="21C4FD7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AF0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C77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0D66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DAE5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53A2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$4,980.78</w:t>
            </w:r>
          </w:p>
        </w:tc>
      </w:tr>
      <w:tr w:rsidR="00043018" w:rsidRPr="00332446" w14:paraId="184E08C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D0F5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2EE5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DBEF2"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306C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06D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$4,703.25</w:t>
            </w:r>
          </w:p>
        </w:tc>
      </w:tr>
      <w:tr w:rsidR="00043018" w:rsidRPr="00332446" w14:paraId="547D8C3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457C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7FC5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8F61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5B1B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E84E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$3,577.24</w:t>
            </w:r>
          </w:p>
        </w:tc>
      </w:tr>
      <w:tr w:rsidR="00043018" w:rsidRPr="00332446" w14:paraId="5A235F9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80F2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B0B8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7617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2D71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264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$2,817.44</w:t>
            </w:r>
          </w:p>
        </w:tc>
      </w:tr>
      <w:tr w:rsidR="00043018" w:rsidRPr="00332446" w14:paraId="0C87145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82F2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6B81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08BD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28AC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F66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$3,243.95</w:t>
            </w:r>
          </w:p>
        </w:tc>
      </w:tr>
      <w:tr w:rsidR="00043018" w:rsidRPr="00332446" w14:paraId="1894219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4A4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4BA5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EA101"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3A30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A44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$2,605.25</w:t>
            </w:r>
          </w:p>
        </w:tc>
      </w:tr>
      <w:tr w:rsidR="00043018" w:rsidRPr="00332446" w14:paraId="022A725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863E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CB56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5A1A"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67B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EDFB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$2,034.26</w:t>
            </w:r>
          </w:p>
        </w:tc>
      </w:tr>
      <w:tr w:rsidR="00043018" w:rsidRPr="00332446" w14:paraId="26E1238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11FD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E4E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3B4F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7BA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E0BA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$1,966.39</w:t>
            </w:r>
          </w:p>
        </w:tc>
      </w:tr>
      <w:tr w:rsidR="00043018" w:rsidRPr="00332446" w14:paraId="69A6386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C346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2344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C1C6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A4D0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99C1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$1,613.34</w:t>
            </w:r>
          </w:p>
        </w:tc>
      </w:tr>
      <w:tr w:rsidR="00043018" w:rsidRPr="00332446" w14:paraId="2922298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ED90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7D26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0A25A"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108C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96E1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$1,335.82</w:t>
            </w:r>
          </w:p>
        </w:tc>
      </w:tr>
      <w:tr w:rsidR="00043018" w:rsidRPr="00332446" w14:paraId="210E3BF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EDA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554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B88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283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C1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$1,131.09</w:t>
            </w:r>
          </w:p>
        </w:tc>
      </w:tr>
      <w:tr w:rsidR="00043018" w:rsidRPr="00332446" w14:paraId="49593C9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E3F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89FC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606B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314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F4C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$840.54</w:t>
            </w:r>
          </w:p>
        </w:tc>
      </w:tr>
      <w:tr w:rsidR="00043018" w:rsidRPr="00332446" w14:paraId="351B194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6F71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7B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2B4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2A6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206C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$559.02</w:t>
            </w:r>
          </w:p>
        </w:tc>
      </w:tr>
      <w:tr w:rsidR="00043018" w:rsidRPr="00332446" w14:paraId="65ACB7C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64F0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19D6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293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468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3309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$5,614.17</w:t>
            </w:r>
          </w:p>
        </w:tc>
      </w:tr>
      <w:tr w:rsidR="00043018" w:rsidRPr="00332446" w14:paraId="77A1FA6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2FE5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55B6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F5C0D"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B20F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46B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$4,419.88</w:t>
            </w:r>
          </w:p>
        </w:tc>
      </w:tr>
      <w:tr w:rsidR="00043018" w:rsidRPr="00332446" w14:paraId="3F665AF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F268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6820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371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91A1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AA8B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$3,508.19</w:t>
            </w:r>
          </w:p>
        </w:tc>
      </w:tr>
      <w:tr w:rsidR="00043018" w:rsidRPr="00332446" w14:paraId="3DE058B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C158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2186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E409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1BF2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CEC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$3,927.79</w:t>
            </w:r>
          </w:p>
        </w:tc>
      </w:tr>
      <w:tr w:rsidR="00043018" w:rsidRPr="00332446" w14:paraId="7C3217E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8B1A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37A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C9AFC"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2AB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0EA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$3,298.40</w:t>
            </w:r>
          </w:p>
        </w:tc>
      </w:tr>
      <w:tr w:rsidR="00043018" w:rsidRPr="00332446" w14:paraId="35DB667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CEBF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28C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AA0DB"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9B26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C4E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$2,605.25</w:t>
            </w:r>
          </w:p>
        </w:tc>
      </w:tr>
      <w:tr w:rsidR="00043018" w:rsidRPr="00332446" w14:paraId="0B86CEF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740D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069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4DFA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6119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BA8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$2,605.25</w:t>
            </w:r>
          </w:p>
        </w:tc>
      </w:tr>
      <w:tr w:rsidR="00043018" w:rsidRPr="00332446" w14:paraId="375886F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ED89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B9D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0AA7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9919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43F2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$2,115.28</w:t>
            </w:r>
          </w:p>
        </w:tc>
      </w:tr>
      <w:tr w:rsidR="00043018" w:rsidRPr="00332446" w14:paraId="3337E84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DFDC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EA66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2535F"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545D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448C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$1,832.43</w:t>
            </w:r>
          </w:p>
        </w:tc>
      </w:tr>
      <w:tr w:rsidR="00043018" w:rsidRPr="00332446" w14:paraId="61AB75C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605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015C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FB1F6"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AE5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10B4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$3,508.19</w:t>
            </w:r>
          </w:p>
        </w:tc>
      </w:tr>
      <w:tr w:rsidR="00043018" w:rsidRPr="00332446" w14:paraId="2F6A95A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1D68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F588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ECF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682D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4EE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$3,006.27</w:t>
            </w:r>
          </w:p>
        </w:tc>
      </w:tr>
      <w:tr w:rsidR="00043018" w:rsidRPr="00332446" w14:paraId="76828C8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B5E0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2841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2885"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938B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128A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$2,394.82</w:t>
            </w:r>
          </w:p>
        </w:tc>
      </w:tr>
      <w:tr w:rsidR="00043018" w:rsidRPr="00332446" w14:paraId="6C6BCE3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4FCE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84F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39C31"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D5B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FBF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$2,605.25</w:t>
            </w:r>
          </w:p>
        </w:tc>
      </w:tr>
      <w:tr w:rsidR="00043018" w:rsidRPr="00332446" w14:paraId="798E610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37A4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810A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A191"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108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0684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$2,113.95</w:t>
            </w:r>
          </w:p>
        </w:tc>
      </w:tr>
      <w:tr w:rsidR="00043018" w:rsidRPr="00332446" w14:paraId="6CEB3D3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C806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7318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06A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C137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D42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$1,613.34</w:t>
            </w:r>
          </w:p>
        </w:tc>
      </w:tr>
      <w:tr w:rsidR="00043018" w:rsidRPr="00332446" w14:paraId="005E042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88CE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126D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C1285"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F61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4402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$4,073.86</w:t>
            </w:r>
          </w:p>
        </w:tc>
      </w:tr>
      <w:tr w:rsidR="00043018" w:rsidRPr="00332446" w14:paraId="2F87F6B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1A91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123F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651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92EC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234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$3,577.24</w:t>
            </w:r>
          </w:p>
        </w:tc>
      </w:tr>
      <w:tr w:rsidR="00043018" w:rsidRPr="00332446" w14:paraId="56E4DC1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FED9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9CAE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93FE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662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8EA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$3,006.96</w:t>
            </w:r>
          </w:p>
        </w:tc>
      </w:tr>
      <w:tr w:rsidR="00043018" w:rsidRPr="00332446" w14:paraId="63E00C6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CFB8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76A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7EF1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C253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B88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$2,958.30</w:t>
            </w:r>
          </w:p>
        </w:tc>
      </w:tr>
      <w:tr w:rsidR="00043018" w:rsidRPr="00332446" w14:paraId="1B1662B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7F7C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320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E76D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0C07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5345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$2,522.93</w:t>
            </w:r>
          </w:p>
        </w:tc>
      </w:tr>
      <w:tr w:rsidR="00043018" w:rsidRPr="00332446" w14:paraId="292D629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526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5CD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A54F5"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255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6D7B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$1,966.38</w:t>
            </w:r>
          </w:p>
        </w:tc>
      </w:tr>
    </w:tbl>
    <w:p w14:paraId="4D2B103E"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II. Tratándose de inmuebles rústicos.</w:t>
      </w:r>
    </w:p>
    <w:p w14:paraId="081B03E0"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a)</w:t>
      </w:r>
      <w:r w:rsidRPr="00332446">
        <w:rPr>
          <w:rFonts w:ascii="Verdana" w:hAnsi="Verdana"/>
          <w:sz w:val="20"/>
          <w:szCs w:val="20"/>
        </w:rPr>
        <w:t xml:space="preserve"> Tabla de valores base expresada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043018" w:rsidRPr="00332446" w14:paraId="7CF883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06AB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9B2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$23,480.45</w:t>
            </w:r>
          </w:p>
        </w:tc>
      </w:tr>
      <w:tr w:rsidR="00043018" w:rsidRPr="00332446" w14:paraId="731E950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55F0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A94E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$8,948.41</w:t>
            </w:r>
          </w:p>
        </w:tc>
      </w:tr>
      <w:tr w:rsidR="00043018" w:rsidRPr="00332446" w14:paraId="2B1CC32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892E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5B8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$4,001.88</w:t>
            </w:r>
          </w:p>
        </w:tc>
      </w:tr>
      <w:tr w:rsidR="00043018" w:rsidRPr="00332446" w14:paraId="38CA8E1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893D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BF6D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$1,685.06</w:t>
            </w:r>
          </w:p>
        </w:tc>
      </w:tr>
    </w:tbl>
    <w:p w14:paraId="4DBA1AD7"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55"/>
        <w:gridCol w:w="950"/>
      </w:tblGrid>
      <w:tr w:rsidR="00043018" w:rsidRPr="00332446" w14:paraId="18188FF2"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48810"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C578"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Factor</w:t>
            </w:r>
          </w:p>
        </w:tc>
      </w:tr>
      <w:tr w:rsidR="00043018" w:rsidRPr="00332446" w14:paraId="1196EDF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6FA6E" w14:textId="77777777" w:rsidR="00043018" w:rsidRPr="00332446" w:rsidRDefault="00043018" w:rsidP="00081945">
            <w:pPr>
              <w:jc w:val="both"/>
              <w:rPr>
                <w:rFonts w:ascii="Verdana" w:eastAsia="Times New Roman" w:hAnsi="Verdana" w:cs="Arial"/>
                <w:b/>
                <w:bCs/>
                <w:sz w:val="20"/>
                <w:szCs w:val="20"/>
              </w:rPr>
            </w:pPr>
            <w:r w:rsidRPr="00332446">
              <w:rPr>
                <w:rFonts w:ascii="Verdana" w:eastAsia="Times New Roman" w:hAnsi="Verdana" w:cs="Arial"/>
                <w:b/>
                <w:bCs/>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1F454" w14:textId="77777777" w:rsidR="00043018" w:rsidRPr="00332446" w:rsidRDefault="00043018" w:rsidP="00081945">
            <w:pPr>
              <w:jc w:val="both"/>
              <w:rPr>
                <w:rFonts w:ascii="Verdana" w:eastAsia="Times New Roman" w:hAnsi="Verdana" w:cs="Arial"/>
                <w:sz w:val="20"/>
                <w:szCs w:val="20"/>
              </w:rPr>
            </w:pPr>
          </w:p>
        </w:tc>
      </w:tr>
      <w:tr w:rsidR="00043018" w:rsidRPr="00332446" w14:paraId="442E57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5067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5147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1.00</w:t>
            </w:r>
          </w:p>
        </w:tc>
      </w:tr>
      <w:tr w:rsidR="00043018" w:rsidRPr="00332446" w14:paraId="46AD55C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D77D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A911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1.05</w:t>
            </w:r>
          </w:p>
        </w:tc>
      </w:tr>
      <w:tr w:rsidR="00043018" w:rsidRPr="00332446" w14:paraId="02E6643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1A4F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35F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1.08</w:t>
            </w:r>
          </w:p>
        </w:tc>
      </w:tr>
      <w:tr w:rsidR="00043018" w:rsidRPr="00332446" w14:paraId="6ACAD07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EC99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8E0F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1.10</w:t>
            </w:r>
          </w:p>
        </w:tc>
      </w:tr>
      <w:tr w:rsidR="00043018" w:rsidRPr="00332446" w14:paraId="77D6A1F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C9817" w14:textId="77777777" w:rsidR="00043018" w:rsidRPr="00332446" w:rsidRDefault="00043018" w:rsidP="00081945">
            <w:pPr>
              <w:jc w:val="both"/>
              <w:rPr>
                <w:rFonts w:ascii="Verdana" w:eastAsia="Times New Roman" w:hAnsi="Verdana" w:cs="Arial"/>
                <w:b/>
                <w:bCs/>
                <w:sz w:val="20"/>
                <w:szCs w:val="20"/>
              </w:rPr>
            </w:pPr>
            <w:r w:rsidRPr="00332446">
              <w:rPr>
                <w:rFonts w:ascii="Verdana" w:eastAsia="Times New Roman" w:hAnsi="Verdana" w:cs="Arial"/>
                <w:b/>
                <w:bCs/>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34DA5" w14:textId="77777777" w:rsidR="00043018" w:rsidRPr="00332446" w:rsidRDefault="00043018" w:rsidP="00081945">
            <w:pPr>
              <w:jc w:val="both"/>
              <w:rPr>
                <w:rFonts w:ascii="Verdana" w:eastAsia="Times New Roman" w:hAnsi="Verdana" w:cs="Arial"/>
                <w:sz w:val="20"/>
                <w:szCs w:val="20"/>
              </w:rPr>
            </w:pPr>
          </w:p>
        </w:tc>
      </w:tr>
      <w:tr w:rsidR="00043018" w:rsidRPr="00332446" w14:paraId="17FFE15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138B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A454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1.10</w:t>
            </w:r>
          </w:p>
        </w:tc>
      </w:tr>
      <w:tr w:rsidR="00043018" w:rsidRPr="00332446" w14:paraId="7EB337D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407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88F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1.05</w:t>
            </w:r>
          </w:p>
        </w:tc>
      </w:tr>
      <w:tr w:rsidR="00043018" w:rsidRPr="00332446" w14:paraId="142601C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30F5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938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1.00</w:t>
            </w:r>
          </w:p>
        </w:tc>
      </w:tr>
      <w:tr w:rsidR="00043018" w:rsidRPr="00332446" w14:paraId="3CAB11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F17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BD5E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0.95</w:t>
            </w:r>
          </w:p>
        </w:tc>
      </w:tr>
      <w:tr w:rsidR="00043018" w:rsidRPr="00332446" w14:paraId="24AD7F3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5C0AE" w14:textId="77777777" w:rsidR="00043018" w:rsidRPr="00332446" w:rsidRDefault="00043018" w:rsidP="00081945">
            <w:pPr>
              <w:jc w:val="both"/>
              <w:rPr>
                <w:rFonts w:ascii="Verdana" w:eastAsia="Times New Roman" w:hAnsi="Verdana" w:cs="Arial"/>
                <w:b/>
                <w:bCs/>
                <w:sz w:val="20"/>
                <w:szCs w:val="20"/>
              </w:rPr>
            </w:pPr>
            <w:r w:rsidRPr="00332446">
              <w:rPr>
                <w:rFonts w:ascii="Verdana" w:eastAsia="Times New Roman" w:hAnsi="Verdana" w:cs="Arial"/>
                <w:b/>
                <w:bCs/>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D86EA" w14:textId="77777777" w:rsidR="00043018" w:rsidRPr="00332446" w:rsidRDefault="00043018" w:rsidP="00081945">
            <w:pPr>
              <w:jc w:val="both"/>
              <w:rPr>
                <w:rFonts w:ascii="Verdana" w:eastAsia="Times New Roman" w:hAnsi="Verdana" w:cs="Arial"/>
                <w:sz w:val="20"/>
                <w:szCs w:val="20"/>
              </w:rPr>
            </w:pPr>
          </w:p>
        </w:tc>
      </w:tr>
      <w:tr w:rsidR="00043018" w:rsidRPr="00332446" w14:paraId="6F5512C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67A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64A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1.50</w:t>
            </w:r>
          </w:p>
        </w:tc>
      </w:tr>
      <w:tr w:rsidR="00043018" w:rsidRPr="00332446" w14:paraId="26DDD6E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EAB1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69E2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1.00</w:t>
            </w:r>
          </w:p>
        </w:tc>
      </w:tr>
      <w:tr w:rsidR="00043018" w:rsidRPr="00332446" w14:paraId="4ADF036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9E6C9" w14:textId="77777777" w:rsidR="00043018" w:rsidRPr="00332446" w:rsidRDefault="00043018" w:rsidP="00081945">
            <w:pPr>
              <w:jc w:val="both"/>
              <w:rPr>
                <w:rFonts w:ascii="Verdana" w:eastAsia="Times New Roman" w:hAnsi="Verdana" w:cs="Arial"/>
                <w:b/>
                <w:bCs/>
                <w:sz w:val="20"/>
                <w:szCs w:val="20"/>
              </w:rPr>
            </w:pPr>
            <w:r w:rsidRPr="00332446">
              <w:rPr>
                <w:rFonts w:ascii="Verdana" w:eastAsia="Times New Roman" w:hAnsi="Verdana" w:cs="Arial"/>
                <w:b/>
                <w:bCs/>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6D75" w14:textId="77777777" w:rsidR="00043018" w:rsidRPr="00332446" w:rsidRDefault="00043018" w:rsidP="00081945">
            <w:pPr>
              <w:jc w:val="both"/>
              <w:rPr>
                <w:rFonts w:ascii="Verdana" w:eastAsia="Times New Roman" w:hAnsi="Verdana" w:cs="Arial"/>
                <w:sz w:val="20"/>
                <w:szCs w:val="20"/>
              </w:rPr>
            </w:pPr>
          </w:p>
        </w:tc>
      </w:tr>
      <w:tr w:rsidR="00043018" w:rsidRPr="00332446" w14:paraId="1CE5241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3A2B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7690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1.20</w:t>
            </w:r>
          </w:p>
        </w:tc>
      </w:tr>
      <w:tr w:rsidR="00043018" w:rsidRPr="00332446" w14:paraId="1522DFB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7159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46DB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1.00</w:t>
            </w:r>
          </w:p>
        </w:tc>
      </w:tr>
      <w:tr w:rsidR="00043018" w:rsidRPr="00332446" w14:paraId="34FCBE2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DA3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5E41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0.50</w:t>
            </w:r>
          </w:p>
        </w:tc>
      </w:tr>
    </w:tbl>
    <w:p w14:paraId="5F175F37"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El factor que se utilizará para terrenos de riego eventual será el 0.60. Para aplicar este factor, se calculará primeramente como terreno de riego.</w:t>
      </w:r>
    </w:p>
    <w:p w14:paraId="1EACAFA7"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b) </w:t>
      </w:r>
      <w:r w:rsidRPr="00332446">
        <w:rPr>
          <w:rFonts w:ascii="Verdana" w:hAnsi="Verdana"/>
          <w:sz w:val="20"/>
          <w:szCs w:val="20"/>
        </w:rPr>
        <w:t>Tabla de valores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43018" w:rsidRPr="00332446" w14:paraId="50756A1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B580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1. Inmuebles cercanos a rancherías, sin ningún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235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$12.25</w:t>
            </w:r>
          </w:p>
        </w:tc>
      </w:tr>
      <w:tr w:rsidR="00043018" w:rsidRPr="00332446" w14:paraId="581B71B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312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2296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$29.75</w:t>
            </w:r>
          </w:p>
        </w:tc>
      </w:tr>
      <w:tr w:rsidR="00043018" w:rsidRPr="00332446" w14:paraId="1B88A96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577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CDE4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$61.31</w:t>
            </w:r>
          </w:p>
        </w:tc>
      </w:tr>
      <w:tr w:rsidR="00043018" w:rsidRPr="00332446" w14:paraId="314DB7B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6C8A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77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$85.96</w:t>
            </w:r>
          </w:p>
        </w:tc>
      </w:tr>
      <w:tr w:rsidR="00043018" w:rsidRPr="00332446" w14:paraId="47EBF6C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D459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46DF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$104.33</w:t>
            </w:r>
          </w:p>
        </w:tc>
      </w:tr>
    </w:tbl>
    <w:p w14:paraId="4266D396"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La tabla de valores unitarios de construcción, prevista en la fracción I, inciso b de este artículo se aplicará a las construcciones edificadas en el suelo o terreno rústico.</w:t>
      </w:r>
    </w:p>
    <w:p w14:paraId="7DCFEA2B"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b/>
          <w:bCs/>
          <w:sz w:val="20"/>
          <w:szCs w:val="20"/>
        </w:rPr>
        <w:t xml:space="preserve">Artículo 6. </w:t>
      </w:r>
      <w:r w:rsidRPr="00332446">
        <w:rPr>
          <w:rFonts w:ascii="Verdana" w:hAnsi="Verdana"/>
          <w:sz w:val="20"/>
          <w:szCs w:val="20"/>
        </w:rPr>
        <w:t>Para la práctica de los avalúos, el municipio atenderá las tablas</w:t>
      </w:r>
      <w:r w:rsidRPr="00332446">
        <w:rPr>
          <w:rFonts w:ascii="Verdana" w:hAnsi="Verdana"/>
          <w:b/>
          <w:bCs/>
          <w:sz w:val="20"/>
          <w:szCs w:val="20"/>
        </w:rPr>
        <w:t xml:space="preserve"> </w:t>
      </w:r>
      <w:r w:rsidRPr="00332446">
        <w:rPr>
          <w:rFonts w:ascii="Verdana" w:hAnsi="Verdana"/>
          <w:sz w:val="20"/>
          <w:szCs w:val="20"/>
        </w:rPr>
        <w:t>contenidas en la presente ley, considerando los valores unitarios de los inmuebles, los que se determinarán conforme a los siguientes criterios:</w:t>
      </w:r>
    </w:p>
    <w:p w14:paraId="2C577B2B" w14:textId="77777777" w:rsidR="00043018" w:rsidRPr="00332446" w:rsidRDefault="00043018" w:rsidP="00043018">
      <w:pPr>
        <w:spacing w:before="100" w:beforeAutospacing="1"/>
        <w:ind w:left="709" w:hanging="142"/>
        <w:jc w:val="both"/>
        <w:rPr>
          <w:rFonts w:ascii="Verdana" w:hAnsi="Verdana" w:cs="Arial"/>
          <w:sz w:val="20"/>
          <w:szCs w:val="20"/>
        </w:rPr>
      </w:pPr>
      <w:r w:rsidRPr="00332446">
        <w:rPr>
          <w:rFonts w:ascii="Verdana" w:hAnsi="Verdana" w:cs="Arial"/>
          <w:b/>
          <w:bCs/>
          <w:sz w:val="20"/>
          <w:szCs w:val="20"/>
        </w:rPr>
        <w:t xml:space="preserve">I. Tratándose de terrenos urbanos y suburbanos, se sujetarán a los siguientes factores: </w:t>
      </w:r>
    </w:p>
    <w:p w14:paraId="331CEABA" w14:textId="77777777" w:rsidR="00043018" w:rsidRPr="00332446" w:rsidRDefault="00043018" w:rsidP="00043018">
      <w:pPr>
        <w:spacing w:before="100" w:beforeAutospacing="1" w:after="100" w:afterAutospacing="1"/>
        <w:ind w:left="709" w:hanging="142"/>
        <w:jc w:val="both"/>
        <w:rPr>
          <w:rFonts w:ascii="Verdana" w:hAnsi="Verdana" w:cs="Arial"/>
          <w:sz w:val="20"/>
          <w:szCs w:val="20"/>
        </w:rPr>
      </w:pPr>
      <w:r w:rsidRPr="00332446">
        <w:rPr>
          <w:rFonts w:ascii="Verdana" w:hAnsi="Verdana" w:cs="Arial"/>
          <w:b/>
          <w:bCs/>
          <w:sz w:val="20"/>
          <w:szCs w:val="20"/>
        </w:rPr>
        <w:t>a) </w:t>
      </w:r>
      <w:r w:rsidRPr="00332446">
        <w:rPr>
          <w:rFonts w:ascii="Verdana" w:hAnsi="Verdana" w:cs="Arial"/>
          <w:sz w:val="20"/>
          <w:szCs w:val="20"/>
        </w:rPr>
        <w:t>Características de los servicios públicos y del equipamiento urbano;</w:t>
      </w:r>
    </w:p>
    <w:p w14:paraId="7765ADB2" w14:textId="77777777" w:rsidR="00043018" w:rsidRPr="00332446" w:rsidRDefault="00043018" w:rsidP="00043018">
      <w:pPr>
        <w:spacing w:before="100" w:beforeAutospacing="1" w:after="100" w:afterAutospacing="1"/>
        <w:ind w:left="851" w:hanging="284"/>
        <w:jc w:val="both"/>
        <w:rPr>
          <w:rFonts w:ascii="Verdana" w:hAnsi="Verdana" w:cs="Arial"/>
          <w:sz w:val="20"/>
          <w:szCs w:val="20"/>
        </w:rPr>
      </w:pPr>
      <w:r w:rsidRPr="00332446">
        <w:rPr>
          <w:rFonts w:ascii="Verdana" w:hAnsi="Verdana" w:cs="Arial"/>
          <w:b/>
          <w:bCs/>
          <w:sz w:val="20"/>
          <w:szCs w:val="20"/>
        </w:rPr>
        <w:t>b) </w:t>
      </w:r>
      <w:r w:rsidRPr="00332446">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p w14:paraId="12C5747C" w14:textId="77777777" w:rsidR="00043018" w:rsidRPr="00332446" w:rsidRDefault="00043018" w:rsidP="00043018">
      <w:pPr>
        <w:spacing w:before="100" w:beforeAutospacing="1" w:after="100" w:afterAutospacing="1"/>
        <w:ind w:firstLine="567"/>
        <w:jc w:val="both"/>
        <w:rPr>
          <w:rFonts w:ascii="Verdana" w:hAnsi="Verdana" w:cs="Arial"/>
          <w:sz w:val="20"/>
          <w:szCs w:val="20"/>
        </w:rPr>
      </w:pPr>
      <w:r w:rsidRPr="00332446">
        <w:rPr>
          <w:rFonts w:ascii="Verdana" w:hAnsi="Verdana" w:cs="Arial"/>
          <w:b/>
          <w:bCs/>
          <w:sz w:val="20"/>
          <w:szCs w:val="20"/>
        </w:rPr>
        <w:t>c) </w:t>
      </w:r>
      <w:r w:rsidRPr="00332446">
        <w:rPr>
          <w:rFonts w:ascii="Verdana" w:hAnsi="Verdana" w:cs="Arial"/>
          <w:sz w:val="20"/>
          <w:szCs w:val="20"/>
        </w:rPr>
        <w:t>Índice socioeconómico de los habitantes;</w:t>
      </w:r>
    </w:p>
    <w:p w14:paraId="3C128566" w14:textId="77777777" w:rsidR="00043018" w:rsidRPr="00332446" w:rsidRDefault="00043018" w:rsidP="00043018">
      <w:pPr>
        <w:spacing w:before="100" w:beforeAutospacing="1" w:after="100" w:afterAutospacing="1"/>
        <w:ind w:firstLine="567"/>
        <w:jc w:val="both"/>
        <w:rPr>
          <w:rFonts w:ascii="Verdana" w:hAnsi="Verdana" w:cs="Arial"/>
          <w:sz w:val="20"/>
          <w:szCs w:val="20"/>
        </w:rPr>
      </w:pPr>
      <w:r w:rsidRPr="00332446">
        <w:rPr>
          <w:rFonts w:ascii="Verdana" w:hAnsi="Verdana" w:cs="Arial"/>
          <w:b/>
          <w:bCs/>
          <w:sz w:val="20"/>
          <w:szCs w:val="20"/>
        </w:rPr>
        <w:t>d) </w:t>
      </w:r>
      <w:r w:rsidRPr="00332446">
        <w:rPr>
          <w:rFonts w:ascii="Verdana" w:hAnsi="Verdana" w:cs="Arial"/>
          <w:sz w:val="20"/>
          <w:szCs w:val="20"/>
        </w:rPr>
        <w:t xml:space="preserve">Las políticas de ordenamiento y regulación del territorio que sean </w:t>
      </w:r>
    </w:p>
    <w:p w14:paraId="2D94776B" w14:textId="77777777" w:rsidR="00043018" w:rsidRPr="00332446" w:rsidRDefault="00043018" w:rsidP="00043018">
      <w:pPr>
        <w:tabs>
          <w:tab w:val="left" w:pos="993"/>
        </w:tabs>
        <w:spacing w:before="100" w:beforeAutospacing="1" w:after="100" w:afterAutospacing="1"/>
        <w:ind w:firstLine="851"/>
        <w:jc w:val="both"/>
        <w:rPr>
          <w:rFonts w:ascii="Verdana" w:hAnsi="Verdana" w:cs="Arial"/>
          <w:sz w:val="20"/>
          <w:szCs w:val="20"/>
        </w:rPr>
      </w:pPr>
      <w:r w:rsidRPr="00332446">
        <w:rPr>
          <w:rFonts w:ascii="Verdana" w:hAnsi="Verdana" w:cs="Arial"/>
          <w:sz w:val="20"/>
          <w:szCs w:val="20"/>
        </w:rPr>
        <w:t> aplicables;</w:t>
      </w:r>
    </w:p>
    <w:p w14:paraId="33B603C9" w14:textId="77777777" w:rsidR="00043018" w:rsidRPr="00332446" w:rsidRDefault="00043018" w:rsidP="00043018">
      <w:pPr>
        <w:spacing w:before="100" w:beforeAutospacing="1" w:after="100" w:afterAutospacing="1"/>
        <w:ind w:left="851" w:hanging="284"/>
        <w:jc w:val="both"/>
        <w:rPr>
          <w:rFonts w:ascii="Verdana" w:hAnsi="Verdana" w:cs="Arial"/>
          <w:sz w:val="20"/>
          <w:szCs w:val="20"/>
        </w:rPr>
      </w:pPr>
      <w:r w:rsidRPr="00332446">
        <w:rPr>
          <w:rFonts w:ascii="Verdana" w:hAnsi="Verdana" w:cs="Arial"/>
          <w:b/>
          <w:bCs/>
          <w:sz w:val="20"/>
          <w:szCs w:val="20"/>
        </w:rPr>
        <w:t>e) </w:t>
      </w:r>
      <w:r w:rsidRPr="00332446">
        <w:rPr>
          <w:rFonts w:ascii="Verdana" w:hAnsi="Verdana" w:cs="Arial"/>
          <w:sz w:val="20"/>
          <w:szCs w:val="20"/>
        </w:rPr>
        <w:t>Las características geológicas y topográficas, así como la irregularidad en  </w:t>
      </w:r>
    </w:p>
    <w:p w14:paraId="68BC0D89" w14:textId="77777777" w:rsidR="00043018" w:rsidRPr="00332446" w:rsidRDefault="00043018" w:rsidP="00043018">
      <w:pPr>
        <w:tabs>
          <w:tab w:val="left" w:pos="851"/>
        </w:tabs>
        <w:spacing w:before="100" w:beforeAutospacing="1" w:after="100" w:afterAutospacing="1"/>
        <w:jc w:val="both"/>
        <w:rPr>
          <w:rFonts w:ascii="Verdana" w:hAnsi="Verdana" w:cs="Arial"/>
          <w:sz w:val="20"/>
          <w:szCs w:val="20"/>
        </w:rPr>
      </w:pPr>
      <w:r w:rsidRPr="00332446">
        <w:rPr>
          <w:rFonts w:ascii="Verdana" w:hAnsi="Verdana" w:cs="Arial"/>
          <w:sz w:val="20"/>
          <w:szCs w:val="20"/>
        </w:rPr>
        <w:t>             el perímetro, que afecte su valor comercial; y</w:t>
      </w:r>
    </w:p>
    <w:p w14:paraId="1160209B" w14:textId="77777777" w:rsidR="00043018" w:rsidRPr="00332446" w:rsidRDefault="00043018" w:rsidP="00043018">
      <w:pPr>
        <w:spacing w:before="100" w:beforeAutospacing="1" w:after="100" w:afterAutospacing="1"/>
        <w:ind w:left="851" w:hanging="284"/>
        <w:jc w:val="both"/>
        <w:rPr>
          <w:rFonts w:ascii="Verdana" w:hAnsi="Verdana" w:cs="Arial"/>
          <w:sz w:val="20"/>
          <w:szCs w:val="20"/>
        </w:rPr>
      </w:pPr>
      <w:r w:rsidRPr="00332446">
        <w:rPr>
          <w:rFonts w:ascii="Verdana" w:hAnsi="Verdana" w:cs="Arial"/>
          <w:b/>
          <w:bCs/>
          <w:sz w:val="20"/>
          <w:szCs w:val="20"/>
        </w:rPr>
        <w:t>f)  </w:t>
      </w:r>
      <w:r w:rsidRPr="00332446">
        <w:rPr>
          <w:rFonts w:ascii="Verdana" w:hAnsi="Verdana" w:cs="Arial"/>
          <w:sz w:val="20"/>
          <w:szCs w:val="20"/>
        </w:rPr>
        <w:t>Los deméritos se aplicarán a terrenos urbanos y suburbanos con  características geológicas y topográficas, de frente y predio irregular.</w:t>
      </w:r>
    </w:p>
    <w:p w14:paraId="2FCF9A00" w14:textId="77777777" w:rsidR="00043018" w:rsidRPr="00332446" w:rsidRDefault="00043018" w:rsidP="00043018">
      <w:pPr>
        <w:pStyle w:val="NormalWeb"/>
        <w:spacing w:before="0" w:beforeAutospacing="0" w:after="0" w:afterAutospacing="0"/>
        <w:ind w:firstLine="567"/>
        <w:jc w:val="both"/>
        <w:rPr>
          <w:rFonts w:ascii="Verdana" w:hAnsi="Verdana"/>
          <w:sz w:val="20"/>
          <w:szCs w:val="20"/>
        </w:rPr>
      </w:pPr>
      <w:r w:rsidRPr="00332446">
        <w:rPr>
          <w:rFonts w:ascii="Verdana" w:hAnsi="Verdana"/>
          <w:b/>
          <w:bCs/>
          <w:sz w:val="20"/>
          <w:szCs w:val="20"/>
        </w:rPr>
        <w:t>II. Para el caso de terrenos rústicos, se hará atendiendo a los siguientes   </w:t>
      </w:r>
    </w:p>
    <w:p w14:paraId="4A53B49C" w14:textId="77777777" w:rsidR="00043018" w:rsidRPr="00332446" w:rsidRDefault="00043018" w:rsidP="00043018">
      <w:pPr>
        <w:pStyle w:val="NormalWeb"/>
        <w:spacing w:before="0" w:beforeAutospacing="0" w:after="0" w:afterAutospacing="0"/>
        <w:jc w:val="both"/>
        <w:rPr>
          <w:rFonts w:ascii="Verdana" w:hAnsi="Verdana"/>
          <w:sz w:val="20"/>
          <w:szCs w:val="20"/>
        </w:rPr>
      </w:pPr>
      <w:r w:rsidRPr="00332446">
        <w:rPr>
          <w:rFonts w:ascii="Verdana" w:hAnsi="Verdana"/>
          <w:b/>
          <w:bCs/>
          <w:sz w:val="20"/>
          <w:szCs w:val="20"/>
        </w:rPr>
        <w:t>            factores:</w:t>
      </w:r>
    </w:p>
    <w:p w14:paraId="0844B0DF" w14:textId="77777777" w:rsidR="00043018" w:rsidRPr="00332446" w:rsidRDefault="00043018" w:rsidP="00043018">
      <w:pPr>
        <w:pStyle w:val="NormalWeb"/>
        <w:tabs>
          <w:tab w:val="left" w:pos="851"/>
        </w:tabs>
        <w:spacing w:after="0" w:afterAutospacing="0"/>
        <w:ind w:left="851" w:hanging="284"/>
        <w:jc w:val="both"/>
        <w:rPr>
          <w:rFonts w:ascii="Verdana" w:hAnsi="Verdana"/>
          <w:sz w:val="20"/>
          <w:szCs w:val="20"/>
        </w:rPr>
      </w:pPr>
      <w:r w:rsidRPr="00332446">
        <w:rPr>
          <w:rFonts w:ascii="Verdana" w:hAnsi="Verdana"/>
          <w:b/>
          <w:bCs/>
          <w:sz w:val="20"/>
          <w:szCs w:val="20"/>
        </w:rPr>
        <w:t>a) </w:t>
      </w:r>
      <w:r w:rsidRPr="00332446">
        <w:rPr>
          <w:rFonts w:ascii="Verdana" w:hAnsi="Verdana"/>
          <w:sz w:val="20"/>
          <w:szCs w:val="20"/>
        </w:rPr>
        <w:t>Las características del medio físico, recursos naturales, y situación  ambiental que conformen el sistema ecológico;</w:t>
      </w:r>
    </w:p>
    <w:p w14:paraId="4E421994" w14:textId="77777777" w:rsidR="00043018" w:rsidRPr="00332446" w:rsidRDefault="00043018" w:rsidP="00043018">
      <w:pPr>
        <w:tabs>
          <w:tab w:val="left" w:pos="851"/>
        </w:tabs>
        <w:spacing w:before="100" w:beforeAutospacing="1" w:after="100" w:afterAutospacing="1"/>
        <w:ind w:left="567"/>
        <w:jc w:val="both"/>
        <w:rPr>
          <w:rFonts w:ascii="Verdana" w:hAnsi="Verdana" w:cs="Arial"/>
          <w:sz w:val="20"/>
          <w:szCs w:val="20"/>
        </w:rPr>
      </w:pPr>
      <w:r w:rsidRPr="00332446">
        <w:rPr>
          <w:rFonts w:ascii="Verdana" w:hAnsi="Verdana" w:cs="Arial"/>
          <w:b/>
          <w:bCs/>
          <w:sz w:val="20"/>
          <w:szCs w:val="20"/>
        </w:rPr>
        <w:t>b) </w:t>
      </w:r>
      <w:r w:rsidRPr="00332446">
        <w:rPr>
          <w:rFonts w:ascii="Verdana" w:hAnsi="Verdana" w:cs="Arial"/>
          <w:sz w:val="20"/>
          <w:szCs w:val="20"/>
        </w:rPr>
        <w:t xml:space="preserve">La infraestructura y servicios integrados al área;  </w:t>
      </w:r>
    </w:p>
    <w:p w14:paraId="58DC0FF1" w14:textId="77777777" w:rsidR="00043018" w:rsidRPr="00332446" w:rsidRDefault="00043018" w:rsidP="00043018">
      <w:pPr>
        <w:tabs>
          <w:tab w:val="left" w:pos="851"/>
        </w:tabs>
        <w:spacing w:before="100" w:beforeAutospacing="1" w:after="100" w:afterAutospacing="1"/>
        <w:ind w:firstLine="567"/>
        <w:jc w:val="both"/>
        <w:rPr>
          <w:rFonts w:ascii="Verdana" w:hAnsi="Verdana" w:cs="Arial"/>
          <w:sz w:val="20"/>
          <w:szCs w:val="20"/>
        </w:rPr>
      </w:pPr>
      <w:r w:rsidRPr="00332446">
        <w:rPr>
          <w:rFonts w:ascii="Verdana" w:hAnsi="Verdana" w:cs="Arial"/>
          <w:b/>
          <w:bCs/>
          <w:sz w:val="20"/>
          <w:szCs w:val="20"/>
        </w:rPr>
        <w:t>c) </w:t>
      </w:r>
      <w:r w:rsidRPr="00332446">
        <w:rPr>
          <w:rFonts w:ascii="Verdana" w:hAnsi="Verdana" w:cs="Arial"/>
          <w:sz w:val="20"/>
          <w:szCs w:val="20"/>
        </w:rPr>
        <w:t>La situación jurídica de la tenencia de la tierra; y</w:t>
      </w:r>
    </w:p>
    <w:p w14:paraId="0D5C6DD7" w14:textId="77777777" w:rsidR="00043018" w:rsidRPr="00332446" w:rsidRDefault="00043018" w:rsidP="00043018">
      <w:pPr>
        <w:spacing w:before="100" w:beforeAutospacing="1" w:after="100" w:afterAutospacing="1"/>
        <w:ind w:left="851" w:hanging="284"/>
        <w:jc w:val="both"/>
        <w:rPr>
          <w:rFonts w:ascii="Verdana" w:hAnsi="Verdana" w:cs="Arial"/>
          <w:sz w:val="20"/>
          <w:szCs w:val="20"/>
        </w:rPr>
      </w:pPr>
      <w:r w:rsidRPr="00332446">
        <w:rPr>
          <w:rFonts w:ascii="Verdana" w:hAnsi="Verdana" w:cs="Arial"/>
          <w:b/>
          <w:bCs/>
          <w:sz w:val="20"/>
          <w:szCs w:val="20"/>
        </w:rPr>
        <w:t>d) </w:t>
      </w:r>
      <w:r w:rsidRPr="00332446">
        <w:rPr>
          <w:rFonts w:ascii="Verdana" w:hAnsi="Verdana" w:cs="Arial"/>
          <w:sz w:val="20"/>
          <w:szCs w:val="20"/>
        </w:rPr>
        <w:t>Los deméritos se aplicarán en base al Reglamento de Valuación del  municipio, tomando en cuenta la situación topográfica del predio, frente, fondo y predio irregular.</w:t>
      </w:r>
    </w:p>
    <w:p w14:paraId="2DEE8A0D" w14:textId="77777777" w:rsidR="00043018" w:rsidRPr="00332446" w:rsidRDefault="00043018" w:rsidP="00043018">
      <w:pPr>
        <w:tabs>
          <w:tab w:val="left" w:pos="851"/>
        </w:tabs>
        <w:spacing w:before="100" w:beforeAutospacing="1" w:after="100" w:afterAutospacing="1"/>
        <w:ind w:firstLine="567"/>
        <w:jc w:val="both"/>
        <w:rPr>
          <w:rFonts w:ascii="Verdana" w:hAnsi="Verdana" w:cs="Arial"/>
          <w:sz w:val="20"/>
          <w:szCs w:val="20"/>
        </w:rPr>
      </w:pPr>
      <w:r w:rsidRPr="00332446">
        <w:rPr>
          <w:rFonts w:ascii="Verdana" w:hAnsi="Verdana" w:cs="Arial"/>
          <w:b/>
          <w:bCs/>
          <w:sz w:val="20"/>
          <w:szCs w:val="20"/>
        </w:rPr>
        <w:t>III. Tratándose de construcción se atenderá a los siguientes factores:</w:t>
      </w:r>
    </w:p>
    <w:p w14:paraId="3332F05C" w14:textId="77777777" w:rsidR="00043018" w:rsidRPr="00332446" w:rsidRDefault="00043018" w:rsidP="00043018">
      <w:pPr>
        <w:spacing w:before="100" w:beforeAutospacing="1" w:after="100" w:afterAutospacing="1"/>
        <w:ind w:firstLine="567"/>
        <w:jc w:val="both"/>
        <w:rPr>
          <w:rFonts w:ascii="Verdana" w:hAnsi="Verdana" w:cs="Arial"/>
          <w:sz w:val="20"/>
          <w:szCs w:val="20"/>
        </w:rPr>
      </w:pPr>
      <w:r w:rsidRPr="00332446">
        <w:rPr>
          <w:rFonts w:ascii="Verdana" w:hAnsi="Verdana" w:cs="Arial"/>
          <w:b/>
          <w:bCs/>
          <w:sz w:val="20"/>
          <w:szCs w:val="20"/>
        </w:rPr>
        <w:t>a) </w:t>
      </w:r>
      <w:r w:rsidRPr="00332446">
        <w:rPr>
          <w:rFonts w:ascii="Verdana" w:hAnsi="Verdana" w:cs="Arial"/>
          <w:sz w:val="20"/>
          <w:szCs w:val="20"/>
        </w:rPr>
        <w:t>Uso y calidad de la construcción;</w:t>
      </w:r>
    </w:p>
    <w:p w14:paraId="443BD8E1" w14:textId="77777777" w:rsidR="00043018" w:rsidRPr="00332446" w:rsidRDefault="00043018" w:rsidP="00043018">
      <w:pPr>
        <w:spacing w:before="100" w:beforeAutospacing="1" w:after="100" w:afterAutospacing="1"/>
        <w:ind w:firstLine="567"/>
        <w:jc w:val="both"/>
        <w:rPr>
          <w:rFonts w:ascii="Verdana" w:hAnsi="Verdana" w:cs="Arial"/>
          <w:sz w:val="20"/>
          <w:szCs w:val="20"/>
        </w:rPr>
      </w:pPr>
      <w:r w:rsidRPr="00332446">
        <w:rPr>
          <w:rFonts w:ascii="Verdana" w:hAnsi="Verdana" w:cs="Arial"/>
          <w:b/>
          <w:bCs/>
          <w:sz w:val="20"/>
          <w:szCs w:val="20"/>
        </w:rPr>
        <w:t>b) </w:t>
      </w:r>
      <w:r w:rsidRPr="00332446">
        <w:rPr>
          <w:rFonts w:ascii="Verdana" w:hAnsi="Verdana" w:cs="Arial"/>
          <w:sz w:val="20"/>
          <w:szCs w:val="20"/>
        </w:rPr>
        <w:t>Costo y calidad de los materiales de construcción utilizados; y</w:t>
      </w:r>
    </w:p>
    <w:p w14:paraId="46FC1950" w14:textId="77777777" w:rsidR="00043018" w:rsidRPr="00332446" w:rsidRDefault="00043018" w:rsidP="00043018">
      <w:pPr>
        <w:spacing w:before="100" w:beforeAutospacing="1" w:after="100" w:afterAutospacing="1"/>
        <w:ind w:firstLine="567"/>
        <w:jc w:val="both"/>
        <w:rPr>
          <w:rFonts w:ascii="Verdana" w:hAnsi="Verdana" w:cs="Arial"/>
          <w:sz w:val="20"/>
          <w:szCs w:val="20"/>
        </w:rPr>
      </w:pPr>
      <w:r w:rsidRPr="00332446">
        <w:rPr>
          <w:rFonts w:ascii="Verdana" w:hAnsi="Verdana" w:cs="Arial"/>
          <w:b/>
          <w:bCs/>
          <w:sz w:val="20"/>
          <w:szCs w:val="20"/>
        </w:rPr>
        <w:t>c) </w:t>
      </w:r>
      <w:r w:rsidRPr="00332446">
        <w:rPr>
          <w:rFonts w:ascii="Verdana" w:hAnsi="Verdana" w:cs="Arial"/>
          <w:sz w:val="20"/>
          <w:szCs w:val="20"/>
        </w:rPr>
        <w:t>Costo de la mano de obra empleada.</w:t>
      </w:r>
    </w:p>
    <w:p w14:paraId="5063E947" w14:textId="77777777" w:rsidR="00043018" w:rsidRDefault="00043018" w:rsidP="005B2A5E">
      <w:pPr>
        <w:pStyle w:val="Sinespaciado1"/>
        <w:jc w:val="center"/>
        <w:rPr>
          <w:rStyle w:val="Textoennegrita"/>
          <w:rFonts w:ascii="Verdana" w:hAnsi="Verdana" w:cs="Arial"/>
          <w:sz w:val="20"/>
          <w:szCs w:val="20"/>
        </w:rPr>
      </w:pPr>
    </w:p>
    <w:p w14:paraId="23F9331E" w14:textId="7811EB0D" w:rsidR="00043018" w:rsidRPr="00332446" w:rsidRDefault="00043018" w:rsidP="005B2A5E">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SECCIÓN SEGUNDA</w:t>
      </w:r>
      <w:r w:rsidRPr="00332446">
        <w:br/>
      </w:r>
      <w:r w:rsidRPr="00332446">
        <w:rPr>
          <w:rStyle w:val="Textoennegrita"/>
          <w:rFonts w:ascii="Verdana" w:hAnsi="Verdana" w:cs="Arial"/>
          <w:sz w:val="20"/>
          <w:szCs w:val="20"/>
        </w:rPr>
        <w:t>IMPUESTO SOBRE ADQUISICIÓN DE</w:t>
      </w:r>
    </w:p>
    <w:p w14:paraId="2A2AD613" w14:textId="77777777" w:rsidR="00043018" w:rsidRPr="00332446" w:rsidRDefault="00043018" w:rsidP="005B2A5E">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BIENES INMUEBLES</w:t>
      </w:r>
    </w:p>
    <w:p w14:paraId="48635804" w14:textId="77777777" w:rsidR="00043018" w:rsidRPr="00332446" w:rsidRDefault="00043018" w:rsidP="005B2A5E">
      <w:pPr>
        <w:pStyle w:val="Sinespaciado1"/>
        <w:jc w:val="center"/>
      </w:pPr>
    </w:p>
    <w:p w14:paraId="26346560"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7.</w:t>
      </w:r>
      <w:r w:rsidRPr="00332446">
        <w:rPr>
          <w:rFonts w:ascii="Verdana" w:eastAsia="Times New Roman" w:hAnsi="Verdana" w:cs="Arial"/>
          <w:sz w:val="20"/>
          <w:szCs w:val="20"/>
        </w:rPr>
        <w:t> El impuesto sobre adquisición de bienes inmuebles</w:t>
      </w:r>
      <w:r w:rsidRPr="00332446">
        <w:rPr>
          <w:rFonts w:ascii="Verdana" w:eastAsia="Times New Roman" w:hAnsi="Verdana" w:cs="Arial"/>
          <w:b/>
          <w:bCs/>
          <w:sz w:val="20"/>
          <w:szCs w:val="20"/>
        </w:rPr>
        <w:t xml:space="preserve"> </w:t>
      </w:r>
      <w:r w:rsidRPr="00332446">
        <w:rPr>
          <w:rFonts w:ascii="Verdana" w:eastAsia="Times New Roman" w:hAnsi="Verdana" w:cs="Arial"/>
          <w:sz w:val="20"/>
          <w:szCs w:val="20"/>
        </w:rPr>
        <w:t>se causará y liquidará a la tasa del 0.50%.  </w:t>
      </w:r>
    </w:p>
    <w:p w14:paraId="4321D823" w14:textId="77777777" w:rsidR="00043018" w:rsidRPr="00332446" w:rsidRDefault="00043018" w:rsidP="005B2A5E">
      <w:pPr>
        <w:pStyle w:val="Sinespaciado1"/>
        <w:jc w:val="center"/>
        <w:rPr>
          <w:rStyle w:val="Textoennegrita"/>
          <w:rFonts w:ascii="Verdana" w:hAnsi="Verdana" w:cs="Arial"/>
          <w:sz w:val="20"/>
          <w:szCs w:val="20"/>
        </w:rPr>
      </w:pPr>
    </w:p>
    <w:p w14:paraId="046D7C67" w14:textId="77777777" w:rsidR="00043018" w:rsidRDefault="00043018" w:rsidP="005B2A5E">
      <w:pPr>
        <w:pStyle w:val="Sinespaciado1"/>
        <w:jc w:val="center"/>
        <w:rPr>
          <w:rStyle w:val="Textoennegrita"/>
          <w:rFonts w:ascii="Verdana" w:hAnsi="Verdana" w:cs="Arial"/>
          <w:sz w:val="20"/>
          <w:szCs w:val="20"/>
        </w:rPr>
      </w:pPr>
    </w:p>
    <w:p w14:paraId="774A2C0B" w14:textId="7F1F8A84" w:rsidR="00043018" w:rsidRPr="00332446" w:rsidRDefault="00043018" w:rsidP="005B2A5E">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SECCIÓN TERCERA</w:t>
      </w:r>
      <w:r w:rsidRPr="00332446">
        <w:br/>
      </w:r>
      <w:r w:rsidRPr="00332446">
        <w:rPr>
          <w:rStyle w:val="Textoennegrita"/>
          <w:rFonts w:ascii="Verdana" w:hAnsi="Verdana" w:cs="Arial"/>
          <w:sz w:val="20"/>
          <w:szCs w:val="20"/>
        </w:rPr>
        <w:t>IMPUESTO SOBRE DIVISIÓN Y LOTIFICACIÓN</w:t>
      </w:r>
    </w:p>
    <w:p w14:paraId="73889DC6" w14:textId="77777777" w:rsidR="00043018" w:rsidRPr="00332446" w:rsidRDefault="00043018" w:rsidP="005B2A5E">
      <w:pPr>
        <w:pStyle w:val="Sinespaciado1"/>
        <w:jc w:val="center"/>
      </w:pPr>
      <w:r w:rsidRPr="00332446">
        <w:rPr>
          <w:rStyle w:val="Textoennegrita"/>
          <w:rFonts w:ascii="Verdana" w:hAnsi="Verdana" w:cs="Arial"/>
          <w:sz w:val="20"/>
          <w:szCs w:val="20"/>
        </w:rPr>
        <w:t>DE INMUEBLES</w:t>
      </w:r>
    </w:p>
    <w:p w14:paraId="5B19B7D4"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8.</w:t>
      </w:r>
      <w:r w:rsidRPr="00332446">
        <w:rPr>
          <w:rFonts w:ascii="Verdana" w:hAnsi="Verdana"/>
          <w:sz w:val="20"/>
          <w:szCs w:val="20"/>
        </w:rPr>
        <w:t> El impuesto sobre división y lotificación de inmuebles se causará y liquidará conforme a las siguientes:</w:t>
      </w:r>
    </w:p>
    <w:p w14:paraId="04AE2672"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                                                       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043018" w:rsidRPr="00332446" w14:paraId="2F5C76F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5A28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8067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0.90%</w:t>
            </w:r>
          </w:p>
        </w:tc>
      </w:tr>
      <w:tr w:rsidR="00043018" w:rsidRPr="00332446" w14:paraId="4E3A989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BDD7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CA10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0.45%</w:t>
            </w:r>
          </w:p>
        </w:tc>
      </w:tr>
      <w:tr w:rsidR="00043018" w:rsidRPr="00332446" w14:paraId="22622C7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C5C7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9D3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0.45%</w:t>
            </w:r>
          </w:p>
        </w:tc>
      </w:tr>
    </w:tbl>
    <w:p w14:paraId="476ABCA7" w14:textId="77777777" w:rsidR="005B2A5E" w:rsidRDefault="005B2A5E" w:rsidP="005B2A5E">
      <w:pPr>
        <w:pStyle w:val="Sinespaciado1"/>
        <w:jc w:val="both"/>
        <w:rPr>
          <w:rFonts w:ascii="Verdana" w:hAnsi="Verdana"/>
          <w:sz w:val="20"/>
          <w:szCs w:val="20"/>
        </w:rPr>
      </w:pPr>
    </w:p>
    <w:p w14:paraId="2B512FB2" w14:textId="036B5363" w:rsidR="00043018" w:rsidRPr="005B2A5E" w:rsidRDefault="00043018" w:rsidP="005B2A5E">
      <w:pPr>
        <w:pStyle w:val="Sinespaciado1"/>
        <w:ind w:firstLine="708"/>
        <w:jc w:val="both"/>
        <w:rPr>
          <w:rFonts w:ascii="Verdana" w:hAnsi="Verdana"/>
          <w:sz w:val="20"/>
          <w:szCs w:val="20"/>
        </w:rPr>
      </w:pPr>
      <w:r w:rsidRPr="005B2A5E">
        <w:rPr>
          <w:rFonts w:ascii="Verdana" w:hAnsi="Verdana"/>
          <w:sz w:val="20"/>
          <w:szCs w:val="20"/>
        </w:rPr>
        <w:t>No se causará este impuesto en los supuestos establecidos en el artículo 187 de la Ley de Hacienda para los Municipios del Estado de Guanajuato.</w:t>
      </w:r>
    </w:p>
    <w:p w14:paraId="7CECC4E9" w14:textId="77777777" w:rsidR="005B2A5E" w:rsidRPr="005B2A5E" w:rsidRDefault="005B2A5E" w:rsidP="005B2A5E">
      <w:pPr>
        <w:pStyle w:val="Sinespaciado1"/>
        <w:jc w:val="both"/>
        <w:rPr>
          <w:rStyle w:val="Textoennegrita"/>
          <w:rFonts w:ascii="Verdana" w:hAnsi="Verdana" w:cs="Arial"/>
          <w:sz w:val="20"/>
          <w:szCs w:val="20"/>
        </w:rPr>
      </w:pPr>
    </w:p>
    <w:p w14:paraId="55BD4A7B" w14:textId="627350B9" w:rsidR="00043018" w:rsidRPr="005B2A5E" w:rsidRDefault="00043018" w:rsidP="005B2A5E">
      <w:pPr>
        <w:pStyle w:val="Sinespaciado1"/>
        <w:jc w:val="center"/>
        <w:rPr>
          <w:rFonts w:ascii="Verdana" w:hAnsi="Verdana" w:cs="Arial"/>
          <w:sz w:val="20"/>
          <w:szCs w:val="20"/>
        </w:rPr>
      </w:pPr>
      <w:r w:rsidRPr="005B2A5E">
        <w:rPr>
          <w:rStyle w:val="Textoennegrita"/>
          <w:rFonts w:ascii="Verdana" w:hAnsi="Verdana" w:cs="Arial"/>
          <w:sz w:val="20"/>
          <w:szCs w:val="20"/>
        </w:rPr>
        <w:t>SECCIÓN CUARTA</w:t>
      </w:r>
      <w:r w:rsidRPr="005B2A5E">
        <w:rPr>
          <w:rFonts w:ascii="Verdana" w:hAnsi="Verdana" w:cs="Arial"/>
          <w:b/>
          <w:bCs/>
          <w:sz w:val="20"/>
          <w:szCs w:val="20"/>
        </w:rPr>
        <w:br/>
      </w:r>
      <w:r w:rsidRPr="005B2A5E">
        <w:rPr>
          <w:rStyle w:val="Textoennegrita"/>
          <w:rFonts w:ascii="Verdana" w:hAnsi="Verdana" w:cs="Arial"/>
          <w:sz w:val="20"/>
          <w:szCs w:val="20"/>
        </w:rPr>
        <w:t>IMPUESTO DE FRACCIONAMIENTOS</w:t>
      </w:r>
    </w:p>
    <w:p w14:paraId="3D00EEC6" w14:textId="77777777" w:rsidR="005B2A5E" w:rsidRDefault="005B2A5E" w:rsidP="005B2A5E">
      <w:pPr>
        <w:pStyle w:val="Sinespaciado1"/>
        <w:jc w:val="both"/>
        <w:rPr>
          <w:rStyle w:val="Textoennegrita"/>
          <w:rFonts w:ascii="Verdana" w:hAnsi="Verdana"/>
          <w:sz w:val="20"/>
          <w:szCs w:val="20"/>
        </w:rPr>
      </w:pPr>
    </w:p>
    <w:p w14:paraId="59DF29D9" w14:textId="64D43BA4" w:rsidR="00043018" w:rsidRPr="005B2A5E" w:rsidRDefault="00043018" w:rsidP="005B2A5E">
      <w:pPr>
        <w:pStyle w:val="Sinespaciado1"/>
        <w:ind w:firstLine="567"/>
        <w:jc w:val="both"/>
        <w:rPr>
          <w:rFonts w:ascii="Verdana" w:hAnsi="Verdana"/>
          <w:sz w:val="20"/>
          <w:szCs w:val="20"/>
        </w:rPr>
      </w:pPr>
      <w:r w:rsidRPr="005B2A5E">
        <w:rPr>
          <w:rStyle w:val="Textoennegrita"/>
          <w:rFonts w:ascii="Verdana" w:hAnsi="Verdana"/>
          <w:sz w:val="20"/>
          <w:szCs w:val="20"/>
        </w:rPr>
        <w:t>Artículo 9.</w:t>
      </w:r>
      <w:r w:rsidRPr="005B2A5E">
        <w:rPr>
          <w:rFonts w:ascii="Verdana" w:hAnsi="Verdana"/>
          <w:sz w:val="20"/>
          <w:szCs w:val="20"/>
        </w:rPr>
        <w:t> El impuesto de fraccionamientos se causará y liquidará por metro cuadrado de superficie vendible conforme a la siguiente:</w:t>
      </w:r>
    </w:p>
    <w:p w14:paraId="61554984" w14:textId="77777777" w:rsidR="00043018" w:rsidRPr="00332446" w:rsidRDefault="00043018" w:rsidP="00043018">
      <w:pPr>
        <w:pStyle w:val="NormalWeb"/>
        <w:ind w:firstLine="567"/>
        <w:rPr>
          <w:rFonts w:ascii="Verdana" w:hAnsi="Verdana"/>
          <w:b/>
          <w:bCs/>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822"/>
      </w:tblGrid>
      <w:tr w:rsidR="00043018" w:rsidRPr="00332446" w14:paraId="31BA5DC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2251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4EE6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$0.68</w:t>
            </w:r>
          </w:p>
        </w:tc>
      </w:tr>
      <w:tr w:rsidR="00043018" w:rsidRPr="00332446" w14:paraId="2CD0F01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C60E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4DF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$0.48</w:t>
            </w:r>
          </w:p>
        </w:tc>
      </w:tr>
      <w:tr w:rsidR="00043018" w:rsidRPr="00332446" w14:paraId="374ACCB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77E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D77D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$0.44</w:t>
            </w:r>
          </w:p>
        </w:tc>
      </w:tr>
      <w:tr w:rsidR="00043018" w:rsidRPr="00332446" w14:paraId="772CC16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D6E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E5F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$0.26</w:t>
            </w:r>
          </w:p>
        </w:tc>
      </w:tr>
      <w:tr w:rsidR="00043018" w:rsidRPr="00332446" w14:paraId="61052D5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40DF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99C1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$0.26</w:t>
            </w:r>
          </w:p>
        </w:tc>
      </w:tr>
      <w:tr w:rsidR="00043018" w:rsidRPr="00332446" w14:paraId="6E740FA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A25E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A01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$0.14</w:t>
            </w:r>
          </w:p>
        </w:tc>
      </w:tr>
      <w:tr w:rsidR="00043018" w:rsidRPr="00332446" w14:paraId="4E59AF2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AB1A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E031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$0.26</w:t>
            </w:r>
          </w:p>
        </w:tc>
      </w:tr>
      <w:tr w:rsidR="00043018" w:rsidRPr="00332446" w14:paraId="5DE6E92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203B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4C64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$0.30</w:t>
            </w:r>
          </w:p>
        </w:tc>
      </w:tr>
      <w:tr w:rsidR="00043018" w:rsidRPr="00332446" w14:paraId="585174B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C78A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E856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$0.35</w:t>
            </w:r>
          </w:p>
        </w:tc>
      </w:tr>
      <w:tr w:rsidR="00043018" w:rsidRPr="00332446" w14:paraId="4431C80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8AE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F6D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$0.68</w:t>
            </w:r>
          </w:p>
        </w:tc>
      </w:tr>
      <w:tr w:rsidR="00043018" w:rsidRPr="00332446" w14:paraId="4614BDF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44CC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22EA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$0.30</w:t>
            </w:r>
          </w:p>
        </w:tc>
      </w:tr>
      <w:tr w:rsidR="00043018" w:rsidRPr="00332446" w14:paraId="3968D6F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9A6B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XII. 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AF5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$0.35</w:t>
            </w:r>
          </w:p>
        </w:tc>
      </w:tr>
      <w:tr w:rsidR="00043018" w:rsidRPr="00332446" w14:paraId="6760EC5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CD84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27F0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$0.68</w:t>
            </w:r>
          </w:p>
        </w:tc>
      </w:tr>
      <w:tr w:rsidR="00043018" w:rsidRPr="00332446" w14:paraId="3C18F0B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79E8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A2BA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$0.25</w:t>
            </w:r>
          </w:p>
        </w:tc>
      </w:tr>
      <w:tr w:rsidR="00043018" w:rsidRPr="00332446" w14:paraId="104326A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6A66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405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$0.42</w:t>
            </w:r>
          </w:p>
        </w:tc>
      </w:tr>
    </w:tbl>
    <w:p w14:paraId="7B2F38AC" w14:textId="77777777" w:rsidR="00043018" w:rsidRPr="00332446" w:rsidRDefault="00043018" w:rsidP="005B2A5E">
      <w:pPr>
        <w:pStyle w:val="Sinespaciado1"/>
        <w:jc w:val="center"/>
      </w:pPr>
    </w:p>
    <w:p w14:paraId="1482497B" w14:textId="77777777" w:rsidR="00043018" w:rsidRPr="005B2A5E" w:rsidRDefault="00043018" w:rsidP="005B2A5E">
      <w:pPr>
        <w:pStyle w:val="Sinespaciado1"/>
        <w:jc w:val="center"/>
        <w:rPr>
          <w:rStyle w:val="Textoennegrita"/>
          <w:rFonts w:ascii="Verdana" w:hAnsi="Verdana" w:cs="Arial"/>
          <w:sz w:val="20"/>
          <w:szCs w:val="20"/>
        </w:rPr>
      </w:pPr>
      <w:r w:rsidRPr="005B2A5E">
        <w:rPr>
          <w:rStyle w:val="Textoennegrita"/>
          <w:rFonts w:ascii="Verdana" w:hAnsi="Verdana" w:cs="Arial"/>
          <w:sz w:val="20"/>
          <w:szCs w:val="20"/>
        </w:rPr>
        <w:t>SECCIÓN QUINTA</w:t>
      </w:r>
      <w:r w:rsidRPr="005B2A5E">
        <w:rPr>
          <w:rFonts w:ascii="Verdana" w:hAnsi="Verdana"/>
          <w:sz w:val="20"/>
          <w:szCs w:val="20"/>
        </w:rPr>
        <w:br/>
      </w:r>
      <w:r w:rsidRPr="005B2A5E">
        <w:rPr>
          <w:rStyle w:val="Textoennegrita"/>
          <w:rFonts w:ascii="Verdana" w:hAnsi="Verdana" w:cs="Arial"/>
          <w:sz w:val="20"/>
          <w:szCs w:val="20"/>
        </w:rPr>
        <w:t>IMPUESTO SOBRE JUEGOS Y</w:t>
      </w:r>
    </w:p>
    <w:p w14:paraId="6549A9C8" w14:textId="7E794B2B" w:rsidR="00043018" w:rsidRPr="005B2A5E" w:rsidRDefault="00043018" w:rsidP="005B2A5E">
      <w:pPr>
        <w:pStyle w:val="Sinespaciado1"/>
        <w:jc w:val="center"/>
        <w:rPr>
          <w:rStyle w:val="Textoennegrita"/>
          <w:rFonts w:ascii="Verdana" w:hAnsi="Verdana" w:cs="Arial"/>
          <w:sz w:val="20"/>
          <w:szCs w:val="20"/>
        </w:rPr>
      </w:pPr>
      <w:r w:rsidRPr="005B2A5E">
        <w:rPr>
          <w:rStyle w:val="Textoennegrita"/>
          <w:rFonts w:ascii="Verdana" w:hAnsi="Verdana" w:cs="Arial"/>
          <w:sz w:val="20"/>
          <w:szCs w:val="20"/>
        </w:rPr>
        <w:t>APUESTAS PERMITIDAS</w:t>
      </w:r>
    </w:p>
    <w:p w14:paraId="56033D0A" w14:textId="77777777" w:rsidR="00043018" w:rsidRPr="005B2A5E" w:rsidRDefault="00043018" w:rsidP="005B2A5E">
      <w:pPr>
        <w:pStyle w:val="Sinespaciado1"/>
        <w:jc w:val="both"/>
        <w:rPr>
          <w:rFonts w:ascii="Verdana" w:hAnsi="Verdana"/>
          <w:sz w:val="20"/>
          <w:szCs w:val="20"/>
        </w:rPr>
      </w:pPr>
    </w:p>
    <w:p w14:paraId="55498B3D" w14:textId="77777777" w:rsidR="00043018" w:rsidRPr="005B2A5E" w:rsidRDefault="00043018" w:rsidP="005B2A5E">
      <w:pPr>
        <w:pStyle w:val="Sinespaciado1"/>
        <w:ind w:firstLine="708"/>
        <w:jc w:val="both"/>
        <w:rPr>
          <w:rFonts w:ascii="Verdana" w:hAnsi="Verdana"/>
          <w:sz w:val="20"/>
          <w:szCs w:val="20"/>
        </w:rPr>
      </w:pPr>
      <w:r w:rsidRPr="005B2A5E">
        <w:rPr>
          <w:rStyle w:val="Textoennegrita"/>
          <w:rFonts w:ascii="Verdana" w:hAnsi="Verdana" w:cs="Arial"/>
          <w:sz w:val="20"/>
          <w:szCs w:val="20"/>
        </w:rPr>
        <w:t>Artículo 10.</w:t>
      </w:r>
      <w:r w:rsidRPr="005B2A5E">
        <w:rPr>
          <w:rFonts w:ascii="Verdana" w:hAnsi="Verdana"/>
          <w:sz w:val="20"/>
          <w:szCs w:val="20"/>
        </w:rPr>
        <w:t> El impuesto sobre juegos y apuestas permitidas se causará y liquidará a la tasa del 15.75%.</w:t>
      </w:r>
    </w:p>
    <w:p w14:paraId="016F7E80" w14:textId="77777777" w:rsidR="00043018" w:rsidRPr="005B2A5E" w:rsidRDefault="00043018" w:rsidP="005B2A5E">
      <w:pPr>
        <w:pStyle w:val="Sinespaciado1"/>
        <w:jc w:val="both"/>
        <w:rPr>
          <w:rStyle w:val="Textoennegrita"/>
          <w:rFonts w:ascii="Verdana" w:hAnsi="Verdana" w:cs="Arial"/>
          <w:sz w:val="20"/>
          <w:szCs w:val="20"/>
        </w:rPr>
      </w:pPr>
    </w:p>
    <w:p w14:paraId="2D54B816" w14:textId="77777777" w:rsidR="00043018" w:rsidRPr="005B2A5E" w:rsidRDefault="00043018" w:rsidP="005B2A5E">
      <w:pPr>
        <w:pStyle w:val="Sinespaciado1"/>
        <w:jc w:val="both"/>
        <w:rPr>
          <w:rStyle w:val="Textoennegrita"/>
          <w:rFonts w:ascii="Verdana" w:hAnsi="Verdana" w:cs="Arial"/>
          <w:sz w:val="10"/>
          <w:szCs w:val="10"/>
        </w:rPr>
      </w:pPr>
    </w:p>
    <w:p w14:paraId="2626F7B1" w14:textId="768F9CA5" w:rsidR="00043018" w:rsidRPr="005B2A5E" w:rsidRDefault="00043018" w:rsidP="005B2A5E">
      <w:pPr>
        <w:pStyle w:val="Sinespaciado1"/>
        <w:jc w:val="center"/>
        <w:rPr>
          <w:rStyle w:val="Textoennegrita"/>
          <w:rFonts w:ascii="Verdana" w:hAnsi="Verdana" w:cs="Arial"/>
          <w:sz w:val="20"/>
          <w:szCs w:val="20"/>
        </w:rPr>
      </w:pPr>
      <w:r w:rsidRPr="005B2A5E">
        <w:rPr>
          <w:rStyle w:val="Textoennegrita"/>
          <w:rFonts w:ascii="Verdana" w:hAnsi="Verdana" w:cs="Arial"/>
          <w:sz w:val="20"/>
          <w:szCs w:val="20"/>
        </w:rPr>
        <w:t>SECCIÓN SEXTA</w:t>
      </w:r>
      <w:r w:rsidRPr="005B2A5E">
        <w:rPr>
          <w:rFonts w:ascii="Verdana" w:hAnsi="Verdana"/>
          <w:sz w:val="20"/>
          <w:szCs w:val="20"/>
        </w:rPr>
        <w:br/>
      </w:r>
      <w:r w:rsidRPr="005B2A5E">
        <w:rPr>
          <w:rStyle w:val="Textoennegrita"/>
          <w:rFonts w:ascii="Verdana" w:hAnsi="Verdana" w:cs="Arial"/>
          <w:sz w:val="20"/>
          <w:szCs w:val="20"/>
        </w:rPr>
        <w:t>IMPUESTO SOBRE DIVERSIONES Y</w:t>
      </w:r>
    </w:p>
    <w:p w14:paraId="3FF8FC28" w14:textId="77777777" w:rsidR="00043018" w:rsidRPr="005B2A5E" w:rsidRDefault="00043018" w:rsidP="005B2A5E">
      <w:pPr>
        <w:pStyle w:val="Sinespaciado1"/>
        <w:jc w:val="center"/>
        <w:rPr>
          <w:rStyle w:val="Textoennegrita"/>
          <w:rFonts w:ascii="Verdana" w:hAnsi="Verdana" w:cs="Arial"/>
          <w:sz w:val="20"/>
          <w:szCs w:val="20"/>
        </w:rPr>
      </w:pPr>
      <w:r w:rsidRPr="005B2A5E">
        <w:rPr>
          <w:rStyle w:val="Textoennegrita"/>
          <w:rFonts w:ascii="Verdana" w:hAnsi="Verdana" w:cs="Arial"/>
          <w:sz w:val="20"/>
          <w:szCs w:val="20"/>
        </w:rPr>
        <w:t>ESPECTÁCULOS PÚBLICOS</w:t>
      </w:r>
    </w:p>
    <w:p w14:paraId="1F28083C" w14:textId="77777777" w:rsidR="005B2A5E" w:rsidRPr="005B2A5E" w:rsidRDefault="005B2A5E" w:rsidP="005B2A5E">
      <w:pPr>
        <w:pStyle w:val="Sinespaciado1"/>
        <w:jc w:val="center"/>
        <w:rPr>
          <w:rStyle w:val="Textoennegrita"/>
          <w:rFonts w:ascii="Verdana" w:hAnsi="Verdana" w:cs="Arial"/>
          <w:sz w:val="20"/>
          <w:szCs w:val="20"/>
        </w:rPr>
      </w:pPr>
    </w:p>
    <w:p w14:paraId="4E946663" w14:textId="0E4599C0" w:rsidR="00043018" w:rsidRPr="005B2A5E" w:rsidRDefault="00043018" w:rsidP="005B2A5E">
      <w:pPr>
        <w:pStyle w:val="Sinespaciado1"/>
        <w:ind w:firstLine="708"/>
        <w:jc w:val="both"/>
        <w:rPr>
          <w:rFonts w:ascii="Verdana" w:hAnsi="Verdana"/>
          <w:sz w:val="20"/>
          <w:szCs w:val="20"/>
        </w:rPr>
      </w:pPr>
      <w:r w:rsidRPr="005B2A5E">
        <w:rPr>
          <w:rStyle w:val="Textoennegrita"/>
          <w:rFonts w:ascii="Verdana" w:hAnsi="Verdana" w:cs="Arial"/>
          <w:sz w:val="20"/>
          <w:szCs w:val="20"/>
        </w:rPr>
        <w:t>Artículo 11.</w:t>
      </w:r>
      <w:r w:rsidRPr="005B2A5E">
        <w:rPr>
          <w:rFonts w:ascii="Verdana" w:hAnsi="Verdana"/>
          <w:sz w:val="20"/>
          <w:szCs w:val="20"/>
        </w:rPr>
        <w:t> El impuesto sobre diversiones y espectáculos públicos se causará y liquidará a la tasa del 8.25%, excepto los espectáculos de teatro y circo, los cuales tributarán a la tasa del 6.0%.</w:t>
      </w:r>
    </w:p>
    <w:p w14:paraId="2E28C765" w14:textId="77777777" w:rsidR="00043018" w:rsidRPr="005B2A5E" w:rsidRDefault="00043018" w:rsidP="005B2A5E">
      <w:pPr>
        <w:pStyle w:val="Sinespaciado1"/>
        <w:jc w:val="both"/>
        <w:rPr>
          <w:rStyle w:val="Textoennegrita"/>
          <w:rFonts w:ascii="Verdana" w:hAnsi="Verdana" w:cs="Arial"/>
          <w:sz w:val="20"/>
          <w:szCs w:val="20"/>
        </w:rPr>
      </w:pPr>
    </w:p>
    <w:p w14:paraId="6D7648F4" w14:textId="77777777" w:rsidR="00043018" w:rsidRPr="005B2A5E" w:rsidRDefault="00043018" w:rsidP="005B2A5E">
      <w:pPr>
        <w:pStyle w:val="Sinespaciado1"/>
        <w:jc w:val="both"/>
        <w:rPr>
          <w:rStyle w:val="Textoennegrita"/>
          <w:rFonts w:ascii="Verdana" w:hAnsi="Verdana" w:cs="Arial"/>
          <w:sz w:val="20"/>
          <w:szCs w:val="20"/>
        </w:rPr>
      </w:pPr>
    </w:p>
    <w:p w14:paraId="6DD99B9E" w14:textId="5120E8CB" w:rsidR="00043018" w:rsidRPr="005B2A5E" w:rsidRDefault="00043018" w:rsidP="005B2A5E">
      <w:pPr>
        <w:pStyle w:val="Sinespaciado1"/>
        <w:jc w:val="center"/>
        <w:rPr>
          <w:rStyle w:val="Textoennegrita"/>
          <w:rFonts w:ascii="Verdana" w:hAnsi="Verdana" w:cs="Arial"/>
          <w:sz w:val="20"/>
          <w:szCs w:val="20"/>
        </w:rPr>
      </w:pPr>
      <w:r w:rsidRPr="005B2A5E">
        <w:rPr>
          <w:rStyle w:val="Textoennegrita"/>
          <w:rFonts w:ascii="Verdana" w:hAnsi="Verdana" w:cs="Arial"/>
          <w:sz w:val="20"/>
          <w:szCs w:val="20"/>
        </w:rPr>
        <w:t>SECCIÓN SÉPTIMA</w:t>
      </w:r>
      <w:r w:rsidRPr="005B2A5E">
        <w:rPr>
          <w:rFonts w:ascii="Verdana" w:hAnsi="Verdana"/>
          <w:sz w:val="20"/>
          <w:szCs w:val="20"/>
        </w:rPr>
        <w:br/>
      </w:r>
      <w:r w:rsidRPr="005B2A5E">
        <w:rPr>
          <w:rStyle w:val="Textoennegrita"/>
          <w:rFonts w:ascii="Verdana" w:hAnsi="Verdana" w:cs="Arial"/>
          <w:sz w:val="20"/>
          <w:szCs w:val="20"/>
        </w:rPr>
        <w:t>IMPUESTO SOBRE RIFAS, SORTEOS,</w:t>
      </w:r>
    </w:p>
    <w:p w14:paraId="5033FAA7" w14:textId="77777777" w:rsidR="00043018" w:rsidRPr="005B2A5E" w:rsidRDefault="00043018" w:rsidP="005B2A5E">
      <w:pPr>
        <w:pStyle w:val="Sinespaciado1"/>
        <w:jc w:val="center"/>
        <w:rPr>
          <w:rStyle w:val="Textoennegrita"/>
          <w:rFonts w:ascii="Verdana" w:hAnsi="Verdana" w:cs="Arial"/>
          <w:sz w:val="20"/>
          <w:szCs w:val="20"/>
        </w:rPr>
      </w:pPr>
      <w:r w:rsidRPr="005B2A5E">
        <w:rPr>
          <w:rStyle w:val="Textoennegrita"/>
          <w:rFonts w:ascii="Verdana" w:hAnsi="Verdana" w:cs="Arial"/>
          <w:sz w:val="20"/>
          <w:szCs w:val="20"/>
        </w:rPr>
        <w:t>LOTERÍAS Y CONCURSOS</w:t>
      </w:r>
    </w:p>
    <w:p w14:paraId="697E38D7" w14:textId="77777777" w:rsidR="005B2A5E" w:rsidRDefault="005B2A5E" w:rsidP="005B2A5E">
      <w:pPr>
        <w:pStyle w:val="Sinespaciado1"/>
        <w:jc w:val="both"/>
        <w:rPr>
          <w:rStyle w:val="Textoennegrita"/>
          <w:rFonts w:ascii="Verdana" w:hAnsi="Verdana" w:cs="Arial"/>
          <w:sz w:val="20"/>
          <w:szCs w:val="20"/>
        </w:rPr>
      </w:pPr>
    </w:p>
    <w:p w14:paraId="75E5B280" w14:textId="52AD9D73" w:rsidR="00043018" w:rsidRPr="005B2A5E" w:rsidRDefault="00043018" w:rsidP="005B2A5E">
      <w:pPr>
        <w:pStyle w:val="Sinespaciado1"/>
        <w:ind w:firstLine="708"/>
        <w:jc w:val="both"/>
        <w:rPr>
          <w:rFonts w:ascii="Verdana" w:hAnsi="Verdana"/>
          <w:sz w:val="20"/>
          <w:szCs w:val="20"/>
        </w:rPr>
      </w:pPr>
      <w:r w:rsidRPr="005B2A5E">
        <w:rPr>
          <w:rStyle w:val="Textoennegrita"/>
          <w:rFonts w:ascii="Verdana" w:hAnsi="Verdana" w:cs="Arial"/>
          <w:sz w:val="20"/>
          <w:szCs w:val="20"/>
        </w:rPr>
        <w:t>Artículo 12.</w:t>
      </w:r>
      <w:r w:rsidRPr="005B2A5E">
        <w:rPr>
          <w:rFonts w:ascii="Verdana" w:hAnsi="Verdana"/>
          <w:sz w:val="20"/>
          <w:szCs w:val="20"/>
        </w:rPr>
        <w:t> El impuesto sobre rifas, sorteos, loterías y concursos se causará y liquidará conforme a la tasa del 6.0%.</w:t>
      </w:r>
    </w:p>
    <w:p w14:paraId="41EAD33F" w14:textId="77777777" w:rsidR="00043018" w:rsidRPr="00332446" w:rsidRDefault="00043018" w:rsidP="00043018">
      <w:pPr>
        <w:jc w:val="center"/>
        <w:rPr>
          <w:rFonts w:ascii="Verdana" w:eastAsia="Times New Roman" w:hAnsi="Verdana" w:cs="Arial"/>
          <w:sz w:val="20"/>
          <w:szCs w:val="20"/>
        </w:rPr>
      </w:pPr>
      <w:r w:rsidRPr="00332446">
        <w:rPr>
          <w:rStyle w:val="Textoennegrita"/>
          <w:rFonts w:ascii="Verdana" w:eastAsia="Times New Roman" w:hAnsi="Verdana" w:cs="Arial"/>
          <w:sz w:val="20"/>
          <w:szCs w:val="20"/>
        </w:rPr>
        <w:t>SECCIÓN OCTAVA</w:t>
      </w:r>
      <w:r w:rsidRPr="00332446">
        <w:rPr>
          <w:rFonts w:ascii="Verdana" w:eastAsia="Times New Roman" w:hAnsi="Verdana" w:cs="Arial"/>
          <w:b/>
          <w:bCs/>
          <w:sz w:val="20"/>
          <w:szCs w:val="20"/>
        </w:rPr>
        <w:br/>
      </w:r>
      <w:r w:rsidRPr="00332446">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68B6FC10"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13.</w:t>
      </w:r>
      <w:r w:rsidRPr="00332446">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4EF0EC65" w14:textId="77777777" w:rsidR="00043018" w:rsidRPr="00332446" w:rsidRDefault="00043018" w:rsidP="00043018">
      <w:pPr>
        <w:pStyle w:val="NormalWeb"/>
        <w:rPr>
          <w:rFonts w:ascii="Verdana" w:hAnsi="Verdana"/>
          <w:b/>
          <w:bCs/>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45"/>
        <w:gridCol w:w="2994"/>
        <w:gridCol w:w="949"/>
      </w:tblGrid>
      <w:tr w:rsidR="00043018" w:rsidRPr="00332446" w14:paraId="35CA674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9BED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803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967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$5.80</w:t>
            </w:r>
          </w:p>
        </w:tc>
      </w:tr>
      <w:tr w:rsidR="00043018" w:rsidRPr="00332446" w14:paraId="5BF306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958B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D9F0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9A8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$2.58</w:t>
            </w:r>
          </w:p>
        </w:tc>
      </w:tr>
      <w:tr w:rsidR="00043018" w:rsidRPr="00332446" w14:paraId="17F3F3E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E0FF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7BF5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439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$2.58</w:t>
            </w:r>
          </w:p>
        </w:tc>
      </w:tr>
      <w:tr w:rsidR="00043018" w:rsidRPr="00332446" w14:paraId="4B17EAC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0EA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33F4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F0BE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$0.94</w:t>
            </w:r>
          </w:p>
        </w:tc>
      </w:tr>
      <w:tr w:rsidR="00043018" w:rsidRPr="00332446" w14:paraId="52B4ABA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733B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8597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BE2B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$0.94</w:t>
            </w:r>
          </w:p>
        </w:tc>
      </w:tr>
      <w:tr w:rsidR="00043018" w:rsidRPr="00332446" w14:paraId="16A258B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A934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 Por metro lineal de guarnición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70DF"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D4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$0.05</w:t>
            </w:r>
          </w:p>
        </w:tc>
      </w:tr>
      <w:tr w:rsidR="00043018" w:rsidRPr="00332446" w14:paraId="03C7D33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30D4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FC4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A7B4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$0.45</w:t>
            </w:r>
          </w:p>
        </w:tc>
      </w:tr>
      <w:tr w:rsidR="00043018" w:rsidRPr="00332446" w14:paraId="726A45B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FCED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VIII. Por metro cúbico de los siguientes conceptos: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DBA8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8E8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3C47EB4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2739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8BD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7DB6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$13.00</w:t>
            </w:r>
          </w:p>
        </w:tc>
      </w:tr>
      <w:tr w:rsidR="00043018" w:rsidRPr="00332446" w14:paraId="1ACA6E7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926B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EBE8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0138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$13.00</w:t>
            </w:r>
          </w:p>
        </w:tc>
      </w:tr>
      <w:tr w:rsidR="00043018" w:rsidRPr="00332446" w14:paraId="35EA2FD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BF90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DB5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355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$2.12</w:t>
            </w:r>
          </w:p>
        </w:tc>
      </w:tr>
      <w:tr w:rsidR="00043018" w:rsidRPr="00332446" w14:paraId="3FE8ADC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9E76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033C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A0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$3.19</w:t>
            </w:r>
          </w:p>
        </w:tc>
      </w:tr>
      <w:tr w:rsidR="00043018" w:rsidRPr="00332446" w14:paraId="24DD6BD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06E1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C08F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 Por metro cúbico de tierra lama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02CA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$9.67</w:t>
            </w:r>
          </w:p>
        </w:tc>
      </w:tr>
    </w:tbl>
    <w:p w14:paraId="5D7DFB67" w14:textId="77777777" w:rsidR="00043018" w:rsidRPr="005B2A5E" w:rsidRDefault="00043018" w:rsidP="005B2A5E">
      <w:pPr>
        <w:pStyle w:val="Sinespaciado1"/>
        <w:jc w:val="center"/>
        <w:rPr>
          <w:rFonts w:ascii="Verdana" w:hAnsi="Verdana"/>
          <w:sz w:val="20"/>
          <w:szCs w:val="20"/>
        </w:rPr>
      </w:pPr>
    </w:p>
    <w:p w14:paraId="45228D63" w14:textId="77777777" w:rsidR="00043018" w:rsidRPr="005B2A5E" w:rsidRDefault="00043018" w:rsidP="005B2A5E">
      <w:pPr>
        <w:pStyle w:val="Sinespaciado1"/>
        <w:jc w:val="center"/>
        <w:rPr>
          <w:rFonts w:ascii="Verdana" w:hAnsi="Verdana"/>
          <w:b/>
          <w:bCs/>
          <w:sz w:val="20"/>
          <w:szCs w:val="20"/>
        </w:rPr>
      </w:pPr>
    </w:p>
    <w:p w14:paraId="5996E92D" w14:textId="6AF3BF85" w:rsidR="00043018" w:rsidRPr="005B2A5E" w:rsidRDefault="00043018" w:rsidP="005B2A5E">
      <w:pPr>
        <w:pStyle w:val="Sinespaciado1"/>
        <w:jc w:val="center"/>
        <w:rPr>
          <w:rFonts w:ascii="Verdana" w:hAnsi="Verdana"/>
          <w:b/>
          <w:bCs/>
          <w:sz w:val="20"/>
          <w:szCs w:val="20"/>
        </w:rPr>
      </w:pPr>
      <w:r w:rsidRPr="005B2A5E">
        <w:rPr>
          <w:rFonts w:ascii="Verdana" w:hAnsi="Verdana"/>
          <w:b/>
          <w:bCs/>
          <w:sz w:val="20"/>
          <w:szCs w:val="20"/>
        </w:rPr>
        <w:t>CAPÍTULO CUARTO</w:t>
      </w:r>
    </w:p>
    <w:p w14:paraId="0D7C57DD" w14:textId="77777777" w:rsidR="00043018" w:rsidRPr="005B2A5E" w:rsidRDefault="00043018" w:rsidP="005B2A5E">
      <w:pPr>
        <w:pStyle w:val="Sinespaciado1"/>
        <w:jc w:val="center"/>
        <w:rPr>
          <w:rFonts w:ascii="Verdana" w:hAnsi="Verdana"/>
          <w:sz w:val="20"/>
          <w:szCs w:val="20"/>
        </w:rPr>
      </w:pPr>
      <w:r w:rsidRPr="005B2A5E">
        <w:rPr>
          <w:rFonts w:ascii="Verdana" w:hAnsi="Verdana"/>
          <w:b/>
          <w:bCs/>
          <w:sz w:val="20"/>
          <w:szCs w:val="20"/>
        </w:rPr>
        <w:t>DERECHOS</w:t>
      </w:r>
    </w:p>
    <w:p w14:paraId="76437E11" w14:textId="77777777" w:rsidR="00043018" w:rsidRPr="005B2A5E" w:rsidRDefault="00043018" w:rsidP="005B2A5E">
      <w:pPr>
        <w:pStyle w:val="Sinespaciado1"/>
        <w:jc w:val="center"/>
        <w:rPr>
          <w:rStyle w:val="Textoennegrita"/>
          <w:rFonts w:ascii="Verdana" w:hAnsi="Verdana" w:cs="Arial"/>
          <w:sz w:val="20"/>
          <w:szCs w:val="20"/>
        </w:rPr>
      </w:pPr>
    </w:p>
    <w:p w14:paraId="164848A4" w14:textId="77777777" w:rsidR="00043018" w:rsidRPr="005B2A5E" w:rsidRDefault="00043018" w:rsidP="005B2A5E">
      <w:pPr>
        <w:pStyle w:val="Sinespaciado1"/>
        <w:jc w:val="center"/>
        <w:rPr>
          <w:rFonts w:ascii="Verdana" w:hAnsi="Verdana"/>
          <w:sz w:val="20"/>
          <w:szCs w:val="20"/>
        </w:rPr>
      </w:pPr>
      <w:r w:rsidRPr="005B2A5E">
        <w:rPr>
          <w:rStyle w:val="Textoennegrita"/>
          <w:rFonts w:ascii="Verdana" w:hAnsi="Verdana" w:cs="Arial"/>
          <w:sz w:val="20"/>
          <w:szCs w:val="20"/>
        </w:rPr>
        <w:t>SECCIÓN PRIMERA</w:t>
      </w:r>
    </w:p>
    <w:p w14:paraId="0A8737E3" w14:textId="77777777" w:rsidR="005B2A5E" w:rsidRDefault="00043018" w:rsidP="005B2A5E">
      <w:pPr>
        <w:pStyle w:val="Sinespaciado1"/>
        <w:jc w:val="center"/>
        <w:rPr>
          <w:rStyle w:val="Textoennegrita"/>
          <w:rFonts w:ascii="Verdana" w:hAnsi="Verdana" w:cs="Arial"/>
          <w:sz w:val="20"/>
          <w:szCs w:val="20"/>
        </w:rPr>
      </w:pPr>
      <w:r w:rsidRPr="005B2A5E">
        <w:rPr>
          <w:rStyle w:val="Textoennegrita"/>
          <w:rFonts w:ascii="Verdana" w:hAnsi="Verdana" w:cs="Arial"/>
          <w:sz w:val="20"/>
          <w:szCs w:val="20"/>
        </w:rPr>
        <w:t xml:space="preserve">SERVICIOS DE AGUA POTABLE, DRENAJE, ALCANTARILLADO, TRATAMIENTO </w:t>
      </w:r>
    </w:p>
    <w:p w14:paraId="6E1775CC" w14:textId="2F207076" w:rsidR="00043018" w:rsidRPr="005B2A5E" w:rsidRDefault="00043018" w:rsidP="005B2A5E">
      <w:pPr>
        <w:pStyle w:val="Sinespaciado1"/>
        <w:jc w:val="center"/>
        <w:rPr>
          <w:rFonts w:ascii="Verdana" w:hAnsi="Verdana"/>
          <w:sz w:val="20"/>
          <w:szCs w:val="20"/>
        </w:rPr>
      </w:pPr>
      <w:r w:rsidRPr="005B2A5E">
        <w:rPr>
          <w:rStyle w:val="Textoennegrita"/>
          <w:rFonts w:ascii="Verdana" w:hAnsi="Verdana" w:cs="Arial"/>
          <w:sz w:val="20"/>
          <w:szCs w:val="20"/>
        </w:rPr>
        <w:t>Y DISPOSICIÓN DE SUS AGUAS RESIDUALES</w:t>
      </w:r>
    </w:p>
    <w:p w14:paraId="150EF21F"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14.</w:t>
      </w:r>
      <w:r w:rsidRPr="00332446">
        <w:rPr>
          <w:rFonts w:ascii="Verdana" w:hAnsi="Verdana"/>
          <w:sz w:val="20"/>
          <w:szCs w:val="20"/>
        </w:rPr>
        <w:t> Las contraprestaciones por la prestación de los servicios públicos de agua potable, drenaje, alcantarillado, tratamiento y disposición de sus aguas residuales, se causarán y liquidarán mensualmente conforme a la siguiente:</w:t>
      </w:r>
    </w:p>
    <w:p w14:paraId="796B4F06"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I. Tarifa por servicio medido de agua potable </w:t>
      </w:r>
    </w:p>
    <w:p w14:paraId="24C38920" w14:textId="77777777" w:rsidR="00043018" w:rsidRPr="00332446" w:rsidRDefault="00043018" w:rsidP="00043018">
      <w:pPr>
        <w:spacing w:before="100" w:beforeAutospacing="1" w:after="100" w:afterAutospacing="1"/>
        <w:jc w:val="both"/>
        <w:rPr>
          <w:rFonts w:ascii="Verdana" w:hAnsi="Verdana" w:cs="Arial"/>
          <w:sz w:val="20"/>
          <w:szCs w:val="20"/>
        </w:rPr>
      </w:pPr>
      <w:r w:rsidRPr="00332446">
        <w:rPr>
          <w:rFonts w:ascii="Verdana" w:hAnsi="Verdana" w:cs="Arial"/>
          <w:b/>
          <w:bCs/>
          <w:sz w:val="20"/>
          <w:szCs w:val="20"/>
        </w:rPr>
        <w:t xml:space="preserve">A) </w:t>
      </w:r>
      <w:r w:rsidRPr="00332446">
        <w:rPr>
          <w:rFonts w:ascii="Verdana" w:hAnsi="Verdana" w:cs="Arial"/>
          <w:sz w:val="20"/>
          <w:szCs w:val="20"/>
        </w:rPr>
        <w:t>Para el municipio de Comonfort, tanto en zona urbana como rural, fraccionamientos residenciales y campestres ubicados fuera de la zona urbana que sean suministrados por el organismo operador, excepto los contenidos en el inciso B.</w:t>
      </w:r>
    </w:p>
    <w:p w14:paraId="7C70527C"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a)</w:t>
      </w:r>
      <w:r w:rsidRPr="00332446">
        <w:rPr>
          <w:rFonts w:ascii="Verdana" w:hAnsi="Verdana"/>
          <w:sz w:val="20"/>
          <w:szCs w:val="20"/>
        </w:rPr>
        <w:t> Servicio doméstico y público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0"/>
        <w:gridCol w:w="904"/>
        <w:gridCol w:w="964"/>
        <w:gridCol w:w="764"/>
        <w:gridCol w:w="764"/>
        <w:gridCol w:w="764"/>
        <w:gridCol w:w="764"/>
        <w:gridCol w:w="764"/>
        <w:gridCol w:w="764"/>
        <w:gridCol w:w="942"/>
        <w:gridCol w:w="764"/>
        <w:gridCol w:w="905"/>
        <w:gridCol w:w="853"/>
      </w:tblGrid>
      <w:tr w:rsidR="00043018" w:rsidRPr="00332446" w14:paraId="2E30DB9A" w14:textId="77777777" w:rsidTr="00081945">
        <w:trPr>
          <w:trHeight w:val="562"/>
          <w:jc w:val="center"/>
        </w:trPr>
        <w:tc>
          <w:tcPr>
            <w:tcW w:w="599" w:type="pct"/>
            <w:tcBorders>
              <w:top w:val="single" w:sz="6" w:space="0" w:color="000000"/>
              <w:left w:val="single" w:sz="6" w:space="0" w:color="000000"/>
              <w:bottom w:val="single" w:sz="6" w:space="0" w:color="000000"/>
              <w:right w:val="single" w:sz="6" w:space="0" w:color="000000"/>
            </w:tcBorders>
            <w:vAlign w:val="center"/>
          </w:tcPr>
          <w:p w14:paraId="7C1952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Doméstico y público</w:t>
            </w:r>
          </w:p>
        </w:tc>
        <w:tc>
          <w:tcPr>
            <w:tcW w:w="401" w:type="pct"/>
            <w:tcBorders>
              <w:top w:val="single" w:sz="6" w:space="0" w:color="000000"/>
              <w:left w:val="single" w:sz="6" w:space="0" w:color="000000"/>
              <w:bottom w:val="single" w:sz="6" w:space="0" w:color="000000"/>
              <w:right w:val="single" w:sz="6" w:space="0" w:color="000000"/>
            </w:tcBorders>
            <w:vAlign w:val="center"/>
          </w:tcPr>
          <w:p w14:paraId="7276A27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428" w:type="pct"/>
            <w:tcBorders>
              <w:top w:val="single" w:sz="6" w:space="0" w:color="000000"/>
              <w:left w:val="single" w:sz="6" w:space="0" w:color="000000"/>
              <w:bottom w:val="single" w:sz="6" w:space="0" w:color="000000"/>
              <w:right w:val="single" w:sz="6" w:space="0" w:color="000000"/>
            </w:tcBorders>
            <w:vAlign w:val="center"/>
          </w:tcPr>
          <w:p w14:paraId="4C42C6D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8D3988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88E314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205554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1A5282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8027C8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270BD8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A24E15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3E621B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EA7880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C1935C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2A12279B" w14:textId="77777777" w:rsidTr="00081945">
        <w:trPr>
          <w:jc w:val="center"/>
        </w:trPr>
        <w:tc>
          <w:tcPr>
            <w:tcW w:w="599" w:type="pct"/>
            <w:tcBorders>
              <w:top w:val="single" w:sz="6" w:space="0" w:color="000000"/>
              <w:left w:val="single" w:sz="6" w:space="0" w:color="000000"/>
              <w:bottom w:val="single" w:sz="6" w:space="0" w:color="000000"/>
              <w:right w:val="single" w:sz="6" w:space="0" w:color="000000"/>
            </w:tcBorders>
            <w:vAlign w:val="center"/>
            <w:hideMark/>
          </w:tcPr>
          <w:p w14:paraId="236561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Cuota base</w:t>
            </w:r>
          </w:p>
        </w:tc>
        <w:tc>
          <w:tcPr>
            <w:tcW w:w="401" w:type="pct"/>
            <w:tcBorders>
              <w:top w:val="single" w:sz="6" w:space="0" w:color="000000"/>
              <w:left w:val="single" w:sz="6" w:space="0" w:color="000000"/>
              <w:bottom w:val="single" w:sz="6" w:space="0" w:color="000000"/>
              <w:right w:val="single" w:sz="6" w:space="0" w:color="000000"/>
            </w:tcBorders>
            <w:vAlign w:val="center"/>
            <w:hideMark/>
          </w:tcPr>
          <w:p w14:paraId="03520C2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$146.03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DA91D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9B9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F64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A4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E0B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0B8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AD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EB4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425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07F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9CE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$150.92</w:t>
            </w:r>
          </w:p>
        </w:tc>
      </w:tr>
    </w:tbl>
    <w:p w14:paraId="15863436" w14:textId="77777777" w:rsidR="00043018" w:rsidRPr="00332446" w:rsidRDefault="00043018" w:rsidP="00043018">
      <w:pPr>
        <w:jc w:val="both"/>
        <w:rPr>
          <w:rFonts w:ascii="Verdana" w:eastAsia="Times New Roman" w:hAnsi="Verdana" w:cs="Arial"/>
          <w:sz w:val="12"/>
          <w:szCs w:val="12"/>
        </w:rPr>
      </w:pPr>
    </w:p>
    <w:p w14:paraId="588DB95B"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La cuota base da derecho a consumir hasta diez metros cúbicos. Para consumos mayores a diez metros cúbicos se cobrará de acuerdo al consumo del usuario conforme a los importes siguientes.</w:t>
      </w:r>
    </w:p>
    <w:tbl>
      <w:tblPr>
        <w:tblW w:w="6388"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7"/>
        <w:gridCol w:w="920"/>
        <w:gridCol w:w="922"/>
        <w:gridCol w:w="921"/>
        <w:gridCol w:w="921"/>
        <w:gridCol w:w="921"/>
        <w:gridCol w:w="921"/>
        <w:gridCol w:w="921"/>
        <w:gridCol w:w="921"/>
        <w:gridCol w:w="978"/>
        <w:gridCol w:w="921"/>
        <w:gridCol w:w="939"/>
        <w:gridCol w:w="921"/>
      </w:tblGrid>
      <w:tr w:rsidR="00043018" w:rsidRPr="00332446" w14:paraId="6D9E1C7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tcPr>
          <w:p w14:paraId="500CCBA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15EE69B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383" w:type="pct"/>
            <w:tcBorders>
              <w:top w:val="single" w:sz="6" w:space="0" w:color="000000"/>
              <w:left w:val="single" w:sz="6" w:space="0" w:color="000000"/>
              <w:bottom w:val="single" w:sz="6" w:space="0" w:color="000000"/>
              <w:right w:val="single" w:sz="6" w:space="0" w:color="000000"/>
            </w:tcBorders>
            <w:vAlign w:val="center"/>
          </w:tcPr>
          <w:p w14:paraId="765B52D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8862AD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E267C6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57F76B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5FB7CD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BF11CD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BEB808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4AE859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6480E3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556CA7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DA334B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92939D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6FEB52E2"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5B6F6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370CC4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C2A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8AC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11A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935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6E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1DD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49F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96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7E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F4B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FAB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$181.90</w:t>
            </w:r>
          </w:p>
        </w:tc>
      </w:tr>
      <w:tr w:rsidR="00043018" w:rsidRPr="00332446" w14:paraId="00EB2A79"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1D7AC4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39F8E3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34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70F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8AE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E7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3A0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BA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D6A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1782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BA1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069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42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$198.62</w:t>
            </w:r>
          </w:p>
        </w:tc>
      </w:tr>
      <w:tr w:rsidR="00043018" w:rsidRPr="00332446" w14:paraId="1542EA65"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8C927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37F633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A2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9F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5BC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C61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4A4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924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7DF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4C6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2B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BF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1AC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$215.38</w:t>
            </w:r>
          </w:p>
        </w:tc>
      </w:tr>
      <w:tr w:rsidR="00043018" w:rsidRPr="00332446" w14:paraId="54C796CA"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4326DB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44B875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E65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734F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76C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862A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C6E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2D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F61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47B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0E0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FC3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7D6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$232.19</w:t>
            </w:r>
          </w:p>
        </w:tc>
      </w:tr>
      <w:tr w:rsidR="00043018" w:rsidRPr="00332446" w14:paraId="7A4BB5F2"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07F09F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3511624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401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75A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ACA1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7A4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B6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9E0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C48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31C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3A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0D7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CC2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$249.01</w:t>
            </w:r>
          </w:p>
        </w:tc>
      </w:tr>
      <w:tr w:rsidR="00043018" w:rsidRPr="00332446" w14:paraId="6402F3EB"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459009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41D919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F10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13C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9B6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84B2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34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D6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66C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4A8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2EB1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77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47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$285.48</w:t>
            </w:r>
          </w:p>
        </w:tc>
      </w:tr>
      <w:tr w:rsidR="00043018" w:rsidRPr="00332446" w14:paraId="6E0AD350"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05458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EE2C0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66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DF6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9F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881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D90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3E2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B0A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0C1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DF1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EBE1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F43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$303.63</w:t>
            </w:r>
          </w:p>
        </w:tc>
      </w:tr>
      <w:tr w:rsidR="00043018" w:rsidRPr="00332446" w14:paraId="50323701"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05983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51D2E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CB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248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290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EFB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BDA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C8C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82A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3DA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9C1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C6E8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7F1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$321.80</w:t>
            </w:r>
          </w:p>
        </w:tc>
      </w:tr>
      <w:tr w:rsidR="00043018" w:rsidRPr="00332446" w14:paraId="0AD69DCD"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174FC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00989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9E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067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54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1D25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FA3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D4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30B6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8FD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C9E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DB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CB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$340.01</w:t>
            </w:r>
          </w:p>
        </w:tc>
      </w:tr>
      <w:tr w:rsidR="00043018" w:rsidRPr="00332446" w14:paraId="3A986D66"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67089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6489D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20B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A2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DC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FB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0CD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976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D0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E933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272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25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68C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$358.24</w:t>
            </w:r>
          </w:p>
        </w:tc>
      </w:tr>
      <w:tr w:rsidR="00043018" w:rsidRPr="00332446" w14:paraId="75184C5D"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04A9BA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E5AD4B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F0B1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8EA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035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09D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A8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C8D7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B82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D878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64DE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809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FCC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$404.74</w:t>
            </w:r>
          </w:p>
        </w:tc>
      </w:tr>
      <w:tr w:rsidR="00043018" w:rsidRPr="00332446" w14:paraId="26016951"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40367C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557F5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833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339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B8D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D75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3EA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BA3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05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145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606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9C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E0D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$424.01</w:t>
            </w:r>
          </w:p>
        </w:tc>
      </w:tr>
      <w:tr w:rsidR="00043018" w:rsidRPr="00332446" w14:paraId="19580C9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F3205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5CFE0E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12A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78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539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36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64F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DF9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5DF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C83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B2C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A9A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9E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$443.29</w:t>
            </w:r>
          </w:p>
        </w:tc>
      </w:tr>
      <w:tr w:rsidR="00043018" w:rsidRPr="00332446" w14:paraId="6549098B"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1E7BD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26147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6F7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89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25F6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E2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A2B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26E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44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426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40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18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561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$462.57</w:t>
            </w:r>
          </w:p>
        </w:tc>
      </w:tr>
      <w:tr w:rsidR="00043018" w:rsidRPr="00332446" w14:paraId="4B59DDD0"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tcPr>
          <w:p w14:paraId="3E000FA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23658B0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383" w:type="pct"/>
            <w:tcBorders>
              <w:top w:val="single" w:sz="6" w:space="0" w:color="000000"/>
              <w:left w:val="single" w:sz="6" w:space="0" w:color="000000"/>
              <w:bottom w:val="single" w:sz="6" w:space="0" w:color="000000"/>
              <w:right w:val="single" w:sz="6" w:space="0" w:color="000000"/>
            </w:tcBorders>
            <w:vAlign w:val="center"/>
          </w:tcPr>
          <w:p w14:paraId="099374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8D898E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86F93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5B762E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FDC45E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0726C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0B0FD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0F1F8B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DE06A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55C52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1E3C3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9D494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40469E78"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19F4A4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6F17E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366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00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07C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4CE8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317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3E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B9C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BB6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C82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C74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0FC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$481.83</w:t>
            </w:r>
          </w:p>
        </w:tc>
      </w:tr>
      <w:tr w:rsidR="00043018" w:rsidRPr="00332446" w14:paraId="26AD48B9"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703A40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5BEDA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9A3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5E9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B28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5D9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9BE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60F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C0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EBA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814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1A4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939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$539.69</w:t>
            </w:r>
          </w:p>
        </w:tc>
      </w:tr>
      <w:tr w:rsidR="00043018" w:rsidRPr="00332446" w14:paraId="43E6031D"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0CBA3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F4FD58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ECD8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33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285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21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F1C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4CC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490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EC8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793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F53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DED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$560.45</w:t>
            </w:r>
          </w:p>
        </w:tc>
      </w:tr>
      <w:tr w:rsidR="00043018" w:rsidRPr="00332446" w14:paraId="4EBF1C01"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A1243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59BE23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03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2B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BD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9A8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C50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979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D6E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E83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2F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1A8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473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$581.20</w:t>
            </w:r>
          </w:p>
        </w:tc>
      </w:tr>
      <w:tr w:rsidR="00043018" w:rsidRPr="00332446" w14:paraId="46966341"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4A241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2FB6F3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51E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5B2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3DF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4A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FA5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19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3AF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078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9C8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CA9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EF41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$601.96</w:t>
            </w:r>
          </w:p>
        </w:tc>
      </w:tr>
      <w:tr w:rsidR="00043018" w:rsidRPr="00332446" w14:paraId="28F1327D"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26A93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D9A01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AF2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410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704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3A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BB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F8A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6C2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B2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BB3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ECF2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08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$622.72</w:t>
            </w:r>
          </w:p>
        </w:tc>
      </w:tr>
      <w:tr w:rsidR="00043018" w:rsidRPr="00332446" w14:paraId="51E17BB8"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482AA7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2779D4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C52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788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78E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6BB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E45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8A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E08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64F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5B2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AAD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F62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$690.76</w:t>
            </w:r>
          </w:p>
        </w:tc>
      </w:tr>
      <w:tr w:rsidR="00043018" w:rsidRPr="00332446" w14:paraId="6D91DB3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25431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306D4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382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E9D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A966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AB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036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C50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E3A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54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C6F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3C4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8F2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$713.04</w:t>
            </w:r>
          </w:p>
        </w:tc>
      </w:tr>
      <w:tr w:rsidR="00043018" w:rsidRPr="00332446" w14:paraId="23E93C94"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0F93B21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3022C4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E7D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F6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87F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7A8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1CCD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BD4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8311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02E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E00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E4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322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$735.33</w:t>
            </w:r>
          </w:p>
        </w:tc>
      </w:tr>
      <w:tr w:rsidR="00043018" w:rsidRPr="00332446" w14:paraId="130AC90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45C5B3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4C93C9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D28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3EF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5902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822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021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0A3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EC6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4D2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324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1C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C10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$757.60</w:t>
            </w:r>
          </w:p>
        </w:tc>
      </w:tr>
      <w:tr w:rsidR="00043018" w:rsidRPr="00332446" w14:paraId="5D9E601A"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FCEC5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5A6922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CEE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1FC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2A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E06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155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2E1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DE4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680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DD9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C1B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E9D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$779.90</w:t>
            </w:r>
          </w:p>
        </w:tc>
      </w:tr>
      <w:tr w:rsidR="00043018" w:rsidRPr="00332446" w14:paraId="75F8D8A2"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FD9B7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E6F5A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A2E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022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C89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2A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E69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82B8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B39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A2F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9A1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DC9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$859.07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7E71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$861.65</w:t>
            </w:r>
          </w:p>
        </w:tc>
      </w:tr>
      <w:tr w:rsidR="00043018" w:rsidRPr="00332446" w14:paraId="5AB860B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69BAE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D70CB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CFF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9C8F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0B2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07C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2B7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$869.78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3D4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$872.38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D55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E61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B1F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DF7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125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$885.55</w:t>
            </w:r>
          </w:p>
        </w:tc>
      </w:tr>
      <w:tr w:rsidR="00043018" w:rsidRPr="00332446" w14:paraId="6019CBBB"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E633D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02BC2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EC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08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097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24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094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06C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$895.98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02C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C616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05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808E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A6F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$909.50</w:t>
            </w:r>
          </w:p>
        </w:tc>
      </w:tr>
      <w:tr w:rsidR="00043018" w:rsidRPr="00332446" w14:paraId="1E7850BA"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8A9A7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F7915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5E4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47B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002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83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$914.06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94A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6728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5AF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F07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B47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86EA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A54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$933.43</w:t>
            </w:r>
          </w:p>
        </w:tc>
      </w:tr>
      <w:tr w:rsidR="00043018" w:rsidRPr="00332446" w14:paraId="4EDC1FB6"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08BDC0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28E82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5FC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DEA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9F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A41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151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166E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5BB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78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28C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269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114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$957.37</w:t>
            </w:r>
          </w:p>
        </w:tc>
      </w:tr>
      <w:tr w:rsidR="00043018" w:rsidRPr="00332446" w14:paraId="60C4F8DB"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tcPr>
          <w:p w14:paraId="6DB966B3"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7CA5DC3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383" w:type="pct"/>
            <w:tcBorders>
              <w:top w:val="single" w:sz="6" w:space="0" w:color="000000"/>
              <w:left w:val="single" w:sz="6" w:space="0" w:color="000000"/>
              <w:bottom w:val="single" w:sz="6" w:space="0" w:color="000000"/>
              <w:right w:val="single" w:sz="6" w:space="0" w:color="000000"/>
            </w:tcBorders>
            <w:vAlign w:val="center"/>
          </w:tcPr>
          <w:p w14:paraId="01FDCE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0F23C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80B9C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06E10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969D8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CB3C3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765C9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6ECC8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4E777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EEC41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89D7F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D1EC6F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3C26937F"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7F8BC9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30C566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804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1CD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05DC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57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D98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B5C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$1,045.87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5EF2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576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EE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9B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C02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$1,061.65</w:t>
            </w:r>
          </w:p>
        </w:tc>
      </w:tr>
      <w:tr w:rsidR="00043018" w:rsidRPr="00332446" w14:paraId="4A83CBFD"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2EF537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0628E8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174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049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E4B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77A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24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F99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D386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A82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72E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553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7D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$1,087.54</w:t>
            </w:r>
          </w:p>
        </w:tc>
      </w:tr>
      <w:tr w:rsidR="00043018" w:rsidRPr="00332446" w14:paraId="67D9D633"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D357D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48111A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59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F9A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10C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A9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9419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$1,093.59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52A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$1,096.87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92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DD0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$1,103.47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744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B98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428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$1,113.43</w:t>
            </w:r>
          </w:p>
        </w:tc>
      </w:tr>
      <w:tr w:rsidR="00043018" w:rsidRPr="00332446" w14:paraId="7E7BA303"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2AFB5B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7F37E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66B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$1,105.71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B2D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862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899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96D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C8D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$1,122.39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AC7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9BB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32C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$1,132.52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C8B3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5F66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$1,139.33</w:t>
            </w:r>
          </w:p>
        </w:tc>
      </w:tr>
      <w:tr w:rsidR="00043018" w:rsidRPr="00332446" w14:paraId="1EBD6016"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829AE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22096A7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678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9F5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00B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$1,137.62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8B3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674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$1,144.46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3D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47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$1,151.33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F8B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A8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FF66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BEE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$1,165.21</w:t>
            </w:r>
          </w:p>
        </w:tc>
      </w:tr>
      <w:tr w:rsidR="00043018" w:rsidRPr="00332446" w14:paraId="63A60623"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21BEB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43052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$1,152.51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E8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B6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2E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B1A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2B0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$1,169.90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CC1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25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44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161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3C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298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$1,191.12</w:t>
            </w:r>
          </w:p>
        </w:tc>
      </w:tr>
      <w:tr w:rsidR="00043018" w:rsidRPr="00332446" w14:paraId="133A076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734669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F490A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896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F8A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$1,184.65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1F4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$1,188.20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BC2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$1,191.77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B64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$1,195.34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6468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$1,198.93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CCE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EC7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DE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94C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6ED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$1,217.02</w:t>
            </w:r>
          </w:p>
        </w:tc>
      </w:tr>
      <w:tr w:rsidR="00043018" w:rsidRPr="00332446" w14:paraId="3961A1C8"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43AB3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4B13F1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53D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99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6B72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E06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D1F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026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$1,224.42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029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C1B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CD4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70D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68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$1,242.90</w:t>
            </w:r>
          </w:p>
        </w:tc>
      </w:tr>
      <w:tr w:rsidR="00043018" w:rsidRPr="00332446" w14:paraId="3F5BB13A"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718836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1A9F7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$1,227.67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83A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9E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3AE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E92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548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FB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EB2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FF8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8B6E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D7B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4D3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$1,268.79</w:t>
            </w:r>
          </w:p>
        </w:tc>
      </w:tr>
      <w:tr w:rsidR="00043018" w:rsidRPr="00332446" w14:paraId="20C3556C"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BAAE0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256049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$1,252.72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AC4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$1,256.48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51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82E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72D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D7E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1BE3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B18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95C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991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$1,286.95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F11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14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$1,294.69</w:t>
            </w:r>
          </w:p>
        </w:tc>
      </w:tr>
      <w:tr w:rsidR="00043018" w:rsidRPr="00332446" w14:paraId="0F08AF7B"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00B0D6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B19CE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C29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FB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C2FE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6ABB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$1,384.75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CD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B9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$1,393.07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55A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1CF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E1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$1,405.64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79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A3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$1,414.09</w:t>
            </w:r>
          </w:p>
        </w:tc>
      </w:tr>
      <w:tr w:rsidR="00043018" w:rsidRPr="00332446" w14:paraId="3558AA1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B40B6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5CA955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EA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$1,399.28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DC14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B0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$1,407.69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2BF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D4C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$1,416.15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086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D59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4E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1E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$1,433.22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46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$1,437.52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DF6F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$1,441.83</w:t>
            </w:r>
          </w:p>
        </w:tc>
      </w:tr>
      <w:tr w:rsidR="00043018" w:rsidRPr="00332446" w14:paraId="77E4946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258202F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7B839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890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942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9D2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9D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073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$1,443.39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D73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33C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23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E6C6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250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9C7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$1,469.56</w:t>
            </w:r>
          </w:p>
        </w:tc>
      </w:tr>
      <w:tr w:rsidR="00043018" w:rsidRPr="00332446" w14:paraId="71949C41"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71E3D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E1F1B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49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$1,453.09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3F9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2B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BA2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F9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2336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BDC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$1,479.44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416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$1,483.88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B31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222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5D8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$1,497.27</w:t>
            </w:r>
          </w:p>
        </w:tc>
      </w:tr>
      <w:tr w:rsidR="00043018" w:rsidRPr="00332446" w14:paraId="477B3DF1"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D3B67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AFE2C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1C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9BE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$1,484.44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51E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9D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CCD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$1,497.84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38D4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EBF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480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E72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CB1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13C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$1,525.00</w:t>
            </w:r>
          </w:p>
        </w:tc>
      </w:tr>
      <w:tr w:rsidR="00043018" w:rsidRPr="00332446" w14:paraId="796CC033"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E042B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0FF1B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033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1BB2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5D03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89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5088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50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$1,529.65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91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422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$1,538.84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C42B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$1,543.46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8E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$1,548.09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11B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$1,552.73</w:t>
            </w:r>
          </w:p>
        </w:tc>
      </w:tr>
      <w:tr w:rsidR="00043018" w:rsidRPr="00332446" w14:paraId="05898159"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tcPr>
          <w:p w14:paraId="5C16547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5FB367D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383" w:type="pct"/>
            <w:tcBorders>
              <w:top w:val="single" w:sz="6" w:space="0" w:color="000000"/>
              <w:left w:val="single" w:sz="6" w:space="0" w:color="000000"/>
              <w:bottom w:val="single" w:sz="6" w:space="0" w:color="000000"/>
              <w:right w:val="single" w:sz="6" w:space="0" w:color="000000"/>
            </w:tcBorders>
            <w:vAlign w:val="center"/>
          </w:tcPr>
          <w:p w14:paraId="00A2B0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C4D23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645D9B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0BD8D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2F21E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D97C4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269B5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C5373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873EC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249FF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BDCE7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4B6D8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44E842E1"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0733E4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CDCC8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F6D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300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$1,538.43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00F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14B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$1,547.67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688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2BF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5B5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722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529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8C13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972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$1,580.47</w:t>
            </w:r>
          </w:p>
        </w:tc>
      </w:tr>
      <w:tr w:rsidR="00043018" w:rsidRPr="00332446" w14:paraId="7D1C3F7E"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D5A8D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35E8BB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81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879F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50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19C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F6D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28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2C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EE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DAC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638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$1,603.38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DBC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$1,608.19</w:t>
            </w:r>
          </w:p>
        </w:tc>
      </w:tr>
      <w:tr w:rsidR="00043018" w:rsidRPr="00332446" w14:paraId="060567E9"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FBCAE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447683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672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B77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$1,592.39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2CB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$1,597.17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8B7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FF5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$1,606.77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7D0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98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5EE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30A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3A5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64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$1,635.91</w:t>
            </w:r>
          </w:p>
        </w:tc>
      </w:tr>
      <w:tr w:rsidR="00043018" w:rsidRPr="00332446" w14:paraId="48D4240B"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87016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F2BA4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$1,609.71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B5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446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205E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941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238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C7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$1,638.90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ED3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$1,643.82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28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F6E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F4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67D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$1,663.64</w:t>
            </w:r>
          </w:p>
        </w:tc>
      </w:tr>
      <w:tr w:rsidR="00043018" w:rsidRPr="00332446" w14:paraId="4EFE1FE8"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0D7791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3F0D8E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$1,757.15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8D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$1,762.42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1A7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27F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17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B2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$1,783.67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FCA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719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A43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797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$1,805.17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49EF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7D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$1,816.02</w:t>
            </w:r>
          </w:p>
        </w:tc>
      </w:tr>
      <w:tr w:rsidR="00043018" w:rsidRPr="00332446" w14:paraId="21521405"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061AE9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62</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5188A4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2C8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530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B28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$1,802.08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8A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$1,807.49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0BE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$1,812.91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8D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7CF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$1,823.81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896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E5E5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$1,834.76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B5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A2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$1,845.79</w:t>
            </w:r>
          </w:p>
        </w:tc>
      </w:tr>
      <w:tr w:rsidR="00043018" w:rsidRPr="00332446" w14:paraId="01489C4F"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4D6BC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63</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D1D001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945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A37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F0F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$1,831.15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496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7EA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B1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$1,847.68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28B3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427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98E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752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DE5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$1,875.56</w:t>
            </w:r>
          </w:p>
        </w:tc>
      </w:tr>
      <w:tr w:rsidR="00043018" w:rsidRPr="00332446" w14:paraId="2E9014ED"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9A136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8C20C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13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410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A80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$1,860.22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E71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3B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2FC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0A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$1,882.64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E1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F5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$1,893.95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03F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$1,899.64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D7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$1,905.34</w:t>
            </w:r>
          </w:p>
        </w:tc>
      </w:tr>
      <w:tr w:rsidR="00043018" w:rsidRPr="00332446" w14:paraId="7AB0FE0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87F83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EEDD9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030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CA3B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$1,883.63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1C9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A0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$1,894.94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AFA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FC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$1,906.33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0E1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D83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DC2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113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079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$1,935.10</w:t>
            </w:r>
          </w:p>
        </w:tc>
      </w:tr>
      <w:tr w:rsidR="00043018" w:rsidRPr="00332446" w14:paraId="3EE9D17E"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730E3A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3EBA4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$1,901.18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D36F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379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48A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1EA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2D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A66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486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$1,941.47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CB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B82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D2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D3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$1,964.87</w:t>
            </w:r>
          </w:p>
        </w:tc>
      </w:tr>
      <w:tr w:rsidR="00043018" w:rsidRPr="00332446" w14:paraId="6CCE4A0F"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2B16A0E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E274E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93E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BE9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47A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$1,947.40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6E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0BF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5E2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3D2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E7C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14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BE19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94F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$1,994.63</w:t>
            </w:r>
          </w:p>
        </w:tc>
      </w:tr>
      <w:tr w:rsidR="00043018" w:rsidRPr="00332446" w14:paraId="4EFA113B"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40FC20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236D37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68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F68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FD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8C9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BE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A39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$1,994.32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C8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$2,000.31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2BE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$2,006.31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02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CDC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64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$2,024.42</w:t>
            </w:r>
          </w:p>
        </w:tc>
      </w:tr>
      <w:tr w:rsidR="00043018" w:rsidRPr="00332446" w14:paraId="18D0B114"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A73E1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AA16F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BF3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70B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2D3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$2,005.55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0D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7F41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B93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60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51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E0B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2A5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$2,048.05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313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$2,054.19</w:t>
            </w:r>
          </w:p>
        </w:tc>
      </w:tr>
      <w:tr w:rsidR="00043018" w:rsidRPr="00332446" w14:paraId="7FF4D39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925FD6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177D1B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4CC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F4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576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$2,034.62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B25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$2,040.72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61D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$2,046.84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D9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$2,052.98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717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141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C2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6AF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7D0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$2,083.96</w:t>
            </w:r>
          </w:p>
        </w:tc>
      </w:tr>
      <w:tr w:rsidR="00043018" w:rsidRPr="00332446" w14:paraId="3DB24F65"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E663E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37469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97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$2,204.70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A5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5AF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FF6E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$2,224.60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CA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$2,231.27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57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0B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DB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9BA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5AF1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$2,264.94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A71F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$2,271.74</w:t>
            </w:r>
          </w:p>
        </w:tc>
      </w:tr>
      <w:tr w:rsidR="00043018" w:rsidRPr="00332446" w14:paraId="7F82B13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7C9CA08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FC7DF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0C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E00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$2,242.46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3E6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6B1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23C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$2,262.70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2F8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DE1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64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$2,283.13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1A3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$2,289.98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DB8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DBF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$2,303.74</w:t>
            </w:r>
          </w:p>
        </w:tc>
      </w:tr>
      <w:tr w:rsidR="00043018" w:rsidRPr="00332446" w14:paraId="4369D31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tcPr>
          <w:p w14:paraId="53D57CC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402174A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383" w:type="pct"/>
            <w:tcBorders>
              <w:top w:val="single" w:sz="6" w:space="0" w:color="000000"/>
              <w:left w:val="single" w:sz="6" w:space="0" w:color="000000"/>
              <w:bottom w:val="single" w:sz="6" w:space="0" w:color="000000"/>
              <w:right w:val="single" w:sz="6" w:space="0" w:color="000000"/>
            </w:tcBorders>
            <w:vAlign w:val="center"/>
          </w:tcPr>
          <w:p w14:paraId="5E84FC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EDCEE7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CB5A26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F24FC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904F5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E3E08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CC7B2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741C0D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33BC0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65A87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9FB18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0F8C9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2468B85E"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4DD3ED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564E008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63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8C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DF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38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41C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7E5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$2,301.01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394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$2,307.91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2DC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$2,314.84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F6C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FC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$2,328.75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E75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$2,335.73</w:t>
            </w:r>
          </w:p>
        </w:tc>
      </w:tr>
      <w:tr w:rsidR="00043018" w:rsidRPr="00332446" w14:paraId="31C11C9E"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075AA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D10D9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524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6B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561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$2,311.66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424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22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17D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$2,332.52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A4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$2,339.52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4FA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4DB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$2,353.58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A7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DD2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$2,367.72</w:t>
            </w:r>
          </w:p>
        </w:tc>
      </w:tr>
      <w:tr w:rsidR="00043018" w:rsidRPr="00332446" w14:paraId="3E18D83A"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873A2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7209A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01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$2,328.91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6F59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5E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19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$2,349.93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6F5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7B1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24B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$2,371.15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F5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70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$2,385.40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205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681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$2,399.73</w:t>
            </w:r>
          </w:p>
        </w:tc>
      </w:tr>
      <w:tr w:rsidR="00043018" w:rsidRPr="00332446" w14:paraId="4147E8D4"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A2C05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5DA31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EB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CF9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$2,367.03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B08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65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7FA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$2,388.40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5A9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$2,395.57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618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$2,402.75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D0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$2,409.96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F8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BFD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$2,424.44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60C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$2,431.72</w:t>
            </w:r>
          </w:p>
        </w:tc>
      </w:tr>
      <w:tr w:rsidR="00043018" w:rsidRPr="00332446" w14:paraId="79373A1F"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7EBBDA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7B9E6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$2,383.87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F3D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804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$2,398.19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97E8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6C96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9D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$2,419.84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C0C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AD1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43D8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9BD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43C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7FF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$2,463.73</w:t>
            </w:r>
          </w:p>
        </w:tc>
      </w:tr>
      <w:tr w:rsidR="00043018" w:rsidRPr="00332446" w14:paraId="0BFFA0FD"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6BDA03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43B90A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41A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13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F7BA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04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8F5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420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096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18A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C0A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99D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C84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$2,495.71</w:t>
            </w:r>
          </w:p>
        </w:tc>
      </w:tr>
      <w:tr w:rsidR="00043018" w:rsidRPr="00332446" w14:paraId="624897F0"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8CFCE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73952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8E3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$2,453.11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6A5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17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35D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5A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14C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$2,490.12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AC2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$2,497.59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17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A41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05B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53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$2,527.70</w:t>
            </w:r>
          </w:p>
        </w:tc>
      </w:tr>
      <w:tr w:rsidR="00043018" w:rsidRPr="00332446" w14:paraId="7644C79A"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5F9C3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80</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29DFC0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961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95D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$2,491.63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383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$2,499.11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847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677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C23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D7F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A0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$2,536.82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105D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B1A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595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$2,559.72</w:t>
            </w:r>
          </w:p>
        </w:tc>
      </w:tr>
      <w:tr w:rsidR="00043018" w:rsidRPr="00332446" w14:paraId="453F9471"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47AA46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A6510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$2,693.08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10D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$2,701.16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E55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2D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7C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1C07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0D3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523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D2A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EB2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$2,766.67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F67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8B4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$2,783.30</w:t>
            </w:r>
          </w:p>
        </w:tc>
      </w:tr>
      <w:tr w:rsidR="00043018" w:rsidRPr="00332446" w14:paraId="2F21CFA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32E85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1ACEC4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0344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$2,734.51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258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$2,742.71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24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$2,750.94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FF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8BB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$2,767.47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EC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C79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B9E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$2,792.45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978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CF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F3A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$2,817.66</w:t>
            </w:r>
          </w:p>
        </w:tc>
      </w:tr>
      <w:tr w:rsidR="00043018" w:rsidRPr="00332446" w14:paraId="5BD962D7"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F2801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CE0922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40D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7DD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8D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$2,784.49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2BE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$2,792.84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53C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BAC6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EF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6E4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802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A4B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$2,843.49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F47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$2,852.02</w:t>
            </w:r>
          </w:p>
        </w:tc>
      </w:tr>
      <w:tr w:rsidR="00043018" w:rsidRPr="00332446" w14:paraId="573A1E5F"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3DB1B9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84</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661AFD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$2,792.83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6E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41B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F5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1E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44E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985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8F9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559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11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FC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F4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$2,886.38</w:t>
            </w:r>
          </w:p>
        </w:tc>
      </w:tr>
      <w:tr w:rsidR="00043018" w:rsidRPr="00332446" w14:paraId="27E7C4C0"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6BAC07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85</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41A1F7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C4A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BE9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7759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5EA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804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$2,868.72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4C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$2,877.33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393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A44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BBB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5A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104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$2,920.75</w:t>
            </w:r>
          </w:p>
        </w:tc>
      </w:tr>
      <w:tr w:rsidR="00043018" w:rsidRPr="00332446" w14:paraId="2928C11B"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0173D0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86</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53106C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F2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80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B49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3282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5B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$2,902.48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B16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E77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$2,919.92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0D8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0F02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$2,937.47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A443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AE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$2,955.12</w:t>
            </w:r>
          </w:p>
        </w:tc>
      </w:tr>
      <w:tr w:rsidR="00043018" w:rsidRPr="00332446" w14:paraId="7262C2C8"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1B84EF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87</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55E38D1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$2,892.58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4B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9C4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$2,909.96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E3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268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7E2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$2,936.23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1C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A02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998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CE0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749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$2,980.54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933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$2,989.48</w:t>
            </w:r>
          </w:p>
        </w:tc>
      </w:tr>
      <w:tr w:rsidR="00043018" w:rsidRPr="00332446" w14:paraId="04044A88"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1D76C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50755E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C66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$2,934.60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9CD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13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$2,952.23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95D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7B91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26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38E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8DD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$2,996.78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391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A6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705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$3,023.84</w:t>
            </w:r>
          </w:p>
        </w:tc>
      </w:tr>
      <w:tr w:rsidR="00043018" w:rsidRPr="00332446" w14:paraId="1160E629"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tcPr>
          <w:p w14:paraId="33ABE44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64622DD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383" w:type="pct"/>
            <w:tcBorders>
              <w:top w:val="single" w:sz="6" w:space="0" w:color="000000"/>
              <w:left w:val="single" w:sz="6" w:space="0" w:color="000000"/>
              <w:bottom w:val="single" w:sz="6" w:space="0" w:color="000000"/>
              <w:right w:val="single" w:sz="6" w:space="0" w:color="000000"/>
            </w:tcBorders>
            <w:vAlign w:val="center"/>
          </w:tcPr>
          <w:p w14:paraId="2585A9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3C1EB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17D27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968AB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F859E0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40BA7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E131A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DF3FB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3F5DA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9B961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7D7D5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E1B88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517A4B28"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4D6A62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89</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054803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$2,959.07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50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38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3D5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$2,985.78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1F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$2,994.74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9EF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$3,003.72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3BD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EF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6CA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355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83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$3,049.05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A9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$3,058.20</w:t>
            </w:r>
          </w:p>
        </w:tc>
      </w:tr>
      <w:tr w:rsidR="00043018" w:rsidRPr="00332446" w14:paraId="517E443B" w14:textId="77777777" w:rsidTr="00081945">
        <w:trPr>
          <w:jc w:val="center"/>
        </w:trPr>
        <w:tc>
          <w:tcPr>
            <w:tcW w:w="361" w:type="pct"/>
            <w:tcBorders>
              <w:top w:val="single" w:sz="6" w:space="0" w:color="000000"/>
              <w:left w:val="single" w:sz="6" w:space="0" w:color="000000"/>
              <w:bottom w:val="single" w:sz="6" w:space="0" w:color="000000"/>
              <w:right w:val="single" w:sz="6" w:space="0" w:color="000000"/>
            </w:tcBorders>
            <w:vAlign w:val="center"/>
            <w:hideMark/>
          </w:tcPr>
          <w:p w14:paraId="5BA21A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w:t>
            </w:r>
          </w:p>
        </w:tc>
        <w:tc>
          <w:tcPr>
            <w:tcW w:w="383" w:type="pct"/>
            <w:tcBorders>
              <w:top w:val="single" w:sz="6" w:space="0" w:color="000000"/>
              <w:left w:val="single" w:sz="6" w:space="0" w:color="000000"/>
              <w:bottom w:val="single" w:sz="6" w:space="0" w:color="000000"/>
              <w:right w:val="single" w:sz="6" w:space="0" w:color="000000"/>
            </w:tcBorders>
            <w:vAlign w:val="center"/>
            <w:hideMark/>
          </w:tcPr>
          <w:p w14:paraId="74D784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2B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20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16B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B8D7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86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$3,037.47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294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A41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6FB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22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6F4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$3,083.31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8C8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$3,092.56</w:t>
            </w:r>
          </w:p>
        </w:tc>
      </w:tr>
    </w:tbl>
    <w:p w14:paraId="740C7993"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En consumos mayores a 90 m</w:t>
      </w:r>
      <w:r w:rsidRPr="00332446">
        <w:rPr>
          <w:rFonts w:ascii="Verdana" w:hAnsi="Verdana"/>
          <w:sz w:val="20"/>
          <w:szCs w:val="20"/>
          <w:vertAlign w:val="superscript"/>
        </w:rPr>
        <w:t>3</w:t>
      </w:r>
      <w:r w:rsidRPr="00332446">
        <w:rPr>
          <w:rFonts w:ascii="Verdana" w:hAnsi="Verdana"/>
          <w:sz w:val="20"/>
          <w:szCs w:val="20"/>
        </w:rPr>
        <w:t xml:space="preserve"> se cobrará cada metro cúbico del consumo total al precio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5"/>
        <w:gridCol w:w="807"/>
        <w:gridCol w:w="821"/>
        <w:gridCol w:w="807"/>
        <w:gridCol w:w="807"/>
        <w:gridCol w:w="807"/>
        <w:gridCol w:w="807"/>
        <w:gridCol w:w="807"/>
        <w:gridCol w:w="807"/>
        <w:gridCol w:w="1140"/>
        <w:gridCol w:w="849"/>
        <w:gridCol w:w="1092"/>
        <w:gridCol w:w="1026"/>
      </w:tblGrid>
      <w:tr w:rsidR="00043018" w:rsidRPr="00332446" w14:paraId="00D37B1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DA0FD0F"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 xml:space="preserve">Más de 90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418D748"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807ACCB"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97C8DBD"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A5642A9"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A480D4F"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9336737"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40B88D0"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98C799D"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D226502"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B89E9ED"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4DFE7A9"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CC731EE" w14:textId="77777777" w:rsidR="00043018" w:rsidRPr="00332446" w:rsidRDefault="00043018" w:rsidP="00081945">
            <w:pPr>
              <w:jc w:val="center"/>
              <w:rPr>
                <w:rFonts w:ascii="Verdana" w:eastAsia="Times New Roman" w:hAnsi="Verdana" w:cs="Arial"/>
                <w:sz w:val="16"/>
                <w:szCs w:val="16"/>
              </w:rPr>
            </w:pPr>
            <w:r w:rsidRPr="00332446">
              <w:rPr>
                <w:rFonts w:ascii="Verdana" w:eastAsia="Times New Roman" w:hAnsi="Verdana" w:cs="Arial"/>
                <w:sz w:val="16"/>
                <w:szCs w:val="16"/>
              </w:rPr>
              <w:t>diciembre</w:t>
            </w:r>
          </w:p>
        </w:tc>
      </w:tr>
      <w:tr w:rsidR="00043018" w:rsidRPr="00332446" w14:paraId="7A58B92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6C08E"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5EA32"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6409B"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935E0"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4BBB9"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290E3"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CFE6D"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6AA7"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D2DFB"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E18F"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EF533"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1A5F4"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685E" w14:textId="77777777" w:rsidR="00043018" w:rsidRPr="00332446" w:rsidRDefault="00043018" w:rsidP="00081945">
            <w:pPr>
              <w:jc w:val="both"/>
              <w:rPr>
                <w:rFonts w:ascii="Verdana" w:eastAsia="Times New Roman" w:hAnsi="Verdana" w:cs="Arial"/>
                <w:sz w:val="16"/>
                <w:szCs w:val="16"/>
              </w:rPr>
            </w:pPr>
            <w:r w:rsidRPr="00332446">
              <w:rPr>
                <w:rFonts w:ascii="Verdana" w:eastAsia="Times New Roman" w:hAnsi="Verdana" w:cs="Arial"/>
                <w:sz w:val="16"/>
                <w:szCs w:val="16"/>
              </w:rPr>
              <w:t>$35.88</w:t>
            </w:r>
          </w:p>
        </w:tc>
      </w:tr>
    </w:tbl>
    <w:p w14:paraId="38C53483"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b)</w:t>
      </w:r>
      <w:r w:rsidRPr="00332446">
        <w:rPr>
          <w:rFonts w:ascii="Verdana" w:hAnsi="Verdana"/>
          <w:sz w:val="20"/>
          <w:szCs w:val="20"/>
        </w:rPr>
        <w:t> Servicio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6"/>
        <w:gridCol w:w="825"/>
        <w:gridCol w:w="825"/>
        <w:gridCol w:w="825"/>
        <w:gridCol w:w="825"/>
        <w:gridCol w:w="825"/>
        <w:gridCol w:w="825"/>
        <w:gridCol w:w="825"/>
        <w:gridCol w:w="825"/>
        <w:gridCol w:w="1028"/>
        <w:gridCol w:w="825"/>
        <w:gridCol w:w="985"/>
        <w:gridCol w:w="927"/>
      </w:tblGrid>
      <w:tr w:rsidR="00043018" w:rsidRPr="00332446" w14:paraId="461882C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007C69EC"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Comercial y</w:t>
            </w:r>
          </w:p>
          <w:p w14:paraId="3FF83E87"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 xml:space="preserve"> de servicios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18398F0"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08EF09A"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6B10D60"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15AF603"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99CBEA2"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D4A3C46"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3F700BA"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75E3BB5B"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C977F74"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B01667A"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FC507ED"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4CDCC03"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diciembre</w:t>
            </w:r>
          </w:p>
        </w:tc>
      </w:tr>
      <w:tr w:rsidR="00043018" w:rsidRPr="00332446" w14:paraId="5215A1F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DF784"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D5A04"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34E34"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BF961"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$248.21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AEBF0"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$248.96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A06AA"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E959A"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E2530"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58006"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D3AFF"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D3A28"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CCB34"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$254.23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C45FB"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$254.99</w:t>
            </w:r>
          </w:p>
        </w:tc>
      </w:tr>
    </w:tbl>
    <w:p w14:paraId="22F2B32F"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La cuota base da derecho a consumir hasta diez metros cúbicos. Para consumos mayores a diez metros cúbicos se cobrará de acuerdo al consumo del usuario conforme a los importes siguientes.</w:t>
      </w:r>
    </w:p>
    <w:tbl>
      <w:tblPr>
        <w:tblW w:w="640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907"/>
        <w:gridCol w:w="907"/>
        <w:gridCol w:w="906"/>
        <w:gridCol w:w="906"/>
        <w:gridCol w:w="906"/>
        <w:gridCol w:w="906"/>
        <w:gridCol w:w="906"/>
        <w:gridCol w:w="906"/>
        <w:gridCol w:w="962"/>
        <w:gridCol w:w="906"/>
        <w:gridCol w:w="924"/>
        <w:gridCol w:w="906"/>
      </w:tblGrid>
      <w:tr w:rsidR="00043018" w:rsidRPr="00332446" w14:paraId="2BEC889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3D0C5A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0B3A63C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A122B7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61A8F9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4402292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1F2A773"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50EA32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D9691E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467DFF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0082ED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4FAEB9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92BE93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4A0125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0FDF268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011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361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BD8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312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39B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10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5DB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2BB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099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B40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77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1B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2A27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$314.12</w:t>
            </w:r>
          </w:p>
        </w:tc>
      </w:tr>
      <w:tr w:rsidR="00043018" w:rsidRPr="00332446" w14:paraId="0DA41D5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653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587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FE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CE9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18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80A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BB7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8FD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7CA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CD0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B4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B7D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D384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$343.02</w:t>
            </w:r>
          </w:p>
        </w:tc>
      </w:tr>
      <w:tr w:rsidR="00043018" w:rsidRPr="00332446" w14:paraId="5D22D23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537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37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AF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766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771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1EC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771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3CB6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E59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78B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F55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BB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10B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$371.96</w:t>
            </w:r>
          </w:p>
        </w:tc>
      </w:tr>
      <w:tr w:rsidR="00043018" w:rsidRPr="00332446" w14:paraId="2F1EB91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BE761F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16A646B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3F3388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4CCD51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11857E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DF0423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529B61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C3A5B8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5D724F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9B1CB0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4C7C22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E7166B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F7DFB4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73FEC05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FE5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C0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B1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9C0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A2C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AD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767F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BEC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59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22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0C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2AC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6A2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$400.96</w:t>
            </w:r>
          </w:p>
        </w:tc>
      </w:tr>
      <w:tr w:rsidR="00043018" w:rsidRPr="00332446" w14:paraId="29F8627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6AB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C97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16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D10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D91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45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580A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5DB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58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1A9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57A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FB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4CD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$430.02</w:t>
            </w:r>
          </w:p>
        </w:tc>
      </w:tr>
      <w:tr w:rsidR="00043018" w:rsidRPr="00332446" w14:paraId="0B14103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5D7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28D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C4FF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525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F22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7D6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A34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5F90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EF6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BE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5F21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4AD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09A8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$496.17</w:t>
            </w:r>
          </w:p>
        </w:tc>
      </w:tr>
      <w:tr w:rsidR="00043018" w:rsidRPr="00332446" w14:paraId="7BEE8A4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F07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2FE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FC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EA8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9C3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19A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A8D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967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259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ADF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820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6793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567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$527.69</w:t>
            </w:r>
          </w:p>
        </w:tc>
      </w:tr>
      <w:tr w:rsidR="00043018" w:rsidRPr="00332446" w14:paraId="0EAD5C1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AAC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F7F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E0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C1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A1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AD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38C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A0D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8F6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414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112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B6E4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2AD4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$559.28</w:t>
            </w:r>
          </w:p>
        </w:tc>
      </w:tr>
      <w:tr w:rsidR="00043018" w:rsidRPr="00332446" w14:paraId="7961D0E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206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2F9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1D6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6F5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29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919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68E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2AC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D8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A22F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D50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6C9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DB6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$590.94</w:t>
            </w:r>
          </w:p>
        </w:tc>
      </w:tr>
      <w:tr w:rsidR="00043018" w:rsidRPr="00332446" w14:paraId="33F4017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82CE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2F1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AE7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CC0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F49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C14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DF9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178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3E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60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DF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EFE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69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$622.63</w:t>
            </w:r>
          </w:p>
        </w:tc>
      </w:tr>
      <w:tr w:rsidR="00043018" w:rsidRPr="00332446" w14:paraId="07987BB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855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55C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838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978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BFC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B20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CDC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032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7D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68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4B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597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898B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$702.65</w:t>
            </w:r>
          </w:p>
        </w:tc>
      </w:tr>
      <w:tr w:rsidR="00043018" w:rsidRPr="00332446" w14:paraId="7F08C10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F6C1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2467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6D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82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114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B6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A23F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42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924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D3B7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E84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B74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203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$736.82</w:t>
            </w:r>
          </w:p>
        </w:tc>
      </w:tr>
      <w:tr w:rsidR="00043018" w:rsidRPr="00332446" w14:paraId="4907AB4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36A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AC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3A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6D2D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49D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239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B8E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5E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D37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00C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4BA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4EA1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447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$771.07</w:t>
            </w:r>
          </w:p>
        </w:tc>
      </w:tr>
      <w:tr w:rsidR="00043018" w:rsidRPr="00332446" w14:paraId="376651C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1A7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26B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9B7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C3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AAD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2C9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9FA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D8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DB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8C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9B3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12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$802.96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5FF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$805.37</w:t>
            </w:r>
          </w:p>
        </w:tc>
      </w:tr>
      <w:tr w:rsidR="00043018" w:rsidRPr="00332446" w14:paraId="756166A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BCEB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69F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A5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20F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485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2FB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A9A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DFD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79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CF3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353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181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232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$839.74</w:t>
            </w:r>
          </w:p>
        </w:tc>
      </w:tr>
      <w:tr w:rsidR="00043018" w:rsidRPr="00332446" w14:paraId="4A61564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D22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74F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$911.12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157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F8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5DD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$919.35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1EA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CD3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E1E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B41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464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68A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5BC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98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$941.65</w:t>
            </w:r>
          </w:p>
        </w:tc>
      </w:tr>
      <w:tr w:rsidR="00043018" w:rsidRPr="00332446" w14:paraId="586FD4B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8E5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F85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E6E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CDB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041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1BA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760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0924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EA4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$966.22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B3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$969.12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B19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500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781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$977.87</w:t>
            </w:r>
          </w:p>
        </w:tc>
      </w:tr>
      <w:tr w:rsidR="00043018" w:rsidRPr="00332446" w14:paraId="647C4A1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FE8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A05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$981.21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021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9C7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$987.10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325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B7B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BE1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$996.02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B21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665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94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999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4B6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072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$1,014.08</w:t>
            </w:r>
          </w:p>
        </w:tc>
      </w:tr>
      <w:tr w:rsidR="00043018" w:rsidRPr="00332446" w14:paraId="6F3118F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450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B50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D0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$1,019.31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24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A4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5B8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BB5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8F3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614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B4B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2E4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$1,044.03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6D5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BE2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$1,050.30</w:t>
            </w:r>
          </w:p>
        </w:tc>
      </w:tr>
      <w:tr w:rsidR="00043018" w:rsidRPr="00332446" w14:paraId="6D15032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996BE13"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3706C7B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A2908D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3449A3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9DBEFD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58DD59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D48CA3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C8191B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1BF0F9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9C6CB7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A79188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2AEF42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CD9080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75E2243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7B6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2A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0ED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E7D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BD3D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BDB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6F7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D54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7B1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ED9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CF2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0F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8E4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$1,086.51</w:t>
            </w:r>
          </w:p>
        </w:tc>
      </w:tr>
      <w:tr w:rsidR="00043018" w:rsidRPr="00332446" w14:paraId="387555F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3676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3F3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33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49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79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2A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D1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$1,184.37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17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$1,187.93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85C5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BEA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4AE4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$1,198.65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BA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AC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$1,205.85</w:t>
            </w:r>
          </w:p>
        </w:tc>
      </w:tr>
      <w:tr w:rsidR="00043018" w:rsidRPr="00332446" w14:paraId="45A6B34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F7C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EA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CB8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8F26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8FB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22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23CE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6CAE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$1,226.25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2ABC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3DF8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43F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9AC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4C5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$1,244.75</w:t>
            </w:r>
          </w:p>
        </w:tc>
      </w:tr>
      <w:tr w:rsidR="00043018" w:rsidRPr="00332446" w14:paraId="33EF8F7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8936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B53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DC6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61A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80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33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D7A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11E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DB47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1A1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AF5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8B8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1EC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$1,283.65</w:t>
            </w:r>
          </w:p>
        </w:tc>
      </w:tr>
      <w:tr w:rsidR="00043018" w:rsidRPr="00332446" w14:paraId="4AA5616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066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8AA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B5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A7A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EEB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$1,291.22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6CB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811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37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A0A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6B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92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6D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$1,318.58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AD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$1,322.54</w:t>
            </w:r>
          </w:p>
        </w:tc>
      </w:tr>
      <w:tr w:rsidR="00043018" w:rsidRPr="00332446" w14:paraId="7A88E0F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6AB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FA4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432E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8E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A62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4E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710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7E5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68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$1,345.23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76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C61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20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1161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$1,361.45</w:t>
            </w:r>
          </w:p>
        </w:tc>
      </w:tr>
      <w:tr w:rsidR="00043018" w:rsidRPr="00332446" w14:paraId="29043C4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C67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F9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A1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689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956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4774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BE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$1,477.79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FC0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$1,482.23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8D0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3F2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DA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$1,495.61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BB8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5EC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$1,504.59</w:t>
            </w:r>
          </w:p>
        </w:tc>
      </w:tr>
      <w:tr w:rsidR="00043018" w:rsidRPr="00332446" w14:paraId="5DAF28B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A1E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24D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D95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82D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BD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$1,509.77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62A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D0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32D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A7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$1,527.96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F30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F44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D8E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11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$1,546.38</w:t>
            </w:r>
          </w:p>
        </w:tc>
      </w:tr>
      <w:tr w:rsidR="00043018" w:rsidRPr="00332446" w14:paraId="3DC174E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A081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52DC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8FEF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DF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5F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BAF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85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33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CC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795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8FF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16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5C3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$1,588.19</w:t>
            </w:r>
          </w:p>
        </w:tc>
      </w:tr>
      <w:tr w:rsidR="00043018" w:rsidRPr="00332446" w14:paraId="2BF045B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DC7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F42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596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07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CC3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D2A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27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4F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2697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520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E4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903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40E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$1,629.99</w:t>
            </w:r>
          </w:p>
        </w:tc>
      </w:tr>
      <w:tr w:rsidR="00043018" w:rsidRPr="00332446" w14:paraId="53D4756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02D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24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967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313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5E3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$1,632.20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987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C48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72D2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$1,646.93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F9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122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$1,656.83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C9D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F73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98B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$1,671.78</w:t>
            </w:r>
          </w:p>
        </w:tc>
      </w:tr>
      <w:tr w:rsidR="00043018" w:rsidRPr="00332446" w14:paraId="3F6BBF6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9E6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B0D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$1,782.58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FFF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$1,787.93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30F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8FB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8FC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$1,804.07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172A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1C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$1,814.91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AD8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32E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57D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$1,831.29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2C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F52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$1,842.30</w:t>
            </w:r>
          </w:p>
        </w:tc>
      </w:tr>
      <w:tr w:rsidR="00043018" w:rsidRPr="00332446" w14:paraId="4E2342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A7D8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D82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E6A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$1,831.55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8AA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F68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01A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$1,848.09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BD4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054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C2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$1,864.77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3B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11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8DB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EC7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$1,887.25</w:t>
            </w:r>
          </w:p>
        </w:tc>
      </w:tr>
      <w:tr w:rsidR="00043018" w:rsidRPr="00332446" w14:paraId="27B07A9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BE1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F2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BCD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2E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431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A9A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942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69C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$1,903.44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83B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$1,909.15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AB9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105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D6A3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0D3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$1,932.16</w:t>
            </w:r>
          </w:p>
        </w:tc>
      </w:tr>
      <w:tr w:rsidR="00043018" w:rsidRPr="00332446" w14:paraId="4049DFD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C57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56A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377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763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D25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8C5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F44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F1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A84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302F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613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898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D6E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$1,977.11</w:t>
            </w:r>
          </w:p>
        </w:tc>
      </w:tr>
      <w:tr w:rsidR="00043018" w:rsidRPr="00332446" w14:paraId="416E2EB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C12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977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9344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768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E9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A73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36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C0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F8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$1,997.96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FE9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$2,003.95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B5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$2,009.96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36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7C35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$2,022.04</w:t>
            </w:r>
          </w:p>
        </w:tc>
      </w:tr>
      <w:tr w:rsidR="00043018" w:rsidRPr="00332446" w14:paraId="6145507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B03B05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179210B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9972A8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747107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C4EE75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A0DCD1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E81FF6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7C305C5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653B02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39A934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C10D7F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D3A226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A45C28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591A10E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DF7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34B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$1,999.98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A8B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$2,005.98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14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41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6D8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225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95A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F5E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$2,042.36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60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9F1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C46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728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$2,066.98</w:t>
            </w:r>
          </w:p>
        </w:tc>
      </w:tr>
      <w:tr w:rsidR="00043018" w:rsidRPr="00332446" w14:paraId="36CC371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7CD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DE89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$2,043.46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A1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9CB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F5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3D9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CBD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824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F77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$2,086.77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934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8AF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97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285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$2,111.92</w:t>
            </w:r>
          </w:p>
        </w:tc>
      </w:tr>
      <w:tr w:rsidR="00043018" w:rsidRPr="00332446" w14:paraId="3FC089C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B21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41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$2,086.94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C1C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$2,093.20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AEE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$2,099.48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1E5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$2,105.78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6E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E9E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E79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25F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AF5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DB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AB3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98F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$2,156.85</w:t>
            </w:r>
          </w:p>
        </w:tc>
      </w:tr>
      <w:tr w:rsidR="00043018" w:rsidRPr="00332446" w14:paraId="182E072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1E2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8AE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96F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39D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07E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87A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$2,156.09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40D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8C8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018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$2,175.55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2E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$2,182.08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CE6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$2,188.62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25F4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$2,195.19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E2F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$2,201.78</w:t>
            </w:r>
          </w:p>
        </w:tc>
      </w:tr>
      <w:tr w:rsidR="00043018" w:rsidRPr="00332446" w14:paraId="01E895A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41D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B98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253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01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$2,186.95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5DC4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$2,193.51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86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0B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0ED1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29A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DC7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14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$2,233.30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B34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538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$2,246.72</w:t>
            </w:r>
          </w:p>
        </w:tc>
      </w:tr>
      <w:tr w:rsidR="00043018" w:rsidRPr="00332446" w14:paraId="5AFC3F7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2CF6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BC6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B78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38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AE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13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0268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430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B6A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DCD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010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757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2BA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$2,467.86</w:t>
            </w:r>
          </w:p>
        </w:tc>
      </w:tr>
      <w:tr w:rsidR="00043018" w:rsidRPr="00332446" w14:paraId="724D3F4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CBE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C7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FDC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B3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B8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07A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9D7F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018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DFA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573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6E0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DAD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A2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$2,516.25</w:t>
            </w:r>
          </w:p>
        </w:tc>
      </w:tr>
      <w:tr w:rsidR="00043018" w:rsidRPr="00332446" w14:paraId="1F77786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17ED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B648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$2,481.53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D77B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$2,488.98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7C4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10B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$2,503.93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544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860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$2,518.98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21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$2,526.54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12C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3A5D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$2,541.72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F29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5D29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98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$2,564.66</w:t>
            </w:r>
          </w:p>
        </w:tc>
      </w:tr>
      <w:tr w:rsidR="00043018" w:rsidRPr="00332446" w14:paraId="107F345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360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F16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A51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CA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F2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$2,551.18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44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AE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$2,566.51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857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21F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$2,581.93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5A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E63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627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$2,605.24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C74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$2,613.05</w:t>
            </w:r>
          </w:p>
        </w:tc>
      </w:tr>
      <w:tr w:rsidR="00043018" w:rsidRPr="00332446" w14:paraId="67BD5C8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6AF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DD4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0CB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15B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A4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6C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4418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E2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E2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4C7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$2,637.63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54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426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39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$2,661.44</w:t>
            </w:r>
          </w:p>
        </w:tc>
      </w:tr>
      <w:tr w:rsidR="00043018" w:rsidRPr="00332446" w14:paraId="4A1F523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43B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10E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84E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478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7BBE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03A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8BE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53D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55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E68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$2,685.58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A41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$2,693.63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D8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$2,701.72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270D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$2,709.82</w:t>
            </w:r>
          </w:p>
        </w:tc>
      </w:tr>
      <w:tr w:rsidR="00043018" w:rsidRPr="00332446" w14:paraId="486C923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2536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6C2E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FF7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3A8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$2,684.85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48C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072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$2,700.99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9F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$2,709.09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B89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8AE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92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A5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351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$2,749.97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32B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$2,758.22</w:t>
            </w:r>
          </w:p>
        </w:tc>
      </w:tr>
      <w:tr w:rsidR="00043018" w:rsidRPr="00332446" w14:paraId="170A6A9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237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8A23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$2,715.63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49DB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$2,723.77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2EE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C55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B5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221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97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281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A5F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3D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$2,789.84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62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$2,798.20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64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$2,806.60</w:t>
            </w:r>
          </w:p>
        </w:tc>
      </w:tr>
      <w:tr w:rsidR="00043018" w:rsidRPr="00332446" w14:paraId="1399CC3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806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F9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$2,762.45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C50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E55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0E9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$2,787.38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111E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$2,795.75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849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FB6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816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7B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A98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D7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A42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$2,854.99</w:t>
            </w:r>
          </w:p>
        </w:tc>
      </w:tr>
      <w:tr w:rsidR="00043018" w:rsidRPr="00332446" w14:paraId="6746A2D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C0B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9B6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7F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6D1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CF88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$2,834.65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6C2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EA4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DCC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EAD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F350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1C9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AE1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F5D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$2,903.40</w:t>
            </w:r>
          </w:p>
        </w:tc>
      </w:tr>
      <w:tr w:rsidR="00043018" w:rsidRPr="00332446" w14:paraId="3E95B64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271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96E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B7F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9F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$3,083.54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B43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B88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B85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A6A8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6C0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54C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C2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72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935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$3,167.80</w:t>
            </w:r>
          </w:p>
        </w:tc>
      </w:tr>
      <w:tr w:rsidR="00043018" w:rsidRPr="00332446" w14:paraId="24033B5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07EE06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6E7430C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A8110B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46A6FF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4256B8A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3F637D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7C9A2F3"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3D7D2EA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67479F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D78C24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CC17EF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631E3B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2FAA11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76A9AE4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72F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466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15E6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EF58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FA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$3,143.49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90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$3,152.93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4FA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1B63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7F6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E57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26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C3D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A891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$3,219.74</w:t>
            </w:r>
          </w:p>
        </w:tc>
      </w:tr>
      <w:tr w:rsidR="00043018" w:rsidRPr="00332446" w14:paraId="3A2A4C2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0278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F7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D5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CB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$3,184.64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A3C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438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E7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C60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$3,223.02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D70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A9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$3,242.39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933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287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E52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$3,271.66</w:t>
            </w:r>
          </w:p>
        </w:tc>
      </w:tr>
      <w:tr w:rsidR="00043018" w:rsidRPr="00332446" w14:paraId="6EE4E18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910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8C4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2A8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F4F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5EED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DB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617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$3,264.40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9F0E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52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9A1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$3,293.86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741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$3,303.74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A6C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EFC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$3,323.60</w:t>
            </w:r>
          </w:p>
        </w:tc>
      </w:tr>
      <w:tr w:rsidR="00043018" w:rsidRPr="00332446" w14:paraId="672DFC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C5B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929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7B2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AE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6FC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$3,295.59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79C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FF5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46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F0C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84DB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$3,345.32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AAB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A24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$3,365.43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7DA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$3,375.52</w:t>
            </w:r>
          </w:p>
        </w:tc>
      </w:tr>
      <w:tr w:rsidR="00043018" w:rsidRPr="00332446" w14:paraId="24543BE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849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368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75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E0B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549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E8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A1B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$3,366.41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EA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$3,376.51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AA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4A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$3,396.80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CB4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$3,406.99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EF0C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E7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$3,427.46</w:t>
            </w:r>
          </w:p>
        </w:tc>
      </w:tr>
      <w:tr w:rsidR="00043018" w:rsidRPr="00332446" w14:paraId="14CDD5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A36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F22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86E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F2F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4AF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$3,397.01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4F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$3,407.20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C5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78A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$3,427.67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8B8C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$3,437.95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461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6F3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913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$3,468.99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D7D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$3,479.40</w:t>
            </w:r>
          </w:p>
        </w:tc>
      </w:tr>
      <w:tr w:rsidR="00043018" w:rsidRPr="00332446" w14:paraId="38C1A7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FF0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D83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F33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0D6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A0A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64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7FC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$3,468.41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AC1A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2F8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$3,489.25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558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$3,499.72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E0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D8D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21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$3,531.31</w:t>
            </w:r>
          </w:p>
        </w:tc>
      </w:tr>
      <w:tr w:rsidR="00043018" w:rsidRPr="00332446" w14:paraId="45600CB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670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7E6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87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60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FC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7D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$3,508.88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FC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$3,519.41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AE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44C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$3,540.56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853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$3,551.18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E3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$3,561.83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E34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6E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$3,583.24</w:t>
            </w:r>
          </w:p>
        </w:tc>
      </w:tr>
      <w:tr w:rsidR="00043018" w:rsidRPr="00332446" w14:paraId="05315E5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59A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A8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690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5A7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81C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42F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9E3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EC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79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E7C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$3,602.66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E27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2EE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0F4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$3,635.18</w:t>
            </w:r>
          </w:p>
        </w:tc>
      </w:tr>
      <w:tr w:rsidR="00043018" w:rsidRPr="00332446" w14:paraId="287B11E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C66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145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40F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BC1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F3F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$3,871.12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0B7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$3,882.73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444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$3,894.38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E49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9D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96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ED3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014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$3,953.15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81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$3,965.01</w:t>
            </w:r>
          </w:p>
        </w:tc>
      </w:tr>
      <w:tr w:rsidR="00043018" w:rsidRPr="00332446" w14:paraId="789B9C0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A39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291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D92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$3,902.21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A70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A0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7E9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$3,937.43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3A1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93E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B2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39C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$3,984.90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9B9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E5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$4,008.84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299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$4,020.87</w:t>
            </w:r>
          </w:p>
        </w:tc>
      </w:tr>
      <w:tr w:rsidR="00043018" w:rsidRPr="00332446" w14:paraId="1BBE9DA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CBC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3B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D9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2F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CE5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4D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C484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$4,004.09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C8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F0C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$4,028.15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9B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947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1D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$4,064.51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C1A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$4,076.70</w:t>
            </w:r>
          </w:p>
        </w:tc>
      </w:tr>
      <w:tr w:rsidR="00043018" w:rsidRPr="00332446" w14:paraId="1AFFFFA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33B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084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$3,998.61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FCC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D49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$4,022.64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DE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A19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236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F5C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FB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$4,083.34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D2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$4,095.59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12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B78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85D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$4,132.56</w:t>
            </w:r>
          </w:p>
        </w:tc>
      </w:tr>
      <w:tr w:rsidR="00043018" w:rsidRPr="00332446" w14:paraId="0BAA2BF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FC9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1AB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E1D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FA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9BC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46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F90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BFB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$4,126.13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90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BF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5C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789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196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$4,188.39</w:t>
            </w:r>
          </w:p>
        </w:tc>
      </w:tr>
      <w:tr w:rsidR="00043018" w:rsidRPr="00332446" w14:paraId="4D229EB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4BA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8E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$4,106.66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F59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$4,118.98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36C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C5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07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$4,156.16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0418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EE7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01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$4,193.68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355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F64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EE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EC7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$4,244.23</w:t>
            </w:r>
          </w:p>
        </w:tc>
      </w:tr>
      <w:tr w:rsidR="00043018" w:rsidRPr="00332446" w14:paraId="421A53C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FBD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99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F0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E08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$4,185.72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751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$4,198.28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14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DF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A7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0AF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48A6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88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221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$4,287.24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376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$4,300.10</w:t>
            </w:r>
          </w:p>
        </w:tc>
      </w:tr>
      <w:tr w:rsidR="00043018" w:rsidRPr="00332446" w14:paraId="18AEE02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70CE4F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14B8B23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C9ADE8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C587B8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5987954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176973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D93EB53"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EB7C0E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A6FE0D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111752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5C8BD0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108772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CD0FE0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1232C56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967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20F8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$4,214.75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A3FF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$4,227.39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436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00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970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$4,265.55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E5DC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73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D07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$4,304.06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020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$4,316.97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EAB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76F7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92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$4,355.94</w:t>
            </w:r>
          </w:p>
        </w:tc>
      </w:tr>
      <w:tr w:rsidR="00043018" w:rsidRPr="00332446" w14:paraId="0730091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B4C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1C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9DF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9EF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$4,294.42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C05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$4,307.31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F87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B34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F34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C7A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33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05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A5B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94D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$4,411.78</w:t>
            </w:r>
          </w:p>
        </w:tc>
      </w:tr>
      <w:tr w:rsidR="00043018" w:rsidRPr="00332446" w14:paraId="1C5E9E2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84E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309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$4,322.80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97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A09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0A9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531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A07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9EB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60D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BB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157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609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$4,454.25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C59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$4,467.61</w:t>
            </w:r>
          </w:p>
        </w:tc>
      </w:tr>
      <w:tr w:rsidR="00043018" w:rsidRPr="00332446" w14:paraId="680D6B1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73B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D1E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$4,706.09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392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393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$4,734.37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2AD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5C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$4,762.82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CB9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$4,777.11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F80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F4E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$4,805.82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858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4EA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A4F0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$4,849.20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643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$4,863.75</w:t>
            </w:r>
          </w:p>
        </w:tc>
      </w:tr>
      <w:tr w:rsidR="00043018" w:rsidRPr="00332446" w14:paraId="120F778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186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EB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CB9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35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B4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F3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D4C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BC4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31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FB2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EB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566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996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$4,923.78</w:t>
            </w:r>
          </w:p>
        </w:tc>
      </w:tr>
      <w:tr w:rsidR="00043018" w:rsidRPr="00332446" w14:paraId="74B5D95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985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06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2A1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$4,836.76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F2B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646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397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92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FF0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$4,909.75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751E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E92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1EC8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C7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240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$4,983.84</w:t>
            </w:r>
          </w:p>
        </w:tc>
      </w:tr>
      <w:tr w:rsidR="00043018" w:rsidRPr="00332446" w14:paraId="1E4B5F4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FBF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953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3EC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1B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$4,909.72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B5A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135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6D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A30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$4,968.91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ABA2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$4,983.81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46A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$4,998.76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190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34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A87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$5,043.89</w:t>
            </w:r>
          </w:p>
        </w:tc>
      </w:tr>
      <w:tr w:rsidR="00043018" w:rsidRPr="00332446" w14:paraId="14F644F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232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99B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$4,938.50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038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$4,953.32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8D2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$4,968.18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3AD1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318F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$4,998.03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10F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8DA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B2F6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D1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817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FCF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$5,088.67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F5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$5,103.94</w:t>
            </w:r>
          </w:p>
        </w:tc>
      </w:tr>
      <w:tr w:rsidR="00043018" w:rsidRPr="00332446" w14:paraId="279B363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011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E1B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$4,996.61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36B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69A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2F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1BB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$5,056.84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025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24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A6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$5,102.49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31E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1C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CF6F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AF81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$5,163.99</w:t>
            </w:r>
          </w:p>
        </w:tc>
      </w:tr>
      <w:tr w:rsidR="00043018" w:rsidRPr="00332446" w14:paraId="126AFFA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C6D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F2E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AF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3D8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2E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282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$5,115.62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BA3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B52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56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36C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D6F8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$5,192.82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D8FB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$5,208.40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E9C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$5,224.02</w:t>
            </w:r>
          </w:p>
        </w:tc>
      </w:tr>
      <w:tr w:rsidR="00043018" w:rsidRPr="00332446" w14:paraId="26590DF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EB3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A71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EB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E2F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3D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$5,158.94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8B3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6A2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$5,189.94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610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8D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B7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D7E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E17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3C3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$5,284.06</w:t>
            </w:r>
          </w:p>
        </w:tc>
      </w:tr>
      <w:tr w:rsidR="00043018" w:rsidRPr="00332446" w14:paraId="3372E91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962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FEA1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$5,170.89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3BD1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8C0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7A5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4F9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$5,233.22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0B1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$5,248.92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0D3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F5F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09D7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$5,296.30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5638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8EE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5A8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$5,344.11</w:t>
            </w:r>
          </w:p>
        </w:tc>
      </w:tr>
      <w:tr w:rsidR="00043018" w:rsidRPr="00332446" w14:paraId="1C035A3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62B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A9E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236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$5,244.67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A3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FD8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CB2D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$5,292.02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6E7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1FF4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$5,323.82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B52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22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921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5F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E26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$5,404.15</w:t>
            </w:r>
          </w:p>
        </w:tc>
      </w:tr>
    </w:tbl>
    <w:p w14:paraId="47A9D936"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En consumos mayores a 90 m</w:t>
      </w:r>
      <w:r w:rsidRPr="00332446">
        <w:rPr>
          <w:rFonts w:ascii="Verdana" w:hAnsi="Verdana"/>
          <w:sz w:val="20"/>
          <w:szCs w:val="20"/>
          <w:vertAlign w:val="superscript"/>
        </w:rPr>
        <w:t>3</w:t>
      </w:r>
      <w:r w:rsidRPr="00332446">
        <w:rPr>
          <w:rFonts w:ascii="Verdana" w:hAnsi="Verdana"/>
          <w:sz w:val="20"/>
          <w:szCs w:val="20"/>
        </w:rPr>
        <w:t xml:space="preserve"> se cobrará cada metro cúbico del consumo total al precio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1"/>
        <w:gridCol w:w="766"/>
        <w:gridCol w:w="779"/>
        <w:gridCol w:w="767"/>
        <w:gridCol w:w="767"/>
        <w:gridCol w:w="767"/>
        <w:gridCol w:w="767"/>
        <w:gridCol w:w="767"/>
        <w:gridCol w:w="767"/>
        <w:gridCol w:w="1071"/>
        <w:gridCol w:w="805"/>
        <w:gridCol w:w="1026"/>
        <w:gridCol w:w="966"/>
      </w:tblGrid>
      <w:tr w:rsidR="00043018" w:rsidRPr="00332446" w14:paraId="7D78A59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C473CBE"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Más de 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73F1FB1E"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53BB3A6"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E67A39E"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8FCED11"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A1F8B01"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3724796F"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D536986"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403F71F"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72C3801"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66D4CBD"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A25C85A"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683E86E"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diciembre</w:t>
            </w:r>
          </w:p>
        </w:tc>
      </w:tr>
      <w:tr w:rsidR="00043018" w:rsidRPr="00332446" w14:paraId="2F90424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585B3"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D09B"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DCD70"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EF05D"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82635"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9400"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08830"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55828"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3AB49"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EBE34"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38A97"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7117"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359B"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$62.32</w:t>
            </w:r>
          </w:p>
        </w:tc>
      </w:tr>
    </w:tbl>
    <w:p w14:paraId="4C4B0511"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c) </w:t>
      </w:r>
      <w:r w:rsidRPr="00332446">
        <w:rPr>
          <w:rFonts w:ascii="Verdana" w:hAnsi="Verdana"/>
          <w:sz w:val="20"/>
          <w:szCs w:val="20"/>
        </w:rPr>
        <w:t>Servicio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13"/>
        <w:gridCol w:w="825"/>
        <w:gridCol w:w="825"/>
        <w:gridCol w:w="825"/>
        <w:gridCol w:w="825"/>
        <w:gridCol w:w="825"/>
        <w:gridCol w:w="825"/>
        <w:gridCol w:w="825"/>
        <w:gridCol w:w="825"/>
        <w:gridCol w:w="1028"/>
        <w:gridCol w:w="825"/>
        <w:gridCol w:w="985"/>
        <w:gridCol w:w="927"/>
      </w:tblGrid>
      <w:tr w:rsidR="00043018" w:rsidRPr="00332446" w14:paraId="6B120E7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0E3942"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3DB7A23F"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8D81BBC"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5ACD4C3"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26B1208"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09FAAE7"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86C2C45"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8EB306D"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1ADABE1"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EA787E3"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C1515A9"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FECF173"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FF7A8C3" w14:textId="77777777" w:rsidR="00043018" w:rsidRPr="00332446" w:rsidRDefault="00043018" w:rsidP="00081945">
            <w:pPr>
              <w:jc w:val="center"/>
              <w:rPr>
                <w:rFonts w:ascii="Verdana" w:eastAsia="Times New Roman" w:hAnsi="Verdana" w:cs="Arial"/>
                <w:sz w:val="14"/>
                <w:szCs w:val="14"/>
              </w:rPr>
            </w:pPr>
            <w:r w:rsidRPr="00332446">
              <w:rPr>
                <w:rFonts w:ascii="Verdana" w:eastAsia="Times New Roman" w:hAnsi="Verdana" w:cs="Arial"/>
                <w:sz w:val="14"/>
                <w:szCs w:val="14"/>
              </w:rPr>
              <w:t>diciembre</w:t>
            </w:r>
          </w:p>
        </w:tc>
      </w:tr>
      <w:tr w:rsidR="00043018" w:rsidRPr="00332446" w14:paraId="21740D7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1CBF7"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A8963"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57FD2"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6180"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$329.79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268C"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5816F"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3381F"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CE1F6"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57183"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$334.76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06B96"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C076C"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A156"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B37B0" w14:textId="77777777" w:rsidR="00043018" w:rsidRPr="00332446" w:rsidRDefault="00043018" w:rsidP="00081945">
            <w:pPr>
              <w:jc w:val="both"/>
              <w:rPr>
                <w:rFonts w:ascii="Verdana" w:eastAsia="Times New Roman" w:hAnsi="Verdana" w:cs="Arial"/>
                <w:sz w:val="14"/>
                <w:szCs w:val="14"/>
              </w:rPr>
            </w:pPr>
            <w:r w:rsidRPr="00332446">
              <w:rPr>
                <w:rFonts w:ascii="Verdana" w:eastAsia="Times New Roman" w:hAnsi="Verdana" w:cs="Arial"/>
                <w:sz w:val="14"/>
                <w:szCs w:val="14"/>
              </w:rPr>
              <w:t>$338.80</w:t>
            </w:r>
          </w:p>
        </w:tc>
      </w:tr>
    </w:tbl>
    <w:p w14:paraId="7C346BDC"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La cuota base da derecho a consumir hasta diez metros cúbicos. Para consumos mayores a diez metros cúbicos se cobrará de acuerdo al consumo del usuario conforme a los importes siguientes.</w:t>
      </w:r>
    </w:p>
    <w:tbl>
      <w:tblPr>
        <w:tblW w:w="640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9"/>
        <w:gridCol w:w="924"/>
        <w:gridCol w:w="924"/>
        <w:gridCol w:w="924"/>
        <w:gridCol w:w="924"/>
        <w:gridCol w:w="924"/>
        <w:gridCol w:w="924"/>
        <w:gridCol w:w="924"/>
        <w:gridCol w:w="924"/>
        <w:gridCol w:w="981"/>
        <w:gridCol w:w="924"/>
        <w:gridCol w:w="942"/>
        <w:gridCol w:w="924"/>
      </w:tblGrid>
      <w:tr w:rsidR="00043018" w:rsidRPr="00332446" w14:paraId="063679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21ABF8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5732410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tcPr>
          <w:p w14:paraId="3DF5C97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93DD65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45546E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68D468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4D7C81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524F24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56F5D7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C60951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04543F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C4C362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2C7ADC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162612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0AD53CF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0A3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C03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FDC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4BA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F5E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C1B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523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4C29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8D7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DEE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A60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35F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5EC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$424.78</w:t>
            </w:r>
          </w:p>
        </w:tc>
      </w:tr>
      <w:tr w:rsidR="00043018" w:rsidRPr="00332446" w14:paraId="5A6DCDB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101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79F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80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B9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4FF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940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22C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4D5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D55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D53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F3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A07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4B3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$463.85</w:t>
            </w:r>
          </w:p>
        </w:tc>
      </w:tr>
      <w:tr w:rsidR="00043018" w:rsidRPr="00332446" w14:paraId="47EDDF8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A68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C9A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1A3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31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BC0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63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33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BB5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93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1C7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A25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53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248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$503.00</w:t>
            </w:r>
          </w:p>
        </w:tc>
      </w:tr>
      <w:tr w:rsidR="00043018" w:rsidRPr="00332446" w14:paraId="100379B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571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4F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AEE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868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B1E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BCB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3E0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71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A64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B7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ED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957F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0F1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$542.22</w:t>
            </w:r>
          </w:p>
        </w:tc>
      </w:tr>
      <w:tr w:rsidR="00043018" w:rsidRPr="00332446" w14:paraId="01AE76D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170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1EE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900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924F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C681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B3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1416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70E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57E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1E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FF6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A68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6A2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$581.53</w:t>
            </w:r>
          </w:p>
        </w:tc>
      </w:tr>
      <w:tr w:rsidR="00043018" w:rsidRPr="00332446" w14:paraId="4A4EEC1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2C9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D0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EF6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FD1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B9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9AF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C2E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973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CF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1D0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312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5BB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28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$668.15</w:t>
            </w:r>
          </w:p>
        </w:tc>
      </w:tr>
      <w:tr w:rsidR="00043018" w:rsidRPr="00332446" w14:paraId="46136D6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4D6B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536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5E0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DE3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B27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8D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F1E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DE7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06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F53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C52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D06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133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$710.61</w:t>
            </w:r>
          </w:p>
        </w:tc>
      </w:tr>
      <w:tr w:rsidR="00043018" w:rsidRPr="00332446" w14:paraId="22BD3BC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9D2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F08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2B1B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8E1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FA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33F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4408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BF1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80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6AC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6B5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1843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A70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$753.15</w:t>
            </w:r>
          </w:p>
        </w:tc>
      </w:tr>
      <w:tr w:rsidR="00043018" w:rsidRPr="00332446" w14:paraId="3175A5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0ABBA5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6719063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tcPr>
          <w:p w14:paraId="460FEE3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C33122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E4BDE9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FA66BA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E7D56D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97A2AA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3EC36F3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A8F227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02A2EF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D5947C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52342A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4C1FF8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3BCC1A7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BD1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A592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B44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1DE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F9B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E6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FD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95D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EE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40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4F7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2A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7E8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$795.76</w:t>
            </w:r>
          </w:p>
        </w:tc>
      </w:tr>
      <w:tr w:rsidR="00043018" w:rsidRPr="00332446" w14:paraId="24C418B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153F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F6F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50E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D2F7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373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E4B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3B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A0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D4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F9D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B4D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A4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EA6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$838.45</w:t>
            </w:r>
          </w:p>
        </w:tc>
      </w:tr>
      <w:tr w:rsidR="00043018" w:rsidRPr="00332446" w14:paraId="6537DCA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530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90A8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6BB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ECB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045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40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$928.66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4E6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A44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11E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DF2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114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0007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F52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$948.34</w:t>
            </w:r>
          </w:p>
        </w:tc>
      </w:tr>
      <w:tr w:rsidR="00043018" w:rsidRPr="00332446" w14:paraId="54D1219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817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E21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6198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E9F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7A9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47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A2B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68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C3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71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92F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DF4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01B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$994.46</w:t>
            </w:r>
          </w:p>
        </w:tc>
      </w:tr>
      <w:tr w:rsidR="00043018" w:rsidRPr="00332446" w14:paraId="71D66FF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1D88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D4C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$1,006.96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620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$1,009.98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EF3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295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CFF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$1,019.10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2BF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$1,022.15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1BA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F211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$1,028.30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4E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A8B4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D8B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E8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$1,040.69</w:t>
            </w:r>
          </w:p>
        </w:tc>
      </w:tr>
      <w:tr w:rsidR="00043018" w:rsidRPr="00332446" w14:paraId="637684D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287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62D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BF8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EC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2C3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63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4E9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$1,067.62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E4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5FF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1D3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CF1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EC4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E49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$1,086.99</w:t>
            </w:r>
          </w:p>
        </w:tc>
      </w:tr>
      <w:tr w:rsidR="00043018" w:rsidRPr="00332446" w14:paraId="60CD562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285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344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158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$1,099.92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DCD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CE2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$1,106.53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9B2A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13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8A2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A4B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023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B15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331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D89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$1,133.36</w:t>
            </w:r>
          </w:p>
        </w:tc>
      </w:tr>
      <w:tr w:rsidR="00043018" w:rsidRPr="00332446" w14:paraId="03A138C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E91E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FF0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6F1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5FD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946B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BC6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A6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EB8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36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40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89E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$1,258.02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658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3F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$1,265.58</w:t>
            </w:r>
          </w:p>
        </w:tc>
      </w:tr>
      <w:tr w:rsidR="00043018" w:rsidRPr="00332446" w14:paraId="051912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CE5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F183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198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223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4FE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$1,283.13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878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361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$1,290.84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E86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$1,294.71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190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$1,298.60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FEA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$1,302.49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2B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B4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DDE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$1,314.25</w:t>
            </w:r>
          </w:p>
        </w:tc>
      </w:tr>
      <w:tr w:rsidR="00043018" w:rsidRPr="00332446" w14:paraId="4FA62AF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565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E25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132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4ED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AB7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FE8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287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28E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7A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$1,346.71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875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53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86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$1,358.86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A54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$1,362.94</w:t>
            </w:r>
          </w:p>
        </w:tc>
      </w:tr>
      <w:tr w:rsidR="00043018" w:rsidRPr="00332446" w14:paraId="27EA60D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A73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DF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0F0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BB6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2F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C4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$1,382.34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1D9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DD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$1,390.64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46C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$1,394.82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8C0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$1,399.00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077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8611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1F18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$1,411.63</w:t>
            </w:r>
          </w:p>
        </w:tc>
      </w:tr>
      <w:tr w:rsidR="00043018" w:rsidRPr="00332446" w14:paraId="1824B1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0F6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E13D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B80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07E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0E5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321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$1,429.99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AA36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21A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$1,438.58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B8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$1,442.89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8E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09C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C15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DDB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$1,460.29</w:t>
            </w:r>
          </w:p>
        </w:tc>
      </w:tr>
      <w:tr w:rsidR="00043018" w:rsidRPr="00332446" w14:paraId="46E3B16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5E4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E66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$1,569.30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1C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099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E01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59A1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$1,588.21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5C6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10B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$1,597.76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0B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122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$1,607.36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922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3B3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8B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$1,621.87</w:t>
            </w:r>
          </w:p>
        </w:tc>
      </w:tr>
      <w:tr w:rsidR="00043018" w:rsidRPr="00332446" w14:paraId="4E82FB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87B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A5C3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189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1C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$1,629.65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228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923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$1,639.44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8D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1E7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4A3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A46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E8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30A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3E9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$1,674.18</w:t>
            </w:r>
          </w:p>
        </w:tc>
      </w:tr>
      <w:tr w:rsidR="00043018" w:rsidRPr="00332446" w14:paraId="2ACA2ED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513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4076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C62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$1,675.55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0BE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878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$1,685.62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774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B1D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$1,695.75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A5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$1,700.84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AF5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$1,705.94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A8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483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91B1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B8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$1,726.50</w:t>
            </w:r>
          </w:p>
        </w:tc>
      </w:tr>
      <w:tr w:rsidR="00043018" w:rsidRPr="00332446" w14:paraId="5592C96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4B1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AD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$1,721.17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5D9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67A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D94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33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D70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B6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49A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79A1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B1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86F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D668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$1,778.83</w:t>
            </w:r>
          </w:p>
        </w:tc>
      </w:tr>
      <w:tr w:rsidR="00043018" w:rsidRPr="00332446" w14:paraId="442C174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B45E42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434FE8D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tcPr>
          <w:p w14:paraId="6BA567F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393187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D1F93F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F7CE7D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5D6ED1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1513D0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749E200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7140D15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EABD40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0F270F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FE41B0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CECD17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7A628C1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695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D6AC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530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8358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A8B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$1,787.78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4D4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95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$1,798.52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79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BDF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84D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BB9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EE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949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$1,831.14</w:t>
            </w:r>
          </w:p>
        </w:tc>
      </w:tr>
      <w:tr w:rsidR="00043018" w:rsidRPr="00332446" w14:paraId="5B7F2D5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561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374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C92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B1A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8A9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C72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4E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$1,989.84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F6C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$1,995.80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4D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BD7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$2,007.80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78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D5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6D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$2,025.92</w:t>
            </w:r>
          </w:p>
        </w:tc>
      </w:tr>
      <w:tr w:rsidR="00043018" w:rsidRPr="00332446" w14:paraId="30AFDC3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C36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B9A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52F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BDB8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$2,026.80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0987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$2,032.89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5D4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FCF8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$2,045.10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DB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07C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BE04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881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B46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ADB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$2,082.19</w:t>
            </w:r>
          </w:p>
        </w:tc>
      </w:tr>
      <w:tr w:rsidR="00043018" w:rsidRPr="00332446" w14:paraId="0CB13F1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086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FFEE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29F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301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7C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8E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$2,094.11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15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709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972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B11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$2,119.35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0F0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4D5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$2,132.08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34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$2,138.48</w:t>
            </w:r>
          </w:p>
        </w:tc>
      </w:tr>
      <w:tr w:rsidR="00043018" w:rsidRPr="00332446" w14:paraId="11FC372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E2D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065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397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1B2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1C3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$2,142.77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C18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20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$2,155.64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8AE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$2,162.11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167E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$2,168.60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BC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7071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5C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$2,188.17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2C56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$2,194.74</w:t>
            </w:r>
          </w:p>
        </w:tc>
      </w:tr>
      <w:tr w:rsidR="00043018" w:rsidRPr="00332446" w14:paraId="3E93824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D47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8D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$2,178.05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8A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53E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$2,191.14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90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$2,197.71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DB8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10B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1CD3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B846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958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C06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D82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$2,244.28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56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$2,251.01</w:t>
            </w:r>
          </w:p>
        </w:tc>
      </w:tr>
      <w:tr w:rsidR="00043018" w:rsidRPr="00332446" w14:paraId="230144C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A74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AE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$2,398.58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73D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$2,405.78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F0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EB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1C1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$2,427.50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8DB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66B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952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C97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7E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307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C5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$2,478.93</w:t>
            </w:r>
          </w:p>
        </w:tc>
      </w:tr>
      <w:tr w:rsidR="00043018" w:rsidRPr="00332446" w14:paraId="527ACF5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7B0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958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5A3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6F90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2CA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D9A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$2,486.72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908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$2,494.18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3E1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A3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$2,509.17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721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21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D07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1E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$2,539.42</w:t>
            </w:r>
          </w:p>
        </w:tc>
      </w:tr>
      <w:tr w:rsidR="00043018" w:rsidRPr="00332446" w14:paraId="4CFFADA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172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F87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CCC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893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8C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8D43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216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A2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FDE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871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AE3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$2,584.34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EE8E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$2,592.09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996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$2,599.86</w:t>
            </w:r>
          </w:p>
        </w:tc>
      </w:tr>
      <w:tr w:rsidR="00043018" w:rsidRPr="00332446" w14:paraId="2E2D228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4E7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CCB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669F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C83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$2,589.56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14E0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$2,597.33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AA3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$2,605.12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4D5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3D7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5AC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$2,628.64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1466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$2,636.52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6FF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B48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40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$2,660.32</w:t>
            </w:r>
          </w:p>
        </w:tc>
      </w:tr>
      <w:tr w:rsidR="00043018" w:rsidRPr="00332446" w14:paraId="1FEE427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31B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FB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B21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$2,640.49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309F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372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9C8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E0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$2,672.32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E06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DD5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A3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086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33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39B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$2,720.78</w:t>
            </w:r>
          </w:p>
        </w:tc>
      </w:tr>
      <w:tr w:rsidR="00043018" w:rsidRPr="00332446" w14:paraId="47962A7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80A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CFB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AD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$2,699.18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C6B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$2,707.27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50E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A1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E3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294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$2,739.91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50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6EEC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37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DB97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B46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$2,781.25</w:t>
            </w:r>
          </w:p>
        </w:tc>
      </w:tr>
      <w:tr w:rsidR="00043018" w:rsidRPr="00332446" w14:paraId="567E007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7D68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E7E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AB0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192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48B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2D5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07C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E63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$2,799.47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CCC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6FA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$2,816.29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0C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B58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025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$2,841.71</w:t>
            </w:r>
          </w:p>
        </w:tc>
      </w:tr>
      <w:tr w:rsidR="00043018" w:rsidRPr="00332446" w14:paraId="378DBE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415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0FF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795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B67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$2,824.98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D5E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E43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444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62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A52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$2,867.61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533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6DB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$2,884.84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AE1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77A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$2,902.17</w:t>
            </w:r>
          </w:p>
        </w:tc>
      </w:tr>
      <w:tr w:rsidR="00043018" w:rsidRPr="00332446" w14:paraId="271D3F9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FDE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578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DF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AF0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$2,883.84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E3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$2,892.49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B9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$2,901.17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B1B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$2,909.87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2F4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952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$2,927.36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ED1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$2,936.14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2A1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$2,944.95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5B0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62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$2,962.64</w:t>
            </w:r>
          </w:p>
        </w:tc>
      </w:tr>
      <w:tr w:rsidR="00043018" w:rsidRPr="00332446" w14:paraId="01C660B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C8C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571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42D8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$2,933.89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488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$2,942.69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80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726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F9E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$2,969.26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ECC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B43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$2,987.10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EA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$2,996.06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DF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2E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$3,014.06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62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$3,023.10</w:t>
            </w:r>
          </w:p>
        </w:tc>
      </w:tr>
      <w:tr w:rsidR="00043018" w:rsidRPr="00332446" w14:paraId="14E7D7D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27937B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6F5ACB7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tcPr>
          <w:p w14:paraId="093C3AE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6AC328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71BBFA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E95777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714D07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48D728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16F084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B9D227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6413D6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FDD5508"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914121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206AB5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402A655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F0AA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946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14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B7A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61A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937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E85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$3,257.76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C92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DFE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$3,277.33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26D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$3,287.16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633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$3,297.02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FF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F89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$3,316.84</w:t>
            </w:r>
          </w:p>
        </w:tc>
      </w:tr>
      <w:tr w:rsidR="00043018" w:rsidRPr="00332446" w14:paraId="2659A37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FAA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AB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$3,272.26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FC9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$3,282.07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9F1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$3,291.92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813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3EB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FC4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DF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9E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$3,341.59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4E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8E5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069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85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$3,381.87</w:t>
            </w:r>
          </w:p>
        </w:tc>
      </w:tr>
      <w:tr w:rsidR="00043018" w:rsidRPr="00332446" w14:paraId="097725C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FB6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A4D6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$3,335.18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1E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1CD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2B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$3,365.28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605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7FAD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$3,385.50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E93E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$3,395.66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D96B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$3,405.85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B6C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$3,416.07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26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047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940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$3,446.90</w:t>
            </w:r>
          </w:p>
        </w:tc>
      </w:tr>
      <w:tr w:rsidR="00043018" w:rsidRPr="00332446" w14:paraId="2F13AD6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18E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BEF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$3,398.11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91D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C6F7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C1C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4A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99D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A13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BF8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E05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6E6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3C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211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$3,511.94</w:t>
            </w:r>
          </w:p>
        </w:tc>
      </w:tr>
      <w:tr w:rsidR="00043018" w:rsidRPr="00332446" w14:paraId="7173D59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FDC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5C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9A8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44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CEC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$3,492.28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27D8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580E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$3,513.26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FCD7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$3,523.80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9AE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3DE3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18E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74A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804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$3,576.98</w:t>
            </w:r>
          </w:p>
        </w:tc>
      </w:tr>
      <w:tr w:rsidR="00043018" w:rsidRPr="00332446" w14:paraId="7B77A2B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697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09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03FF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1DB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67E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$3,555.77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DD01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$3,566.43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461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$3,577.13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FEE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7B6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27D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78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493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EA4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$3,642.01</w:t>
            </w:r>
          </w:p>
        </w:tc>
      </w:tr>
      <w:tr w:rsidR="00043018" w:rsidRPr="00332446" w14:paraId="1342062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A6F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652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$3,586.88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9E8C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$3,597.64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3C8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$3,608.43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099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5993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3A5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18B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43E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AF5E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7685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$3,684.89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9D2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$3,695.95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9C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$3,707.04</w:t>
            </w:r>
          </w:p>
        </w:tc>
      </w:tr>
      <w:tr w:rsidR="00043018" w:rsidRPr="00332446" w14:paraId="43C7A05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2096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F0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$3,649.81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541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1E6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76D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94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$3,693.80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68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509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C4D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595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$3,738.33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D4F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80F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BEA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$3,772.07</w:t>
            </w:r>
          </w:p>
        </w:tc>
      </w:tr>
      <w:tr w:rsidR="00043018" w:rsidRPr="00332446" w14:paraId="43F3738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EA5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C806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64E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22E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92CA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3DD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$3,757.49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6FC8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E9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B92D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$3,791.41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4AB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93E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143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55D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$3,837.11</w:t>
            </w:r>
          </w:p>
        </w:tc>
      </w:tr>
      <w:tr w:rsidR="00043018" w:rsidRPr="00332446" w14:paraId="386324E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3A1A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C3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A6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89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$3,798.35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B7C6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$3,809.74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FBB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$3,821.17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AC0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$3,832.63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41E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$3,844.13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D8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D91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586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$3,878.83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DFC1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$3,890.47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8F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$3,902.14</w:t>
            </w:r>
          </w:p>
        </w:tc>
      </w:tr>
      <w:tr w:rsidR="00043018" w:rsidRPr="00332446" w14:paraId="372D3DF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B39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908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F67B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$4,134.46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18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EFC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$4,159.30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F26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$4,171.78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2E5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6355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A38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$4,209.44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9E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429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$4,234.73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C2C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39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$4,260.18</w:t>
            </w:r>
          </w:p>
        </w:tc>
      </w:tr>
      <w:tr w:rsidR="00043018" w:rsidRPr="00332446" w14:paraId="69B5EF2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E504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A3B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$4,189.65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41F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A2F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EA82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$4,227.47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4DB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611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C81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962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25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$4,291.26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B1A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$4,304.14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C6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47F5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$4,330.00</w:t>
            </w:r>
          </w:p>
        </w:tc>
      </w:tr>
      <w:tr w:rsidR="00043018" w:rsidRPr="00332446" w14:paraId="66999A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41D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226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4FC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$4,269.99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CC0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C5C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$4,295.65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AD9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0CFA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$4,321.46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BD6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$4,334.43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3C2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$4,347.43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04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6E0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1DD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AB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$4,399.83</w:t>
            </w:r>
          </w:p>
        </w:tc>
      </w:tr>
      <w:tr w:rsidR="00043018" w:rsidRPr="00332446" w14:paraId="486AAA1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BE6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C01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173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3F2E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9B48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F4C3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$4,376.95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C14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8C9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$4,403.25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2EE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59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$4,429.71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72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9C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$4,456.33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965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$4,469.70</w:t>
            </w:r>
          </w:p>
        </w:tc>
      </w:tr>
      <w:tr w:rsidR="00043018" w:rsidRPr="00332446" w14:paraId="7135049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C5F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59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$4,392.38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CFD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$4,405.55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2E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1F7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11F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$4,445.32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392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568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AFE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$4,485.45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871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$4,498.91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59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1396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77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$4,539.52</w:t>
            </w:r>
          </w:p>
        </w:tc>
      </w:tr>
      <w:tr w:rsidR="00043018" w:rsidRPr="00332446" w14:paraId="779077A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CF39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85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$4,459.96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490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61D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$4,486.76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AA6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2DC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B20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D26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0D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A047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$4,568.13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B14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53A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$4,595.58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1DE0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$4,609.36</w:t>
            </w:r>
          </w:p>
        </w:tc>
      </w:tr>
      <w:tr w:rsidR="00043018" w:rsidRPr="00332446" w14:paraId="1D28BCD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C4B473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6EF6F0A6"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tcPr>
          <w:p w14:paraId="127B060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4A2AF1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023741F"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B2AABA5"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F079F6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279F5D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BD8723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9A2D4F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6D1EE69"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EB41FB0"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F309234"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565CAF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3A03416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1BD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ED9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25C7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293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F02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$4,568.40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DF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D9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CCD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$4,609.63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89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A45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$4,637.33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D4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DC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34B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$4,679.20</w:t>
            </w:r>
          </w:p>
        </w:tc>
      </w:tr>
      <w:tr w:rsidR="00043018" w:rsidRPr="00332446" w14:paraId="242C704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0B5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4B7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$4,595.10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39DA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$4,608.89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3F7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2DA1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5F9D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E007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0B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2B1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292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$4,706.55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BCE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D79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D80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$4,749.04</w:t>
            </w:r>
          </w:p>
        </w:tc>
      </w:tr>
      <w:tr w:rsidR="00043018" w:rsidRPr="00332446" w14:paraId="5242F36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C8B8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2F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744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B3D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$4,690.70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FDF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$4,704.77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6A5C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$4,718.89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19E9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$4,733.05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4A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$4,747.24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6E7F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E9C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56C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94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33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$4,818.88</w:t>
            </w:r>
          </w:p>
        </w:tc>
      </w:tr>
      <w:tr w:rsidR="00043018" w:rsidRPr="00332446" w14:paraId="3C1ECAC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0F79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6F35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0F1F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$4,744.44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84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32E5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$4,772.95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4B2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$4,787.27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AB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720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0A9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7F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EC56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$4,859.51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6DF6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518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$4,888.71</w:t>
            </w:r>
          </w:p>
        </w:tc>
      </w:tr>
      <w:tr w:rsidR="00043018" w:rsidRPr="00332446" w14:paraId="1991DF0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5280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D6D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$5,158.34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279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F3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$5,189.33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F0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764C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2EF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$5,236.18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6D5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$5,251.89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FAA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663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$5,283.45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70C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$5,299.30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3572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C6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$5,331.14</w:t>
            </w:r>
          </w:p>
        </w:tc>
      </w:tr>
      <w:tr w:rsidR="00043018" w:rsidRPr="00332446" w14:paraId="43B7819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5AB4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8317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$5,230.98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F3D7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$5,246.67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5A26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4D8C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53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$5,294.04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F28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$5,309.92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B6AF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3CC1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$5,341.83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87A7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E52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3CF2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E21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$5,406.22</w:t>
            </w:r>
          </w:p>
        </w:tc>
      </w:tr>
      <w:tr w:rsidR="00043018" w:rsidRPr="00332446" w14:paraId="0EA2BEF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32D5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002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91D7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CDF6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$5,335.52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9B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182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5F8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$5,383.68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3EA5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$5,399.83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2AF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$5,416.03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D3AE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$5,432.28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9AE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BAA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0F7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$5,481.32</w:t>
            </w:r>
          </w:p>
        </w:tc>
      </w:tr>
      <w:tr w:rsidR="00043018" w:rsidRPr="00332446" w14:paraId="3C2DF45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3B1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B9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ABB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$5,392.43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641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607E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$5,424.83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A7D4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46AB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3C6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$5,473.80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114E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C1D6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4A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C29B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C59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$5,556.40</w:t>
            </w:r>
          </w:p>
        </w:tc>
      </w:tr>
      <w:tr w:rsidR="00043018" w:rsidRPr="00332446" w14:paraId="2B71C84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2A5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B17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AC6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9FD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DF6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$5,498.13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57C4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EBAE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48E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15D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1D5D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53F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$5,597.84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818E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EE3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$5,631.48</w:t>
            </w:r>
          </w:p>
        </w:tc>
      </w:tr>
      <w:tr w:rsidR="00043018" w:rsidRPr="00332446" w14:paraId="254261E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E57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98F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3A3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$5,538.16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FF47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$5,554.78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8B1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$5,571.44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FCA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$5,588.16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776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$5,604.92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502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87A2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4331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8E74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542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$5,689.50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323D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$5,706.57</w:t>
            </w:r>
          </w:p>
        </w:tc>
      </w:tr>
      <w:tr w:rsidR="00043018" w:rsidRPr="00332446" w14:paraId="1DA63C6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34F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A3D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$5,594.25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B71A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4B5A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92C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193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A10A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F6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$5,695.71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E3F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EA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$5,729.93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1543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7990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17A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$5,781.66</w:t>
            </w:r>
          </w:p>
        </w:tc>
      </w:tr>
      <w:tr w:rsidR="00043018" w:rsidRPr="00332446" w14:paraId="0D3A88C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83A5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336A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3B7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$5,683.91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4A4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BA73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B79C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C482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A6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$5,769.68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228D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$5,786.99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453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$5,804.35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AC2F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$5,821.76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5A7F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7CD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$5,856.75</w:t>
            </w:r>
          </w:p>
        </w:tc>
      </w:tr>
      <w:tr w:rsidR="00043018" w:rsidRPr="00332446" w14:paraId="4B56B4A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EA6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C71D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80C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1B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7CD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$5,791.37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19DE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49C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6599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$5,843.65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CA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$5,861.18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CA0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579A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9F0B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5450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$5,931.83</w:t>
            </w:r>
          </w:p>
        </w:tc>
      </w:tr>
      <w:tr w:rsidR="00043018" w:rsidRPr="00332446" w14:paraId="1F790BD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D359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FAA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$5,812.21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500B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$5,829.64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C9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$5,847.13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206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1E28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BA64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$5,899.91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7318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$5,917.61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427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1948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$5,953.17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B994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$5,971.03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3B59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$5,988.95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83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$6,006.91</w:t>
            </w:r>
          </w:p>
        </w:tc>
      </w:tr>
      <w:tr w:rsidR="00043018" w:rsidRPr="00332446" w14:paraId="60A7A56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923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44A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$6,327.61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8F9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$6,346.59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7F7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$6,365.63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D7E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$6,384.73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84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A34F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$6,423.09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F89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$6,442.36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4370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EF2F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B99C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7ACB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A4D6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$6,539.58</w:t>
            </w:r>
          </w:p>
        </w:tc>
      </w:tr>
      <w:tr w:rsidR="00043018" w:rsidRPr="00332446" w14:paraId="673FCFC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25E5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98F8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$6,405.71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45E7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$6,424.93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A254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4C0E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A1D6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$6,482.93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732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591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D1FD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C6C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A17D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B3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3F7A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$6,620.30</w:t>
            </w:r>
          </w:p>
        </w:tc>
      </w:tr>
      <w:tr w:rsidR="00043018" w:rsidRPr="00332446" w14:paraId="4A46BB9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612DB8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Consumo</w:t>
            </w:r>
          </w:p>
          <w:p w14:paraId="6C7CF33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tcPr>
          <w:p w14:paraId="108BFDD2"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5951D9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49DA59E"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4EE75DDD"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D08BB5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3086441"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3FAF56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DA5E19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FCD126A"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9481FFC"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EFFD837"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816B5BB" w14:textId="77777777" w:rsidR="00043018" w:rsidRPr="00332446" w:rsidRDefault="00043018" w:rsidP="00081945">
            <w:pPr>
              <w:jc w:val="center"/>
              <w:rPr>
                <w:rFonts w:ascii="Verdana" w:eastAsia="Times New Roman" w:hAnsi="Verdana" w:cs="Arial"/>
                <w:sz w:val="12"/>
                <w:szCs w:val="12"/>
              </w:rPr>
            </w:pPr>
            <w:r w:rsidRPr="00332446">
              <w:rPr>
                <w:rFonts w:ascii="Verdana" w:eastAsia="Times New Roman" w:hAnsi="Verdana" w:cs="Arial"/>
                <w:sz w:val="12"/>
                <w:szCs w:val="12"/>
              </w:rPr>
              <w:t>diciembre</w:t>
            </w:r>
          </w:p>
        </w:tc>
      </w:tr>
      <w:tr w:rsidR="00043018" w:rsidRPr="00332446" w14:paraId="0A89F97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7AF4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0B3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$6,483.85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38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A687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5C4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52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44A1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C4C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2578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5A63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998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A87D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955B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$6,701.05</w:t>
            </w:r>
          </w:p>
        </w:tc>
      </w:tr>
      <w:tr w:rsidR="00043018" w:rsidRPr="00332446" w14:paraId="174E833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4159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DD12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541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$6,581.64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D88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$6,601.38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6A12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20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E503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752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D64C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79D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D1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$6,741.27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6858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60E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$6,781.77</w:t>
            </w:r>
          </w:p>
        </w:tc>
      </w:tr>
      <w:tr w:rsidR="00043018" w:rsidRPr="00332446" w14:paraId="077796D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CB4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96C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37F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0F41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$6,679.98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1415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93C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605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648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BA2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F6D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C6E4B"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02B6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F024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$6,862.52</w:t>
            </w:r>
          </w:p>
        </w:tc>
      </w:tr>
      <w:tr w:rsidR="00043018" w:rsidRPr="00332446" w14:paraId="517C469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38F2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901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$6,718.19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0137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82DF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9C3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$6,778.84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DB1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318B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8FAC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8DC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34EE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6BE5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$6,901.78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037C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91EB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$6,943.25</w:t>
            </w:r>
          </w:p>
        </w:tc>
      </w:tr>
      <w:tr w:rsidR="00043018" w:rsidRPr="00332446" w14:paraId="0B97E02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E0A1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512E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$6,796.32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2205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0C6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EF11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3727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$6,878.24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362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$6,898.88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8E70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4039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A57A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6F9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$6,982.03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4CA5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$7,002.98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456E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$7,023.99</w:t>
            </w:r>
          </w:p>
        </w:tc>
      </w:tr>
      <w:tr w:rsidR="00043018" w:rsidRPr="00332446" w14:paraId="1EA2BBC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DE2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94D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BDFC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$6,895.06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5BF6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D670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7663E"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A306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$6,978.18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02ED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$6,999.11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FFB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FBA2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F80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C159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5DF4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$7,104.73</w:t>
            </w:r>
          </w:p>
        </w:tc>
      </w:tr>
      <w:tr w:rsidR="00043018" w:rsidRPr="00332446" w14:paraId="4833B4A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B4C43"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874D"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$6,952.56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4A1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F729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$6,994.33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C6F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8626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1BA6"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8852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9C8F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$7,099.88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9FB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F369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$7,142.54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D925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3E37"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$7,185.46</w:t>
            </w:r>
          </w:p>
        </w:tc>
      </w:tr>
      <w:tr w:rsidR="00043018" w:rsidRPr="00332446" w14:paraId="1496B65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70B85"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1A968"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EE8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$7,051.76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53B1"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F7740"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$7,094.14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EDD2A"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78B7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E540F"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$7,158.18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B98A4"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$7,179.65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BB99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B08C2"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BB179"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$7,244.46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553C" w14:textId="77777777" w:rsidR="00043018" w:rsidRPr="00332446" w:rsidRDefault="00043018" w:rsidP="00081945">
            <w:pPr>
              <w:jc w:val="both"/>
              <w:rPr>
                <w:rFonts w:ascii="Verdana" w:eastAsia="Times New Roman" w:hAnsi="Verdana" w:cs="Arial"/>
                <w:sz w:val="12"/>
                <w:szCs w:val="12"/>
              </w:rPr>
            </w:pPr>
            <w:r w:rsidRPr="00332446">
              <w:rPr>
                <w:rFonts w:ascii="Verdana" w:eastAsia="Times New Roman" w:hAnsi="Verdana" w:cs="Arial"/>
                <w:sz w:val="12"/>
                <w:szCs w:val="12"/>
              </w:rPr>
              <w:t>$7,266.19</w:t>
            </w:r>
          </w:p>
        </w:tc>
      </w:tr>
    </w:tbl>
    <w:p w14:paraId="74DCFAE5" w14:textId="77777777" w:rsidR="00043018" w:rsidRDefault="00043018" w:rsidP="00043018">
      <w:pPr>
        <w:jc w:val="both"/>
        <w:rPr>
          <w:rFonts w:ascii="Verdana" w:eastAsia="Times New Roman" w:hAnsi="Verdana" w:cs="Arial"/>
          <w:sz w:val="20"/>
          <w:szCs w:val="20"/>
        </w:rPr>
      </w:pPr>
    </w:p>
    <w:p w14:paraId="5C92093E" w14:textId="77777777"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En consumos mayores a 90 m</w:t>
      </w:r>
      <w:r w:rsidRPr="00332446">
        <w:rPr>
          <w:rFonts w:ascii="Verdana" w:eastAsia="Times New Roman" w:hAnsi="Verdana" w:cs="Arial"/>
          <w:sz w:val="20"/>
          <w:szCs w:val="20"/>
          <w:vertAlign w:val="superscript"/>
        </w:rPr>
        <w:t>3</w:t>
      </w:r>
      <w:r w:rsidRPr="00332446">
        <w:rPr>
          <w:rFonts w:ascii="Verdana" w:eastAsia="Times New Roman" w:hAnsi="Verdana" w:cs="Arial"/>
          <w:sz w:val="20"/>
          <w:szCs w:val="20"/>
        </w:rPr>
        <w:t xml:space="preserve"> se cobrará cada metro cúbico del consumo total al precio siguiente.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32"/>
        <w:gridCol w:w="771"/>
        <w:gridCol w:w="783"/>
        <w:gridCol w:w="772"/>
        <w:gridCol w:w="772"/>
        <w:gridCol w:w="772"/>
        <w:gridCol w:w="772"/>
        <w:gridCol w:w="772"/>
        <w:gridCol w:w="772"/>
        <w:gridCol w:w="1060"/>
        <w:gridCol w:w="808"/>
        <w:gridCol w:w="1019"/>
        <w:gridCol w:w="961"/>
      </w:tblGrid>
      <w:tr w:rsidR="00043018" w:rsidRPr="0040790C" w14:paraId="15406F8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74164C1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Más de 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671519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453DBD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0263DC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61C86E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F70521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30B089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39554B7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83D006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7463A8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C401A3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23AB3C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10FC68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14C0AA7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36E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96F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20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374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4E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24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3A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6A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306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CF2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12B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5CB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C30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$83.89</w:t>
            </w:r>
          </w:p>
        </w:tc>
      </w:tr>
    </w:tbl>
    <w:p w14:paraId="3E590F2B"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d)</w:t>
      </w:r>
      <w:r w:rsidRPr="00332446">
        <w:rPr>
          <w:rFonts w:ascii="Verdana" w:hAnsi="Verdana"/>
          <w:sz w:val="20"/>
          <w:szCs w:val="20"/>
        </w:rPr>
        <w:t> Servicio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0"/>
        <w:gridCol w:w="819"/>
        <w:gridCol w:w="819"/>
        <w:gridCol w:w="818"/>
        <w:gridCol w:w="818"/>
        <w:gridCol w:w="818"/>
        <w:gridCol w:w="818"/>
        <w:gridCol w:w="818"/>
        <w:gridCol w:w="818"/>
        <w:gridCol w:w="1009"/>
        <w:gridCol w:w="818"/>
        <w:gridCol w:w="969"/>
        <w:gridCol w:w="914"/>
      </w:tblGrid>
      <w:tr w:rsidR="00043018" w:rsidRPr="0040790C" w14:paraId="44AF935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9A7C05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Mixto</w:t>
            </w:r>
          </w:p>
        </w:tc>
        <w:tc>
          <w:tcPr>
            <w:tcW w:w="0" w:type="auto"/>
            <w:tcBorders>
              <w:top w:val="single" w:sz="6" w:space="0" w:color="000000"/>
              <w:left w:val="single" w:sz="6" w:space="0" w:color="000000"/>
              <w:bottom w:val="single" w:sz="6" w:space="0" w:color="000000"/>
              <w:right w:val="single" w:sz="6" w:space="0" w:color="000000"/>
            </w:tcBorders>
            <w:vAlign w:val="center"/>
          </w:tcPr>
          <w:p w14:paraId="338A634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F108CD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8F8D8D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DA3B92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D02C91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EEA1CF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6675D1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66A4DB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735091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8AB022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37FB9D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6083A4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31CC187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49EF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337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9BF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324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DEB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67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9B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68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452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D62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804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82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F93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$204.00</w:t>
            </w:r>
          </w:p>
        </w:tc>
      </w:tr>
    </w:tbl>
    <w:p w14:paraId="20095FD1" w14:textId="77777777"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 xml:space="preserve">La cuota base da derecho a consumir hasta diez metros cúbicos. Para consumos mayores a diez metros cúbicos se cobrará de acuerdo al consumo del usuario conforme a los importes siguientes. </w:t>
      </w:r>
    </w:p>
    <w:tbl>
      <w:tblPr>
        <w:tblW w:w="640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907"/>
        <w:gridCol w:w="907"/>
        <w:gridCol w:w="906"/>
        <w:gridCol w:w="906"/>
        <w:gridCol w:w="906"/>
        <w:gridCol w:w="906"/>
        <w:gridCol w:w="906"/>
        <w:gridCol w:w="906"/>
        <w:gridCol w:w="962"/>
        <w:gridCol w:w="906"/>
        <w:gridCol w:w="924"/>
        <w:gridCol w:w="906"/>
      </w:tblGrid>
      <w:tr w:rsidR="00043018" w:rsidRPr="0040790C" w14:paraId="5BAEA2A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7D7D7C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2E7D1E1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0F858D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275B71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8FE4FB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F44EF3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29981E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61A011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7EA8BEB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AA8AFB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46A05D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26E63A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FF16B5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23DEEB8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271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59C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BD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E8B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8D4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C94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DA8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8CA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F58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A8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33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F70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D67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$261.33</w:t>
            </w:r>
          </w:p>
        </w:tc>
      </w:tr>
      <w:tr w:rsidR="00043018" w:rsidRPr="0040790C" w14:paraId="4B48F8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E55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16B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D73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CDC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28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B83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18A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9E5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290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BE1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1B4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FEA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3B1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$285.36</w:t>
            </w:r>
          </w:p>
        </w:tc>
      </w:tr>
      <w:tr w:rsidR="00043018" w:rsidRPr="0040790C" w14:paraId="74D15F7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EC6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E84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D0C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5A3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FF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4A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78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6C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B72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4B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513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64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1BC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$309.46</w:t>
            </w:r>
          </w:p>
        </w:tc>
      </w:tr>
      <w:tr w:rsidR="00043018" w:rsidRPr="0040790C" w14:paraId="275ED6B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91A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8BC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611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7F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8ED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33C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31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0F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BC9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BEC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FC1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A4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B2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$333.59</w:t>
            </w:r>
          </w:p>
        </w:tc>
      </w:tr>
      <w:tr w:rsidR="00043018" w:rsidRPr="0040790C" w14:paraId="2C96539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F37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850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AD7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A7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90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25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515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007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0D5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1C6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7E5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AE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D49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$357.76</w:t>
            </w:r>
          </w:p>
        </w:tc>
      </w:tr>
      <w:tr w:rsidR="00043018" w:rsidRPr="0040790C" w14:paraId="42FC6DC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167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9DF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398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C97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E76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79B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2FB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2E6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89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C3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E7A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6E6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BE9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$411.18</w:t>
            </w:r>
          </w:p>
        </w:tc>
      </w:tr>
      <w:tr w:rsidR="00043018" w:rsidRPr="0040790C" w14:paraId="0FF2638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BF6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642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44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71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971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38D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247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C9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8DE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4D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C07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649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338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$437.30</w:t>
            </w:r>
          </w:p>
        </w:tc>
      </w:tr>
      <w:tr w:rsidR="00043018" w:rsidRPr="0040790C" w14:paraId="0674498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09E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CEB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6D2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9E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A9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59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EF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B1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D5C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2B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113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86D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940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$463.47</w:t>
            </w:r>
          </w:p>
        </w:tc>
      </w:tr>
      <w:tr w:rsidR="00043018" w:rsidRPr="0040790C" w14:paraId="45C09A5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570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94C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96A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FB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6E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38D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5F0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A18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54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B25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733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B34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092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$489.71</w:t>
            </w:r>
          </w:p>
        </w:tc>
      </w:tr>
      <w:tr w:rsidR="00043018" w:rsidRPr="0040790C" w14:paraId="4806E4C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D96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C54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C16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3D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046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86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B3F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07D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CDC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B3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90A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2E4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C2C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$515.98</w:t>
            </w:r>
          </w:p>
        </w:tc>
      </w:tr>
      <w:tr w:rsidR="00043018" w:rsidRPr="0040790C" w14:paraId="2695AFE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2FA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230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FBE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B2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755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241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8E2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4CB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5E5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0B4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64E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0D9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1BA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$583.16</w:t>
            </w:r>
          </w:p>
        </w:tc>
      </w:tr>
      <w:tr w:rsidR="00043018" w:rsidRPr="0040790C" w14:paraId="2939315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97F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F6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DC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48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E5A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C44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95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088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B98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521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2A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ED5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89C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$611.52</w:t>
            </w:r>
          </w:p>
        </w:tc>
      </w:tr>
      <w:tr w:rsidR="00043018" w:rsidRPr="0040790C" w14:paraId="09F6C28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7A5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7F0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A2F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4F4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DC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E9A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C5B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BF3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DA3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2D5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65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98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80E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$639.94</w:t>
            </w:r>
          </w:p>
        </w:tc>
      </w:tr>
      <w:tr w:rsidR="00043018" w:rsidRPr="0040790C" w14:paraId="3720E8E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A90C4A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7ED502D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CDA2F6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95A02E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D2E020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910A38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E5E5BD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4F6333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7418161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B14E21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B31CBD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065E83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08B9D5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4F26701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2CF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AE6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764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7F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012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C87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072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D5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745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03B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B0B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A6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570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$668.40</w:t>
            </w:r>
          </w:p>
        </w:tc>
      </w:tr>
      <w:tr w:rsidR="00043018" w:rsidRPr="0040790C" w14:paraId="2AC7F80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71D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502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58B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4A2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C70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348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EE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91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389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718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42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822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F2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$696.93</w:t>
            </w:r>
          </w:p>
        </w:tc>
      </w:tr>
      <w:tr w:rsidR="00043018" w:rsidRPr="0040790C" w14:paraId="0A061BC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210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6A2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19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1F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D0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2D9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E14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9B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4B6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C5B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5B9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C3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0BD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$780.35</w:t>
            </w:r>
          </w:p>
        </w:tc>
      </w:tr>
      <w:tr w:rsidR="00043018" w:rsidRPr="0040790C" w14:paraId="7F39130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540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C4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9AC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609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04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D22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5FF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7E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832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91C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FB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6E8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D6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$810.38</w:t>
            </w:r>
          </w:p>
        </w:tc>
      </w:tr>
      <w:tr w:rsidR="00043018" w:rsidRPr="0040790C" w14:paraId="019D983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C21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669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A4E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81B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3F7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E9F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2A6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28E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A9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47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C1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C4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F1A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$840.38</w:t>
            </w:r>
          </w:p>
        </w:tc>
      </w:tr>
      <w:tr w:rsidR="00043018" w:rsidRPr="0040790C" w14:paraId="192C5ED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4F6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337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2F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014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70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DC2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A53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20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6B8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8A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D33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B8E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E01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$870.40</w:t>
            </w:r>
          </w:p>
        </w:tc>
      </w:tr>
      <w:tr w:rsidR="00043018" w:rsidRPr="0040790C" w14:paraId="09111C5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E77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5C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CEC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DA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2ED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550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92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CFB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1FA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F30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71B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008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616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$900.40</w:t>
            </w:r>
          </w:p>
        </w:tc>
      </w:tr>
      <w:tr w:rsidR="00043018" w:rsidRPr="0040790C" w14:paraId="1665818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86C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514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2B3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D2E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C5A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746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F1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269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779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D3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D20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DAE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1D0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$998.00</w:t>
            </w:r>
          </w:p>
        </w:tc>
      </w:tr>
      <w:tr w:rsidR="00043018" w:rsidRPr="0040790C" w14:paraId="4CC49B9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7A8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E2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EB1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4C2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8E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9BA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7F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134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58D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8F0B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6EE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83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D11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$1,030.20</w:t>
            </w:r>
          </w:p>
        </w:tc>
      </w:tr>
      <w:tr w:rsidR="00043018" w:rsidRPr="0040790C" w14:paraId="24B277E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1A5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CE1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5E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C8A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EE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AC7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9A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BCA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13D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439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6E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3BD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6F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$1,062.39</w:t>
            </w:r>
          </w:p>
        </w:tc>
      </w:tr>
      <w:tr w:rsidR="00043018" w:rsidRPr="0040790C" w14:paraId="61106D7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E1A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2F5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A61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59C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6B3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61F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44E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1FE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178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CFE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$1,084.79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F1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$1,088.05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8C4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4E7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$1,094.58</w:t>
            </w:r>
          </w:p>
        </w:tc>
      </w:tr>
      <w:tr w:rsidR="00043018" w:rsidRPr="0040790C" w14:paraId="2AC1BB1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523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2B2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5E5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AC4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4E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18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975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7F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B4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8BD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8D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A9C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F3E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$1,126.79</w:t>
            </w:r>
          </w:p>
        </w:tc>
      </w:tr>
      <w:tr w:rsidR="00043018" w:rsidRPr="0040790C" w14:paraId="497DFD1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31A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4D7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05B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EA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D2D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92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8C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89C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5A3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BC7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C0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D90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62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$1,248.59</w:t>
            </w:r>
          </w:p>
        </w:tc>
      </w:tr>
      <w:tr w:rsidR="00043018" w:rsidRPr="0040790C" w14:paraId="3BD2F30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347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431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54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632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3E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174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F6E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027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2A0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20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0F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DCF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B50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$1,283.28</w:t>
            </w:r>
          </w:p>
        </w:tc>
      </w:tr>
      <w:tr w:rsidR="00043018" w:rsidRPr="0040790C" w14:paraId="2CC93A4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17E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67B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359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65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4C0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B9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16E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398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594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D5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07C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039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782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$1,317.97</w:t>
            </w:r>
          </w:p>
        </w:tc>
      </w:tr>
      <w:tr w:rsidR="00043018" w:rsidRPr="0040790C" w14:paraId="2D73CFB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EB3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F94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4CB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EE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B08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215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08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0EC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4E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2BA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B76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99A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954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$1,352.66</w:t>
            </w:r>
          </w:p>
        </w:tc>
      </w:tr>
      <w:tr w:rsidR="00043018" w:rsidRPr="0040790C" w14:paraId="3A729F3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F351E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6798EE6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0FE615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9EA5AB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5EA628C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776D9B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58A4A1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754A538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F73AB8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3881E2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7F99C4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DED2F0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F31F43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5B8D382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22A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2EC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B3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C14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0F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B87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1B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$1,362.61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D9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82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$1,370.79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7A6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F0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AC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20A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$1,387.32</w:t>
            </w:r>
          </w:p>
        </w:tc>
      </w:tr>
      <w:tr w:rsidR="00043018" w:rsidRPr="0040790C" w14:paraId="7DD8438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078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F81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69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68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$1,485.78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D04F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472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386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E5F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E81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9F5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627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4A9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A9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$1,526.38</w:t>
            </w:r>
          </w:p>
        </w:tc>
      </w:tr>
      <w:tr w:rsidR="00043018" w:rsidRPr="0040790C" w14:paraId="49C5F8E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37B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F4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75CF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1A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5A9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45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A6B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B94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D9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1B5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5B0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003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858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$1,563.61</w:t>
            </w:r>
          </w:p>
        </w:tc>
      </w:tr>
      <w:tr w:rsidR="00043018" w:rsidRPr="0040790C" w14:paraId="552420A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AB9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DCE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A75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6B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029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759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D88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C1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C0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F67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48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E09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83F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$1,600.84</w:t>
            </w:r>
          </w:p>
        </w:tc>
      </w:tr>
      <w:tr w:rsidR="00043018" w:rsidRPr="0040790C" w14:paraId="021AA4C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521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150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001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49E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5BB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22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8D2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A42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17B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148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C78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CA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90F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$1,638.08</w:t>
            </w:r>
          </w:p>
        </w:tc>
      </w:tr>
      <w:tr w:rsidR="00043018" w:rsidRPr="0040790C" w14:paraId="13CAD7F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147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E3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470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F0D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54A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65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610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07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8C7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784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859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0C3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BD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$1,675.31</w:t>
            </w:r>
          </w:p>
        </w:tc>
      </w:tr>
      <w:tr w:rsidR="00043018" w:rsidRPr="0040790C" w14:paraId="1AA501A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BA7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D5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76F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00C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3C2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14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48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DCE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C49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25E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90A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D8F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67F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$1,712.53</w:t>
            </w:r>
          </w:p>
        </w:tc>
      </w:tr>
      <w:tr w:rsidR="00043018" w:rsidRPr="0040790C" w14:paraId="612747A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E3E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B3A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2C3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F6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C0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D49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EBB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E3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B46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E9A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7C4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F20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7B3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$1,749.77</w:t>
            </w:r>
          </w:p>
        </w:tc>
      </w:tr>
      <w:tr w:rsidR="00043018" w:rsidRPr="0040790C" w14:paraId="49C15A3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3A2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EF5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F17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A76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$1,739.45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1CC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8C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8B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2A4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750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65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68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6B7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638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$1,786.99</w:t>
            </w:r>
          </w:p>
        </w:tc>
      </w:tr>
      <w:tr w:rsidR="00043018" w:rsidRPr="0040790C" w14:paraId="0FD8583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E02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1E7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44C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00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7B3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A3F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041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FB4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1C0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24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97D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41C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432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$1,824.22</w:t>
            </w:r>
          </w:p>
        </w:tc>
      </w:tr>
      <w:tr w:rsidR="00043018" w:rsidRPr="0040790C" w14:paraId="68F1BE8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CC8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B7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1E2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D5A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01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6AF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$1,822.82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850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472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$1,833.78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36F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F0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$1,844.80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F1B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54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47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$1,861.45</w:t>
            </w:r>
          </w:p>
        </w:tc>
      </w:tr>
      <w:tr w:rsidR="00043018" w:rsidRPr="0040790C" w14:paraId="6CBB5B8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6FB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38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68A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CC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411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16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567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14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02D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D53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3CB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BD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B0C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$2,040.00</w:t>
            </w:r>
          </w:p>
        </w:tc>
      </w:tr>
      <w:tr w:rsidR="00043018" w:rsidRPr="0040790C" w14:paraId="5D652B6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320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E8C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65D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F7A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06A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7F0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589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D5A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817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A96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A3A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E0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CE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$2,079.99</w:t>
            </w:r>
          </w:p>
        </w:tc>
      </w:tr>
      <w:tr w:rsidR="00043018" w:rsidRPr="0040790C" w14:paraId="0303D9C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E0E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855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4DA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FD8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83A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4BC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56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68C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BF0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9EE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E0A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B65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B9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$2,119.98</w:t>
            </w:r>
          </w:p>
        </w:tc>
      </w:tr>
      <w:tr w:rsidR="00043018" w:rsidRPr="0040790C" w14:paraId="0F4838B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788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60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0E3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$2,096.23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2A2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32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BD5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6A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F2A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21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15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E6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$2,147.07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82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FF1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$2,159.98</w:t>
            </w:r>
          </w:p>
        </w:tc>
      </w:tr>
      <w:tr w:rsidR="00043018" w:rsidRPr="0040790C" w14:paraId="7B68D6D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48A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4E2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EAD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$2,135.06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18E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380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351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76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032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CCE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89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316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5E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73F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$2,199.98</w:t>
            </w:r>
          </w:p>
        </w:tc>
      </w:tr>
      <w:tr w:rsidR="00043018" w:rsidRPr="0040790C" w14:paraId="5AF0263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006C8E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1F5614D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4697A0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D7B5FC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116D54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3FFBE5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534B02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15748C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C90988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237FB0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8A758F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70E13D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21CEE5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5B426E4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614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1E4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62A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712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09A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079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38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29A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5DD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A5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3F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CEF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49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$2,239.98</w:t>
            </w:r>
          </w:p>
        </w:tc>
      </w:tr>
      <w:tr w:rsidR="00043018" w:rsidRPr="0040790C" w14:paraId="77A3DC5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D4D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2C1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066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196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9AD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6D2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54E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B26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F1D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EAFB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746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2E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62A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$2,279.98</w:t>
            </w:r>
          </w:p>
        </w:tc>
      </w:tr>
      <w:tr w:rsidR="00043018" w:rsidRPr="0040790C" w14:paraId="77D1E3C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A1E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797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E12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6D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CC1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5DC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60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19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075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076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410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B3D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B88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$2,319.99</w:t>
            </w:r>
          </w:p>
        </w:tc>
      </w:tr>
      <w:tr w:rsidR="00043018" w:rsidRPr="0040790C" w14:paraId="6BC9F2D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D27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CFF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905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540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720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A61B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3F5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70C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9D1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F41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D27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1D6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DB2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$2,359.98</w:t>
            </w:r>
          </w:p>
        </w:tc>
      </w:tr>
      <w:tr w:rsidR="00043018" w:rsidRPr="0040790C" w14:paraId="5E9F56E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54E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3AF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0C0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FAC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$2,336.14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6F1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FFD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CA0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136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EC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EAB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9B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FE4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5E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$2,399.98</w:t>
            </w:r>
          </w:p>
        </w:tc>
      </w:tr>
      <w:tr w:rsidR="00043018" w:rsidRPr="0040790C" w14:paraId="15D1AFF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5D2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033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A25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46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$2,557.98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7C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$2,565.65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C93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23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B0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241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93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31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87A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0DB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$2,627.87</w:t>
            </w:r>
          </w:p>
        </w:tc>
      </w:tr>
      <w:tr w:rsidR="00043018" w:rsidRPr="0040790C" w14:paraId="1921278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7AE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012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57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E80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D1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$2,607.71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2D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ED5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8A3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27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8F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0C0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7B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F71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$2,670.95</w:t>
            </w:r>
          </w:p>
        </w:tc>
      </w:tr>
      <w:tr w:rsidR="00043018" w:rsidRPr="0040790C" w14:paraId="399FAB9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5D6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CA8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E3A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F7E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611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63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CC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75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23B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617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E38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A4C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47F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$2,714.03</w:t>
            </w:r>
          </w:p>
        </w:tc>
      </w:tr>
      <w:tr w:rsidR="00043018" w:rsidRPr="0040790C" w14:paraId="5029098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70D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CC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A3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9C4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E06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6AE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F16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70B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A91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D6F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718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4E8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FA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$2,757.12</w:t>
            </w:r>
          </w:p>
        </w:tc>
      </w:tr>
      <w:tr w:rsidR="00043018" w:rsidRPr="0040790C" w14:paraId="061CC99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F69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B0A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B98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D66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4C3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$2,733.89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3C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BCF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C1E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8CB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BE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5A6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CF7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706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$2,800.19</w:t>
            </w:r>
          </w:p>
        </w:tc>
      </w:tr>
      <w:tr w:rsidR="00043018" w:rsidRPr="0040790C" w14:paraId="43F77C3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DF3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093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4E6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4E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44A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A3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FF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814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8DD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324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0DC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514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955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$2,843.27</w:t>
            </w:r>
          </w:p>
        </w:tc>
      </w:tr>
      <w:tr w:rsidR="00043018" w:rsidRPr="0040790C" w14:paraId="1A26F4C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481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9E4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193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B0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DC0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EF6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455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AB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F86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CE2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BEBB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1F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992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$2,886.34</w:t>
            </w:r>
          </w:p>
        </w:tc>
      </w:tr>
      <w:tr w:rsidR="00043018" w:rsidRPr="0040790C" w14:paraId="6F68950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A40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FA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C0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E57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C6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C30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E15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886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$2,885.89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0A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$2,894.55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A2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795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AF0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EB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$2,929.44</w:t>
            </w:r>
          </w:p>
        </w:tc>
      </w:tr>
      <w:tr w:rsidR="00043018" w:rsidRPr="0040790C" w14:paraId="60148E7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A22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7BD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05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$2,884.79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09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C77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1B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6F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6FC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$2,928.32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21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1D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8B8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3F0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0D6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$2,972.51</w:t>
            </w:r>
          </w:p>
        </w:tc>
      </w:tr>
      <w:tr w:rsidR="00043018" w:rsidRPr="0040790C" w14:paraId="6FCA3CF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9FC2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B3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09A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FCF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E5E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6D2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10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427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FB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573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$2,988.60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6D4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$2,997.57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03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$3,006.56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50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$3,015.58</w:t>
            </w:r>
          </w:p>
        </w:tc>
      </w:tr>
      <w:tr w:rsidR="00043018" w:rsidRPr="0040790C" w14:paraId="110A832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2D1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BB8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D27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$3,186.45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D81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165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95E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CA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97B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DFC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ADB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BDA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B74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$3,273.52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50D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$3,283.34</w:t>
            </w:r>
          </w:p>
        </w:tc>
      </w:tr>
      <w:tr w:rsidR="00043018" w:rsidRPr="0040790C" w14:paraId="5A0CD0B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B574C4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3F1563E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2A7872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FF8363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5044900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1574C2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3D10DFD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B68F29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42F1B0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E2D317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6CF6C1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E734BE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833E60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3B22C1B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F05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3E1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0B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F37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9A8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0C4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5E8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360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9C2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$3,289.94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2E7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95F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5CB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24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$3,329.59</w:t>
            </w:r>
          </w:p>
        </w:tc>
      </w:tr>
      <w:tr w:rsidR="00043018" w:rsidRPr="0040790C" w14:paraId="62443A7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E9C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DB0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6F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156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8C3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0C0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1D0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DFE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381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0F6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6A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564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4D9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$3,375.85</w:t>
            </w:r>
          </w:p>
        </w:tc>
      </w:tr>
      <w:tr w:rsidR="00043018" w:rsidRPr="0040790C" w14:paraId="6517B2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424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495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FA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3EE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956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517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D67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9E5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E5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414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3A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346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96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$3,422.08</w:t>
            </w:r>
          </w:p>
        </w:tc>
      </w:tr>
      <w:tr w:rsidR="00043018" w:rsidRPr="0040790C" w14:paraId="0CE609C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A86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DC1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38E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49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8B6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C02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FB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50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97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$3,427.01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ED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BE4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$3,447.61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CB6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0FD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$3,468.32</w:t>
            </w:r>
          </w:p>
        </w:tc>
      </w:tr>
      <w:tr w:rsidR="00043018" w:rsidRPr="0040790C" w14:paraId="4F2208A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2A5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3F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303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7A9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57D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CE0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72B2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FE7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A6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$3,472.70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1B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$3,483.12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4A9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C6F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C0C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$3,514.56</w:t>
            </w:r>
          </w:p>
        </w:tc>
      </w:tr>
      <w:tr w:rsidR="00043018" w:rsidRPr="0040790C" w14:paraId="0F8E59F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388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29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684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9FE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63C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793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$3,486.93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D19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B84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E79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97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30B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3D9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1D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$3,560.81</w:t>
            </w:r>
          </w:p>
        </w:tc>
      </w:tr>
      <w:tr w:rsidR="00043018" w:rsidRPr="0040790C" w14:paraId="0E358EA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DB1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3DB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02D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51B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C7B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834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$3,532.21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6CE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6C0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752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467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$3,574.78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1A8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$3,585.51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430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F53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$3,607.05</w:t>
            </w:r>
          </w:p>
        </w:tc>
      </w:tr>
      <w:tr w:rsidR="00043018" w:rsidRPr="0040790C" w14:paraId="680226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F73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615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33F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B9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$3,556.12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C10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40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484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$3,588.22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977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023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$3,609.78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D4C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F1B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$3,631.47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E8D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58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$3,653.29</w:t>
            </w:r>
          </w:p>
        </w:tc>
      </w:tr>
      <w:tr w:rsidR="00043018" w:rsidRPr="0040790C" w14:paraId="4C71A63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8AB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EF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$3,579.64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39A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$3,590.38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22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$3,601.15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0CD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6BE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2E0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348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4E9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72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2F8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$3,677.46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B22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3F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$3,699.55</w:t>
            </w:r>
          </w:p>
        </w:tc>
      </w:tr>
      <w:tr w:rsidR="00043018" w:rsidRPr="0040790C" w14:paraId="0F2A7A1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2CB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2CB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96C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41B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5B5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0D5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$3,945.86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6B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C09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E7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$3,981.48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5BB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541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$4,005.41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068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E3F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$4,029.48</w:t>
            </w:r>
          </w:p>
        </w:tc>
      </w:tr>
      <w:tr w:rsidR="00043018" w:rsidRPr="0040790C" w14:paraId="032FD56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AB6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0B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1B0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AA4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2FA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$3,982.61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E6F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$3,994.55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FB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$4,006.54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F6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$4,018.56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0C8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F66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E14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$4,054.83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5CA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FA0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$4,079.20</w:t>
            </w:r>
          </w:p>
        </w:tc>
      </w:tr>
      <w:tr w:rsidR="00043018" w:rsidRPr="0040790C" w14:paraId="1D926F9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9C2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A87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$3,995.13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E15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5E4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$4,019.14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198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$4,031.19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1F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B1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828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470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B58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$4,092.02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852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$4,104.30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F58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6D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$4,128.96</w:t>
            </w:r>
          </w:p>
        </w:tc>
      </w:tr>
      <w:tr w:rsidR="00043018" w:rsidRPr="0040790C" w14:paraId="698478C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0D9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EA9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$4,043.25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F9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$4,055.38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464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$4,067.55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ED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$4,079.75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5B4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$4,091.99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B0B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$4,104.26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642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606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1A3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3CC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262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FD9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$4,178.70</w:t>
            </w:r>
          </w:p>
        </w:tc>
      </w:tr>
      <w:tr w:rsidR="00043018" w:rsidRPr="0040790C" w14:paraId="65B784F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9FF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B4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D7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D6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27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$4,128.33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457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$4,140.72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501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D7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$4,165.60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B29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859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7B0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8A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$4,215.81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0A1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$4,228.46</w:t>
            </w:r>
          </w:p>
        </w:tc>
      </w:tr>
      <w:tr w:rsidR="00043018" w:rsidRPr="0040790C" w14:paraId="52D3F73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5F5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87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D2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49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A1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5BD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$4,189.43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61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0D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EE8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21E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44F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8C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79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$4,278.21</w:t>
            </w:r>
          </w:p>
        </w:tc>
      </w:tr>
      <w:tr w:rsidR="00043018" w:rsidRPr="0040790C" w14:paraId="3A05564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FA6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F00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$4,187.64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D4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A1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$4,212.81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F08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F5E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E2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$4,250.84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88B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9DC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7FE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972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$4,302.08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A4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DD8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$4,327.93</w:t>
            </w:r>
          </w:p>
        </w:tc>
      </w:tr>
      <w:tr w:rsidR="00043018" w:rsidRPr="0040790C" w14:paraId="31268CA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9CC353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2A2355A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898CDB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917CEB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1627DB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A7E1F5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3850D4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25AE08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364EB1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19CC7B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6A5E3C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52073F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90E357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185BA28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F65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8B4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C2D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$4,248.50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F24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37F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F2B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BA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FB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16B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02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$4,338.53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072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$4,351.54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E73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$4,364.60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F3AB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$4,377.69</w:t>
            </w:r>
          </w:p>
        </w:tc>
      </w:tr>
      <w:tr w:rsidR="00043018" w:rsidRPr="0040790C" w14:paraId="213AD59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78D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F4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F9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872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$4,309.66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BE5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F51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$4,335.55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802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EAE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5B5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9B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058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$4,400.98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C5D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44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$4,427.42</w:t>
            </w:r>
          </w:p>
        </w:tc>
      </w:tr>
      <w:tr w:rsidR="00043018" w:rsidRPr="0040790C" w14:paraId="019033C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04A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927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$4,332.07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A3F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$4,345.06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FBD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EB7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9D3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131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B8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E60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$4,423.86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B25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$4,437.14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2E7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922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79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$4,477.19</w:t>
            </w:r>
          </w:p>
        </w:tc>
      </w:tr>
    </w:tbl>
    <w:p w14:paraId="3BE66648" w14:textId="77777777" w:rsidR="00761279" w:rsidRDefault="00761279" w:rsidP="00043018">
      <w:pPr>
        <w:jc w:val="both"/>
        <w:rPr>
          <w:rFonts w:ascii="Verdana" w:eastAsia="Times New Roman" w:hAnsi="Verdana" w:cs="Arial"/>
          <w:sz w:val="20"/>
          <w:szCs w:val="20"/>
        </w:rPr>
      </w:pPr>
    </w:p>
    <w:p w14:paraId="290E6213" w14:textId="72A84184"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En consumos mayores a 90m</w:t>
      </w:r>
      <w:r w:rsidRPr="00332446">
        <w:rPr>
          <w:rFonts w:ascii="Verdana" w:eastAsia="Times New Roman" w:hAnsi="Verdana" w:cs="Arial"/>
          <w:sz w:val="20"/>
          <w:szCs w:val="20"/>
          <w:vertAlign w:val="superscript"/>
        </w:rPr>
        <w:t>3</w:t>
      </w:r>
      <w:r w:rsidRPr="00332446">
        <w:rPr>
          <w:rFonts w:ascii="Verdana" w:eastAsia="Times New Roman" w:hAnsi="Verdana" w:cs="Arial"/>
          <w:sz w:val="20"/>
          <w:szCs w:val="20"/>
        </w:rPr>
        <w:t xml:space="preserve"> se cobrará cada metro cúbico del consumo total al precio siguiente.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1"/>
        <w:gridCol w:w="766"/>
        <w:gridCol w:w="779"/>
        <w:gridCol w:w="767"/>
        <w:gridCol w:w="767"/>
        <w:gridCol w:w="767"/>
        <w:gridCol w:w="767"/>
        <w:gridCol w:w="767"/>
        <w:gridCol w:w="767"/>
        <w:gridCol w:w="1071"/>
        <w:gridCol w:w="805"/>
        <w:gridCol w:w="1026"/>
        <w:gridCol w:w="966"/>
      </w:tblGrid>
      <w:tr w:rsidR="00043018" w:rsidRPr="0040790C" w14:paraId="59E18B4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78E7494"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Más de 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6F1B275E"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FC24252"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A7749AF"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D52AF3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817C4DD"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2E838DD"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1DA4350"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D552369"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63C5AB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47039B5"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0627C8A"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D50A54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diciembre</w:t>
            </w:r>
          </w:p>
        </w:tc>
      </w:tr>
      <w:tr w:rsidR="00043018" w:rsidRPr="0040790C" w14:paraId="748853D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81D1F"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2064E"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8A23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42DE9"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22F3D"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B311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64766"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DCEF3"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91147"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91D5"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F6555"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F3643"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16DA7"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$51.66</w:t>
            </w:r>
          </w:p>
        </w:tc>
      </w:tr>
    </w:tbl>
    <w:p w14:paraId="2D0462F3"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B)</w:t>
      </w:r>
      <w:r w:rsidRPr="00332446">
        <w:rPr>
          <w:rFonts w:ascii="Verdana" w:hAnsi="Verdana"/>
          <w:sz w:val="20"/>
          <w:szCs w:val="20"/>
        </w:rPr>
        <w:t xml:space="preserve"> Para Neutla, Jalpilla, Potrero, Palmillas de Picacho, Delgado de Arriba, Delgado de Abajo, Xoconostle, Ojo de Agua de García, Miraflores, Agua Blanca, Peña Colorada, Rincón del Purgatorio, Ojo de agua del Potrero, Álvaro Obregón, Rosales:</w:t>
      </w:r>
    </w:p>
    <w:p w14:paraId="1C54DF05"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a) </w:t>
      </w:r>
      <w:r w:rsidRPr="00332446">
        <w:rPr>
          <w:rFonts w:ascii="Verdana" w:hAnsi="Verdana"/>
          <w:sz w:val="20"/>
          <w:szCs w:val="20"/>
        </w:rPr>
        <w:t>Servicio doméstico y público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4"/>
        <w:gridCol w:w="778"/>
        <w:gridCol w:w="778"/>
        <w:gridCol w:w="777"/>
        <w:gridCol w:w="777"/>
        <w:gridCol w:w="777"/>
        <w:gridCol w:w="777"/>
        <w:gridCol w:w="777"/>
        <w:gridCol w:w="777"/>
        <w:gridCol w:w="958"/>
        <w:gridCol w:w="777"/>
        <w:gridCol w:w="921"/>
        <w:gridCol w:w="868"/>
      </w:tblGrid>
      <w:tr w:rsidR="00043018" w:rsidRPr="0040790C" w14:paraId="419670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6220F1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Doméstico y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53AAC4B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948AF7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4812B8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A706B3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5CE9A5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202CDD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09FCF0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DD7220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1414D7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146CAC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3DE968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D4094B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53EDE3C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4AD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FA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83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65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9F4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BC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E2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05A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60A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FF7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987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8AA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ECD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$120.77</w:t>
            </w:r>
          </w:p>
        </w:tc>
      </w:tr>
    </w:tbl>
    <w:p w14:paraId="684965D9" w14:textId="77777777" w:rsidR="00043018" w:rsidRPr="00332446" w:rsidRDefault="00043018" w:rsidP="00043018">
      <w:pPr>
        <w:jc w:val="both"/>
        <w:rPr>
          <w:rFonts w:ascii="Verdana" w:eastAsia="Times New Roman" w:hAnsi="Verdana" w:cs="Arial"/>
          <w:sz w:val="20"/>
          <w:szCs w:val="20"/>
        </w:rPr>
      </w:pPr>
    </w:p>
    <w:p w14:paraId="62D51404" w14:textId="77777777"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 xml:space="preserve">La cuota base da derecho a consumir hasta diez metros cúbicos. Para consumos mayores a diez metros cúbicos se cobrará de acuerdo al consumo del usuario conforme a los importes siguientes. </w:t>
      </w:r>
    </w:p>
    <w:tbl>
      <w:tblPr>
        <w:tblW w:w="640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907"/>
        <w:gridCol w:w="907"/>
        <w:gridCol w:w="906"/>
        <w:gridCol w:w="906"/>
        <w:gridCol w:w="906"/>
        <w:gridCol w:w="906"/>
        <w:gridCol w:w="906"/>
        <w:gridCol w:w="906"/>
        <w:gridCol w:w="962"/>
        <w:gridCol w:w="906"/>
        <w:gridCol w:w="924"/>
        <w:gridCol w:w="906"/>
      </w:tblGrid>
      <w:tr w:rsidR="00043018" w:rsidRPr="0040790C" w14:paraId="67CE288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4F7D49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72A315B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585198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E30EFE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66FB8F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71701D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8AD89F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49296C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6B0410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2BB0AA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C95489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60FB0F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304BCD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179B2A5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680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B89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CBD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E31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87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57C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20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F56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0B7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C3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DD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EA0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BF8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$145.15</w:t>
            </w:r>
          </w:p>
        </w:tc>
      </w:tr>
      <w:tr w:rsidR="00043018" w:rsidRPr="0040790C" w14:paraId="7AE5BB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358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D59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0A6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4CC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C83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610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9EA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56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F3B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5E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4A6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032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720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$158.51</w:t>
            </w:r>
          </w:p>
        </w:tc>
      </w:tr>
      <w:tr w:rsidR="00043018" w:rsidRPr="0040790C" w14:paraId="09E5395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3BC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809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DC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A99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14B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5C0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F6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AE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97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78E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47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35A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789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$171.88</w:t>
            </w:r>
          </w:p>
        </w:tc>
      </w:tr>
      <w:tr w:rsidR="00043018" w:rsidRPr="0040790C" w14:paraId="1245779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508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437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D0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270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B85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BF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FA2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05A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B8E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32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45F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4C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FB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$185.28</w:t>
            </w:r>
          </w:p>
        </w:tc>
      </w:tr>
      <w:tr w:rsidR="00043018" w:rsidRPr="0040790C" w14:paraId="61394D2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A01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DBC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791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2A4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C46F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54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02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E5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F0D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8DB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3D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35B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8D0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$198.72</w:t>
            </w:r>
          </w:p>
        </w:tc>
      </w:tr>
      <w:tr w:rsidR="00043018" w:rsidRPr="0040790C" w14:paraId="4074C55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2F7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F3F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02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86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38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B0A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F0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8E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21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386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C63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70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3B7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$228.42</w:t>
            </w:r>
          </w:p>
        </w:tc>
      </w:tr>
      <w:tr w:rsidR="00043018" w:rsidRPr="0040790C" w14:paraId="14D0AB8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348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E16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68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F3B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69D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25E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32D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4C7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9A1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B6D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BF9F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14A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4A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$242.95</w:t>
            </w:r>
          </w:p>
        </w:tc>
      </w:tr>
      <w:tr w:rsidR="00043018" w:rsidRPr="0040790C" w14:paraId="3C9FC15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172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4EB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3DE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27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B3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224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E79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E80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07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99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F04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AF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CED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$257.49</w:t>
            </w:r>
          </w:p>
        </w:tc>
      </w:tr>
      <w:tr w:rsidR="00043018" w:rsidRPr="0040790C" w14:paraId="33142A4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99D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D17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86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3D8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6CB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0DD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8C8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18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35A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2EB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D2F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50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AFC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$272.06</w:t>
            </w:r>
          </w:p>
        </w:tc>
      </w:tr>
      <w:tr w:rsidR="00043018" w:rsidRPr="0040790C" w14:paraId="465010B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5ED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4C5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D9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AA2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2E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CE5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AE7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E34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BA3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9B6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6BE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204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8E4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$286.65</w:t>
            </w:r>
          </w:p>
        </w:tc>
      </w:tr>
      <w:tr w:rsidR="00043018" w:rsidRPr="0040790C" w14:paraId="4372938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F38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A5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48E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58B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9C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1C1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2B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412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E18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69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F1C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AA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7E6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$324.79</w:t>
            </w:r>
          </w:p>
        </w:tc>
      </w:tr>
      <w:tr w:rsidR="00043018" w:rsidRPr="0040790C" w14:paraId="6040883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240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FE5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DA8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3C6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3C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C3C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1F0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CBD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5F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DF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5AA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6E9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B1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$340.25</w:t>
            </w:r>
          </w:p>
        </w:tc>
      </w:tr>
      <w:tr w:rsidR="00043018" w:rsidRPr="0040790C" w14:paraId="1550222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684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4A4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97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B37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450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EB6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0AD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58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EDE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5D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DEC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CB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D0E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$355.72</w:t>
            </w:r>
          </w:p>
        </w:tc>
      </w:tr>
      <w:tr w:rsidR="00043018" w:rsidRPr="0040790C" w14:paraId="00B05E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E3A30C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596DB4C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0BE285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A1F565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F4050A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162D2B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739705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198BC7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B82D8E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5C7EE2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209655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D8122B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E1D2F6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0E20B2B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09E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B4B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16A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F9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435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91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201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4E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04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B13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9B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A73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BFD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$371.20</w:t>
            </w:r>
          </w:p>
        </w:tc>
      </w:tr>
      <w:tr w:rsidR="00043018" w:rsidRPr="0040790C" w14:paraId="66846AA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3C3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93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5CA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92E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37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8A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33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91D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E58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F0E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CB7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B8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6BA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$386.66</w:t>
            </w:r>
          </w:p>
        </w:tc>
      </w:tr>
      <w:tr w:rsidR="00043018" w:rsidRPr="0040790C" w14:paraId="4FCF8A8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BE8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B99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93B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C8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EB2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A4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3FA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C78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CC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9B6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78E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75F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0D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$432.32</w:t>
            </w:r>
          </w:p>
        </w:tc>
      </w:tr>
      <w:tr w:rsidR="00043018" w:rsidRPr="0040790C" w14:paraId="047C0E4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328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B0D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D0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FB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D2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D6D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AFF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DF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472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22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E37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F38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4B8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$448.96</w:t>
            </w:r>
          </w:p>
        </w:tc>
      </w:tr>
      <w:tr w:rsidR="00043018" w:rsidRPr="0040790C" w14:paraId="3920B45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C4AB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9D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099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BD8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C71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B4E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BC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5E9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4D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4C0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62A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000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206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$465.59</w:t>
            </w:r>
          </w:p>
        </w:tc>
      </w:tr>
      <w:tr w:rsidR="00043018" w:rsidRPr="0040790C" w14:paraId="54FE73B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2A2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4F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D28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232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2F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735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19E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D4C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BB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A4E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219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BB6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46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$482.22</w:t>
            </w:r>
          </w:p>
        </w:tc>
      </w:tr>
      <w:tr w:rsidR="00043018" w:rsidRPr="0040790C" w14:paraId="1B9D021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A21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D1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A4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675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29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235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8C9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3F1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46F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3D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90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CF7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D0D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$498.83</w:t>
            </w:r>
          </w:p>
        </w:tc>
      </w:tr>
      <w:tr w:rsidR="00043018" w:rsidRPr="0040790C" w14:paraId="1A7A19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6AE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65B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22E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E72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D84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8F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4D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1E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F23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45B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EBC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C83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EA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$551.06</w:t>
            </w:r>
          </w:p>
        </w:tc>
      </w:tr>
      <w:tr w:rsidR="00043018" w:rsidRPr="0040790C" w14:paraId="1D9FBFA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EF9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C76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312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0B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703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09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84C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CC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97B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A5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3EA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A5E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D36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$568.82</w:t>
            </w:r>
          </w:p>
        </w:tc>
      </w:tr>
      <w:tr w:rsidR="00043018" w:rsidRPr="0040790C" w14:paraId="1E3D075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797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ACC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0D2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CB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122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DB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9DD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BED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7F7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87E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65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5B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F5A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$586.59</w:t>
            </w:r>
          </w:p>
        </w:tc>
      </w:tr>
      <w:tr w:rsidR="00043018" w:rsidRPr="0040790C" w14:paraId="2238F6B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FD5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8A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3A9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61B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28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3DA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06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941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510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FE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CF3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0B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A1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$604.36</w:t>
            </w:r>
          </w:p>
        </w:tc>
      </w:tr>
      <w:tr w:rsidR="00043018" w:rsidRPr="0040790C" w14:paraId="5CB6CE2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CB3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CE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082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F5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312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75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B72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D6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C8D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13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E92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0DB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1BF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$622.15</w:t>
            </w:r>
          </w:p>
        </w:tc>
      </w:tr>
      <w:tr w:rsidR="00043018" w:rsidRPr="0040790C" w14:paraId="534BCE9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02D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0E9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577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AB2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62B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AFD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AF3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03B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6E8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EAF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80E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C31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143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$688.80</w:t>
            </w:r>
          </w:p>
        </w:tc>
      </w:tr>
      <w:tr w:rsidR="00043018" w:rsidRPr="0040790C" w14:paraId="3048FE2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294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63F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FA4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9B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7BF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E84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C45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FD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97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6CC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F6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2FB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7EA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$707.93</w:t>
            </w:r>
          </w:p>
        </w:tc>
      </w:tr>
      <w:tr w:rsidR="00043018" w:rsidRPr="0040790C" w14:paraId="10A8D49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A82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281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684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4E4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6C9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38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2EC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A5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116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$718.42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11C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7D48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0D9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54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$727.08</w:t>
            </w:r>
          </w:p>
        </w:tc>
      </w:tr>
      <w:tr w:rsidR="00043018" w:rsidRPr="0040790C" w14:paraId="725351C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0DC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61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3CB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2E4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7B2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CC0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249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B4F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BC7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1A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9C0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AD9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586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$746.21</w:t>
            </w:r>
          </w:p>
        </w:tc>
      </w:tr>
      <w:tr w:rsidR="00043018" w:rsidRPr="0040790C" w14:paraId="14611DF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175FA8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26187A1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410798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714209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A32A3B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3C0AD9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1D0D74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3DF423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6FD05A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3CE122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39A8CF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B1F188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2FBE3D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7B1CDAF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7DC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D8C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94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AA7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E2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6A8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E2B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E2F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7DE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53C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D8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98B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6E1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$765.33</w:t>
            </w:r>
          </w:p>
        </w:tc>
      </w:tr>
      <w:tr w:rsidR="00043018" w:rsidRPr="0040790C" w14:paraId="1C612D3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86F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6B9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91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513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74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63A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C27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522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8A3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99F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CF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1EA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C7A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$841.29</w:t>
            </w:r>
          </w:p>
        </w:tc>
      </w:tr>
      <w:tr w:rsidR="00043018" w:rsidRPr="0040790C" w14:paraId="41AD71F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088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F0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41E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70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146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7FE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E1E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B7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742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BE6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CF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AB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EA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$861.82</w:t>
            </w:r>
          </w:p>
        </w:tc>
      </w:tr>
      <w:tr w:rsidR="00043018" w:rsidRPr="0040790C" w14:paraId="1ABF8A1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959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30F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579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67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E4D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C92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025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8B7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3FB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25C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40D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415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52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$882.31</w:t>
            </w:r>
          </w:p>
        </w:tc>
      </w:tr>
      <w:tr w:rsidR="00043018" w:rsidRPr="0040790C" w14:paraId="5ED763D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223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E0D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453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65C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5EF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F1F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E0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F9BB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5F9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8F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AFD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191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072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$902.84</w:t>
            </w:r>
          </w:p>
        </w:tc>
      </w:tr>
      <w:tr w:rsidR="00043018" w:rsidRPr="0040790C" w14:paraId="1623AF3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D2C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79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3CD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EA5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CF6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89F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4C2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261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116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D4F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E2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58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A8E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$923.36</w:t>
            </w:r>
          </w:p>
        </w:tc>
      </w:tr>
      <w:tr w:rsidR="00043018" w:rsidRPr="0040790C" w14:paraId="1A1C705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501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22F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8C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$916.02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698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225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$921.52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454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$924.28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9A9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$927.06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A1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ECA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$932.63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D6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51E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$938.23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05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F0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$943.87</w:t>
            </w:r>
          </w:p>
        </w:tc>
      </w:tr>
      <w:tr w:rsidR="00043018" w:rsidRPr="0040790C" w14:paraId="0B0D4F6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D6E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546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0A6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615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92C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DA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B3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5F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F44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FC3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5A2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C62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91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$964.39</w:t>
            </w:r>
          </w:p>
        </w:tc>
      </w:tr>
      <w:tr w:rsidR="00043018" w:rsidRPr="0040790C" w14:paraId="43CE6E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CBC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096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7C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9B0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05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0CF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E16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47E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EC5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5D7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482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4EF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389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$984.92</w:t>
            </w:r>
          </w:p>
        </w:tc>
      </w:tr>
      <w:tr w:rsidR="00043018" w:rsidRPr="0040790C" w14:paraId="7B97280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C9A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4E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961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2E5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B0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A5D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A9C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B38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EC9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4C9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E69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516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74E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$1,005.44</w:t>
            </w:r>
          </w:p>
        </w:tc>
      </w:tr>
      <w:tr w:rsidR="00043018" w:rsidRPr="0040790C" w14:paraId="5300BB1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826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639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55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AF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3C7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827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E5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E1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93C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E84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373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DD6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08F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$1,025.95</w:t>
            </w:r>
          </w:p>
        </w:tc>
      </w:tr>
      <w:tr w:rsidR="00043018" w:rsidRPr="0040790C" w14:paraId="2BDCD4C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599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766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B8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9CA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B2F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4A8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134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7CD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EA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FD5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5B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0F4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231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$1,130.00</w:t>
            </w:r>
          </w:p>
        </w:tc>
      </w:tr>
      <w:tr w:rsidR="00043018" w:rsidRPr="0040790C" w14:paraId="4B1A384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B60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FA2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51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C5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B4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279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B8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775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583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A76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F6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D1C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ED7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$1,152.14</w:t>
            </w:r>
          </w:p>
        </w:tc>
      </w:tr>
      <w:tr w:rsidR="00043018" w:rsidRPr="0040790C" w14:paraId="5F548FF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DB5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B30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ED9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8E0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BD4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1D8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942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A96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$1,156.84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09D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F9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FE1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65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8FB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$1,174.29</w:t>
            </w:r>
          </w:p>
        </w:tc>
      </w:tr>
      <w:tr w:rsidR="00043018" w:rsidRPr="0040790C" w14:paraId="09021FF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50B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242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43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63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9D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C7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4D0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816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287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D20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21D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4C4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7BC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$1,196.46</w:t>
            </w:r>
          </w:p>
        </w:tc>
      </w:tr>
      <w:tr w:rsidR="00043018" w:rsidRPr="0040790C" w14:paraId="00F38E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23D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87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E50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520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AE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935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$1,193.32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61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0E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39A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F4E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213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1BA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660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$1,218.61</w:t>
            </w:r>
          </w:p>
        </w:tc>
      </w:tr>
      <w:tr w:rsidR="00043018" w:rsidRPr="0040790C" w14:paraId="5A7FF2B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AAC50E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5FA79AA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BE613D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493DC4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7753F1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80340C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FD82AA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2E9B3F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AA90BE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2397CB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27291B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04CB80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A3DA8C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19AD04D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03B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37D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CB4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B1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723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B0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7DB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A8A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A0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9B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AA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59DB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F9B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$1,240.77</w:t>
            </w:r>
          </w:p>
        </w:tc>
      </w:tr>
      <w:tr w:rsidR="00043018" w:rsidRPr="0040790C" w14:paraId="3F2C1F8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FA4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F1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BF9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5C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DF4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BD5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7C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6E1B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EB3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6E3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6AB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C07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FD2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$1,262.93</w:t>
            </w:r>
          </w:p>
        </w:tc>
      </w:tr>
      <w:tr w:rsidR="00043018" w:rsidRPr="0040790C" w14:paraId="41CF8DA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225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3C1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F06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8AA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CC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65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215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A87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49B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2E2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7DF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226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B92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$1,285.08</w:t>
            </w:r>
          </w:p>
        </w:tc>
      </w:tr>
      <w:tr w:rsidR="00043018" w:rsidRPr="0040790C" w14:paraId="09CA826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ACC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76C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24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80F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1B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1AC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D17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BC9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5DF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F1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F1B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BB5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B60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$1,307.25</w:t>
            </w:r>
          </w:p>
        </w:tc>
      </w:tr>
      <w:tr w:rsidR="00043018" w:rsidRPr="0040790C" w14:paraId="5239159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9AA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88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314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86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DA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BE4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9CA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43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E75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19D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CF2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232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3E3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$1,329.40</w:t>
            </w:r>
          </w:p>
        </w:tc>
      </w:tr>
      <w:tr w:rsidR="00043018" w:rsidRPr="0040790C" w14:paraId="129B33A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E86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DF5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$1,403.57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27C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$1,407.78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E6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F6A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C2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AA3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DF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530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C5D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3BF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336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D63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$1,450.59</w:t>
            </w:r>
          </w:p>
        </w:tc>
      </w:tr>
      <w:tr w:rsidR="00043018" w:rsidRPr="0040790C" w14:paraId="02BC94E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84D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C9E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C87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5D6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E2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990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B7F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FA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045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F1D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698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81D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B67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$1,474.39</w:t>
            </w:r>
          </w:p>
        </w:tc>
      </w:tr>
      <w:tr w:rsidR="00043018" w:rsidRPr="0040790C" w14:paraId="55F03F1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8D9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67C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C0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9A5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BB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D14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DFA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087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A3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80E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FEA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$1,489.19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571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013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$1,498.14</w:t>
            </w:r>
          </w:p>
        </w:tc>
      </w:tr>
      <w:tr w:rsidR="00043018" w:rsidRPr="0040790C" w14:paraId="1C8CC23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26F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FB9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939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99A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1E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78A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87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5B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7A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0CA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096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F152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BE9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$1,521.94</w:t>
            </w:r>
          </w:p>
        </w:tc>
      </w:tr>
      <w:tr w:rsidR="00043018" w:rsidRPr="0040790C" w14:paraId="12DF0C5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420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00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A4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5A6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A7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CA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60B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10F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C8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01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A6B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128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5A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$1,545.73</w:t>
            </w:r>
          </w:p>
        </w:tc>
      </w:tr>
      <w:tr w:rsidR="00043018" w:rsidRPr="0040790C" w14:paraId="06EB0DF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8B6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BF7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EB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F4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10E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417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1F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304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4B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A47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5DB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B1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302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$1,569.50</w:t>
            </w:r>
          </w:p>
        </w:tc>
      </w:tr>
      <w:tr w:rsidR="00043018" w:rsidRPr="0040790C" w14:paraId="5E2B716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3DB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8B9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A1A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78D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F6D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1E0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62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07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2E0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BE9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7E2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869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977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$1,593.29</w:t>
            </w:r>
          </w:p>
        </w:tc>
      </w:tr>
      <w:tr w:rsidR="00043018" w:rsidRPr="0040790C" w14:paraId="0A6A525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B06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7A3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49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A8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D3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21E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5AA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857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495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6BA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779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540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081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$1,617.05</w:t>
            </w:r>
          </w:p>
        </w:tc>
      </w:tr>
      <w:tr w:rsidR="00043018" w:rsidRPr="0040790C" w14:paraId="6026990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54C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707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10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F98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FFE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51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10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10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8CA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A42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2EF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886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CEE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$1,640.85</w:t>
            </w:r>
          </w:p>
        </w:tc>
      </w:tr>
      <w:tr w:rsidR="00043018" w:rsidRPr="0040790C" w14:paraId="1DABEA0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AB0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EDA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417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D19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8F9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E8A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DB2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E46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156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087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9B7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98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D6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$1,664.64</w:t>
            </w:r>
          </w:p>
        </w:tc>
      </w:tr>
      <w:tr w:rsidR="00043018" w:rsidRPr="0040790C" w14:paraId="1D06D25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DA3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A0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92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2A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5F3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CD5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78B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603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E12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EC1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AB8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F9F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D8C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$1,816.60</w:t>
            </w:r>
          </w:p>
        </w:tc>
      </w:tr>
      <w:tr w:rsidR="00043018" w:rsidRPr="0040790C" w14:paraId="56B4442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9C03E7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4F28C2B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9C34A8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4104CD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0613F8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DCF134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C247B7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EA079B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D69347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80ED02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B53A1D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2736CE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125803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4C256B4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655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7C2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50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E08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7AB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679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13CB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39A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3A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B4A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CD8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$1,831.19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65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$1,836.68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7CC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$1,842.19</w:t>
            </w:r>
          </w:p>
        </w:tc>
      </w:tr>
      <w:tr w:rsidR="00043018" w:rsidRPr="0040790C" w14:paraId="4DA83E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2A6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CC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A39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D6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867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97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$1,829.01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5B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$1,834.50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EE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99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9A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E25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01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150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$1,867.77</w:t>
            </w:r>
          </w:p>
        </w:tc>
      </w:tr>
      <w:tr w:rsidR="00043018" w:rsidRPr="0040790C" w14:paraId="538D879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087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70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D87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$1,837.49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9BF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75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03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251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$1,859.64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15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3B1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0E8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F2D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D8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$1,887.70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626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$1,893.36</w:t>
            </w:r>
          </w:p>
        </w:tc>
      </w:tr>
      <w:tr w:rsidR="00043018" w:rsidRPr="0040790C" w14:paraId="4EAC74D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814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5F8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F64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97B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$1,867.90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12F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74C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36D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$1,884.76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B2A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65F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A0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$1,901.78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DA3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$1,907.48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C3D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66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$1,918.94</w:t>
            </w:r>
          </w:p>
        </w:tc>
      </w:tr>
      <w:tr w:rsidR="00043018" w:rsidRPr="0040790C" w14:paraId="68A2812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B27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0CF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E9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41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AA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87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1F8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$1,909.89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CE0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AE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49D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5E8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211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47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$1,944.52</w:t>
            </w:r>
          </w:p>
        </w:tc>
      </w:tr>
      <w:tr w:rsidR="00043018" w:rsidRPr="0040790C" w14:paraId="07094DB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25A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F2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543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9C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BBF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D6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95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B4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B3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36E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F8F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530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A27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$1,970.11</w:t>
            </w:r>
          </w:p>
        </w:tc>
      </w:tr>
      <w:tr w:rsidR="00043018" w:rsidRPr="0040790C" w14:paraId="7255BD8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61A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518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40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99E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0B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91F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7BA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890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C14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3C8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8F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783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F72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$1,995.70</w:t>
            </w:r>
          </w:p>
        </w:tc>
      </w:tr>
      <w:tr w:rsidR="00043018" w:rsidRPr="0040790C" w14:paraId="6CBD931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3F3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436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8C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07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61A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7C7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D3F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C2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7BD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5D1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482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257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FF2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$2,021.27</w:t>
            </w:r>
          </w:p>
        </w:tc>
      </w:tr>
      <w:tr w:rsidR="00043018" w:rsidRPr="0040790C" w14:paraId="41E74C4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0B4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D4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E4E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79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DC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783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D8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5E1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21F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0A6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D8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728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C17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$2,046.87</w:t>
            </w:r>
          </w:p>
        </w:tc>
      </w:tr>
      <w:tr w:rsidR="00043018" w:rsidRPr="0040790C" w14:paraId="0C7B146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60F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CDF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F4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01F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CA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CE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B53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707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01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769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08E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43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4C8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$2,226.65</w:t>
            </w:r>
          </w:p>
        </w:tc>
      </w:tr>
      <w:tr w:rsidR="00043018" w:rsidRPr="0040790C" w14:paraId="7A9A6C8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AF4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5DC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96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795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51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9B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188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59E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26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BD1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E9E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586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B51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$2,254.12</w:t>
            </w:r>
          </w:p>
        </w:tc>
      </w:tr>
      <w:tr w:rsidR="00043018" w:rsidRPr="0040790C" w14:paraId="0E55A5F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37A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69E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AA0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6D4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E54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1D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5B3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89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16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2D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3EE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406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BC5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$2,281.63</w:t>
            </w:r>
          </w:p>
        </w:tc>
      </w:tr>
      <w:tr w:rsidR="00043018" w:rsidRPr="0040790C" w14:paraId="5914979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C80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00F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459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F81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DA2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D05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84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164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CFD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43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F88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933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F3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$2,309.12</w:t>
            </w:r>
          </w:p>
        </w:tc>
      </w:tr>
      <w:tr w:rsidR="00043018" w:rsidRPr="0040790C" w14:paraId="71769C7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8B7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C36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748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9C1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949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BDC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3D0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8AA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D8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704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D7B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79E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5DE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$2,336.59</w:t>
            </w:r>
          </w:p>
        </w:tc>
      </w:tr>
      <w:tr w:rsidR="00043018" w:rsidRPr="0040790C" w14:paraId="728BE39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E58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7FD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26B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3A4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D02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63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B08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7E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95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637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9C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7E9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87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$2,364.09</w:t>
            </w:r>
          </w:p>
        </w:tc>
      </w:tr>
      <w:tr w:rsidR="00043018" w:rsidRPr="0040790C" w14:paraId="2724D48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5FD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31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28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F8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A62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$2,334.95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593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365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4E0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ED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27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F5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4E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$2,384.43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B77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$2,391.58</w:t>
            </w:r>
          </w:p>
        </w:tc>
      </w:tr>
      <w:tr w:rsidR="00043018" w:rsidRPr="0040790C" w14:paraId="07D53FD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AFAF7A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18FB5E4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E5D258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676AF4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22EDF7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B403D5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A7EDDC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00F99D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18D0EC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B7C4A3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A3932F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F6442A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45E119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072035F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F1C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855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859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CCF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4B0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2B2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A5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547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7DB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26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264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$2,404.62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059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F27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$2,419.07</w:t>
            </w:r>
          </w:p>
        </w:tc>
      </w:tr>
      <w:tr w:rsidR="00043018" w:rsidRPr="0040790C" w14:paraId="5604953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2FC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F93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8D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A8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$2,381.48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10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$2,388.63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3D2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DE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$2,402.98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12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EA6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452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F91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E3E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32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$2,446.56</w:t>
            </w:r>
          </w:p>
        </w:tc>
      </w:tr>
      <w:tr w:rsidR="00043018" w:rsidRPr="0040790C" w14:paraId="4785E6C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CA5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4BF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610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70A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$2,408.25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A6D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943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45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$2,429.99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B06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$2,437.28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266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$2,444.59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472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$2,451.92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A21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458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57E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$2,474.05</w:t>
            </w:r>
          </w:p>
        </w:tc>
      </w:tr>
    </w:tbl>
    <w:p w14:paraId="76F47BCC"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En consumos mayores a 90 m</w:t>
      </w:r>
      <w:r w:rsidRPr="00332446">
        <w:rPr>
          <w:rFonts w:ascii="Verdana" w:hAnsi="Verdana"/>
          <w:sz w:val="20"/>
          <w:szCs w:val="20"/>
          <w:vertAlign w:val="superscript"/>
        </w:rPr>
        <w:t>3</w:t>
      </w:r>
      <w:r w:rsidRPr="00332446">
        <w:rPr>
          <w:rFonts w:ascii="Verdana" w:hAnsi="Verdana"/>
          <w:sz w:val="20"/>
          <w:szCs w:val="20"/>
        </w:rPr>
        <w:t xml:space="preserve"> se cobrará cada metro cúbico del consumo total al precio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1"/>
        <w:gridCol w:w="766"/>
        <w:gridCol w:w="779"/>
        <w:gridCol w:w="767"/>
        <w:gridCol w:w="767"/>
        <w:gridCol w:w="767"/>
        <w:gridCol w:w="767"/>
        <w:gridCol w:w="767"/>
        <w:gridCol w:w="767"/>
        <w:gridCol w:w="1071"/>
        <w:gridCol w:w="805"/>
        <w:gridCol w:w="1026"/>
        <w:gridCol w:w="966"/>
      </w:tblGrid>
      <w:tr w:rsidR="00043018" w:rsidRPr="0040790C" w14:paraId="04A1172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C3E30D4"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Más de 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8E40843"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F1DC49C"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40C7F72"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5E820C1C"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E1763E4"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25FF3E0"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61BAE3E"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7EF86081"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99B28DB"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07B13ED"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CB8580B"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7167C09"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diciembre</w:t>
            </w:r>
          </w:p>
        </w:tc>
      </w:tr>
      <w:tr w:rsidR="00043018" w:rsidRPr="0040790C" w14:paraId="601F970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2CBC7"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04E23"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5B12"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CB0E3"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AA4CB"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0DFA7"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0F6B0"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A2DF"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EBD3"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DAF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B165C"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93D9"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5D02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$28.68</w:t>
            </w:r>
          </w:p>
        </w:tc>
      </w:tr>
    </w:tbl>
    <w:p w14:paraId="36F2A5C4"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b) </w:t>
      </w:r>
      <w:r w:rsidRPr="00332446">
        <w:rPr>
          <w:rFonts w:ascii="Verdana" w:hAnsi="Verdana"/>
          <w:sz w:val="20"/>
          <w:szCs w:val="20"/>
        </w:rPr>
        <w:t>Servicio comercial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0"/>
        <w:gridCol w:w="819"/>
        <w:gridCol w:w="819"/>
        <w:gridCol w:w="818"/>
        <w:gridCol w:w="818"/>
        <w:gridCol w:w="818"/>
        <w:gridCol w:w="818"/>
        <w:gridCol w:w="818"/>
        <w:gridCol w:w="818"/>
        <w:gridCol w:w="1009"/>
        <w:gridCol w:w="818"/>
        <w:gridCol w:w="969"/>
        <w:gridCol w:w="914"/>
      </w:tblGrid>
      <w:tr w:rsidR="00043018" w:rsidRPr="0040790C" w14:paraId="09BF217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5CE141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Comercial</w:t>
            </w:r>
          </w:p>
          <w:p w14:paraId="1DE57F9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85B7C8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8C5DA6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9588F9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588619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C15261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2621AD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8AC7A9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7BE75CC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5DE1B8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4D3B5F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8F93C3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C88089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6AAEAE6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38F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772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47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2B9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A4AF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A97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09A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A86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FD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91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402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A8B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F1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$202.04</w:t>
            </w:r>
          </w:p>
        </w:tc>
      </w:tr>
    </w:tbl>
    <w:p w14:paraId="4A653AFF"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La cuota base da derecho a consumir hasta diez metros cúbicos. Para consumos mayores a diez metros cúbicos se cobrará de acuerdo al consumo del usuario conforme a los importes siguientes.</w:t>
      </w:r>
    </w:p>
    <w:tbl>
      <w:tblPr>
        <w:tblW w:w="640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907"/>
        <w:gridCol w:w="907"/>
        <w:gridCol w:w="906"/>
        <w:gridCol w:w="906"/>
        <w:gridCol w:w="906"/>
        <w:gridCol w:w="906"/>
        <w:gridCol w:w="906"/>
        <w:gridCol w:w="906"/>
        <w:gridCol w:w="962"/>
        <w:gridCol w:w="906"/>
        <w:gridCol w:w="924"/>
        <w:gridCol w:w="906"/>
      </w:tblGrid>
      <w:tr w:rsidR="00043018" w:rsidRPr="0040790C" w14:paraId="4D70E5D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8952E7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7E245F4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468DF2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646588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3BE053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BDAB2E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00CEF1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B3C927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DCC45B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09B267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B1F8AC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41BF5B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FAD7BB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4EC9FB7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E3D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379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0C1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EFA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A5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C5D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2BD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F2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E7B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7A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A48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90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67F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$291.88</w:t>
            </w:r>
          </w:p>
        </w:tc>
      </w:tr>
      <w:tr w:rsidR="00043018" w:rsidRPr="0040790C" w14:paraId="75E7C77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143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CBB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69B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493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295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57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7C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C79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D1F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43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54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CE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3EF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$318.75</w:t>
            </w:r>
          </w:p>
        </w:tc>
      </w:tr>
      <w:tr w:rsidR="00043018" w:rsidRPr="0040790C" w14:paraId="23F966A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7DCAC8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47D4623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9C9567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C05DAD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7A8F68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807125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257069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FA3D1C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AB4793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89C1C3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7F3118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2F4D7B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6054A1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60EC01F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3AA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298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5A0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C4C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549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2F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426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332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149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F86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2B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CD7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A78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$345.65</w:t>
            </w:r>
          </w:p>
        </w:tc>
      </w:tr>
      <w:tr w:rsidR="00043018" w:rsidRPr="0040790C" w14:paraId="1FC157D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506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544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DD4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AE8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A00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8A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BC4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05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74A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F7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CF0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90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88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$372.60</w:t>
            </w:r>
          </w:p>
        </w:tc>
      </w:tr>
      <w:tr w:rsidR="00043018" w:rsidRPr="0040790C" w14:paraId="651D990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4BE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B9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8F2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90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6E0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A33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BF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C32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357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3D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346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46D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3F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$399.59</w:t>
            </w:r>
          </w:p>
        </w:tc>
      </w:tr>
      <w:tr w:rsidR="00043018" w:rsidRPr="0040790C" w14:paraId="6B131AB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578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95B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99F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C31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7C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BD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77E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A3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C68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DF4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73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D0F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A65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$458.70</w:t>
            </w:r>
          </w:p>
        </w:tc>
      </w:tr>
      <w:tr w:rsidR="00043018" w:rsidRPr="0040790C" w14:paraId="34019DB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559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9DD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8D3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83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89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16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B37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FC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549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C9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BC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758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D07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$487.83</w:t>
            </w:r>
          </w:p>
        </w:tc>
      </w:tr>
      <w:tr w:rsidR="00043018" w:rsidRPr="0040790C" w14:paraId="62CA23C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C17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9CE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DD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4B1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AA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0D2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99E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F85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059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7C6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76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AD2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54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$517.05</w:t>
            </w:r>
          </w:p>
        </w:tc>
      </w:tr>
      <w:tr w:rsidR="00043018" w:rsidRPr="0040790C" w14:paraId="495F545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C38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51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0A0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7AB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6C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884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EA4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31A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1C4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58B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8B5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3A8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442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$546.29</w:t>
            </w:r>
          </w:p>
        </w:tc>
      </w:tr>
      <w:tr w:rsidR="00043018" w:rsidRPr="0040790C" w14:paraId="43A1D38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492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D0D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DFE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9A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AB8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649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CAB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3B6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237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DAA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491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4A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67F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$575.60</w:t>
            </w:r>
          </w:p>
        </w:tc>
      </w:tr>
      <w:tr w:rsidR="00043018" w:rsidRPr="0040790C" w14:paraId="361821A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DC7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F30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D6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DB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F89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FAD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0E9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ED3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8E9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00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66D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C6D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A6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$562.72</w:t>
            </w:r>
          </w:p>
        </w:tc>
      </w:tr>
      <w:tr w:rsidR="00043018" w:rsidRPr="0040790C" w14:paraId="00E3AF2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F2C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786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D17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561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B3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738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15D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5AE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1B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44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1B6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9DB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436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$590.09</w:t>
            </w:r>
          </w:p>
        </w:tc>
      </w:tr>
      <w:tr w:rsidR="00043018" w:rsidRPr="0040790C" w14:paraId="6DD0C1A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3C8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E4B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E40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C55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166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43A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A2C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349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8E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254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4C0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B15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F03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$617.51</w:t>
            </w:r>
          </w:p>
        </w:tc>
      </w:tr>
      <w:tr w:rsidR="00043018" w:rsidRPr="0040790C" w14:paraId="32EA162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143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B96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917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52B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B63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AB2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87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9FC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ACC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988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A1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3D2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47F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$644.99</w:t>
            </w:r>
          </w:p>
        </w:tc>
      </w:tr>
      <w:tr w:rsidR="00043018" w:rsidRPr="0040790C" w14:paraId="15DAA14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092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361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A9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11B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A2E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288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B45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14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36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4D1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E7E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3E0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B8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$672.52</w:t>
            </w:r>
          </w:p>
        </w:tc>
      </w:tr>
      <w:tr w:rsidR="00043018" w:rsidRPr="0040790C" w14:paraId="1D8851A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97A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47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772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256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104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31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9C8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87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65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B03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6D2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201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F97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$752.63</w:t>
            </w:r>
          </w:p>
        </w:tc>
      </w:tr>
      <w:tr w:rsidR="00043018" w:rsidRPr="0040790C" w14:paraId="3F9C4B5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24C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0D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65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1C1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3AE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BB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1B2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224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551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6D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219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182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C7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$781.60</w:t>
            </w:r>
          </w:p>
        </w:tc>
      </w:tr>
      <w:tr w:rsidR="00043018" w:rsidRPr="0040790C" w14:paraId="3AEFED4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42D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AAA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6AA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E77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57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16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A8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00E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7E6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D7E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CE4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20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C6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$810.54</w:t>
            </w:r>
          </w:p>
        </w:tc>
      </w:tr>
      <w:tr w:rsidR="00043018" w:rsidRPr="0040790C" w14:paraId="1965DD8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16DD91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0E2D1DB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3D9ECB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A5A1BC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DE8038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8DCE76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DA72B1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312C2FA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72CD28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D95CCC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6DEB80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947B3E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ECE3F7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1095EC6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02B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40E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A2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4F9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696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C7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EC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8C0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0AA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27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98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9E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BB5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$839.48</w:t>
            </w:r>
          </w:p>
        </w:tc>
      </w:tr>
      <w:tr w:rsidR="00043018" w:rsidRPr="0040790C" w14:paraId="2C00E4E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A8E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4F3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F72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95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F15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D18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37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DE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C35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D8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59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1B9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C0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$868.44</w:t>
            </w:r>
          </w:p>
        </w:tc>
      </w:tr>
      <w:tr w:rsidR="00043018" w:rsidRPr="0040790C" w14:paraId="1010838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B67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18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$932.81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D2D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$935.61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697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E4B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A58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014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E89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$949.72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D26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55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493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C9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09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$964.06</w:t>
            </w:r>
          </w:p>
        </w:tc>
      </w:tr>
      <w:tr w:rsidR="00043018" w:rsidRPr="0040790C" w14:paraId="1BEF799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184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CC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1FA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87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$968.68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88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446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710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2EC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01A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0A8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C60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F5D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59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$995.15</w:t>
            </w:r>
          </w:p>
        </w:tc>
      </w:tr>
      <w:tr w:rsidR="00043018" w:rsidRPr="0040790C" w14:paraId="64028DB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979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B66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2A7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459B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1D5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E7F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2DE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5DD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AAB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2EE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90C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E25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BE7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$1,026.25</w:t>
            </w:r>
          </w:p>
        </w:tc>
      </w:tr>
      <w:tr w:rsidR="00043018" w:rsidRPr="0040790C" w14:paraId="1036727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454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EAF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31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2D8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55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18D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F8E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CD7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A8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EB2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4F3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21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1AC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$1,057.34</w:t>
            </w:r>
          </w:p>
        </w:tc>
      </w:tr>
      <w:tr w:rsidR="00043018" w:rsidRPr="0040790C" w14:paraId="2BFDE8F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31E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A36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0A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39B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4E5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F33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BF5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0B6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$1,072.27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070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827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2A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$1,081.95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12A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9C8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$1,088.45</w:t>
            </w:r>
          </w:p>
        </w:tc>
      </w:tr>
      <w:tr w:rsidR="00043018" w:rsidRPr="0040790C" w14:paraId="3EBBAB8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E2B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752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99A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523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C8F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620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C30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606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3EF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$1,189.34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D4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714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$1,196.49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032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06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$1,203.68</w:t>
            </w:r>
          </w:p>
        </w:tc>
      </w:tr>
      <w:tr w:rsidR="00043018" w:rsidRPr="0040790C" w14:paraId="5E5B7DD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0BE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66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$1,197.02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26E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F7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72D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$1,207.82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0C4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617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11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$1,218.73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FA2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6D0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AE2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837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43F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$1,237.12</w:t>
            </w:r>
          </w:p>
        </w:tc>
      </w:tr>
      <w:tr w:rsidR="00043018" w:rsidRPr="0040790C" w14:paraId="321F6CF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802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7D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99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1E0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4EB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FA6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E4F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625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09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F59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D17B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315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B8A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$1,270.55</w:t>
            </w:r>
          </w:p>
        </w:tc>
      </w:tr>
      <w:tr w:rsidR="00043018" w:rsidRPr="0040790C" w14:paraId="19938A3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2F6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1D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345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27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AA0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E53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67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CB2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38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CB3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018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46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D79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$1,303.98</w:t>
            </w:r>
          </w:p>
        </w:tc>
      </w:tr>
      <w:tr w:rsidR="00043018" w:rsidRPr="0040790C" w14:paraId="1B1B8F1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940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96E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ED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5E8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C28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5A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8CA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8AC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B8F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47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E2D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1C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6AE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$1,337.42</w:t>
            </w:r>
          </w:p>
        </w:tc>
      </w:tr>
      <w:tr w:rsidR="00043018" w:rsidRPr="0040790C" w14:paraId="11A1C73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CF1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830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221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AC0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8BC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3DD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82F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B3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3D3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60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157F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92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45D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$1,474.30</w:t>
            </w:r>
          </w:p>
        </w:tc>
      </w:tr>
      <w:tr w:rsidR="00043018" w:rsidRPr="0040790C" w14:paraId="6A426CB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54D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7EF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A45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24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8A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DF5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F72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304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$1,487.83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EA3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19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7E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6B1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CA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$1,510.28</w:t>
            </w:r>
          </w:p>
        </w:tc>
      </w:tr>
      <w:tr w:rsidR="00043018" w:rsidRPr="0040790C" w14:paraId="1548A47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20B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F18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322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31D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C82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$1,509.62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6CF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23B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2C3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E38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8C8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27B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5EF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44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$1,546.23</w:t>
            </w:r>
          </w:p>
        </w:tc>
      </w:tr>
      <w:tr w:rsidR="00043018" w:rsidRPr="0040790C" w14:paraId="7531662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92F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6D7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CE8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F60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889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419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3A6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6D9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190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185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82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96C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0AB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$1,582.19</w:t>
            </w:r>
          </w:p>
        </w:tc>
      </w:tr>
      <w:tr w:rsidR="00043018" w:rsidRPr="0040790C" w14:paraId="7D1A48B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32A224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02717B0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689535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D504B3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C62117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943BFC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7219AD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3F3F4BD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7A4CF6A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59F616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E6956B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A303BF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7784C7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61837D4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5A7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CF5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EC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F0B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42C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D49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05D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931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A99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B6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0A9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C43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251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$1,618.15</w:t>
            </w:r>
          </w:p>
        </w:tc>
      </w:tr>
      <w:tr w:rsidR="00043018" w:rsidRPr="0040790C" w14:paraId="0365AED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B33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F48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30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A1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CEC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1C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9C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AE6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B4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37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FAE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80D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6DE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$1,654.11</w:t>
            </w:r>
          </w:p>
        </w:tc>
      </w:tr>
      <w:tr w:rsidR="00043018" w:rsidRPr="0040790C" w14:paraId="350F2D7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105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B3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27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66E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B3D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BA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BC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62A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025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27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AA0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916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250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$1,690.08</w:t>
            </w:r>
          </w:p>
        </w:tc>
      </w:tr>
      <w:tr w:rsidR="00043018" w:rsidRPr="0040790C" w14:paraId="0B8B0A9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F9D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0A3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AD0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494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83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186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96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B36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5E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C2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DB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8F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8E5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$1,726.02</w:t>
            </w:r>
          </w:p>
        </w:tc>
      </w:tr>
      <w:tr w:rsidR="00043018" w:rsidRPr="0040790C" w14:paraId="2C18A39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30A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5AF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71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AF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235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C65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78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613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83F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049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982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3E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3D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$1,762.00</w:t>
            </w:r>
          </w:p>
        </w:tc>
      </w:tr>
      <w:tr w:rsidR="00043018" w:rsidRPr="0040790C" w14:paraId="410C44E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78D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E4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13C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5C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C7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$1,755.37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99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FE7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EE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564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9B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5DB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200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3D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$1,797.95</w:t>
            </w:r>
          </w:p>
        </w:tc>
      </w:tr>
      <w:tr w:rsidR="00043018" w:rsidRPr="0040790C" w14:paraId="2FBC724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D0B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901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$1,908.18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6B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683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D7B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AD0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BB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844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68E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4D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F4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CBF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2D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$1,972.10</w:t>
            </w:r>
          </w:p>
        </w:tc>
      </w:tr>
      <w:tr w:rsidR="00043018" w:rsidRPr="0040790C" w14:paraId="7D31911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9DF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E37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364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321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2F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58B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DE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94C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C9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67E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BB5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E6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DAF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$2,010.77</w:t>
            </w:r>
          </w:p>
        </w:tc>
      </w:tr>
      <w:tr w:rsidR="00043018" w:rsidRPr="0040790C" w14:paraId="1D786D0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758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E7A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DF7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C99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8FC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8B9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4F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733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D2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209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B1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F8B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F7A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$2,049.45</w:t>
            </w:r>
          </w:p>
        </w:tc>
      </w:tr>
      <w:tr w:rsidR="00043018" w:rsidRPr="0040790C" w14:paraId="4CF5967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ADC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ABC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427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10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7D3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3D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0C9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06D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877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810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ACA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FBA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63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$2,088.11</w:t>
            </w:r>
          </w:p>
        </w:tc>
      </w:tr>
      <w:tr w:rsidR="00043018" w:rsidRPr="0040790C" w14:paraId="0E41245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A57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994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DDC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B9E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C77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F42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E65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B2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$2,095.17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3DB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BA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6E0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D45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F4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$2,126.78</w:t>
            </w:r>
          </w:p>
        </w:tc>
      </w:tr>
      <w:tr w:rsidR="00043018" w:rsidRPr="0040790C" w14:paraId="2A89328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B8D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D9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$2,095.27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3A2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900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64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142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F85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68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$2,133.27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6BA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B5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1C2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687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74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$2,165.46</w:t>
            </w:r>
          </w:p>
        </w:tc>
      </w:tr>
      <w:tr w:rsidR="00043018" w:rsidRPr="0040790C" w14:paraId="0C94786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442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CEF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74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0B0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$2,145.49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2A3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D35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54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0DA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BE2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B3F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B76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FEE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645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$2,204.12</w:t>
            </w:r>
          </w:p>
        </w:tc>
      </w:tr>
      <w:tr w:rsidR="00043018" w:rsidRPr="0040790C" w14:paraId="74BC80B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B86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330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6BE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0EB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8EB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FE5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2B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7F6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4AE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973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A34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D34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97A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$2,242.80</w:t>
            </w:r>
          </w:p>
        </w:tc>
      </w:tr>
      <w:tr w:rsidR="00043018" w:rsidRPr="0040790C" w14:paraId="5B7E18B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404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A83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0EA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8AC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6D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33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184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D2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F1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7C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760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0BA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1E6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$2,281.45</w:t>
            </w:r>
          </w:p>
        </w:tc>
      </w:tr>
      <w:tr w:rsidR="00043018" w:rsidRPr="0040790C" w14:paraId="6D920F7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78D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10A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92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B5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42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A13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9CB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E7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7DD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4E8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164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AFC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DA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$2,320.12</w:t>
            </w:r>
          </w:p>
        </w:tc>
      </w:tr>
      <w:tr w:rsidR="00043018" w:rsidRPr="0040790C" w14:paraId="1A08CCF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768B4B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26E9411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D74130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90B12C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48DBC28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1C22F9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1A7EA4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1D3716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7B2141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5B9D15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4A0FF6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F73C5F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77FB9D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7D984F1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BD6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284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0A4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FB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$2,468.88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6EA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126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CFB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42D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09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$2,506.13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A79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2A0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0D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$2,528.76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AA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$2,536.34</w:t>
            </w:r>
          </w:p>
        </w:tc>
      </w:tr>
      <w:tr w:rsidR="00043018" w:rsidRPr="0040790C" w14:paraId="3E1580D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E1B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CDB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772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270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$2,509.35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677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B9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$2,524.42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A7F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$2,532.00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474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516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B79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636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7D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0A0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$2,577.92</w:t>
            </w:r>
          </w:p>
        </w:tc>
      </w:tr>
      <w:tr w:rsidR="00043018" w:rsidRPr="0040790C" w14:paraId="70BC935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C2B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9D2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04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$2,542.20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820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$2,549.82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527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70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A20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$2,572.84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EE0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A66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796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66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8A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F9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$2,619.50</w:t>
            </w:r>
          </w:p>
        </w:tc>
      </w:tr>
      <w:tr w:rsidR="00043018" w:rsidRPr="0040790C" w14:paraId="21D3ED0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DC8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F70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$2,574.81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4B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23D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42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077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$2,605.85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633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52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E8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F0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78C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A4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$2,653.11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67E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$2,661.07</w:t>
            </w:r>
          </w:p>
        </w:tc>
      </w:tr>
      <w:tr w:rsidR="00043018" w:rsidRPr="0040790C" w14:paraId="10D48CB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914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1F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F21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2B2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EAE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5C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105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1B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C1A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1C4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B0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60F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9B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$2,702.65</w:t>
            </w:r>
          </w:p>
        </w:tc>
      </w:tr>
      <w:tr w:rsidR="00043018" w:rsidRPr="0040790C" w14:paraId="64AF0AB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6AE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3E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$2,655.29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112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0BC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F84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BE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162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CA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3A6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DE5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847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$2,727.85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9A8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5E2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$2,744.24</w:t>
            </w:r>
          </w:p>
        </w:tc>
      </w:tr>
      <w:tr w:rsidR="00043018" w:rsidRPr="0040790C" w14:paraId="32837E2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A9B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A7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CC3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A5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92C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E26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93A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$2,736.18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32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0AA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E26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516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13A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F84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$2,785.80</w:t>
            </w:r>
          </w:p>
        </w:tc>
      </w:tr>
      <w:tr w:rsidR="00043018" w:rsidRPr="0040790C" w14:paraId="27A0403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A98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38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AF6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D06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885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446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F42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E86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E4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49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FA9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3B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07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$2,827.40</w:t>
            </w:r>
          </w:p>
        </w:tc>
      </w:tr>
      <w:tr w:rsidR="00043018" w:rsidRPr="0040790C" w14:paraId="54A7576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D74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17A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3B3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44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703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93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D86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0F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57B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243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1F3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2E9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E8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$2,868.96</w:t>
            </w:r>
          </w:p>
        </w:tc>
      </w:tr>
      <w:tr w:rsidR="00043018" w:rsidRPr="0040790C" w14:paraId="12DFC6E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0B5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A1A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B8F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F21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91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C22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12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E6A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A14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0F7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$2,884.51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BEA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$2,893.16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F3E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51B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$2,910.55</w:t>
            </w:r>
          </w:p>
        </w:tc>
      </w:tr>
      <w:tr w:rsidR="00043018" w:rsidRPr="0040790C" w14:paraId="2103752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EE2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D3D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$3,066.24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9D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$3,075.44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55A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1B3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291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79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E81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C0A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$3,131.22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854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$3,140.61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85E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063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F81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$3,168.96</w:t>
            </w:r>
          </w:p>
        </w:tc>
      </w:tr>
      <w:tr w:rsidR="00043018" w:rsidRPr="0040790C" w14:paraId="05D0A08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135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7B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EB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4C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601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F7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4D8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679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DFF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DB7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$3,184.85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14D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$3,194.40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35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$3,203.99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4D3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$3,213.60</w:t>
            </w:r>
          </w:p>
        </w:tc>
      </w:tr>
      <w:tr w:rsidR="00043018" w:rsidRPr="0040790C" w14:paraId="0821AE5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ADB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62D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$3,152.61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DE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662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$3,171.56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99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59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E1A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15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$3,209.79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C97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9AA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62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053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4AB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$3,258.23</w:t>
            </w:r>
          </w:p>
        </w:tc>
      </w:tr>
      <w:tr w:rsidR="00043018" w:rsidRPr="0040790C" w14:paraId="26AFA89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A4A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546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$3,195.81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47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40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A5A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F76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CA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$3,244.03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896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$3,253.76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81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DCE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D0F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$3,283.14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DEA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9A8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$3,302.86</w:t>
            </w:r>
          </w:p>
        </w:tc>
      </w:tr>
      <w:tr w:rsidR="00043018" w:rsidRPr="0040790C" w14:paraId="7395309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312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95A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9E2F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4F8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72C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FDB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43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694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FC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36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B5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D08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$3,337.49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933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$3,347.50</w:t>
            </w:r>
          </w:p>
        </w:tc>
      </w:tr>
      <w:tr w:rsidR="00043018" w:rsidRPr="0040790C" w14:paraId="736122D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5B9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055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71C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85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798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C2C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EDA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09B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$3,341.70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7FF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006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2E8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30C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BE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$3,392.13</w:t>
            </w:r>
          </w:p>
        </w:tc>
      </w:tr>
      <w:tr w:rsidR="00043018" w:rsidRPr="0040790C" w14:paraId="7B2095C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081D69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4013167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752579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CF7B6D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62F292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A4ABA8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FE27C2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EC2877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7D4A8A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4567A6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4A3F2E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0A9739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FC31C4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6A45733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ECB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66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CA9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EB2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$3,345.34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A94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67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EF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109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98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C68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828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$3,416.23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798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$3,426.48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E00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$3,436.76</w:t>
            </w:r>
          </w:p>
        </w:tc>
      </w:tr>
      <w:tr w:rsidR="00043018" w:rsidRPr="0040790C" w14:paraId="6C12C76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284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31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E9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1F6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779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B5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EA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69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$3,429.64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A6C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AC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0F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2A7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$3,470.98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0C2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$3,481.39</w:t>
            </w:r>
          </w:p>
        </w:tc>
      </w:tr>
      <w:tr w:rsidR="00043018" w:rsidRPr="0040790C" w14:paraId="41D0CB3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7A0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DE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096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4A6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6AC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$3,442.53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13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EF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C51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ED6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C0B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09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84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D92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$3,526.02</w:t>
            </w:r>
          </w:p>
        </w:tc>
      </w:tr>
      <w:tr w:rsidR="00043018" w:rsidRPr="0040790C" w14:paraId="4BB656A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0EB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625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7F0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82B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7CC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9A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37A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742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1A8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E00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$3,538.70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8FC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92D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A2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$3,570.65</w:t>
            </w:r>
          </w:p>
        </w:tc>
      </w:tr>
      <w:tr w:rsidR="00043018" w:rsidRPr="0040790C" w14:paraId="0A0AC04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62C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B54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043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915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$3,785.93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ED9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$3,797.28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305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490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C2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58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5F2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27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06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C5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$3,889.38</w:t>
            </w:r>
          </w:p>
        </w:tc>
      </w:tr>
      <w:tr w:rsidR="00043018" w:rsidRPr="0040790C" w14:paraId="5F9AB0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F08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BDB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$3,809.75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D9F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9F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$3,832.64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9F7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6A3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27E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$3,867.24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9B8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$3,878.84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731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$3,890.48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11D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$3,902.15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172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1E6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6A7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$3,937.37</w:t>
            </w:r>
          </w:p>
        </w:tc>
      </w:tr>
      <w:tr w:rsidR="00043018" w:rsidRPr="0040790C" w14:paraId="42BD986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EC9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31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D8C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$3,867.80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91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49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3D8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6E9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$3,914.42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EB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EC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EC7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46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B0E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D8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$3,985.41</w:t>
            </w:r>
          </w:p>
        </w:tc>
      </w:tr>
      <w:tr w:rsidR="00043018" w:rsidRPr="0040790C" w14:paraId="203E7EC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CA4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16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E84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50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$3,926.13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64D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44B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$3,949.73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D5F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DA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6C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$3,985.38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A72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D96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14B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85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$4,033.42</w:t>
            </w:r>
          </w:p>
        </w:tc>
      </w:tr>
      <w:tr w:rsidR="00043018" w:rsidRPr="0040790C" w14:paraId="488710C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1B5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9B9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CC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AB8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04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$3,984.79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5CE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89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B8C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71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$4,032.82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08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DA8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39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BE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$4,081.43</w:t>
            </w:r>
          </w:p>
        </w:tc>
      </w:tr>
      <w:tr w:rsidR="00043018" w:rsidRPr="0040790C" w14:paraId="62571D0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C39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EF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4F5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6A3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C78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03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B20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B0C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2F8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9A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$4,092.53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169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$4,104.80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EEB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$4,117.12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9A8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$4,129.47</w:t>
            </w:r>
          </w:p>
        </w:tc>
      </w:tr>
      <w:tr w:rsidR="00043018" w:rsidRPr="0040790C" w14:paraId="474A8E3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074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A5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$4,042.06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6F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880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BD7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5B9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D82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A7F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51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70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C0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$4,152.52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742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B3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$4,177.47</w:t>
            </w:r>
          </w:p>
        </w:tc>
      </w:tr>
      <w:tr w:rsidR="00043018" w:rsidRPr="0040790C" w14:paraId="10060A5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EF6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1C4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A5C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E26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3F5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DEA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78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BD5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07A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3A7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$4,187.68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E9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6BC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$4,212.85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CEA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$4,225.48</w:t>
            </w:r>
          </w:p>
        </w:tc>
      </w:tr>
      <w:tr w:rsidR="00043018" w:rsidRPr="0040790C" w14:paraId="2180222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654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9C6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$4,134.98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4D22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F6D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AC5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F08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$4,184.82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83C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$4,197.38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472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C3F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EF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4BF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2AE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80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$4,273.50</w:t>
            </w:r>
          </w:p>
        </w:tc>
      </w:tr>
      <w:tr w:rsidR="00043018" w:rsidRPr="0040790C" w14:paraId="2ED5070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B04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486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BE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$4,194.00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DF4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006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0DD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15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FA6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61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52E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91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917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DFF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$4,321.53</w:t>
            </w:r>
          </w:p>
        </w:tc>
      </w:tr>
    </w:tbl>
    <w:p w14:paraId="2D667562" w14:textId="77777777" w:rsidR="00761279" w:rsidRDefault="00761279" w:rsidP="00761279">
      <w:pPr>
        <w:pStyle w:val="Sinespaciado1"/>
      </w:pPr>
    </w:p>
    <w:p w14:paraId="2517FC59" w14:textId="10EE9F6B" w:rsidR="00043018" w:rsidRPr="00332446" w:rsidRDefault="00043018" w:rsidP="00043018">
      <w:pPr>
        <w:spacing w:after="240"/>
        <w:jc w:val="both"/>
        <w:rPr>
          <w:rFonts w:ascii="Verdana" w:eastAsia="Times New Roman" w:hAnsi="Verdana" w:cs="Arial"/>
          <w:sz w:val="20"/>
          <w:szCs w:val="20"/>
        </w:rPr>
      </w:pPr>
      <w:r w:rsidRPr="00332446">
        <w:rPr>
          <w:rFonts w:ascii="Verdana" w:eastAsia="Times New Roman" w:hAnsi="Verdana" w:cs="Arial"/>
          <w:sz w:val="20"/>
          <w:szCs w:val="20"/>
        </w:rPr>
        <w:t>En consumos mayores a 90 m</w:t>
      </w:r>
      <w:r w:rsidRPr="00332446">
        <w:rPr>
          <w:rFonts w:ascii="Verdana" w:eastAsia="Times New Roman" w:hAnsi="Verdana" w:cs="Arial"/>
          <w:sz w:val="20"/>
          <w:szCs w:val="20"/>
          <w:vertAlign w:val="superscript"/>
        </w:rPr>
        <w:t>3</w:t>
      </w:r>
      <w:r w:rsidRPr="00332446">
        <w:rPr>
          <w:rFonts w:ascii="Verdana" w:eastAsia="Times New Roman" w:hAnsi="Verdana" w:cs="Arial"/>
          <w:sz w:val="20"/>
          <w:szCs w:val="20"/>
        </w:rPr>
        <w:t xml:space="preserve"> se cobrará cada metro cúbico del consumo total al precio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1"/>
        <w:gridCol w:w="766"/>
        <w:gridCol w:w="779"/>
        <w:gridCol w:w="767"/>
        <w:gridCol w:w="767"/>
        <w:gridCol w:w="767"/>
        <w:gridCol w:w="767"/>
        <w:gridCol w:w="767"/>
        <w:gridCol w:w="767"/>
        <w:gridCol w:w="1071"/>
        <w:gridCol w:w="805"/>
        <w:gridCol w:w="1026"/>
        <w:gridCol w:w="966"/>
      </w:tblGrid>
      <w:tr w:rsidR="00043018" w:rsidRPr="0040790C" w14:paraId="460AC8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243899EE"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 xml:space="preserve">Más de 90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2A7610C3"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E6DBF64"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3541BCC"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CBB2AFC"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36D097E"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9122207"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77B05F06"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43A6C6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05CA12E"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CA0105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39ECC84"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E18BCAA"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diciembre</w:t>
            </w:r>
          </w:p>
        </w:tc>
      </w:tr>
      <w:tr w:rsidR="00043018" w:rsidRPr="0040790C" w14:paraId="0CC96E2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53BFA"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AB566"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DB9C9"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228B"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3161F"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4851E"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B24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B3A9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382CE"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DEB6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CD51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B050"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BD4F"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$49.89</w:t>
            </w:r>
          </w:p>
        </w:tc>
      </w:tr>
    </w:tbl>
    <w:p w14:paraId="2693513E"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c)    </w:t>
      </w:r>
      <w:r w:rsidRPr="00332446">
        <w:rPr>
          <w:rFonts w:ascii="Verdana" w:hAnsi="Verdana"/>
          <w:sz w:val="20"/>
          <w:szCs w:val="20"/>
        </w:rPr>
        <w:t>Servicio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13"/>
        <w:gridCol w:w="825"/>
        <w:gridCol w:w="825"/>
        <w:gridCol w:w="825"/>
        <w:gridCol w:w="825"/>
        <w:gridCol w:w="825"/>
        <w:gridCol w:w="825"/>
        <w:gridCol w:w="825"/>
        <w:gridCol w:w="825"/>
        <w:gridCol w:w="1028"/>
        <w:gridCol w:w="825"/>
        <w:gridCol w:w="985"/>
        <w:gridCol w:w="927"/>
      </w:tblGrid>
      <w:tr w:rsidR="00043018" w:rsidRPr="0040790C" w14:paraId="021716E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CA07C2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33C7F30F"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8C448EA"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D2DF0E8"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67FBB17"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D392DC9"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59E35FC"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189E6B5"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2645F49"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FA82977"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14BBD8A"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1B350BF"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72D5B5E"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diciembre</w:t>
            </w:r>
          </w:p>
        </w:tc>
      </w:tr>
      <w:tr w:rsidR="00043018" w:rsidRPr="0040790C" w14:paraId="452A47C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60F54"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6F5F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$268.84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5E2A9"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54B8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E7319"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25AC0"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05B55"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C8EB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BDD3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285E9"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09F2"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5BA3"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24413"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$277.85</w:t>
            </w:r>
          </w:p>
        </w:tc>
      </w:tr>
    </w:tbl>
    <w:p w14:paraId="02112E1C" w14:textId="77777777" w:rsidR="00043018" w:rsidRDefault="00043018" w:rsidP="00043018">
      <w:pPr>
        <w:jc w:val="both"/>
        <w:rPr>
          <w:rFonts w:ascii="Verdana" w:eastAsia="Times New Roman" w:hAnsi="Verdana" w:cs="Arial"/>
          <w:sz w:val="20"/>
          <w:szCs w:val="20"/>
        </w:rPr>
      </w:pPr>
    </w:p>
    <w:p w14:paraId="6822A935" w14:textId="77777777"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 xml:space="preserve">La cuota base da derecho a consumir hasta diez metros cúbicos. Para consumos mayores a diez metros cúbicos se cobrará de acuerdo al consumo del usuario conforme a los importes siguientes. </w:t>
      </w:r>
    </w:p>
    <w:tbl>
      <w:tblPr>
        <w:tblW w:w="640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907"/>
        <w:gridCol w:w="907"/>
        <w:gridCol w:w="906"/>
        <w:gridCol w:w="906"/>
        <w:gridCol w:w="906"/>
        <w:gridCol w:w="906"/>
        <w:gridCol w:w="906"/>
        <w:gridCol w:w="906"/>
        <w:gridCol w:w="962"/>
        <w:gridCol w:w="906"/>
        <w:gridCol w:w="924"/>
        <w:gridCol w:w="906"/>
      </w:tblGrid>
      <w:tr w:rsidR="00043018" w:rsidRPr="0040790C" w14:paraId="1BFE079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C8D456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52AD22D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71E6D7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559720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3773DB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086AB6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969A0A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444D62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FD935F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AF838B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FA4CB9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022B36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E4A1B1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7EEBDA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500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971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EBE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015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DCA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F7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2B4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22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EC7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F7D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484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26C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988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$340.08</w:t>
            </w:r>
          </w:p>
        </w:tc>
      </w:tr>
      <w:tr w:rsidR="00043018" w:rsidRPr="0040790C" w14:paraId="3CD63A4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B31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61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2E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150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0C0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475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AE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C2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F94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E8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092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089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D11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$371.36</w:t>
            </w:r>
          </w:p>
        </w:tc>
      </w:tr>
      <w:tr w:rsidR="00043018" w:rsidRPr="0040790C" w14:paraId="40EAD69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63C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1BB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18C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F3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AA2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6F1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28F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D6F8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C3E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902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D92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231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2DD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$402.71</w:t>
            </w:r>
          </w:p>
        </w:tc>
      </w:tr>
      <w:tr w:rsidR="00043018" w:rsidRPr="0040790C" w14:paraId="18538AA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86E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DF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1DC8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DD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EC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DB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DF0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8EA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2E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BE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919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C9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2C3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$434.10</w:t>
            </w:r>
          </w:p>
        </w:tc>
      </w:tr>
      <w:tr w:rsidR="00043018" w:rsidRPr="0040790C" w14:paraId="4957D2B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BB4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E54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EA3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6F9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20FF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B17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A5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C95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E83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15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D17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110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2C6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$465.57</w:t>
            </w:r>
          </w:p>
        </w:tc>
      </w:tr>
      <w:tr w:rsidR="00043018" w:rsidRPr="0040790C" w14:paraId="71ABBB3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B20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4C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580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9F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173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A1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F1A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F87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1F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A2C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60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3F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F63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$533.66</w:t>
            </w:r>
          </w:p>
        </w:tc>
      </w:tr>
      <w:tr w:rsidR="00043018" w:rsidRPr="0040790C" w14:paraId="3E3005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43968A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097068F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877C29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57011A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7626A3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590C5E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E05CCB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F8A99F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3414F4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B8B39A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72E790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CE4F8F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72F572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154BBE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0B9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CA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70E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05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ABC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BD2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414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03F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F9D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59A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BFC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274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ED6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$567.57</w:t>
            </w:r>
          </w:p>
        </w:tc>
      </w:tr>
      <w:tr w:rsidR="00043018" w:rsidRPr="0040790C" w14:paraId="7AA3856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4AD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06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334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536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B8A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589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3A7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19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FF3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F93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44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A82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FD3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$601.54</w:t>
            </w:r>
          </w:p>
        </w:tc>
      </w:tr>
      <w:tr w:rsidR="00043018" w:rsidRPr="0040790C" w14:paraId="457920D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1E0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AE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715D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E97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35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D79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B4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700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F1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7F8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B66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86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EED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$635.58</w:t>
            </w:r>
          </w:p>
        </w:tc>
      </w:tr>
      <w:tr w:rsidR="00043018" w:rsidRPr="0040790C" w14:paraId="24A6992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CB5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676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90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8A9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FA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064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C0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F68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7E5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41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B5F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329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72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$669.68</w:t>
            </w:r>
          </w:p>
        </w:tc>
      </w:tr>
      <w:tr w:rsidR="00043018" w:rsidRPr="0040790C" w14:paraId="1D003DD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DAC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74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561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C4B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4E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AF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358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4B9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0C6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669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A4F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A38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5A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$758.07</w:t>
            </w:r>
          </w:p>
        </w:tc>
      </w:tr>
      <w:tr w:rsidR="00043018" w:rsidRPr="0040790C" w14:paraId="53B9261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250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48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A99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E1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EB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D4C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CA5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AC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C00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6C6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F9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FEB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39A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$794.95</w:t>
            </w:r>
          </w:p>
        </w:tc>
      </w:tr>
      <w:tr w:rsidR="00043018" w:rsidRPr="0040790C" w14:paraId="51C30BC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6EA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1FB4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127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1C5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7C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30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E81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EA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0D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4B9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BA8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5E0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21A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$831.89</w:t>
            </w:r>
          </w:p>
        </w:tc>
      </w:tr>
      <w:tr w:rsidR="00043018" w:rsidRPr="0040790C" w14:paraId="7FA42CE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824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377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2EF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04C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644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005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EAC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F6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BF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D25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932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207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06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$868.90</w:t>
            </w:r>
          </w:p>
        </w:tc>
      </w:tr>
      <w:tr w:rsidR="00043018" w:rsidRPr="0040790C" w14:paraId="645D450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B4A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31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B1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F69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D6C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BC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64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25A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3A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624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FB9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81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38B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$905.98</w:t>
            </w:r>
          </w:p>
        </w:tc>
      </w:tr>
      <w:tr w:rsidR="00043018" w:rsidRPr="0040790C" w14:paraId="0AD29EE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D65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A58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F4E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DC4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8AC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D86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E3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67F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AED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42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2C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46E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$1,009.44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05B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$1,012.47</w:t>
            </w:r>
          </w:p>
        </w:tc>
      </w:tr>
      <w:tr w:rsidR="00043018" w:rsidRPr="0040790C" w14:paraId="5947D60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6C3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399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3C6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0BA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52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74B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A9A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F85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E35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DD9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969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095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6B9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$1,051.41</w:t>
            </w:r>
          </w:p>
        </w:tc>
      </w:tr>
      <w:tr w:rsidR="00043018" w:rsidRPr="0040790C" w14:paraId="648A170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B3C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EE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8E3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DED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645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708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$1,067.72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0AF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$1,070.93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07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42A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FEB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$1,080.59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49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$1,083.84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4E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$1,087.09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871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$1,090.35</w:t>
            </w:r>
          </w:p>
        </w:tc>
      </w:tr>
      <w:tr w:rsidR="00043018" w:rsidRPr="0040790C" w14:paraId="2097862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309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1B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41D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08C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$1,099.26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87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8B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363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CC0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3AAA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6A2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A6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BC6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B39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$1,129.30</w:t>
            </w:r>
          </w:p>
        </w:tc>
      </w:tr>
      <w:tr w:rsidR="00043018" w:rsidRPr="0040790C" w14:paraId="1EE0E64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354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BD7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2B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642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FA4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8C9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D83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34A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D88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886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15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BD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DC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$1,168.23</w:t>
            </w:r>
          </w:p>
        </w:tc>
      </w:tr>
      <w:tr w:rsidR="00043018" w:rsidRPr="0040790C" w14:paraId="41C4A73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FD0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04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9D6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279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BB5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860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D30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13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AA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239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21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$1,289.66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1AB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AE8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$1,297.41</w:t>
            </w:r>
          </w:p>
        </w:tc>
      </w:tr>
      <w:tr w:rsidR="00043018" w:rsidRPr="0040790C" w14:paraId="1C28740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0C6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83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A0A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$1,299.73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98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6D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3E8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CC6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487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085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925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4A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B09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B0F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$1,339.25</w:t>
            </w:r>
          </w:p>
        </w:tc>
      </w:tr>
      <w:tr w:rsidR="00043018" w:rsidRPr="0040790C" w14:paraId="6EBCD75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6F8920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1905F93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535BBE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9770E8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774F09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C3E966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81C436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F51E44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3AEBA2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1274B0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B75E02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424E9C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729195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51006BD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F32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EFA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177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454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E61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F17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4BB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14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D2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F0D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17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1F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D51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$1,381.10</w:t>
            </w:r>
          </w:p>
        </w:tc>
      </w:tr>
      <w:tr w:rsidR="00043018" w:rsidRPr="0040790C" w14:paraId="56AD752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705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F88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E77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1B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D33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$1,389.26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59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1A9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$1,397.61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B1E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1D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97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FB9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65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$1,418.70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36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$1,422.96</w:t>
            </w:r>
          </w:p>
        </w:tc>
      </w:tr>
      <w:tr w:rsidR="00043018" w:rsidRPr="0040790C" w14:paraId="7ED3692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32C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E0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03C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691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F27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4DC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7D3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8BF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44C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FD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B77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2AA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852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$1,464.81</w:t>
            </w:r>
          </w:p>
        </w:tc>
      </w:tr>
      <w:tr w:rsidR="00043018" w:rsidRPr="0040790C" w14:paraId="136493D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684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02D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3CF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158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236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F3C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$1,586.59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5D3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5F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$1,596.13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7AB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28E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$1,605.72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A3E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9FD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01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$1,620.21</w:t>
            </w:r>
          </w:p>
        </w:tc>
      </w:tr>
      <w:tr w:rsidR="00043018" w:rsidRPr="0040790C" w14:paraId="31D9F99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875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ED2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D37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1D0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EC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$1,625.80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0ED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B1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215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C36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353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15AE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9BE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28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$1,665.23</w:t>
            </w:r>
          </w:p>
        </w:tc>
      </w:tr>
      <w:tr w:rsidR="00043018" w:rsidRPr="0040790C" w14:paraId="399E32B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93E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0A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1D3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AE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099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FB4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06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B2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B26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DAE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4C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99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38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$1,710.24</w:t>
            </w:r>
          </w:p>
        </w:tc>
      </w:tr>
      <w:tr w:rsidR="00043018" w:rsidRPr="0040790C" w14:paraId="6071024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D52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9A4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DE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FF1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045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89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$1,718.81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493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8D5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D89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1E3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D3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7C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AB7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$1,755.23</w:t>
            </w:r>
          </w:p>
        </w:tc>
      </w:tr>
      <w:tr w:rsidR="00043018" w:rsidRPr="0040790C" w14:paraId="675F7EA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165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C3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8A1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0DE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B23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46C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76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$1,768.18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294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38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154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BC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$1,789.50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4F5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86D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$1,800.25</w:t>
            </w:r>
          </w:p>
        </w:tc>
      </w:tr>
      <w:tr w:rsidR="00043018" w:rsidRPr="0040790C" w14:paraId="1EDE2DC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9E0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50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605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E04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508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6D1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512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A8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4B0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C5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F10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20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78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$1,983.98</w:t>
            </w:r>
          </w:p>
        </w:tc>
      </w:tr>
      <w:tr w:rsidR="00043018" w:rsidRPr="0040790C" w14:paraId="1B6D16B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EDD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9F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36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DE9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7C5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$1,984.24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E40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280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A5F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13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$2,008.15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B8F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832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6E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575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$2,032.36</w:t>
            </w:r>
          </w:p>
        </w:tc>
      </w:tr>
      <w:tr w:rsidR="00043018" w:rsidRPr="0040790C" w14:paraId="2E766AC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D3C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7DCE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2B6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0C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75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7A8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994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EAD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893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5E3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A4B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234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41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$2,080.76</w:t>
            </w:r>
          </w:p>
        </w:tc>
      </w:tr>
      <w:tr w:rsidR="00043018" w:rsidRPr="0040790C" w14:paraId="16C6EC0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BA6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FB0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51A8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746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78C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B0F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E0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FE6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$2,097.49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A9A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7D0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31F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0B1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02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$2,129.14</w:t>
            </w:r>
          </w:p>
        </w:tc>
      </w:tr>
      <w:tr w:rsidR="00043018" w:rsidRPr="0040790C" w14:paraId="0094DFF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91D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640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6C8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8F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12F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17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B51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7F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$2,145.16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0AB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19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6B3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F1C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888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$2,177.53</w:t>
            </w:r>
          </w:p>
        </w:tc>
      </w:tr>
      <w:tr w:rsidR="00043018" w:rsidRPr="0040790C" w14:paraId="76064D9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FCE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B6C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CCD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D4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A52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49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$2,179.74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7B9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310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329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$2,199.42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129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22B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E69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560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$2,225.93</w:t>
            </w:r>
          </w:p>
        </w:tc>
      </w:tr>
      <w:tr w:rsidR="00043018" w:rsidRPr="0040790C" w14:paraId="33633F1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B23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030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C25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$2,207.20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A4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B49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36E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CA0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4DF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199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C8F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46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0C9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405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$2,274.32</w:t>
            </w:r>
          </w:p>
        </w:tc>
      </w:tr>
      <w:tr w:rsidR="00043018" w:rsidRPr="0040790C" w14:paraId="5C81551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8D8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95F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644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1BC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249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5A6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02C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7FB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$2,288.17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5E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6D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F1A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636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58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$2,322.70</w:t>
            </w:r>
          </w:p>
        </w:tc>
      </w:tr>
      <w:tr w:rsidR="00043018" w:rsidRPr="0040790C" w14:paraId="5B8E77F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8AB12E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0601DC5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06E27E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CFDBB4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5D05B3D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ED1D38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2AC4B9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76DBC0A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779E13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9C1D73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C6A49D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49EEC4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FDA7A3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16C8F1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C90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D75B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$2,294.24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90E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186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$2,308.03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F7E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$2,314.95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0B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335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$2,328.86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5E6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$2,335.85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61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1B8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238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0AC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C3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$2,371.10</w:t>
            </w:r>
          </w:p>
        </w:tc>
      </w:tr>
      <w:tr w:rsidR="00043018" w:rsidRPr="0040790C" w14:paraId="68358EE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10D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1F8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417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7B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$2,355.12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553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7A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7C1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CE8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15A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C0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$2,397.83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06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5E4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75A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$2,419.47</w:t>
            </w:r>
          </w:p>
        </w:tc>
      </w:tr>
      <w:tr w:rsidR="00043018" w:rsidRPr="0040790C" w14:paraId="19CA427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7CB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8CE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E68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FE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F2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DB1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8F8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19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CF8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6F2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4D2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9B1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7EB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$2,652.14</w:t>
            </w:r>
          </w:p>
        </w:tc>
      </w:tr>
      <w:tr w:rsidR="00043018" w:rsidRPr="0040790C" w14:paraId="6D7E79D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597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04E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F4A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5C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833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ECBD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14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54A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F9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72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A6D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0AF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EB5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$2,704.15</w:t>
            </w:r>
          </w:p>
        </w:tc>
      </w:tr>
      <w:tr w:rsidR="00043018" w:rsidRPr="0040790C" w14:paraId="733E501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59E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C7E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E9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152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BBC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E67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B51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FF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10A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$2,723.31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657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$2,731.48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7A8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ACA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4D7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$2,756.14</w:t>
            </w:r>
          </w:p>
        </w:tc>
      </w:tr>
      <w:tr w:rsidR="00043018" w:rsidRPr="0040790C" w14:paraId="3D802F6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333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481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25D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$2,725.29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854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0CD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735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B95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17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FC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A7A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BC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73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36E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$2,808.16</w:t>
            </w:r>
          </w:p>
        </w:tc>
      </w:tr>
      <w:tr w:rsidR="00043018" w:rsidRPr="0040790C" w14:paraId="48FC5B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75A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AA5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321E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892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A74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7E4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428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159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66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94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20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0D0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87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$2,860.16</w:t>
            </w:r>
          </w:p>
        </w:tc>
      </w:tr>
      <w:tr w:rsidR="00043018" w:rsidRPr="0040790C" w14:paraId="35B2E78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FF1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9B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6D1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8A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95E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ECA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B962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F1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40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28D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$2,886.11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B47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62F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535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$2,912.16</w:t>
            </w:r>
          </w:p>
        </w:tc>
      </w:tr>
      <w:tr w:rsidR="00043018" w:rsidRPr="0040790C" w14:paraId="062EF4B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A2C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2B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0E2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F498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$2,885.30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495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$2,893.96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AC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D1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30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4A5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747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$2,937.63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03D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6F3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405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$2,964.15</w:t>
            </w:r>
          </w:p>
        </w:tc>
      </w:tr>
      <w:tr w:rsidR="00043018" w:rsidRPr="0040790C" w14:paraId="32D8DCC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F04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110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240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FD6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E4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0D7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800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$2,962.45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6CC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$2,971.33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265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$2,980.25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C9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$2,989.19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445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FE5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$3,007.15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A8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$3,016.17</w:t>
            </w:r>
          </w:p>
        </w:tc>
      </w:tr>
      <w:tr w:rsidR="00043018" w:rsidRPr="0040790C" w14:paraId="65BC192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B97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A8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D40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58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$2,986.55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856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07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$3,004.50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F2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$3,013.51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687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94D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54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ED4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FE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F5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$3,068.16</w:t>
            </w:r>
          </w:p>
        </w:tc>
      </w:tr>
      <w:tr w:rsidR="00043018" w:rsidRPr="0040790C" w14:paraId="64D909C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D10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CE5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$3,019.03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22E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C9F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$3,037.17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41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6E8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71A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7C6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D4A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D6B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437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$3,101.53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1CB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570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$3,120.16</w:t>
            </w:r>
          </w:p>
        </w:tc>
      </w:tr>
      <w:tr w:rsidR="00043018" w:rsidRPr="0040790C" w14:paraId="1125177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820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7BE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4D4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97C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F7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F21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41E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$3,348.46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D9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B3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A10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C5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A1D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565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$3,409.19</w:t>
            </w:r>
          </w:p>
        </w:tc>
      </w:tr>
      <w:tr w:rsidR="00043018" w:rsidRPr="0040790C" w14:paraId="76E48E6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293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38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4D5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BF3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BC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163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$3,393.17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6A0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DB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45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$3,423.80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C71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$3,434.07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E80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$3,444.37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1B5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B62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$3,465.07</w:t>
            </w:r>
          </w:p>
        </w:tc>
      </w:tr>
      <w:tr w:rsidR="00043018" w:rsidRPr="0040790C" w14:paraId="0EA580C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81A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2F3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$3,406.85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1D9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8B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3D9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77B3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$3,447.92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B52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D6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F3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DA7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8E3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66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E31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$3,520.98</w:t>
            </w:r>
          </w:p>
        </w:tc>
      </w:tr>
      <w:tr w:rsidR="00043018" w:rsidRPr="0040790C" w14:paraId="307323F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B3D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0CF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2C3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$3,471.29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DAA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$3,481.71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FA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$3,492.15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FA1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$3,502.63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CAA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664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C71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B0C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CB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41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51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$3,576.85</w:t>
            </w:r>
          </w:p>
        </w:tc>
      </w:tr>
      <w:tr w:rsidR="00043018" w:rsidRPr="0040790C" w14:paraId="6241F25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C36867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62D0E8E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384D5A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A05C77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AC282A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31B8A7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29B3DB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89A4F9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2EC5F1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108221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0116D9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7A5BCB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C451BA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3F90506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9C6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EE6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B29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6A7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$3,536.12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FD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E85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51A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5C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BE3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C5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297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2B1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037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$3,632.75</w:t>
            </w:r>
          </w:p>
        </w:tc>
      </w:tr>
      <w:tr w:rsidR="00043018" w:rsidRPr="0040790C" w14:paraId="78583F0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917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D9C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F2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D874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8F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$3,601.28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FCE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317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DD0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3FF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1E9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E5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155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AA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$3,688.62</w:t>
            </w:r>
          </w:p>
        </w:tc>
      </w:tr>
      <w:tr w:rsidR="00043018" w:rsidRPr="0040790C" w14:paraId="0FB4CFB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820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476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EDC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403B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E9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$3,655.86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0F2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EAF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99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$3,688.86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25F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$3,699.93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2D2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E6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A3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40A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$3,744.53</w:t>
            </w:r>
          </w:p>
        </w:tc>
      </w:tr>
      <w:tr w:rsidR="00043018" w:rsidRPr="0040790C" w14:paraId="1933568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042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5E82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$3,677.22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711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902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BBE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B7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4554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38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AE1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6E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$3,766.41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64C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B7B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F0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$3,800.41</w:t>
            </w:r>
          </w:p>
        </w:tc>
      </w:tr>
      <w:tr w:rsidR="00043018" w:rsidRPr="0040790C" w14:paraId="1AE8B04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B0F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6AE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$3,731.30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60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$3,742.50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9D3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$3,753.72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510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7AA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F88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4CF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$3,798.97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69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4AE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463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$3,833.26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4F7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$3,844.76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A55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$3,856.30</w:t>
            </w:r>
          </w:p>
        </w:tc>
      </w:tr>
      <w:tr w:rsidR="00043018" w:rsidRPr="0040790C" w14:paraId="6A21058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043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3C0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3EB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A31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2A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D6D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0C4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28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$3,854.02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DDE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$3,865.58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CCC6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9B9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EE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824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$3,912.18</w:t>
            </w:r>
          </w:p>
        </w:tc>
      </w:tr>
      <w:tr w:rsidR="00043018" w:rsidRPr="0040790C" w14:paraId="42EE262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CE4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83C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B8A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$4,139.45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301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25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C70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4B3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$4,189.35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F9D9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CA9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0CD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B57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370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CAA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$4,265.33</w:t>
            </w:r>
          </w:p>
        </w:tc>
      </w:tr>
      <w:tr w:rsidR="00043018" w:rsidRPr="0040790C" w14:paraId="2AD6174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A0F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43F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25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0EC8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DE5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415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D6B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$4,248.35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EC3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D1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52D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A9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$4,299.57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65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00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$4,325.40</w:t>
            </w:r>
          </w:p>
        </w:tc>
      </w:tr>
      <w:tr w:rsidR="00043018" w:rsidRPr="0040790C" w14:paraId="5949BBB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758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CCE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DB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E9A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8F5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C92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$4,294.46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5E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$4,307.35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1C0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1FB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$4,333.23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25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C8B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252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$4,372.35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56E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$4,385.46</w:t>
            </w:r>
          </w:p>
        </w:tc>
      </w:tr>
      <w:tr w:rsidR="00043018" w:rsidRPr="0040790C" w14:paraId="6293C2D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321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FE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$4,301.44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68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FA1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$4,327.29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BCC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E80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$4,353.29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11D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5E8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5B4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BF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8D2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$4,418.98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137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15E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$4,445.54</w:t>
            </w:r>
          </w:p>
        </w:tc>
      </w:tr>
      <w:tr w:rsidR="00043018" w:rsidRPr="0040790C" w14:paraId="09FFDE3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5AE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32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CA0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E0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$4,385.77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69C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$4,398.93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375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8CA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7A4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836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4B2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$4,465.31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173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75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D9A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$4,505.62</w:t>
            </w:r>
          </w:p>
        </w:tc>
      </w:tr>
      <w:tr w:rsidR="00043018" w:rsidRPr="0040790C" w14:paraId="1E21E97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C92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05D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$4,417.70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2F5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3B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59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D1B6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$4,470.95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118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$4,484.37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ACD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7642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9D5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FDF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$4,538.42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B30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$4,552.04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5C7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$4,565.69</w:t>
            </w:r>
          </w:p>
        </w:tc>
      </w:tr>
      <w:tr w:rsidR="00043018" w:rsidRPr="0040790C" w14:paraId="76668EA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532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F5B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$4,475.82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DA0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$4,489.24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3F1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3AA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71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$4,529.77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D4A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D2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137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713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$4,584.37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00E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$4,598.12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5E7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B8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$4,625.75</w:t>
            </w:r>
          </w:p>
        </w:tc>
      </w:tr>
      <w:tr w:rsidR="00043018" w:rsidRPr="0040790C" w14:paraId="0758F8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C0C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7A8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5109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DA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9E1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183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$4,588.62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C1C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C56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034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BCF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1B0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CEF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265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$4,685.85</w:t>
            </w:r>
          </w:p>
        </w:tc>
      </w:tr>
      <w:tr w:rsidR="00043018" w:rsidRPr="0040790C" w14:paraId="7B57CD2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DAA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6D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$4,592.09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FD9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24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93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C54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F2F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766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BF0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AE4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$4,703.46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693F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01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77A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$4,745.92</w:t>
            </w:r>
          </w:p>
        </w:tc>
      </w:tr>
      <w:tr w:rsidR="00043018" w:rsidRPr="0040790C" w14:paraId="43840F0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5DD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C3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24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5A5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$4,678.15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661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$4,692.18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F62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329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B29B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BA5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A20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$4,762.99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D4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92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$4,791.61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AA62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$4,805.98</w:t>
            </w:r>
          </w:p>
        </w:tc>
      </w:tr>
      <w:tr w:rsidR="00043018" w:rsidRPr="0040790C" w14:paraId="779BA41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C41BE6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4131A7F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904A96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2E4DBD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0D2C31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093FA9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802330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76C4CC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0CABDF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CE7A69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DEEEF9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26A035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80FF7A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11A36DD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306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DCC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D57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$5,079.74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6A5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$5,094.98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67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59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59D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718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531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28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$5,187.38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09D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763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$5,218.55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F97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$5,234.21</w:t>
            </w:r>
          </w:p>
        </w:tc>
      </w:tr>
      <w:tr w:rsidR="00043018" w:rsidRPr="0040790C" w14:paraId="391CEA9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A1D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9B2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666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1C7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83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7D96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CEF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9F35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96C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437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D629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$5,267.19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91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$5,282.99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4CB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$5,298.84</w:t>
            </w:r>
          </w:p>
        </w:tc>
      </w:tr>
      <w:tr w:rsidR="00043018" w:rsidRPr="0040790C" w14:paraId="344FB70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054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D8F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$5,189.61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FD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16E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75A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4F7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53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378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$5,283.73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4B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$5,299.58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321E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77E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$5,331.42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E9C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B6E3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$5,363.46</w:t>
            </w:r>
          </w:p>
        </w:tc>
      </w:tr>
      <w:tr w:rsidR="00043018" w:rsidRPr="0040790C" w14:paraId="5F59C45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E58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E73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CC5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$5,267.89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3BF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$5,283.70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EBC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$5,299.55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81F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C00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D6E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$5,347.39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95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25B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7D9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$5,395.66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0A5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208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$5,428.08</w:t>
            </w:r>
          </w:p>
        </w:tc>
      </w:tr>
      <w:tr w:rsidR="00043018" w:rsidRPr="0040790C" w14:paraId="0D3EA61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F47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B6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62C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036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533F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627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B64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1542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6F7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1EDC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$5,443.56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BCB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10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EC37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$5,492.70</w:t>
            </w:r>
          </w:p>
        </w:tc>
      </w:tr>
      <w:tr w:rsidR="00043018" w:rsidRPr="0040790C" w14:paraId="5E1FC3E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6C1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A1E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935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$5,393.32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1E7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F0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11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C47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7D4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3CF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9B9B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DB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55E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B0B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$5,557.32</w:t>
            </w:r>
          </w:p>
        </w:tc>
      </w:tr>
      <w:tr w:rsidR="00043018" w:rsidRPr="0040790C" w14:paraId="15DF5A5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B5BF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23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169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A79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BA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456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$5,505.28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74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63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$5,538.36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F8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$5,554.98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8D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5EF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$5,588.36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63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$5,605.12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B79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$5,621.94</w:t>
            </w:r>
          </w:p>
        </w:tc>
      </w:tr>
      <w:tr w:rsidR="00043018" w:rsidRPr="0040790C" w14:paraId="709F6CB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997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4A49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$5,502.23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B386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AC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$5,535.30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FCB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$5,551.90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8E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80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08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$5,602.02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A73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CA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99F2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$5,652.59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C75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$5,669.55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F84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$5,686.56</w:t>
            </w:r>
          </w:p>
        </w:tc>
      </w:tr>
      <w:tr w:rsidR="00043018" w:rsidRPr="0040790C" w14:paraId="1289BD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BBB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5B8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548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BD0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$5,598.19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094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1F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$5,631.83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E36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$5,648.72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5AB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E570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$5,682.67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D5F3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994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5DE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C76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$5,751.17</w:t>
            </w:r>
          </w:p>
        </w:tc>
      </w:tr>
      <w:tr w:rsidR="00043018" w:rsidRPr="0040790C" w14:paraId="722F44E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587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804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038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C7F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78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6D7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$5,695.12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BD3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ABE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964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$5,746.53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C8D9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0F5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4B3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$5,798.40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0A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$5,815.80</w:t>
            </w:r>
          </w:p>
        </w:tc>
      </w:tr>
    </w:tbl>
    <w:p w14:paraId="1A731C53"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En consumos mayores a 90 m</w:t>
      </w:r>
      <w:r w:rsidRPr="00332446">
        <w:rPr>
          <w:rFonts w:ascii="Verdana" w:hAnsi="Verdana"/>
          <w:sz w:val="20"/>
          <w:szCs w:val="20"/>
          <w:vertAlign w:val="superscript"/>
        </w:rPr>
        <w:t>3</w:t>
      </w:r>
      <w:r w:rsidRPr="00332446">
        <w:rPr>
          <w:rFonts w:ascii="Verdana" w:hAnsi="Verdana"/>
          <w:sz w:val="20"/>
          <w:szCs w:val="20"/>
        </w:rPr>
        <w:t xml:space="preserve"> se cobrará  cada metro cúbico del consumo total  al precio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1"/>
        <w:gridCol w:w="766"/>
        <w:gridCol w:w="779"/>
        <w:gridCol w:w="767"/>
        <w:gridCol w:w="767"/>
        <w:gridCol w:w="767"/>
        <w:gridCol w:w="767"/>
        <w:gridCol w:w="767"/>
        <w:gridCol w:w="767"/>
        <w:gridCol w:w="1071"/>
        <w:gridCol w:w="805"/>
        <w:gridCol w:w="1026"/>
        <w:gridCol w:w="966"/>
      </w:tblGrid>
      <w:tr w:rsidR="00043018" w:rsidRPr="0040790C" w14:paraId="5C06148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D125DDD"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Más de 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54A7CC96"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4608683"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6151845"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250F040"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61D9147"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75B3C51"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225BC01"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CAA3E45"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A23909E"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16FD60A"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A7312E7"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BA8F685" w14:textId="77777777" w:rsidR="00043018" w:rsidRPr="0040790C" w:rsidRDefault="00043018" w:rsidP="00081945">
            <w:pPr>
              <w:jc w:val="center"/>
              <w:rPr>
                <w:rFonts w:ascii="Verdana" w:eastAsia="Times New Roman" w:hAnsi="Verdana" w:cs="Arial"/>
                <w:sz w:val="14"/>
                <w:szCs w:val="14"/>
              </w:rPr>
            </w:pPr>
            <w:r w:rsidRPr="0040790C">
              <w:rPr>
                <w:rFonts w:ascii="Verdana" w:eastAsia="Times New Roman" w:hAnsi="Verdana" w:cs="Arial"/>
                <w:sz w:val="14"/>
                <w:szCs w:val="14"/>
              </w:rPr>
              <w:t>diciembre</w:t>
            </w:r>
          </w:p>
        </w:tc>
      </w:tr>
      <w:tr w:rsidR="00043018" w:rsidRPr="0040790C" w14:paraId="6B2D118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F1C98"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D5FA"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9AE2"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9962"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010CF"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17E42"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987E"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816E7"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382F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4E63"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3091A"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0FBD1"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64CF" w14:textId="77777777" w:rsidR="00043018" w:rsidRPr="0040790C" w:rsidRDefault="00043018" w:rsidP="00081945">
            <w:pPr>
              <w:jc w:val="both"/>
              <w:rPr>
                <w:rFonts w:ascii="Verdana" w:eastAsia="Times New Roman" w:hAnsi="Verdana" w:cs="Arial"/>
                <w:sz w:val="14"/>
                <w:szCs w:val="14"/>
              </w:rPr>
            </w:pPr>
            <w:r w:rsidRPr="0040790C">
              <w:rPr>
                <w:rFonts w:ascii="Verdana" w:eastAsia="Times New Roman" w:hAnsi="Verdana" w:cs="Arial"/>
                <w:sz w:val="14"/>
                <w:szCs w:val="14"/>
              </w:rPr>
              <w:t>$67.49</w:t>
            </w:r>
          </w:p>
        </w:tc>
      </w:tr>
    </w:tbl>
    <w:p w14:paraId="3B06F21D"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d) </w:t>
      </w:r>
      <w:r w:rsidRPr="00332446">
        <w:rPr>
          <w:rFonts w:ascii="Verdana" w:hAnsi="Verdana"/>
          <w:sz w:val="20"/>
          <w:szCs w:val="20"/>
        </w:rPr>
        <w:t>Servicio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0"/>
        <w:gridCol w:w="819"/>
        <w:gridCol w:w="819"/>
        <w:gridCol w:w="818"/>
        <w:gridCol w:w="818"/>
        <w:gridCol w:w="818"/>
        <w:gridCol w:w="818"/>
        <w:gridCol w:w="818"/>
        <w:gridCol w:w="818"/>
        <w:gridCol w:w="1009"/>
        <w:gridCol w:w="818"/>
        <w:gridCol w:w="969"/>
        <w:gridCol w:w="914"/>
      </w:tblGrid>
      <w:tr w:rsidR="00043018" w:rsidRPr="0040790C" w14:paraId="43CEDED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4831CA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Mixto</w:t>
            </w:r>
          </w:p>
        </w:tc>
        <w:tc>
          <w:tcPr>
            <w:tcW w:w="0" w:type="auto"/>
            <w:tcBorders>
              <w:top w:val="single" w:sz="6" w:space="0" w:color="000000"/>
              <w:left w:val="single" w:sz="6" w:space="0" w:color="000000"/>
              <w:bottom w:val="single" w:sz="6" w:space="0" w:color="000000"/>
              <w:right w:val="single" w:sz="6" w:space="0" w:color="000000"/>
            </w:tcBorders>
            <w:vAlign w:val="center"/>
          </w:tcPr>
          <w:p w14:paraId="04EFE00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1725BD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B390A4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64C768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6E6CD10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F9B0A6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9EBC33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4AC5FE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3E9169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0144C4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5BE830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8B5717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2A0A1FD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794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6E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C56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0527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8F82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4A9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138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C4A1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$189.53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425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53B7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67DA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F1F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DB1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$192.39</w:t>
            </w:r>
          </w:p>
        </w:tc>
      </w:tr>
    </w:tbl>
    <w:p w14:paraId="6173E872"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La cuota base da derecho a consumir hasta diez metros cúbicos. Para consumos mayores a diez metros cúbicos se cobrará de acuerdo al consumo del usuario conforme a los importes siguientes.</w:t>
      </w:r>
    </w:p>
    <w:tbl>
      <w:tblPr>
        <w:tblW w:w="9490"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1"/>
        <w:gridCol w:w="862"/>
        <w:gridCol w:w="862"/>
        <w:gridCol w:w="862"/>
        <w:gridCol w:w="862"/>
        <w:gridCol w:w="862"/>
        <w:gridCol w:w="862"/>
        <w:gridCol w:w="862"/>
        <w:gridCol w:w="862"/>
        <w:gridCol w:w="915"/>
        <w:gridCol w:w="862"/>
        <w:gridCol w:w="879"/>
        <w:gridCol w:w="862"/>
      </w:tblGrid>
      <w:tr w:rsidR="00043018" w:rsidRPr="00761279" w14:paraId="63BA65E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6A954DA"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1928F734"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3A04EB8"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7F8D7F6"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081E085"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18F143B"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907BA9A"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88E955D"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104F9E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6F4336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1654633"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542BA2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noviembre</w:t>
            </w:r>
          </w:p>
        </w:tc>
        <w:tc>
          <w:tcPr>
            <w:tcW w:w="824" w:type="dxa"/>
            <w:tcBorders>
              <w:top w:val="single" w:sz="6" w:space="0" w:color="000000"/>
              <w:left w:val="single" w:sz="6" w:space="0" w:color="000000"/>
              <w:bottom w:val="single" w:sz="6" w:space="0" w:color="000000"/>
              <w:right w:val="single" w:sz="6" w:space="0" w:color="000000"/>
            </w:tcBorders>
            <w:vAlign w:val="center"/>
          </w:tcPr>
          <w:p w14:paraId="1BECBA7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diciembre</w:t>
            </w:r>
          </w:p>
        </w:tc>
      </w:tr>
      <w:tr w:rsidR="00043018" w:rsidRPr="00761279" w14:paraId="6EF70C8E"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5619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70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6B4B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A17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ACB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9022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A7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4F3F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06DD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3083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F969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68D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$252.50</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C128EA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$253.25</w:t>
            </w:r>
          </w:p>
        </w:tc>
      </w:tr>
      <w:tr w:rsidR="00043018" w:rsidRPr="00761279" w14:paraId="3B92DFE3"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9A1D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2917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4673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832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FBD3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FAD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4E5D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3232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78CA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B5FB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4F90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1744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$275.71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AA79F3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$276.53</w:t>
            </w:r>
          </w:p>
        </w:tc>
      </w:tr>
      <w:tr w:rsidR="00043018" w:rsidRPr="00761279" w14:paraId="76B3F4F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3CD1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21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5AA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2FB6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292C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B9C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BB9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487D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46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6B3F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34A0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B97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$298.98</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EE3DD7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$299.88</w:t>
            </w:r>
          </w:p>
        </w:tc>
      </w:tr>
      <w:tr w:rsidR="00043018" w:rsidRPr="00761279" w14:paraId="4381262E"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AD88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11FC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D482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5A36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9CEA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AA82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1A9D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CC5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7BA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C1D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E40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22D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$322.31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0E7B11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$323.28</w:t>
            </w:r>
          </w:p>
        </w:tc>
      </w:tr>
      <w:tr w:rsidR="00043018" w:rsidRPr="00761279" w14:paraId="4E51FA04"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28B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8D0F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5625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A1F1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852E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1710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A4F8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694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5A43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4FC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787C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8D0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$345.66</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7DEEDB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$346.70</w:t>
            </w:r>
          </w:p>
        </w:tc>
      </w:tr>
      <w:tr w:rsidR="00043018" w:rsidRPr="00761279" w14:paraId="177A801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14D4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FB21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F96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CB3C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9126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4269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8CCD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71C1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4D5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AD7E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9A11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4F57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$395.94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119024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$397.13</w:t>
            </w:r>
          </w:p>
        </w:tc>
      </w:tr>
      <w:tr w:rsidR="00043018" w:rsidRPr="00761279" w14:paraId="0250E296"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1DC8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735B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5AB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519A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33E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49C1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4747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0B3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B2A5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4601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12D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6FDD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$421.11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635357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$422.37</w:t>
            </w:r>
          </w:p>
        </w:tc>
      </w:tr>
      <w:tr w:rsidR="00043018" w:rsidRPr="00761279" w14:paraId="3DA2758B"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14B7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9E0B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DAE7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954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D5EF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437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8954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494D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F159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E8C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$443.66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15F0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759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$446.32</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175574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$447.66</w:t>
            </w:r>
          </w:p>
        </w:tc>
      </w:tr>
      <w:tr w:rsidR="00043018" w:rsidRPr="00761279" w14:paraId="5053DDA3"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4303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B465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72C1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$459.01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31AB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A65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128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8897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B48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$465.94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DDF1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$467.34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177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4630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8E6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$471.56</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1D4808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$472.97</w:t>
            </w:r>
          </w:p>
        </w:tc>
      </w:tr>
      <w:tr w:rsidR="00043018" w:rsidRPr="00761279" w14:paraId="09A7F373"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C6A9633"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60110728"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84C6133"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539A8EE"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4012B6A2"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8F54E94"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5D4428E"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B0A23AB"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6F07280B"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0980E6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46E631B"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9DCF825"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noviembre</w:t>
            </w:r>
          </w:p>
        </w:tc>
        <w:tc>
          <w:tcPr>
            <w:tcW w:w="824" w:type="dxa"/>
            <w:tcBorders>
              <w:top w:val="single" w:sz="6" w:space="0" w:color="000000"/>
              <w:left w:val="single" w:sz="6" w:space="0" w:color="000000"/>
              <w:bottom w:val="single" w:sz="6" w:space="0" w:color="000000"/>
              <w:right w:val="single" w:sz="6" w:space="0" w:color="000000"/>
            </w:tcBorders>
            <w:vAlign w:val="center"/>
          </w:tcPr>
          <w:p w14:paraId="2D2899FB"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diciembre</w:t>
            </w:r>
          </w:p>
        </w:tc>
      </w:tr>
      <w:tr w:rsidR="00043018" w:rsidRPr="00761279" w14:paraId="3EA2C5C1"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33E4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8BF7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565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989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C54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8E22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9751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EF68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3C7A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FE17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831E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FE7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$496.87</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CD5517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$498.36</w:t>
            </w:r>
          </w:p>
        </w:tc>
      </w:tr>
      <w:tr w:rsidR="00043018" w:rsidRPr="00761279" w14:paraId="325AB5F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9453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5EF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$545.76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EE5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$547.40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04E4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9157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8B41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E18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$554.00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9648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1FFA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AAD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901F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DBB1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$562.36</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20E86E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$564.04</w:t>
            </w:r>
          </w:p>
        </w:tc>
      </w:tr>
      <w:tr w:rsidR="00043018" w:rsidRPr="00761279" w14:paraId="1B3FEA62"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4BC3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4ABB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C9EB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1A96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7C8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$577.48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1418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B714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$580.95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62C4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C839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$584.44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0364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$586.19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0260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BBE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$589.72</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3AC121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$591.48</w:t>
            </w:r>
          </w:p>
        </w:tc>
      </w:tr>
      <w:tr w:rsidR="00043018" w:rsidRPr="00761279" w14:paraId="2E7C4D2D"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F712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44D1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F460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$600.71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F258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EBC5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9CA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$606.13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5D76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$607.95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6A79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$609.78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7B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$611.61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DD4E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D9BD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FDBC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$617.13</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29FFB6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$618.98</w:t>
            </w:r>
          </w:p>
        </w:tc>
      </w:tr>
      <w:tr w:rsidR="00043018" w:rsidRPr="00761279" w14:paraId="6D1A9919"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978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DDB9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D007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70D2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04EB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$631.21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76E4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$633.10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B0C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0761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$636.90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57B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$638.82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1D1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1B14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$642.65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A150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$644.58</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A24B4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$646.52</w:t>
            </w:r>
          </w:p>
        </w:tc>
      </w:tr>
      <w:tr w:rsidR="00043018" w:rsidRPr="00761279" w14:paraId="44C08118"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0555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6847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$652.25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498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5B5C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A94A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618A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$660.11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C587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D37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B36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A611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$668.07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ACEC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B569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$672.08</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2460F2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$674.10</w:t>
            </w:r>
          </w:p>
        </w:tc>
      </w:tr>
      <w:tr w:rsidR="00043018" w:rsidRPr="00761279" w14:paraId="3507B683"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5507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C711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$729.58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A8DD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043D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E3D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C34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FFF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8F0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43AE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AB3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$747.28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5D59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ECFD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$751.77</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197BBA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$754.02</w:t>
            </w:r>
          </w:p>
        </w:tc>
      </w:tr>
      <w:tr w:rsidR="00043018" w:rsidRPr="00761279" w14:paraId="7EFFC45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1913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BBC5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5F66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B32B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4CFF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604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9F91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$769.08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752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$771.39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F63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C0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D4C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0D90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$780.69</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7D199A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$783.03</w:t>
            </w:r>
          </w:p>
        </w:tc>
      </w:tr>
      <w:tr w:rsidR="00043018" w:rsidRPr="00761279" w14:paraId="2B78294E"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D7FA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F49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$785.72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378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$788.08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3934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6FFF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638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89EA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BD16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0B2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$802.37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DC43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$804.78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E041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$807.19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EAF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$809.61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4B83FE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$812.04</w:t>
            </w:r>
          </w:p>
        </w:tc>
      </w:tr>
      <w:tr w:rsidR="00043018" w:rsidRPr="00761279" w14:paraId="35A47252"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56B8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A095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5CB9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F358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$818.65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5F45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C1F4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$823.57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7AC1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115D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$828.52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0ABB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8123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FFBE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EEB9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$838.50</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630B53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$841.02</w:t>
            </w:r>
          </w:p>
        </w:tc>
      </w:tr>
      <w:tr w:rsidR="00043018" w:rsidRPr="00761279" w14:paraId="42977055"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272E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F95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2F25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FAD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$846.90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12B9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4AB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$851.99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6A4D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$854.54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F0C8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0358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2C63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A6EE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DDF6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$867.44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C3118F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$870.04</w:t>
            </w:r>
          </w:p>
        </w:tc>
      </w:tr>
      <w:tr w:rsidR="00043018" w:rsidRPr="00761279" w14:paraId="149C9E40"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D33F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032D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B82A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$937.67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0A8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CC0A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836B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$946.14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8C99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FAB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8CF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6A1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370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C90E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$963.29</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5F0092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$966.18</w:t>
            </w:r>
          </w:p>
        </w:tc>
      </w:tr>
      <w:tr w:rsidR="00043018" w:rsidRPr="00761279" w14:paraId="2C4DEC71"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FB8D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134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A4D1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D5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C285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$973.74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4ACD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8352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$979.59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2D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$982.53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E5D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$985.48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955E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$988.43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14ED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B6D3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$994.37</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5C9DDC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$997.35</w:t>
            </w:r>
          </w:p>
        </w:tc>
      </w:tr>
      <w:tr w:rsidR="00043018" w:rsidRPr="00761279" w14:paraId="083AF05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47A0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A234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$995.18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73DB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886A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$1,001.16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8C5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$1,004.16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86A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$1,007.17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06C1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07E4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88F2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7C71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$1,019.31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CCE7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654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$1,025.44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2E00C0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$1,028.51</w:t>
            </w:r>
          </w:p>
        </w:tc>
      </w:tr>
      <w:tr w:rsidR="00043018" w:rsidRPr="00761279" w14:paraId="5033DFC4"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40EF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F7BF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28E5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B65A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7FE3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$1,034.58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0DE4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AF55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4193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8862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ABC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1D59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5D2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$1,056.50</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A2107C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$1,059.67</w:t>
            </w:r>
          </w:p>
        </w:tc>
      </w:tr>
      <w:tr w:rsidR="00043018" w:rsidRPr="00761279" w14:paraId="2C90ED5E"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C3BD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FA40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92E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EF1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DA47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B26A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6C3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FBB7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DE1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3758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1372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$1,084.34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CBA7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$1,087.59</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AFA3A0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$1,090.85</w:t>
            </w:r>
          </w:p>
        </w:tc>
      </w:tr>
      <w:tr w:rsidR="00043018" w:rsidRPr="00761279" w14:paraId="2DBF4461"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EF0C4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43B71DE4"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30297B5"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582D976"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7DD747C"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5CA9330"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77D5FA0"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FCA1FAA"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82DB2D8"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C32EC7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8A7B0C8"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435D108"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noviembre</w:t>
            </w:r>
          </w:p>
        </w:tc>
        <w:tc>
          <w:tcPr>
            <w:tcW w:w="824" w:type="dxa"/>
            <w:tcBorders>
              <w:top w:val="single" w:sz="6" w:space="0" w:color="000000"/>
              <w:left w:val="single" w:sz="6" w:space="0" w:color="000000"/>
              <w:bottom w:val="single" w:sz="6" w:space="0" w:color="000000"/>
              <w:right w:val="single" w:sz="6" w:space="0" w:color="000000"/>
            </w:tcBorders>
            <w:vAlign w:val="center"/>
          </w:tcPr>
          <w:p w14:paraId="0FA0FAB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diciembre</w:t>
            </w:r>
          </w:p>
        </w:tc>
      </w:tr>
      <w:tr w:rsidR="00043018" w:rsidRPr="00761279" w14:paraId="210C9A14"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F076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66F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6FC6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D4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F5DF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5430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8F2A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2CB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$1,188.14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B3D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A45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16E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$1,198.86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A0EF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$1,202.46</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E5C96A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$1,206.07</w:t>
            </w:r>
          </w:p>
        </w:tc>
      </w:tr>
      <w:tr w:rsidR="00043018" w:rsidRPr="00761279" w14:paraId="245861E4"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FAC1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920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$1,199.38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3B55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$1,202.98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0974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791D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307C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E1DE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D309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8B6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4A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$1,228.47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27C1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FE42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$1,235.85</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AF0D64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$1,239.56</w:t>
            </w:r>
          </w:p>
        </w:tc>
      </w:tr>
      <w:tr w:rsidR="00043018" w:rsidRPr="00761279" w14:paraId="15D4B8B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03F5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AF2C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$1,231.80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1889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2458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0DC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68A7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$1,246.65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D46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0119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$1,254.14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959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$1,257.90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7AEB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EC7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B45D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$1,269.25</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C73E99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$1,273.06</w:t>
            </w:r>
          </w:p>
        </w:tc>
      </w:tr>
      <w:tr w:rsidR="00043018" w:rsidRPr="00761279" w14:paraId="455B6CE7"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0330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283D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9737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E00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1EB5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$1,275.63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6C6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98A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852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3096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B8A6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98C2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$1,298.76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27BE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$1,302.66</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91713B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$1,306.56</w:t>
            </w:r>
          </w:p>
        </w:tc>
      </w:tr>
      <w:tr w:rsidR="00043018" w:rsidRPr="00761279" w14:paraId="47027E88"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DC09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1750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$1,296.64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3A57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0E1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$1,304.43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6FA2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888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D909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14C2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400D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DFB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F9F7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$1,332.07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525A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$1,336.07</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191F22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$1,340.08</w:t>
            </w:r>
          </w:p>
        </w:tc>
      </w:tr>
      <w:tr w:rsidR="00043018" w:rsidRPr="00761279" w14:paraId="50638BFD"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CF72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910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$1,427.81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5331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$1,432.09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62E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$1,436.39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6D90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1EBB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DA2F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136B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C0C2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B049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B04B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FE83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$1,471.22</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7FC981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$1,475.64</w:t>
            </w:r>
          </w:p>
        </w:tc>
      </w:tr>
      <w:tr w:rsidR="00043018" w:rsidRPr="00761279" w14:paraId="3C5D04DC"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E366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946C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C75A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D7E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93D9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BA13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3B38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$1,484.71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A72D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A28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$1,493.63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C21F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$1,498.11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08D9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40FC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$1,507.11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4CD204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$1,511.63</w:t>
            </w:r>
          </w:p>
        </w:tc>
      </w:tr>
      <w:tr w:rsidR="00043018" w:rsidRPr="00761279" w14:paraId="6245B047"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0526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E5A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$1,497.46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318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8E2A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$1,506.46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CE54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3E9B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A227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91B4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849C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797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$1,533.78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69A3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763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$1,543.00</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350151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$1,547.63</w:t>
            </w:r>
          </w:p>
        </w:tc>
      </w:tr>
      <w:tr w:rsidR="00043018" w:rsidRPr="00761279" w14:paraId="0F234F12"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8722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29C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$1,532.28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0C8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6BB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4781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1A5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0665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2B11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432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F96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4C48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40AB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$1,578.88</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A2B031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$1,583.61</w:t>
            </w:r>
          </w:p>
        </w:tc>
      </w:tr>
      <w:tr w:rsidR="00043018" w:rsidRPr="00761279" w14:paraId="39DB80D3"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D2FB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C78F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879E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8C61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53FC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C3E5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3F6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3EC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$1,595.53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D7C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961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$1,605.12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58FE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$1,609.94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E567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$1,614.77</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487693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$1,619.61</w:t>
            </w:r>
          </w:p>
        </w:tc>
      </w:tr>
      <w:tr w:rsidR="00043018" w:rsidRPr="00761279" w14:paraId="18A8509B"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9FA7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9881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66EF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BAB5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$1,611.56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BF2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$1,616.39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A553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4309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801B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$1,630.98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7B28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9FE6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08E5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1041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$1,650.64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D7766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$1,655.60</w:t>
            </w:r>
          </w:p>
        </w:tc>
      </w:tr>
      <w:tr w:rsidR="00043018" w:rsidRPr="00761279" w14:paraId="1FB5324A"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90D5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BEC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E3DF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B62B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5B8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E0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0410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85E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FADC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$1,671.46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ABAB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97E8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EE6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$1,686.54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94E663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$1,691.60</w:t>
            </w:r>
          </w:p>
        </w:tc>
      </w:tr>
      <w:tr w:rsidR="00043018" w:rsidRPr="00761279" w14:paraId="55D712D9"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70B9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4570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8F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005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7E1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32D1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$1,691.74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4A55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$1,696.82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6DA7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89A8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$1,707.01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CA14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0D2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8EA9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$1,722.42</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DEC1B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$1,727.59</w:t>
            </w:r>
          </w:p>
        </w:tc>
      </w:tr>
      <w:tr w:rsidR="00043018" w:rsidRPr="00761279" w14:paraId="76CA8DEC"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AE71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082D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883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92B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7CC5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2F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$1,726.97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D7D9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8DBC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$1,737.35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4692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2499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F0D7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34FD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$1,758.29</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CCAAFE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$1,763.56</w:t>
            </w:r>
          </w:p>
        </w:tc>
      </w:tr>
      <w:tr w:rsidR="00043018" w:rsidRPr="00761279" w14:paraId="2CD7E95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39D9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1B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00F9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905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$1,751.70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7F87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433D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6936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$1,767.52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2BD6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$1,772.82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D51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471F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953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DA80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$1,794.19</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003621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$1,799.57</w:t>
            </w:r>
          </w:p>
        </w:tc>
      </w:tr>
      <w:tr w:rsidR="00043018" w:rsidRPr="00761279" w14:paraId="208C5D58"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0BE7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F7E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C77F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25CF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$1,922.19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4AE8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$1,927.96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8E34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$1,933.74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44AB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87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27E7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98BB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2D7E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$1,962.92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2B27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$1,968.81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375FD8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$1,974.72</w:t>
            </w:r>
          </w:p>
        </w:tc>
      </w:tr>
      <w:tr w:rsidR="00043018" w:rsidRPr="00761279" w14:paraId="34F51A88"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3E5B403"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5E37B606"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A4EE357"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F744E4E"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BECEE0A"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B74B81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7C74EFA"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42DB9FD"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94511B3"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9C4E45A"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1795938"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7606B05"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noviembre</w:t>
            </w:r>
          </w:p>
        </w:tc>
        <w:tc>
          <w:tcPr>
            <w:tcW w:w="824" w:type="dxa"/>
            <w:tcBorders>
              <w:top w:val="single" w:sz="6" w:space="0" w:color="000000"/>
              <w:left w:val="single" w:sz="6" w:space="0" w:color="000000"/>
              <w:bottom w:val="single" w:sz="6" w:space="0" w:color="000000"/>
              <w:right w:val="single" w:sz="6" w:space="0" w:color="000000"/>
            </w:tcBorders>
            <w:vAlign w:val="center"/>
          </w:tcPr>
          <w:p w14:paraId="48F68911"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diciembre</w:t>
            </w:r>
          </w:p>
        </w:tc>
      </w:tr>
      <w:tr w:rsidR="00043018" w:rsidRPr="00761279" w14:paraId="3FAE2401"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7A69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471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$1,948.17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461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F3C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2384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659A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55B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964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66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$1,989.45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28E5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$1,995.42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0C8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$2,001.41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B582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$2,007.41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C00A45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$2,013.43</w:t>
            </w:r>
          </w:p>
        </w:tc>
      </w:tr>
      <w:tr w:rsidR="00043018" w:rsidRPr="00761279" w14:paraId="503A3E33"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8186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D95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9F79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CBF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$1,997.56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D5D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7BE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549F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3B55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19DC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CCC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F486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88EA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$2,046.01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4B649C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$2,052.15</w:t>
            </w:r>
          </w:p>
        </w:tc>
      </w:tr>
      <w:tr w:rsidR="00043018" w:rsidRPr="00761279" w14:paraId="56BB0FB3"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1069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797F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C96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$2,029.17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7278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$2,035.26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EEA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79EF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$2,047.49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A394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53B6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$2,059.79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5B97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9B1A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$2,072.17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1F55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ED2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$2,084.62</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22F2C1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$2,090.87</w:t>
            </w:r>
          </w:p>
        </w:tc>
      </w:tr>
      <w:tr w:rsidR="00043018" w:rsidRPr="00761279" w14:paraId="304B5AAD"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6195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7449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E7BB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C094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D73E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4A08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FA16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ED88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4DE0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5799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7978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C52C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$2,123.21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5AFB1F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$2,129.58</w:t>
            </w:r>
          </w:p>
        </w:tc>
      </w:tr>
      <w:tr w:rsidR="00043018" w:rsidRPr="00761279" w14:paraId="679A8620"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261A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A514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$2,098.02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E42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E8C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601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$2,116.96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4B3A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$2,123.31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D620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6047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972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58CA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1E2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B108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$2,161.82</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3C6403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$2,168.31</w:t>
            </w:r>
          </w:p>
        </w:tc>
      </w:tr>
      <w:tr w:rsidR="00043018" w:rsidRPr="00761279" w14:paraId="6D1C825C"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8550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32B2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A00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3695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BE5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$2,154.78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EEEF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428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$2,167.73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B9D4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09D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C041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22B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$2,193.86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DFA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$2,200.44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DB1E7F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$2,207.04</w:t>
            </w:r>
          </w:p>
        </w:tc>
      </w:tr>
      <w:tr w:rsidR="00043018" w:rsidRPr="00761279" w14:paraId="4575A169"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1F3E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63E0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$2,172.97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6886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$2,179.48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BCCE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0B2E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$2,192.58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D15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$2,199.16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8EB1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E9E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D629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C179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2DD4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0585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$2,239.04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CDAEAF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$2,245.76</w:t>
            </w:r>
          </w:p>
        </w:tc>
      </w:tr>
      <w:tr w:rsidR="00043018" w:rsidRPr="00761279" w14:paraId="23774DB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E072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F3A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4260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2FA7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$2,223.71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0464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50CD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$2,237.07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9DE3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66A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12F9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B8C6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6D98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42F7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$2,277.64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E5EBC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$2,284.47</w:t>
            </w:r>
          </w:p>
        </w:tc>
      </w:tr>
      <w:tr w:rsidR="00043018" w:rsidRPr="00761279" w14:paraId="03EBA1D3"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E696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DBC0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$2,247.88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23F5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3CEE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4806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DFC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ECDB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484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$2,288.64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EBF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$2,295.51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F09F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$2,302.40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36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$2,309.30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7B14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$2,316.23</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D0A019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$2,323.18</w:t>
            </w:r>
          </w:p>
        </w:tc>
      </w:tr>
      <w:tr w:rsidR="00043018" w:rsidRPr="00761279" w14:paraId="0A8AB4BB"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BD65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9EA3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C404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39B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EB5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F06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$2,485.97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64F8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79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491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$2,508.42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0CC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69C1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FF29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$2,531.06</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9CAF7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$2,538.65</w:t>
            </w:r>
          </w:p>
        </w:tc>
      </w:tr>
      <w:tr w:rsidR="00043018" w:rsidRPr="00761279" w14:paraId="5C945989"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42A3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4A0B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$2,496.62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5E49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0695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7A2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C24A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7DA0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384C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780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2F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316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4FC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$2,572.54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C4BA20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$2,580.26</w:t>
            </w:r>
          </w:p>
        </w:tc>
      </w:tr>
      <w:tr w:rsidR="00043018" w:rsidRPr="00761279" w14:paraId="4D861519"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BB8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26C5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2EBF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62F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3C7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$2,559.79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8AD8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$2,567.47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5EDB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E090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D598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0D0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FC37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AA16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$2,614.04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1FF63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$2,621.88</w:t>
            </w:r>
          </w:p>
        </w:tc>
      </w:tr>
      <w:tr w:rsidR="00043018" w:rsidRPr="00761279" w14:paraId="0969498C"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443F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0131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B08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$2,584.88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8B87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$2,592.64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927B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453D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553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E1CD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$2,623.89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DDB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B64B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39E2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A6D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$2,655.52</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DDC59A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$2,663.48</w:t>
            </w:r>
          </w:p>
        </w:tc>
      </w:tr>
      <w:tr w:rsidR="00043018" w:rsidRPr="00761279" w14:paraId="409CF973"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7318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3F0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26C0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$2,625.27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6E76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8A10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75DD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8E7F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6B74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3125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4A4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1B9F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$2,688.94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8197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$2,697.01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445B0D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$2,705.10</w:t>
            </w:r>
          </w:p>
        </w:tc>
      </w:tr>
      <w:tr w:rsidR="00043018" w:rsidRPr="00761279" w14:paraId="171327A4"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A7B1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19BD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699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86B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6E65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E4EB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$2,689.75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EE9D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EE1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$2,705.91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1F01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49B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DA6A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E450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$2,738.53</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1CB15E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$2,746.74</w:t>
            </w:r>
          </w:p>
        </w:tc>
      </w:tr>
      <w:tr w:rsidR="00043018" w:rsidRPr="00761279" w14:paraId="094CD6F4"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47C6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502E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$2,697.97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84C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A1D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273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A4C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FF4B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$2,738.68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B2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$2,746.90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5DE1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14E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0D7B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290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$2,780.01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82EDFD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$2,788.35</w:t>
            </w:r>
          </w:p>
        </w:tc>
      </w:tr>
      <w:tr w:rsidR="00043018" w:rsidRPr="00761279" w14:paraId="7750414E"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3DEFE71"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7CD430E7"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36517C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84E5C41"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4135E22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B33043C"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F363F7E"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F2ED2D6"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25B4492"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2624CF0"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02E59F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D3F580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noviembre</w:t>
            </w:r>
          </w:p>
        </w:tc>
        <w:tc>
          <w:tcPr>
            <w:tcW w:w="824" w:type="dxa"/>
            <w:tcBorders>
              <w:top w:val="single" w:sz="6" w:space="0" w:color="000000"/>
              <w:left w:val="single" w:sz="6" w:space="0" w:color="000000"/>
              <w:bottom w:val="single" w:sz="6" w:space="0" w:color="000000"/>
              <w:right w:val="single" w:sz="6" w:space="0" w:color="000000"/>
            </w:tcBorders>
            <w:vAlign w:val="center"/>
          </w:tcPr>
          <w:p w14:paraId="02224225"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diciembre</w:t>
            </w:r>
          </w:p>
        </w:tc>
      </w:tr>
      <w:tr w:rsidR="00043018" w:rsidRPr="00761279" w14:paraId="72CF3615"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6528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A273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F5F1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EF33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4FE8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5B64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F43F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064E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$2,787.90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CC97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9AD4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8625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2201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$2,821.50</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196D75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$2,829.97</w:t>
            </w:r>
          </w:p>
        </w:tc>
      </w:tr>
      <w:tr w:rsidR="00043018" w:rsidRPr="00761279" w14:paraId="4B982261"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AC6E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D6EC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85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94F1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$2,795.20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B60B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$2,803.59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645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8FE6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3AAB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$2,828.90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9731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12B2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20D7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$2,854.43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AE64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$2,863.00</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BE1AC3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$2,871.58</w:t>
            </w:r>
          </w:p>
        </w:tc>
      </w:tr>
      <w:tr w:rsidR="00043018" w:rsidRPr="00761279" w14:paraId="44687F3D"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BB4D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5482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459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$2,827.23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116B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02D7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BF0D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2E3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38E8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ED03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AB2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D955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$2,895.80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F25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$2,904.49</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B18E07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$2,913.20</w:t>
            </w:r>
          </w:p>
        </w:tc>
      </w:tr>
      <w:tr w:rsidR="00043018" w:rsidRPr="00761279" w14:paraId="7D6421C0"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6159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E25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$3,070.64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296A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$3,079.85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A018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$3,089.09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9336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$3,098.36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68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BD88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DBBE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E94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8230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39A6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$3,154.55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493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$3,164.01</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44DF2B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$3,173.51</w:t>
            </w:r>
          </w:p>
        </w:tc>
      </w:tr>
      <w:tr w:rsidR="00043018" w:rsidRPr="00761279" w14:paraId="2CB3CE54"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FBE7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642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$3,113.90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0D0E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481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$3,132.61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C7A0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2A9B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6F59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007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3C82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0BE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BDD6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$3,198.99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8AAE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$3,208.58</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0104F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$3,218.21</w:t>
            </w:r>
          </w:p>
        </w:tc>
      </w:tr>
      <w:tr w:rsidR="00043018" w:rsidRPr="00761279" w14:paraId="25C5DDDE"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F34C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611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5C50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13B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5A84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5803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$3,195.19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572D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$3,204.78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4AF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ED92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E036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4D2B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$3,243.41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4A9F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$3,253.14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BC87F3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$3,262.90</w:t>
            </w:r>
          </w:p>
        </w:tc>
      </w:tr>
      <w:tr w:rsidR="00043018" w:rsidRPr="00761279" w14:paraId="444124F7"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D428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ED7D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B2AE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$3,209.98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A751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55D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BB6D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2A74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3A9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C7B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24E5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3FC2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$3,287.84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45D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$3,297.70</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29E76D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$3,307.59</w:t>
            </w:r>
          </w:p>
        </w:tc>
      </w:tr>
      <w:tr w:rsidR="00043018" w:rsidRPr="00761279" w14:paraId="6AB06C5A"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3E71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D1D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219D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272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B5D1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A42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97A2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0327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$3,302.45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CC23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3A0A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71D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$3,332.26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DFB1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$3,342.26</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7E72CD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$3,352.28</w:t>
            </w:r>
          </w:p>
        </w:tc>
      </w:tr>
      <w:tr w:rsidR="00043018" w:rsidRPr="00761279" w14:paraId="05E7ED28"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9ABA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A581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$3,286.89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350D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$3,296.75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0143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3E42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4C78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61B5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4C2E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551D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452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2E58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F3C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$3,386.84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C034E8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$3,397.00</w:t>
            </w:r>
          </w:p>
        </w:tc>
      </w:tr>
      <w:tr w:rsidR="00043018" w:rsidRPr="00761279" w14:paraId="4D7500D4"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1CAC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3DC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82DC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D20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6533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3952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D469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9F7D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56C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388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$3,410.90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7200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4D68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$3,431.40</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8D7E4E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$3,441.69</w:t>
            </w:r>
          </w:p>
        </w:tc>
      </w:tr>
      <w:tr w:rsidR="00043018" w:rsidRPr="00761279" w14:paraId="2C743D91"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DA47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B9F8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FBA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ED1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$3,393.66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C352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073B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4C73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739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$3,434.56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EC6F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$3,444.87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4D54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6671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EECC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$3,475.96</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3EF3FE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$3,486.39</w:t>
            </w:r>
          </w:p>
        </w:tc>
      </w:tr>
      <w:tr w:rsidR="00043018" w:rsidRPr="00761279" w14:paraId="0BF04B3C"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AAEA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1C3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E72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81E0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08B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B952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659C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FFCB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$3,478.59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FD4B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$3,489.03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1876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$3,499.49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4DA2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1F28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$3,520.52</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EF2995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$3,531.08</w:t>
            </w:r>
          </w:p>
        </w:tc>
      </w:tr>
      <w:tr w:rsidR="00043018" w:rsidRPr="00761279" w14:paraId="5A8B6EF8"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306F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77E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836B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8A6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58AA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$3,491.09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4FE7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$3,501.57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2CDE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128D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8ED3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$3,533.18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03AE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A26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35E9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$3,565.07</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5F1064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$3,575.77</w:t>
            </w:r>
          </w:p>
        </w:tc>
      </w:tr>
      <w:tr w:rsidR="00043018" w:rsidRPr="00761279" w14:paraId="212CD0E6"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D065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A420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$3,768.78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3E66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$3,780.09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9D6E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$3,791.43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2B1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$3,802.80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C3DB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93A3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903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99E2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5DD4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61E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$3,871.77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2FA9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$3,883.39</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313298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$3,895.04</w:t>
            </w:r>
          </w:p>
        </w:tc>
      </w:tr>
      <w:tr w:rsidR="00043018" w:rsidRPr="00761279" w14:paraId="678E8605"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6D6F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2235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$3,815.31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2976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5FE6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D04D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0778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C5A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$3,872.89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BF16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$3,884.51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7F70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54E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$3,907.85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F487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C8EB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$3,931.33</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21C023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$3,943.12</w:t>
            </w:r>
          </w:p>
        </w:tc>
      </w:tr>
      <w:tr w:rsidR="00043018" w:rsidRPr="00761279" w14:paraId="472D4778"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85F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51FC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$3,861.83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1DC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$3,873.42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63A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$3,885.04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EDA5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$3,896.69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A2F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873C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EE8D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785D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$3,943.66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6DEC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50D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1C7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$3,979.26</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0C315E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$3,991.20</w:t>
            </w:r>
          </w:p>
        </w:tc>
      </w:tr>
      <w:tr w:rsidR="00043018" w:rsidRPr="00761279" w14:paraId="73BFD0C8"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F1B91AC"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4FB04D7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998FA91"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CD15DD3"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470936A0"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7818333"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E9304A8"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792685A8"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5E27C0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CBE395E"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8ABB6E5"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E9450D3"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noviembre</w:t>
            </w:r>
          </w:p>
        </w:tc>
        <w:tc>
          <w:tcPr>
            <w:tcW w:w="824" w:type="dxa"/>
            <w:tcBorders>
              <w:top w:val="single" w:sz="6" w:space="0" w:color="000000"/>
              <w:left w:val="single" w:sz="6" w:space="0" w:color="000000"/>
              <w:bottom w:val="single" w:sz="6" w:space="0" w:color="000000"/>
              <w:right w:val="single" w:sz="6" w:space="0" w:color="000000"/>
            </w:tcBorders>
            <w:vAlign w:val="center"/>
          </w:tcPr>
          <w:p w14:paraId="2AED7C21"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diciembre</w:t>
            </w:r>
          </w:p>
        </w:tc>
      </w:tr>
      <w:tr w:rsidR="00043018" w:rsidRPr="00761279" w14:paraId="2E6A6DFE"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97DD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DA49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$3,908.37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09FA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ABA1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1E31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$3,943.65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0CD6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5CF0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3FFC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7828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65E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9252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3BD8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$4,027.22</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8AA0AB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$4,039.30</w:t>
            </w:r>
          </w:p>
        </w:tc>
      </w:tr>
      <w:tr w:rsidR="00043018" w:rsidRPr="00761279" w14:paraId="70EF3445"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A7CD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34C1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A28D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$3,966.76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D222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3596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$3,990.59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AEB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$4,002.56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591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E243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14AA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$4,038.70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979E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6643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6EE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$4,075.15</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94E03A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$4,087.38</w:t>
            </w:r>
          </w:p>
        </w:tc>
      </w:tr>
      <w:tr w:rsidR="00043018" w:rsidRPr="00761279" w14:paraId="3D4D2464"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53F0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F515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$4,001.42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957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5FF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8D5B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A689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AC9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CDB6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8D1A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29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$4,098.47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8643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9097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$4,123.10</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96BF2C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$4,135.47</w:t>
            </w:r>
          </w:p>
        </w:tc>
      </w:tr>
      <w:tr w:rsidR="00043018" w:rsidRPr="00761279" w14:paraId="1EB6EA25"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9EC6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F816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4905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2CC8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$4,072.26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D05D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$4,084.48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72A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35B1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9EB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3F6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29E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95A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341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$4,171.03</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99BF29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$4,183.54</w:t>
            </w:r>
          </w:p>
        </w:tc>
      </w:tr>
      <w:tr w:rsidR="00043018" w:rsidRPr="00761279" w14:paraId="05A20A65"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14C0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DB5E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$4,094.48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83C3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A763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$4,119.08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55E2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$4,131.44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50B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$4,143.84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660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2FE4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BA4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1C5C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714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B90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$4,218.99</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5D98A7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$4,231.64</w:t>
            </w:r>
          </w:p>
        </w:tc>
      </w:tr>
      <w:tr w:rsidR="00043018" w:rsidRPr="00761279" w14:paraId="6AA9018B"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56E4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46C5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E0C1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$4,153.44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1D1A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5AA1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B493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$4,190.94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800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$4,203.51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6DE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1BC3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$4,228.77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D8C4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A550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CEF5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$4,266.94</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FA5E75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$4,279.74</w:t>
            </w:r>
          </w:p>
        </w:tc>
      </w:tr>
      <w:tr w:rsidR="00043018" w:rsidRPr="00761279" w14:paraId="49631F6A"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D24E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CE7D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$4,187.54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FE3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5594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$4,212.70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F74A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0AF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AF8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FA90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49EE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D01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$4,289.10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84AE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E969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$4,314.87</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E64502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$4,327.82</w:t>
            </w:r>
          </w:p>
        </w:tc>
      </w:tr>
    </w:tbl>
    <w:p w14:paraId="7AB8F108" w14:textId="77777777" w:rsidR="00043018" w:rsidRPr="00332446" w:rsidRDefault="00043018" w:rsidP="00043018">
      <w:pPr>
        <w:jc w:val="both"/>
        <w:rPr>
          <w:rFonts w:ascii="Verdana" w:eastAsia="Times New Roman" w:hAnsi="Verdana" w:cs="Arial"/>
          <w:sz w:val="20"/>
          <w:szCs w:val="20"/>
        </w:rPr>
      </w:pPr>
    </w:p>
    <w:p w14:paraId="2403C3B5" w14:textId="77777777"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En consumos mayores a 90m</w:t>
      </w:r>
      <w:r w:rsidRPr="00332446">
        <w:rPr>
          <w:rFonts w:ascii="Verdana" w:eastAsia="Times New Roman" w:hAnsi="Verdana" w:cs="Arial"/>
          <w:sz w:val="20"/>
          <w:szCs w:val="20"/>
          <w:vertAlign w:val="superscript"/>
        </w:rPr>
        <w:t>3</w:t>
      </w:r>
      <w:r w:rsidRPr="00332446">
        <w:rPr>
          <w:rFonts w:ascii="Verdana" w:eastAsia="Times New Roman" w:hAnsi="Verdana" w:cs="Arial"/>
          <w:sz w:val="20"/>
          <w:szCs w:val="20"/>
        </w:rPr>
        <w:t xml:space="preserve"> se cobrará cada metro cúbico del consumo total  al precio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0"/>
        <w:gridCol w:w="666"/>
        <w:gridCol w:w="676"/>
        <w:gridCol w:w="666"/>
        <w:gridCol w:w="666"/>
        <w:gridCol w:w="666"/>
        <w:gridCol w:w="666"/>
        <w:gridCol w:w="666"/>
        <w:gridCol w:w="666"/>
        <w:gridCol w:w="915"/>
        <w:gridCol w:w="697"/>
        <w:gridCol w:w="879"/>
        <w:gridCol w:w="829"/>
      </w:tblGrid>
      <w:tr w:rsidR="00043018" w:rsidRPr="00761279" w14:paraId="2D9FFA3E"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F77BDB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 xml:space="preserve">Más de 90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6FB5C97A"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2BFF4FC6"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CA41B8B"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EC1A1AD"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5643F31"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1D9105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F55D09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A3141E0"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3EB8E73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68C308E"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B2F9B2A"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C608375"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diciembre</w:t>
            </w:r>
          </w:p>
        </w:tc>
      </w:tr>
      <w:tr w:rsidR="00043018" w:rsidRPr="00761279" w14:paraId="0DCC86D6"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FF51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41A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9CD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E3FD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3F83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424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6A33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1484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DD16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77C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7C8B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C99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210D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$49.88</w:t>
            </w:r>
          </w:p>
        </w:tc>
      </w:tr>
    </w:tbl>
    <w:p w14:paraId="7A5D6FEB"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48"/>
        <w:gridCol w:w="1427"/>
        <w:gridCol w:w="1752"/>
        <w:gridCol w:w="1740"/>
      </w:tblGrid>
      <w:tr w:rsidR="00043018" w:rsidRPr="00332446" w14:paraId="51D86143" w14:textId="77777777" w:rsidTr="00081945">
        <w:trPr>
          <w:jc w:val="center"/>
        </w:trPr>
        <w:tc>
          <w:tcPr>
            <w:tcW w:w="2148" w:type="dxa"/>
            <w:tcBorders>
              <w:top w:val="single" w:sz="6" w:space="0" w:color="000000"/>
              <w:left w:val="single" w:sz="6" w:space="0" w:color="000000"/>
              <w:bottom w:val="single" w:sz="6" w:space="0" w:color="000000"/>
              <w:right w:val="single" w:sz="6" w:space="0" w:color="000000"/>
            </w:tcBorders>
            <w:hideMark/>
          </w:tcPr>
          <w:p w14:paraId="6D9B82B4" w14:textId="77777777" w:rsidR="00043018" w:rsidRPr="00332446" w:rsidRDefault="00043018" w:rsidP="00081945">
            <w:pPr>
              <w:pStyle w:val="NormalWeb"/>
              <w:spacing w:before="0" w:beforeAutospacing="0" w:after="0" w:afterAutospacing="0"/>
              <w:jc w:val="center"/>
              <w:rPr>
                <w:rFonts w:ascii="Verdana" w:hAnsi="Verdana"/>
                <w:sz w:val="20"/>
                <w:szCs w:val="20"/>
              </w:rPr>
            </w:pPr>
            <w:r w:rsidRPr="00332446">
              <w:rPr>
                <w:rFonts w:ascii="Verdana" w:hAnsi="Verdana"/>
                <w:b/>
                <w:bCs/>
                <w:sz w:val="20"/>
                <w:szCs w:val="20"/>
              </w:rPr>
              <w:t>Nivel escolar</w:t>
            </w:r>
          </w:p>
        </w:tc>
        <w:tc>
          <w:tcPr>
            <w:tcW w:w="1427" w:type="dxa"/>
            <w:tcBorders>
              <w:top w:val="single" w:sz="6" w:space="0" w:color="000000"/>
              <w:left w:val="single" w:sz="6" w:space="0" w:color="000000"/>
              <w:bottom w:val="single" w:sz="6" w:space="0" w:color="000000"/>
              <w:right w:val="single" w:sz="6" w:space="0" w:color="000000"/>
            </w:tcBorders>
            <w:hideMark/>
          </w:tcPr>
          <w:p w14:paraId="01F228CF" w14:textId="77777777" w:rsidR="00043018" w:rsidRPr="00332446" w:rsidRDefault="00043018" w:rsidP="00081945">
            <w:pPr>
              <w:pStyle w:val="NormalWeb"/>
              <w:spacing w:before="0" w:beforeAutospacing="0" w:after="0" w:afterAutospacing="0"/>
              <w:jc w:val="center"/>
              <w:rPr>
                <w:rFonts w:ascii="Verdana" w:hAnsi="Verdana"/>
                <w:sz w:val="20"/>
                <w:szCs w:val="20"/>
              </w:rPr>
            </w:pPr>
            <w:r w:rsidRPr="00332446">
              <w:rPr>
                <w:rFonts w:ascii="Verdana" w:hAnsi="Verdana"/>
                <w:b/>
                <w:bCs/>
                <w:sz w:val="20"/>
                <w:szCs w:val="20"/>
              </w:rPr>
              <w:t>Preescolar</w:t>
            </w:r>
          </w:p>
        </w:tc>
        <w:tc>
          <w:tcPr>
            <w:tcW w:w="1752" w:type="dxa"/>
            <w:tcBorders>
              <w:top w:val="single" w:sz="6" w:space="0" w:color="000000"/>
              <w:left w:val="single" w:sz="6" w:space="0" w:color="000000"/>
              <w:bottom w:val="single" w:sz="6" w:space="0" w:color="000000"/>
              <w:right w:val="single" w:sz="6" w:space="0" w:color="000000"/>
            </w:tcBorders>
            <w:hideMark/>
          </w:tcPr>
          <w:p w14:paraId="42143297" w14:textId="77777777" w:rsidR="00043018" w:rsidRPr="00332446" w:rsidRDefault="00043018" w:rsidP="00081945">
            <w:pPr>
              <w:pStyle w:val="NormalWeb"/>
              <w:spacing w:before="0" w:beforeAutospacing="0" w:after="0" w:afterAutospacing="0"/>
              <w:jc w:val="center"/>
              <w:rPr>
                <w:rFonts w:ascii="Verdana" w:hAnsi="Verdana"/>
                <w:sz w:val="20"/>
                <w:szCs w:val="20"/>
              </w:rPr>
            </w:pPr>
            <w:r w:rsidRPr="00332446">
              <w:rPr>
                <w:rFonts w:ascii="Verdana" w:hAnsi="Verdana"/>
                <w:b/>
                <w:bCs/>
                <w:sz w:val="20"/>
                <w:szCs w:val="20"/>
              </w:rPr>
              <w:t>Primaria y secundaria</w:t>
            </w:r>
          </w:p>
        </w:tc>
        <w:tc>
          <w:tcPr>
            <w:tcW w:w="1740" w:type="dxa"/>
            <w:tcBorders>
              <w:top w:val="single" w:sz="6" w:space="0" w:color="000000"/>
              <w:left w:val="single" w:sz="6" w:space="0" w:color="000000"/>
              <w:bottom w:val="single" w:sz="6" w:space="0" w:color="000000"/>
              <w:right w:val="single" w:sz="6" w:space="0" w:color="000000"/>
            </w:tcBorders>
            <w:hideMark/>
          </w:tcPr>
          <w:p w14:paraId="1BE596D6" w14:textId="77777777" w:rsidR="00043018" w:rsidRPr="00332446" w:rsidRDefault="00043018" w:rsidP="00081945">
            <w:pPr>
              <w:pStyle w:val="NormalWeb"/>
              <w:spacing w:before="0" w:beforeAutospacing="0" w:after="0" w:afterAutospacing="0"/>
              <w:jc w:val="center"/>
              <w:rPr>
                <w:rFonts w:ascii="Verdana" w:hAnsi="Verdana"/>
                <w:sz w:val="20"/>
                <w:szCs w:val="20"/>
              </w:rPr>
            </w:pPr>
            <w:r w:rsidRPr="00332446">
              <w:rPr>
                <w:rFonts w:ascii="Verdana" w:hAnsi="Verdana"/>
                <w:b/>
                <w:bCs/>
                <w:sz w:val="20"/>
                <w:szCs w:val="20"/>
              </w:rPr>
              <w:t>Media superior y superior</w:t>
            </w:r>
          </w:p>
        </w:tc>
      </w:tr>
      <w:tr w:rsidR="00043018" w:rsidRPr="00332446" w14:paraId="20BAF11D" w14:textId="77777777" w:rsidTr="00081945">
        <w:trPr>
          <w:jc w:val="center"/>
        </w:trPr>
        <w:tc>
          <w:tcPr>
            <w:tcW w:w="2148" w:type="dxa"/>
            <w:tcBorders>
              <w:top w:val="single" w:sz="6" w:space="0" w:color="000000"/>
              <w:left w:val="single" w:sz="6" w:space="0" w:color="000000"/>
              <w:bottom w:val="single" w:sz="6" w:space="0" w:color="000000"/>
              <w:right w:val="single" w:sz="6" w:space="0" w:color="000000"/>
            </w:tcBorders>
            <w:hideMark/>
          </w:tcPr>
          <w:p w14:paraId="75183927" w14:textId="77777777" w:rsidR="00043018" w:rsidRPr="00332446" w:rsidRDefault="00043018" w:rsidP="00081945">
            <w:pPr>
              <w:pStyle w:val="NormalWeb"/>
              <w:jc w:val="both"/>
              <w:rPr>
                <w:rFonts w:ascii="Verdana" w:hAnsi="Verdana"/>
                <w:sz w:val="20"/>
                <w:szCs w:val="20"/>
              </w:rPr>
            </w:pPr>
            <w:r w:rsidRPr="00332446">
              <w:rPr>
                <w:rFonts w:ascii="Verdana" w:hAnsi="Verdana"/>
                <w:sz w:val="20"/>
                <w:szCs w:val="20"/>
              </w:rPr>
              <w:t>Asignación mensual  en m³ por alumno por turno</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3D558A00" w14:textId="77777777" w:rsidR="00043018" w:rsidRPr="00332446" w:rsidRDefault="00043018" w:rsidP="00081945">
            <w:pPr>
              <w:pStyle w:val="NormalWeb"/>
              <w:jc w:val="center"/>
              <w:rPr>
                <w:rFonts w:ascii="Verdana" w:hAnsi="Verdana"/>
                <w:sz w:val="20"/>
                <w:szCs w:val="20"/>
              </w:rPr>
            </w:pPr>
            <w:r w:rsidRPr="00332446">
              <w:rPr>
                <w:rFonts w:ascii="Verdana" w:hAnsi="Verdana"/>
                <w:sz w:val="20"/>
                <w:szCs w:val="20"/>
              </w:rPr>
              <w:t>0.44 m³</w:t>
            </w:r>
          </w:p>
        </w:tc>
        <w:tc>
          <w:tcPr>
            <w:tcW w:w="1752" w:type="dxa"/>
            <w:tcBorders>
              <w:top w:val="single" w:sz="6" w:space="0" w:color="000000"/>
              <w:left w:val="single" w:sz="6" w:space="0" w:color="000000"/>
              <w:bottom w:val="single" w:sz="6" w:space="0" w:color="000000"/>
              <w:right w:val="single" w:sz="6" w:space="0" w:color="000000"/>
            </w:tcBorders>
            <w:vAlign w:val="center"/>
            <w:hideMark/>
          </w:tcPr>
          <w:p w14:paraId="159BED28" w14:textId="77777777" w:rsidR="00043018" w:rsidRPr="00332446" w:rsidRDefault="00043018" w:rsidP="00081945">
            <w:pPr>
              <w:pStyle w:val="NormalWeb"/>
              <w:jc w:val="center"/>
              <w:rPr>
                <w:rFonts w:ascii="Verdana" w:hAnsi="Verdana"/>
                <w:sz w:val="20"/>
                <w:szCs w:val="20"/>
              </w:rPr>
            </w:pPr>
            <w:r w:rsidRPr="00332446">
              <w:rPr>
                <w:rFonts w:ascii="Verdana" w:hAnsi="Verdana"/>
                <w:sz w:val="20"/>
                <w:szCs w:val="20"/>
              </w:rPr>
              <w:t>0.55 m³</w:t>
            </w:r>
          </w:p>
        </w:tc>
        <w:tc>
          <w:tcPr>
            <w:tcW w:w="1740" w:type="dxa"/>
            <w:tcBorders>
              <w:top w:val="single" w:sz="6" w:space="0" w:color="000000"/>
              <w:left w:val="single" w:sz="6" w:space="0" w:color="000000"/>
              <w:bottom w:val="single" w:sz="6" w:space="0" w:color="000000"/>
              <w:right w:val="single" w:sz="6" w:space="0" w:color="000000"/>
            </w:tcBorders>
            <w:vAlign w:val="center"/>
            <w:hideMark/>
          </w:tcPr>
          <w:p w14:paraId="19E5D221" w14:textId="77777777" w:rsidR="00043018" w:rsidRPr="00332446" w:rsidRDefault="00043018" w:rsidP="00081945">
            <w:pPr>
              <w:pStyle w:val="NormalWeb"/>
              <w:jc w:val="center"/>
              <w:rPr>
                <w:rFonts w:ascii="Verdana" w:hAnsi="Verdana"/>
                <w:sz w:val="20"/>
                <w:szCs w:val="20"/>
              </w:rPr>
            </w:pPr>
            <w:r w:rsidRPr="00332446">
              <w:rPr>
                <w:rFonts w:ascii="Verdana" w:hAnsi="Verdana"/>
                <w:sz w:val="20"/>
                <w:szCs w:val="20"/>
              </w:rPr>
              <w:t>0.66m³</w:t>
            </w:r>
          </w:p>
        </w:tc>
      </w:tr>
    </w:tbl>
    <w:p w14:paraId="3EC0B70F"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Cuando sus consumos mensuales sean mayores que la asignación volumétrica gratuita, se les cobrará cada metro cúbico de acuerdo a la tabla contenida en los incisos A y B de consumo doméstico de esta fracción.</w:t>
      </w:r>
    </w:p>
    <w:p w14:paraId="023B85E8"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II. Tarifa por servicio de agua potable a cuotas fijas</w:t>
      </w:r>
    </w:p>
    <w:p w14:paraId="408CC563"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A) </w:t>
      </w:r>
      <w:r w:rsidRPr="00332446">
        <w:rPr>
          <w:rFonts w:ascii="Verdana" w:hAnsi="Verdana"/>
          <w:sz w:val="20"/>
          <w:szCs w:val="20"/>
        </w:rPr>
        <w:t>Para el municipio de Comonfort, Empalme Escobedo y fraccionamientos fuera de la zona urbana suministrados por el organismo operador:</w:t>
      </w:r>
    </w:p>
    <w:p w14:paraId="737D31F8" w14:textId="77777777" w:rsidR="00043018" w:rsidRPr="00332446" w:rsidRDefault="00043018" w:rsidP="00043018">
      <w:pPr>
        <w:pStyle w:val="NormalWeb"/>
        <w:tabs>
          <w:tab w:val="left" w:pos="567"/>
        </w:tabs>
        <w:ind w:firstLine="567"/>
        <w:jc w:val="both"/>
        <w:rPr>
          <w:rFonts w:ascii="Verdana" w:hAnsi="Verdana"/>
          <w:sz w:val="20"/>
          <w:szCs w:val="20"/>
        </w:rPr>
      </w:pPr>
      <w:r w:rsidRPr="00332446">
        <w:rPr>
          <w:rFonts w:ascii="Verdana" w:hAnsi="Verdana"/>
          <w:sz w:val="20"/>
          <w:szCs w:val="20"/>
        </w:rPr>
        <w:t>Doméstico y servicio público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02"/>
        <w:gridCol w:w="818"/>
        <w:gridCol w:w="818"/>
        <w:gridCol w:w="819"/>
        <w:gridCol w:w="819"/>
        <w:gridCol w:w="819"/>
        <w:gridCol w:w="819"/>
        <w:gridCol w:w="819"/>
        <w:gridCol w:w="819"/>
        <w:gridCol w:w="1010"/>
        <w:gridCol w:w="819"/>
        <w:gridCol w:w="970"/>
        <w:gridCol w:w="915"/>
      </w:tblGrid>
      <w:tr w:rsidR="00043018" w:rsidRPr="0040790C" w14:paraId="12FDA23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4F2E11F" w14:textId="77777777" w:rsidR="00043018" w:rsidRPr="0040790C" w:rsidRDefault="00043018" w:rsidP="00081945">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4B316A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57843C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1CD1DF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50312B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1F2316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335F03D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F23B98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789263F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312ADD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EA4BFB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15CA84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AB1685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3D27171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3BC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86D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508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97E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E8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88CE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17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592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37C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7BF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BDF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A9F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7A5F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$127.37</w:t>
            </w:r>
          </w:p>
        </w:tc>
      </w:tr>
      <w:tr w:rsidR="00043018" w:rsidRPr="0040790C" w14:paraId="4B14713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E0B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CED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698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E0F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67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49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A74D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11A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E5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16B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89F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46B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637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$266.91</w:t>
            </w:r>
          </w:p>
        </w:tc>
      </w:tr>
      <w:tr w:rsidR="00043018" w:rsidRPr="0040790C" w14:paraId="43959B4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9436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C4F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AA78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5B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CC6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9F0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4F8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EB78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29D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525A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29B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2DA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BC80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$316.78</w:t>
            </w:r>
          </w:p>
        </w:tc>
      </w:tr>
      <w:tr w:rsidR="00043018" w:rsidRPr="0040790C" w14:paraId="395010D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2810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CD7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176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7AE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B1A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$419.72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8AA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D483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8654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6C4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84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5301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28BA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3EF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$429.90</w:t>
            </w:r>
          </w:p>
        </w:tc>
      </w:tr>
    </w:tbl>
    <w:p w14:paraId="4A6C634A" w14:textId="77777777" w:rsidR="00043018" w:rsidRPr="00332446" w:rsidRDefault="00043018" w:rsidP="00043018">
      <w:pPr>
        <w:ind w:firstLine="567"/>
        <w:jc w:val="both"/>
        <w:rPr>
          <w:rFonts w:ascii="Verdana" w:eastAsia="Times New Roman" w:hAnsi="Verdana" w:cs="Arial"/>
          <w:sz w:val="20"/>
          <w:szCs w:val="20"/>
        </w:rPr>
      </w:pPr>
    </w:p>
    <w:p w14:paraId="3B29E7F2" w14:textId="77777777" w:rsidR="00043018" w:rsidRPr="00332446" w:rsidRDefault="00043018" w:rsidP="00043018">
      <w:pPr>
        <w:ind w:firstLine="567"/>
        <w:jc w:val="both"/>
        <w:rPr>
          <w:rFonts w:ascii="Verdana" w:eastAsia="Times New Roman" w:hAnsi="Verdana" w:cs="Arial"/>
          <w:sz w:val="20"/>
          <w:szCs w:val="20"/>
        </w:rPr>
      </w:pPr>
      <w:r w:rsidRPr="00332446">
        <w:rPr>
          <w:rFonts w:ascii="Verdana" w:eastAsia="Times New Roman" w:hAnsi="Verdana" w:cs="Arial"/>
          <w:sz w:val="20"/>
          <w:szCs w:val="20"/>
        </w:rPr>
        <w:t xml:space="preserve">Comercial y de servicios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
        <w:gridCol w:w="842"/>
        <w:gridCol w:w="842"/>
        <w:gridCol w:w="842"/>
        <w:gridCol w:w="842"/>
        <w:gridCol w:w="842"/>
        <w:gridCol w:w="842"/>
        <w:gridCol w:w="842"/>
        <w:gridCol w:w="842"/>
        <w:gridCol w:w="1038"/>
        <w:gridCol w:w="842"/>
        <w:gridCol w:w="998"/>
        <w:gridCol w:w="941"/>
      </w:tblGrid>
      <w:tr w:rsidR="00043018" w:rsidRPr="0040790C" w14:paraId="25D9423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4A94FCE" w14:textId="77777777" w:rsidR="00043018" w:rsidRPr="0040790C" w:rsidRDefault="00043018" w:rsidP="00081945">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E673AD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94871D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B44202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F91F98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E1E212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4E9E99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CB2662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306818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BA4B05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80E340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3EEC76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A63E87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01EA053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D37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4FF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ED5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065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008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8D4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F63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6AC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84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6A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4731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2C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904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$285.14</w:t>
            </w:r>
          </w:p>
        </w:tc>
      </w:tr>
      <w:tr w:rsidR="00043018" w:rsidRPr="0040790C" w14:paraId="67CF09B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79C4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2FC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322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E49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4C1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F19C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CC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A6A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B6E1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C76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95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D5F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695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$452.46</w:t>
            </w:r>
          </w:p>
        </w:tc>
      </w:tr>
      <w:tr w:rsidR="00043018" w:rsidRPr="0040790C" w14:paraId="51FF23C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5D3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A4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4B80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45B1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7D2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50B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66D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276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3E2B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CB3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065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9CE0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108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$552.10</w:t>
            </w:r>
          </w:p>
        </w:tc>
      </w:tr>
    </w:tbl>
    <w:p w14:paraId="440CAC56" w14:textId="77777777" w:rsidR="00043018" w:rsidRPr="00332446" w:rsidRDefault="00043018" w:rsidP="00043018">
      <w:pPr>
        <w:tabs>
          <w:tab w:val="left" w:pos="567"/>
        </w:tabs>
        <w:jc w:val="both"/>
        <w:rPr>
          <w:rFonts w:ascii="Verdana" w:eastAsia="Times New Roman" w:hAnsi="Verdana" w:cs="Arial"/>
          <w:sz w:val="20"/>
          <w:szCs w:val="20"/>
        </w:rPr>
      </w:pPr>
    </w:p>
    <w:p w14:paraId="353C42AC" w14:textId="77777777" w:rsidR="00043018" w:rsidRPr="00332446" w:rsidRDefault="00043018" w:rsidP="00043018">
      <w:pPr>
        <w:tabs>
          <w:tab w:val="left" w:pos="567"/>
        </w:tabs>
        <w:jc w:val="both"/>
        <w:rPr>
          <w:rFonts w:ascii="Verdana" w:eastAsia="Times New Roman" w:hAnsi="Verdana" w:cs="Arial"/>
          <w:sz w:val="20"/>
          <w:szCs w:val="20"/>
        </w:rPr>
      </w:pPr>
      <w:r w:rsidRPr="00332446">
        <w:rPr>
          <w:rFonts w:ascii="Verdana" w:eastAsia="Times New Roman" w:hAnsi="Verdana" w:cs="Arial"/>
          <w:sz w:val="20"/>
          <w:szCs w:val="20"/>
        </w:rPr>
        <w:t xml:space="preserve">       Industrial</w:t>
      </w:r>
      <w:r w:rsidRPr="00332446">
        <w:rPr>
          <w:rFonts w:ascii="Verdana" w:eastAsia="Times New Roman" w:hAnsi="Verdana" w:cs="Arial"/>
          <w:color w:val="FF0000"/>
          <w:sz w:val="20"/>
          <w:szCs w:val="20"/>
        </w:rPr>
        <w:t xml:space="preserve"> </w:t>
      </w:r>
    </w:p>
    <w:tbl>
      <w:tblPr>
        <w:tblW w:w="6244"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6"/>
        <w:gridCol w:w="916"/>
        <w:gridCol w:w="916"/>
        <w:gridCol w:w="916"/>
        <w:gridCol w:w="915"/>
        <w:gridCol w:w="915"/>
        <w:gridCol w:w="915"/>
        <w:gridCol w:w="915"/>
        <w:gridCol w:w="915"/>
        <w:gridCol w:w="972"/>
        <w:gridCol w:w="915"/>
        <w:gridCol w:w="933"/>
        <w:gridCol w:w="915"/>
      </w:tblGrid>
      <w:tr w:rsidR="00043018" w:rsidRPr="0040790C" w14:paraId="048BBA6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B21D15E" w14:textId="77777777" w:rsidR="00043018" w:rsidRPr="0040790C" w:rsidRDefault="00043018" w:rsidP="00081945">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69DAF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7020B1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46FAD7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B5EBF1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CD4CD4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AD448C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CF7E8C8"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DAA243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33CFAF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575E36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6A0B27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DEA675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5E72847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B62B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75A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448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142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BC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$1,117.67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A90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0D7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F52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0CBB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09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45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3B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3CD2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$1,144.78</w:t>
            </w:r>
          </w:p>
        </w:tc>
      </w:tr>
      <w:tr w:rsidR="00043018" w:rsidRPr="0040790C" w14:paraId="0803F09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0E2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0ACE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B4B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3B7E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34C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13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D8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$1,328.90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B4B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434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6F5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D57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4CE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053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$1,353.00</w:t>
            </w:r>
          </w:p>
        </w:tc>
      </w:tr>
      <w:tr w:rsidR="00043018" w:rsidRPr="0040790C" w14:paraId="499230E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0CA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E62E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$1,528.03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A1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233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BAE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84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FC60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CF8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186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AE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34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9FE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90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$1,579.22</w:t>
            </w:r>
          </w:p>
        </w:tc>
      </w:tr>
    </w:tbl>
    <w:p w14:paraId="086A2B8A" w14:textId="77777777" w:rsidR="00043018" w:rsidRPr="00332446" w:rsidRDefault="00043018" w:rsidP="00043018">
      <w:pPr>
        <w:jc w:val="both"/>
        <w:rPr>
          <w:rFonts w:ascii="Verdana" w:eastAsia="Times New Roman" w:hAnsi="Verdana" w:cs="Arial"/>
          <w:sz w:val="20"/>
          <w:szCs w:val="20"/>
        </w:rPr>
      </w:pPr>
    </w:p>
    <w:p w14:paraId="6C151403" w14:textId="77777777"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 xml:space="preserve">        Mixto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
        <w:gridCol w:w="842"/>
        <w:gridCol w:w="842"/>
        <w:gridCol w:w="842"/>
        <w:gridCol w:w="842"/>
        <w:gridCol w:w="842"/>
        <w:gridCol w:w="842"/>
        <w:gridCol w:w="842"/>
        <w:gridCol w:w="842"/>
        <w:gridCol w:w="1038"/>
        <w:gridCol w:w="842"/>
        <w:gridCol w:w="998"/>
        <w:gridCol w:w="941"/>
      </w:tblGrid>
      <w:tr w:rsidR="00043018" w:rsidRPr="0040790C" w14:paraId="016A80B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566551D" w14:textId="77777777" w:rsidR="00043018" w:rsidRPr="0040790C" w:rsidRDefault="00043018" w:rsidP="00081945">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DC231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53BC06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050804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B567E0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02EE3D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1E843A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2678BB4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0B6846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7502B19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364F5C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336CB8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82A14B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278848A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7944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199A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8F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A5B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30E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6006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849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DD43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651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5A7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DF7D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93D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64A2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$276.04</w:t>
            </w:r>
          </w:p>
        </w:tc>
      </w:tr>
      <w:tr w:rsidR="00043018" w:rsidRPr="0040790C" w14:paraId="00F00E4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84A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842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DC4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5E96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74F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DE1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FF3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88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9B9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875F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1FDB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E1F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C2E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$384.69</w:t>
            </w:r>
          </w:p>
        </w:tc>
      </w:tr>
      <w:tr w:rsidR="00043018" w:rsidRPr="0040790C" w14:paraId="3BD249F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079C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CCC2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0684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D3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7D3E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A517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318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BEF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B35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9DA6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9E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2EF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36C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$490.94</w:t>
            </w:r>
          </w:p>
        </w:tc>
      </w:tr>
    </w:tbl>
    <w:p w14:paraId="0D6BE631"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B)  </w:t>
      </w:r>
      <w:r w:rsidRPr="00332446">
        <w:rPr>
          <w:rFonts w:ascii="Verdana" w:hAnsi="Verdana"/>
          <w:sz w:val="20"/>
          <w:szCs w:val="20"/>
        </w:rPr>
        <w:t>Comunidades suministradas por el organismo</w:t>
      </w:r>
      <w:r w:rsidRPr="00332446">
        <w:rPr>
          <w:rFonts w:ascii="Verdana" w:hAnsi="Verdana"/>
          <w:b/>
          <w:bCs/>
          <w:sz w:val="20"/>
          <w:szCs w:val="20"/>
        </w:rPr>
        <w:t> </w:t>
      </w:r>
    </w:p>
    <w:p w14:paraId="7F6AA363"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Doméstico y servicio público en comunidades suministradas por el organismo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
        <w:gridCol w:w="842"/>
        <w:gridCol w:w="842"/>
        <w:gridCol w:w="842"/>
        <w:gridCol w:w="842"/>
        <w:gridCol w:w="842"/>
        <w:gridCol w:w="842"/>
        <w:gridCol w:w="842"/>
        <w:gridCol w:w="842"/>
        <w:gridCol w:w="1038"/>
        <w:gridCol w:w="842"/>
        <w:gridCol w:w="998"/>
        <w:gridCol w:w="941"/>
      </w:tblGrid>
      <w:tr w:rsidR="00043018" w:rsidRPr="0040790C" w14:paraId="7222F11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90B1902" w14:textId="77777777" w:rsidR="00043018" w:rsidRPr="0040790C" w:rsidRDefault="00043018" w:rsidP="00081945">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CB27E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1C7DD3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B7EFF5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2179850"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E3AF37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69B74E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4E17E4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9B5CC3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E677DA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34CEB5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8EDBA8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31AB1C7"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4FA8CA7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8CC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800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2037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AC6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EA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63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261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708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8F1C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DC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253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4D25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5931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$170.34</w:t>
            </w:r>
          </w:p>
        </w:tc>
      </w:tr>
      <w:tr w:rsidR="00043018" w:rsidRPr="0040790C" w14:paraId="775BD6A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D4E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38CD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00E6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5FCA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B88E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11D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7E2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7EB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8B5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E9A9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3A0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3D7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1AB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$210.67</w:t>
            </w:r>
          </w:p>
        </w:tc>
      </w:tr>
      <w:tr w:rsidR="00043018" w:rsidRPr="0040790C" w14:paraId="231CA7A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6C91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C698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8CCB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241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C2EA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575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BD9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B88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1AE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7D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FC1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07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FFCA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$295.77</w:t>
            </w:r>
          </w:p>
        </w:tc>
      </w:tr>
    </w:tbl>
    <w:p w14:paraId="1D5782DD"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Doméstico en las comunidades de Pocitos de Corrales, Xoconostle y San Antonio de Corrales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
        <w:gridCol w:w="842"/>
        <w:gridCol w:w="842"/>
        <w:gridCol w:w="842"/>
        <w:gridCol w:w="842"/>
        <w:gridCol w:w="842"/>
        <w:gridCol w:w="842"/>
        <w:gridCol w:w="842"/>
        <w:gridCol w:w="842"/>
        <w:gridCol w:w="1038"/>
        <w:gridCol w:w="842"/>
        <w:gridCol w:w="998"/>
        <w:gridCol w:w="941"/>
      </w:tblGrid>
      <w:tr w:rsidR="00043018" w:rsidRPr="0040790C" w14:paraId="67B50A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1442BAE" w14:textId="77777777" w:rsidR="00043018" w:rsidRPr="0040790C" w:rsidRDefault="00043018" w:rsidP="00081945">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F4C926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799F56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86844D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326A0F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BF9CC9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929B05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3F5FC9E2"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8D0C4BB"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C182DC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6A0D7BA"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380C96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EBB04D3"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5BD380A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C5BF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20B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01EC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860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640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E83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A7A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552E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AFB5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A0C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AFB5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A1A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2A8D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$85.17</w:t>
            </w:r>
          </w:p>
        </w:tc>
      </w:tr>
      <w:tr w:rsidR="00043018" w:rsidRPr="0040790C" w14:paraId="325CC0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AF32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0499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3CE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964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6F77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74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FF39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AF4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7B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14A8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5023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21A6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B738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$105.33</w:t>
            </w:r>
          </w:p>
        </w:tc>
      </w:tr>
      <w:tr w:rsidR="00043018" w:rsidRPr="0040790C" w14:paraId="741039D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E745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1A1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AA17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0ABC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B5D9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4C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ECCD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43FA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B89D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3ED9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EC8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E5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A1B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$147.89</w:t>
            </w:r>
          </w:p>
        </w:tc>
      </w:tr>
    </w:tbl>
    <w:p w14:paraId="2D885888"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
        <w:gridCol w:w="842"/>
        <w:gridCol w:w="842"/>
        <w:gridCol w:w="842"/>
        <w:gridCol w:w="842"/>
        <w:gridCol w:w="842"/>
        <w:gridCol w:w="842"/>
        <w:gridCol w:w="842"/>
        <w:gridCol w:w="842"/>
        <w:gridCol w:w="1038"/>
        <w:gridCol w:w="842"/>
        <w:gridCol w:w="998"/>
        <w:gridCol w:w="941"/>
      </w:tblGrid>
      <w:tr w:rsidR="00043018" w:rsidRPr="0040790C" w14:paraId="02BEFAE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2B92874" w14:textId="77777777" w:rsidR="00043018" w:rsidRPr="0040790C" w:rsidRDefault="00043018" w:rsidP="00081945">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451DC2E"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378BC1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9D456B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20F38DD"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D0571B1"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4E7736F"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E4444E4"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C1390F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5ACCE56"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1749015"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FC86379"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59CFDBC" w14:textId="77777777" w:rsidR="00043018" w:rsidRPr="0040790C" w:rsidRDefault="00043018" w:rsidP="00081945">
            <w:pPr>
              <w:jc w:val="center"/>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7F9FA1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C2F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7173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1863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60C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57B0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295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5D9D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3972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736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769B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FAB3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8EC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82EF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$250.99</w:t>
            </w:r>
          </w:p>
        </w:tc>
      </w:tr>
      <w:tr w:rsidR="00043018" w:rsidRPr="0040790C" w14:paraId="58E9387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688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570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EB0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032A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34C3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EB7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E24D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6FC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F27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5F16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D5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7F5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68A0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$316.78</w:t>
            </w:r>
          </w:p>
        </w:tc>
      </w:tr>
      <w:tr w:rsidR="00043018" w:rsidRPr="0040790C" w14:paraId="2C6F0FE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7B02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DA53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892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603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A6E5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8D4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085B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62AF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B717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CC85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F3B0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7571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4593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$364.23</w:t>
            </w:r>
          </w:p>
        </w:tc>
      </w:tr>
    </w:tbl>
    <w:p w14:paraId="3BC22653"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Industrial</w:t>
      </w:r>
    </w:p>
    <w:tbl>
      <w:tblPr>
        <w:tblW w:w="9490"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6"/>
        <w:gridCol w:w="862"/>
        <w:gridCol w:w="862"/>
        <w:gridCol w:w="862"/>
        <w:gridCol w:w="862"/>
        <w:gridCol w:w="862"/>
        <w:gridCol w:w="862"/>
        <w:gridCol w:w="862"/>
        <w:gridCol w:w="862"/>
        <w:gridCol w:w="915"/>
        <w:gridCol w:w="862"/>
        <w:gridCol w:w="879"/>
        <w:gridCol w:w="862"/>
      </w:tblGrid>
      <w:tr w:rsidR="00043018" w:rsidRPr="00761279" w14:paraId="76FF698D"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2451F56" w14:textId="77777777" w:rsidR="00043018" w:rsidRPr="00761279" w:rsidRDefault="00043018" w:rsidP="00081945">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0CFF045"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4417296"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DD5D76E"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FB6893A"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8BB500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4FB2F0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349239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7E7738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548F9A9"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B9E9187"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D41A64F"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noviembre</w:t>
            </w:r>
          </w:p>
        </w:tc>
        <w:tc>
          <w:tcPr>
            <w:tcW w:w="834" w:type="dxa"/>
            <w:tcBorders>
              <w:top w:val="single" w:sz="6" w:space="0" w:color="000000"/>
              <w:left w:val="single" w:sz="6" w:space="0" w:color="000000"/>
              <w:bottom w:val="single" w:sz="6" w:space="0" w:color="000000"/>
              <w:right w:val="single" w:sz="6" w:space="0" w:color="000000"/>
            </w:tcBorders>
            <w:vAlign w:val="center"/>
          </w:tcPr>
          <w:p w14:paraId="4A95FC5D" w14:textId="77777777" w:rsidR="00043018" w:rsidRPr="00761279" w:rsidRDefault="00043018" w:rsidP="00081945">
            <w:pPr>
              <w:jc w:val="center"/>
              <w:rPr>
                <w:rFonts w:ascii="Verdana" w:eastAsia="Times New Roman" w:hAnsi="Verdana" w:cs="Arial"/>
                <w:sz w:val="12"/>
                <w:szCs w:val="12"/>
              </w:rPr>
            </w:pPr>
            <w:r w:rsidRPr="00761279">
              <w:rPr>
                <w:rFonts w:ascii="Verdana" w:eastAsia="Times New Roman" w:hAnsi="Verdana" w:cs="Arial"/>
                <w:sz w:val="12"/>
                <w:szCs w:val="12"/>
              </w:rPr>
              <w:t>diciembre</w:t>
            </w:r>
          </w:p>
        </w:tc>
      </w:tr>
      <w:tr w:rsidR="00043018" w:rsidRPr="00761279" w14:paraId="059D8FC7"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14A6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FEE6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A3DA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5E7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3F3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$781.96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40DF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$784.31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8411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$786.66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5644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49A4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C51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C11D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65E1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$798.53</w:t>
            </w:r>
          </w:p>
        </w:tc>
        <w:tc>
          <w:tcPr>
            <w:tcW w:w="834" w:type="dxa"/>
            <w:tcBorders>
              <w:top w:val="single" w:sz="6" w:space="0" w:color="000000"/>
              <w:left w:val="single" w:sz="6" w:space="0" w:color="000000"/>
              <w:bottom w:val="single" w:sz="6" w:space="0" w:color="000000"/>
              <w:right w:val="single" w:sz="6" w:space="0" w:color="000000"/>
            </w:tcBorders>
            <w:vAlign w:val="center"/>
            <w:hideMark/>
          </w:tcPr>
          <w:p w14:paraId="1973AC1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$800.93</w:t>
            </w:r>
          </w:p>
        </w:tc>
      </w:tr>
      <w:tr w:rsidR="00043018" w:rsidRPr="00761279" w14:paraId="241D49BF"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17939"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42E7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74BE4"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760AB"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436B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500D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7B6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46667"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4F8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3DF8"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2EF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93B0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$942.89</w:t>
            </w:r>
          </w:p>
        </w:tc>
        <w:tc>
          <w:tcPr>
            <w:tcW w:w="834" w:type="dxa"/>
            <w:tcBorders>
              <w:top w:val="single" w:sz="6" w:space="0" w:color="000000"/>
              <w:left w:val="single" w:sz="6" w:space="0" w:color="000000"/>
              <w:bottom w:val="single" w:sz="6" w:space="0" w:color="000000"/>
              <w:right w:val="single" w:sz="6" w:space="0" w:color="000000"/>
            </w:tcBorders>
            <w:vAlign w:val="center"/>
            <w:hideMark/>
          </w:tcPr>
          <w:p w14:paraId="6F297292"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$945.72</w:t>
            </w:r>
          </w:p>
        </w:tc>
      </w:tr>
      <w:tr w:rsidR="00043018" w:rsidRPr="00761279" w14:paraId="60B5DB85" w14:textId="77777777" w:rsidTr="0076127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2DDD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6009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49A6"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02B23"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3C2A5"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$1,061.83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011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B930"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F1F61"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3CE3C"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BD99F"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86C1E"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$1,081.09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8C66A"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$1,084.33</w:t>
            </w:r>
          </w:p>
        </w:tc>
        <w:tc>
          <w:tcPr>
            <w:tcW w:w="834" w:type="dxa"/>
            <w:tcBorders>
              <w:top w:val="single" w:sz="6" w:space="0" w:color="000000"/>
              <w:left w:val="single" w:sz="6" w:space="0" w:color="000000"/>
              <w:bottom w:val="single" w:sz="6" w:space="0" w:color="000000"/>
              <w:right w:val="single" w:sz="6" w:space="0" w:color="000000"/>
            </w:tcBorders>
            <w:vAlign w:val="center"/>
            <w:hideMark/>
          </w:tcPr>
          <w:p w14:paraId="6860B2BD" w14:textId="77777777" w:rsidR="00043018" w:rsidRPr="00761279" w:rsidRDefault="00043018" w:rsidP="00081945">
            <w:pPr>
              <w:jc w:val="both"/>
              <w:rPr>
                <w:rFonts w:ascii="Verdana" w:eastAsia="Times New Roman" w:hAnsi="Verdana" w:cs="Arial"/>
                <w:sz w:val="12"/>
                <w:szCs w:val="12"/>
              </w:rPr>
            </w:pPr>
            <w:r w:rsidRPr="00761279">
              <w:rPr>
                <w:rFonts w:ascii="Verdana" w:eastAsia="Times New Roman" w:hAnsi="Verdana" w:cs="Arial"/>
                <w:sz w:val="12"/>
                <w:szCs w:val="12"/>
              </w:rPr>
              <w:t>$1,087.59</w:t>
            </w:r>
          </w:p>
        </w:tc>
      </w:tr>
    </w:tbl>
    <w:p w14:paraId="3BB35582"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
        <w:gridCol w:w="842"/>
        <w:gridCol w:w="842"/>
        <w:gridCol w:w="842"/>
        <w:gridCol w:w="842"/>
        <w:gridCol w:w="842"/>
        <w:gridCol w:w="842"/>
        <w:gridCol w:w="842"/>
        <w:gridCol w:w="842"/>
        <w:gridCol w:w="1038"/>
        <w:gridCol w:w="842"/>
        <w:gridCol w:w="998"/>
        <w:gridCol w:w="941"/>
      </w:tblGrid>
      <w:tr w:rsidR="00043018" w:rsidRPr="0040790C" w14:paraId="7A968F7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9E42E0C" w14:textId="77777777" w:rsidR="00043018" w:rsidRPr="0040790C" w:rsidRDefault="00043018" w:rsidP="00081945">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1C769A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A2E4AE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CFD0C6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2D104D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7B35B8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6CB6FC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58C5AC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4830ED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2DDD8D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3D4EF3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AEB2BB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AF9C21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diciembre</w:t>
            </w:r>
          </w:p>
        </w:tc>
      </w:tr>
      <w:tr w:rsidR="00043018" w:rsidRPr="0040790C" w14:paraId="67C1E8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AB62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ABB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D1A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3B60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0E6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06A2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BFA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7116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$209.56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3C08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D337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D0A58"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93D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E1F4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$212.72</w:t>
            </w:r>
          </w:p>
        </w:tc>
      </w:tr>
      <w:tr w:rsidR="00043018" w:rsidRPr="0040790C" w14:paraId="7627932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D0DC3"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5A59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F659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8CE0A"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4FEF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3A4E"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4889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FDC5"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96F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0AB90"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572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56016"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F054"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$264.71</w:t>
            </w:r>
          </w:p>
        </w:tc>
      </w:tr>
      <w:tr w:rsidR="00043018" w:rsidRPr="0040790C" w14:paraId="387DB80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5AB7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0D6B7"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A116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B98FB"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89DDD"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087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AADA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3984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5F519"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8A2FC"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194C2"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4AFF1"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E85BF" w14:textId="77777777" w:rsidR="00043018" w:rsidRPr="0040790C" w:rsidRDefault="00043018" w:rsidP="00081945">
            <w:pPr>
              <w:jc w:val="both"/>
              <w:rPr>
                <w:rFonts w:ascii="Verdana" w:eastAsia="Times New Roman" w:hAnsi="Verdana" w:cs="Arial"/>
                <w:sz w:val="12"/>
                <w:szCs w:val="12"/>
              </w:rPr>
            </w:pPr>
            <w:r w:rsidRPr="0040790C">
              <w:rPr>
                <w:rFonts w:ascii="Verdana" w:eastAsia="Times New Roman" w:hAnsi="Verdana" w:cs="Arial"/>
                <w:sz w:val="12"/>
                <w:szCs w:val="12"/>
              </w:rPr>
              <w:t>$331.42</w:t>
            </w:r>
          </w:p>
        </w:tc>
      </w:tr>
    </w:tbl>
    <w:p w14:paraId="4A09642B"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Las escuelas públicas pagarán el 50% de sus consumos sobre la tarifa aplicable en esta fracción.</w:t>
      </w:r>
    </w:p>
    <w:p w14:paraId="6554A2FB"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Para el cobro de servicios a tomas de instituciones públicas, se les aplicarán las cuotas contenidas en esta fracción, de acuerdo al giro que corresponda a la actividad ahí realizada.</w:t>
      </w:r>
    </w:p>
    <w:p w14:paraId="64F74F62"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III. Servicio de alcantarillado</w:t>
      </w:r>
    </w:p>
    <w:p w14:paraId="7EAD426E"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a)</w:t>
      </w:r>
      <w:r w:rsidRPr="00332446">
        <w:rPr>
          <w:rFonts w:ascii="Verdana" w:hAnsi="Verdana"/>
          <w:sz w:val="20"/>
          <w:szCs w:val="20"/>
        </w:rPr>
        <w:t xml:space="preserve"> Los servicios de drenaje y alcantarillado se cubrirán a una tasa del 12</w:t>
      </w:r>
      <w:r w:rsidRPr="00332446">
        <w:rPr>
          <w:rFonts w:ascii="Verdana" w:hAnsi="Verdana"/>
          <w:b/>
          <w:bCs/>
          <w:sz w:val="20"/>
          <w:szCs w:val="20"/>
        </w:rPr>
        <w:t>%</w:t>
      </w:r>
      <w:r w:rsidRPr="00332446">
        <w:rPr>
          <w:rFonts w:ascii="Verdana" w:hAnsi="Verdana"/>
          <w:sz w:val="20"/>
          <w:szCs w:val="20"/>
        </w:rPr>
        <w:t xml:space="preserve"> sobre el importe mensual de agua potable. Este servicio será pagado por los usuarios que lo reciban.</w:t>
      </w:r>
    </w:p>
    <w:p w14:paraId="57DA8260"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b)</w:t>
      </w:r>
      <w:r w:rsidRPr="00332446">
        <w:rPr>
          <w:rFonts w:ascii="Verdana" w:hAnsi="Verdana"/>
          <w:sz w:val="20"/>
          <w:szCs w:val="20"/>
        </w:rPr>
        <w:t xml:space="preserve"> A los usuarios que se les suministra agua potable por una fuente de abastecimiento no operada por el organismo operador, pero que tengan conexión a la red de drenaje municipal, pagarán de acuerdo a lo siguiente:</w:t>
      </w:r>
    </w:p>
    <w:p w14:paraId="74C885FF" w14:textId="77777777" w:rsidR="00043018" w:rsidRPr="00332446" w:rsidRDefault="00043018" w:rsidP="00043018">
      <w:pPr>
        <w:pStyle w:val="NormalWeb"/>
        <w:tabs>
          <w:tab w:val="left" w:pos="3828"/>
        </w:tabs>
        <w:ind w:left="1560"/>
        <w:jc w:val="both"/>
        <w:rPr>
          <w:rFonts w:ascii="Verdana" w:hAnsi="Verdana"/>
          <w:sz w:val="20"/>
          <w:szCs w:val="20"/>
        </w:rPr>
      </w:pPr>
      <w:r w:rsidRPr="00332446">
        <w:rPr>
          <w:rFonts w:ascii="Verdana" w:hAnsi="Verdana"/>
          <w:sz w:val="20"/>
          <w:szCs w:val="20"/>
        </w:rPr>
        <w:t>i. Los usuarios domésticos de la zona urbana y de comités rurales pagarán $29.41 por cada vivienda este servicio mensual.                                  </w:t>
      </w:r>
    </w:p>
    <w:p w14:paraId="4BC981C5" w14:textId="77777777" w:rsidR="00043018" w:rsidRPr="00332446" w:rsidRDefault="00043018" w:rsidP="00043018">
      <w:pPr>
        <w:pStyle w:val="NormalWeb"/>
        <w:tabs>
          <w:tab w:val="left" w:pos="2552"/>
        </w:tabs>
        <w:ind w:left="1560"/>
        <w:jc w:val="both"/>
        <w:rPr>
          <w:rFonts w:ascii="Verdana" w:hAnsi="Verdana"/>
          <w:sz w:val="20"/>
          <w:szCs w:val="20"/>
        </w:rPr>
      </w:pPr>
      <w:r w:rsidRPr="00332446">
        <w:rPr>
          <w:rFonts w:ascii="Verdana" w:hAnsi="Verdana"/>
          <w:sz w:val="20"/>
          <w:szCs w:val="20"/>
        </w:rPr>
        <w:t>ii. Los usuarios no domésticos pagarán cada metro cúbico descargado a $8.55. El usuario que se encuentre en esta condición deberá instalar su medidor totalizador para verificar el volumen de sus descargas, de no hacerlo, el organismo hará la valoración de los volúmenes descargados que servirá de base para el cobro de este servicio.</w:t>
      </w:r>
    </w:p>
    <w:p w14:paraId="0C843F68"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IV. Tratamiento de agua residual</w:t>
      </w:r>
    </w:p>
    <w:p w14:paraId="48812E48"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xml:space="preserve">El tratamiento de agua residual se cubrirá a una tasa del </w:t>
      </w:r>
      <w:r w:rsidRPr="00332446">
        <w:rPr>
          <w:rFonts w:ascii="Verdana" w:hAnsi="Verdana"/>
          <w:b/>
          <w:bCs/>
          <w:sz w:val="20"/>
          <w:szCs w:val="20"/>
        </w:rPr>
        <w:t>14%</w:t>
      </w:r>
      <w:r w:rsidRPr="00332446">
        <w:rPr>
          <w:rFonts w:ascii="Verdana" w:hAnsi="Verdana"/>
          <w:sz w:val="20"/>
          <w:szCs w:val="20"/>
        </w:rPr>
        <w:t xml:space="preserve"> sobre el importe total facturado del consumo mensual del servicio de agua potable de acuerdo a las tarifas descritas en las fracciones I y II del presente artículo. </w:t>
      </w:r>
    </w:p>
    <w:p w14:paraId="1ED94E29"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076"/>
      </w:tblGrid>
      <w:tr w:rsidR="00043018" w:rsidRPr="00332446" w14:paraId="56CEB58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831B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91E5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$212.07</w:t>
            </w:r>
          </w:p>
        </w:tc>
      </w:tr>
      <w:tr w:rsidR="00043018" w:rsidRPr="00332446" w14:paraId="46D869B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7749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03ED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$212.07</w:t>
            </w:r>
          </w:p>
        </w:tc>
      </w:tr>
    </w:tbl>
    <w:p w14:paraId="59FCB1BD"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043018" w:rsidRPr="00332446" w14:paraId="55A26925"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B7B26"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Material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03253"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½''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8BF8"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3/4''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7F90"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78250"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1 ½''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F3072"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2''</w:t>
            </w:r>
          </w:p>
        </w:tc>
      </w:tr>
      <w:tr w:rsidR="00043018" w:rsidRPr="00332446" w14:paraId="393C36A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8813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1ED7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$1,186.03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3AA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6467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$2,737.44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5FD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$3,382.91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B39F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$5,453.14</w:t>
            </w:r>
          </w:p>
        </w:tc>
      </w:tr>
      <w:tr w:rsidR="00043018" w:rsidRPr="00332446" w14:paraId="39278EF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9E17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C480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5448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$1,871.32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21FF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$2,963.37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23B4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$3,608.96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8CAC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$5,681.76</w:t>
            </w:r>
          </w:p>
        </w:tc>
      </w:tr>
      <w:tr w:rsidR="00043018" w:rsidRPr="00332446" w14:paraId="59FE99A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4FB7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Tipo MT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0CF1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$2,332.34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66A2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$3,258.13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DD5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$4,424.31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5E2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$5,516.46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AAD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$8,255.77</w:t>
            </w:r>
          </w:p>
        </w:tc>
      </w:tr>
      <w:tr w:rsidR="00043018" w:rsidRPr="00332446" w14:paraId="73AFEAD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8BF8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Tipo MP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7A80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$3,258.13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611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$4,183.92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1A9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$5,348.34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108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$6,442.24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629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$9,183.32</w:t>
            </w:r>
          </w:p>
        </w:tc>
      </w:tr>
      <w:tr w:rsidR="00043018" w:rsidRPr="00332446" w14:paraId="3D48F4A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110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B62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$3,341.31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1169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$4,735.40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C36C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$6,044.44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D88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$7,290.15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CBA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$10,996.85</w:t>
            </w:r>
          </w:p>
        </w:tc>
      </w:tr>
      <w:tr w:rsidR="00043018" w:rsidRPr="00332446" w14:paraId="4F72AC4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E214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6C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$4,899.89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E9B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$6,281.30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295A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$7,566.83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4EE4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$8,794.56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114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$12,464.95</w:t>
            </w:r>
          </w:p>
        </w:tc>
      </w:tr>
      <w:tr w:rsidR="00043018" w:rsidRPr="00332446" w14:paraId="5C7DA37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93DC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3AC7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713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4640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DB70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$495.32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395F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$661.69</w:t>
            </w:r>
          </w:p>
        </w:tc>
      </w:tr>
      <w:tr w:rsidR="00043018" w:rsidRPr="00332446" w14:paraId="0785D92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5BC1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CA0D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$394.05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3D2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8D0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8173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0987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$826.28</w:t>
            </w:r>
          </w:p>
        </w:tc>
      </w:tr>
    </w:tbl>
    <w:p w14:paraId="34E7C744" w14:textId="77777777" w:rsidR="00043018" w:rsidRPr="00332446" w:rsidRDefault="00043018" w:rsidP="00043018">
      <w:pPr>
        <w:jc w:val="both"/>
        <w:rPr>
          <w:rFonts w:ascii="Verdana" w:eastAsia="Times New Roman" w:hAnsi="Verdana" w:cs="Arial"/>
          <w:sz w:val="20"/>
          <w:szCs w:val="20"/>
        </w:rPr>
      </w:pPr>
    </w:p>
    <w:p w14:paraId="3AD45458"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Equivalencias para el cuadro anterior:</w:t>
      </w:r>
    </w:p>
    <w:p w14:paraId="7EB4893C"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En relación a la ubicación de la toma:</w:t>
      </w:r>
    </w:p>
    <w:p w14:paraId="6F01B7C2"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a) B Toma en banqueta</w:t>
      </w:r>
    </w:p>
    <w:p w14:paraId="2FF37C26"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b) M Toma media de hasta 6 metros de longitud</w:t>
      </w:r>
    </w:p>
    <w:p w14:paraId="2AEE7C39"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xml:space="preserve">c) L Toma Larga de hasta 10 metros de longitud </w:t>
      </w:r>
    </w:p>
    <w:p w14:paraId="1A2055F3"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En relación a la superficie:</w:t>
      </w:r>
    </w:p>
    <w:p w14:paraId="658E0A71"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d) T  Terracería</w:t>
      </w:r>
    </w:p>
    <w:p w14:paraId="15336F9D"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e) P  Pavimento</w:t>
      </w:r>
    </w:p>
    <w:p w14:paraId="714D965A"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53"/>
        <w:gridCol w:w="1276"/>
      </w:tblGrid>
      <w:tr w:rsidR="00043018" w:rsidRPr="00332446" w14:paraId="6F654F15"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DDD00"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42ED5"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Importe</w:t>
            </w:r>
          </w:p>
        </w:tc>
      </w:tr>
      <w:tr w:rsidR="00043018" w:rsidRPr="00332446" w14:paraId="6402BC2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7D13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025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$513.42</w:t>
            </w:r>
          </w:p>
        </w:tc>
      </w:tr>
      <w:tr w:rsidR="00043018" w:rsidRPr="00332446" w14:paraId="7CD44D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854F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0882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$676.14</w:t>
            </w:r>
          </w:p>
        </w:tc>
      </w:tr>
      <w:tr w:rsidR="00043018" w:rsidRPr="00332446" w14:paraId="39E041C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EF84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76BD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$859.77</w:t>
            </w:r>
          </w:p>
        </w:tc>
      </w:tr>
      <w:tr w:rsidR="00043018" w:rsidRPr="00332446" w14:paraId="0450865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7B3F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1½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508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$1,359.68</w:t>
            </w:r>
          </w:p>
        </w:tc>
      </w:tr>
      <w:tr w:rsidR="00043018" w:rsidRPr="00332446" w14:paraId="0C1296F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E556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01BA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$1,945.92</w:t>
            </w:r>
          </w:p>
        </w:tc>
      </w:tr>
    </w:tbl>
    <w:p w14:paraId="79EC0C33"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VIII. Suministro e instalación de medidores de agua potable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53"/>
        <w:gridCol w:w="1403"/>
        <w:gridCol w:w="1600"/>
      </w:tblGrid>
      <w:tr w:rsidR="00043018" w:rsidRPr="00332446" w14:paraId="125CB2E6"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CFB7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8A0B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B1A4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Volumétrico</w:t>
            </w:r>
          </w:p>
        </w:tc>
      </w:tr>
      <w:tr w:rsidR="00043018" w:rsidRPr="00332446" w14:paraId="0CA9D3C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7DA9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91C0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4541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$1,392.22</w:t>
            </w:r>
          </w:p>
        </w:tc>
      </w:tr>
      <w:tr w:rsidR="00043018" w:rsidRPr="00332446" w14:paraId="461A1B7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DB38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D647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4E17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$2,240.12</w:t>
            </w:r>
          </w:p>
        </w:tc>
      </w:tr>
      <w:tr w:rsidR="00043018" w:rsidRPr="00332446" w14:paraId="5C9B6E3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BCB5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9E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$2,636.16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44D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$3,688.48</w:t>
            </w:r>
          </w:p>
        </w:tc>
      </w:tr>
      <w:tr w:rsidR="00043018" w:rsidRPr="00332446" w14:paraId="720A502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06C3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1½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E00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$9,855.93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29EF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$14,437.66</w:t>
            </w:r>
          </w:p>
        </w:tc>
      </w:tr>
      <w:tr w:rsidR="00043018" w:rsidRPr="00332446" w14:paraId="2002A2A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31A1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46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$12,349.23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DA43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$16,092.11</w:t>
            </w:r>
          </w:p>
        </w:tc>
      </w:tr>
    </w:tbl>
    <w:p w14:paraId="2025FEF7" w14:textId="77777777" w:rsidR="00043018" w:rsidRPr="00332446" w:rsidRDefault="00043018" w:rsidP="00043018">
      <w:pPr>
        <w:jc w:val="both"/>
        <w:rPr>
          <w:rFonts w:ascii="Verdana" w:eastAsia="Times New Roman" w:hAnsi="Verdana" w:cs="Arial"/>
          <w:sz w:val="20"/>
          <w:szCs w:val="20"/>
        </w:rPr>
      </w:pPr>
    </w:p>
    <w:p w14:paraId="6CB30299" w14:textId="77777777" w:rsidR="00043018" w:rsidRPr="00332446" w:rsidRDefault="00043018" w:rsidP="00043018">
      <w:pPr>
        <w:jc w:val="both"/>
        <w:rPr>
          <w:rFonts w:ascii="Verdana" w:eastAsia="Times New Roman" w:hAnsi="Verdana" w:cs="Arial"/>
          <w:b/>
          <w:bCs/>
          <w:sz w:val="20"/>
          <w:szCs w:val="20"/>
        </w:rPr>
      </w:pPr>
      <w:r w:rsidRPr="00332446">
        <w:rPr>
          <w:rFonts w:ascii="Verdana" w:eastAsia="Times New Roman" w:hAnsi="Verdana" w:cs="Arial"/>
          <w:b/>
          <w:bCs/>
          <w:sz w:val="20"/>
          <w:szCs w:val="20"/>
        </w:rPr>
        <w:t xml:space="preserve">IX. Materiales e instalación para descarga de agua residual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48"/>
        <w:gridCol w:w="1953"/>
        <w:gridCol w:w="1913"/>
        <w:gridCol w:w="1907"/>
        <w:gridCol w:w="1867"/>
      </w:tblGrid>
      <w:tr w:rsidR="00043018" w:rsidRPr="00332446" w14:paraId="45777608"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644C4"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Tubería de PVC Diámetro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E3F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EC051"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4BCBD"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8C48"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Metro adicional Terracería</w:t>
            </w:r>
          </w:p>
        </w:tc>
      </w:tr>
      <w:tr w:rsidR="00043018" w:rsidRPr="00332446" w14:paraId="4E30E39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7DC8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34BA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9489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$3,091.18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382C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F5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$610.34</w:t>
            </w:r>
          </w:p>
        </w:tc>
      </w:tr>
      <w:tr w:rsidR="00043018" w:rsidRPr="00332446" w14:paraId="0B6C23A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8878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508B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$4,763.13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B00F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099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1D10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$652.29</w:t>
            </w:r>
          </w:p>
        </w:tc>
      </w:tr>
    </w:tbl>
    <w:p w14:paraId="4EA1778B" w14:textId="77777777" w:rsidR="00043018" w:rsidRPr="00332446" w:rsidRDefault="00043018" w:rsidP="00043018">
      <w:pPr>
        <w:pStyle w:val="NormalWeb"/>
        <w:ind w:firstLine="709"/>
        <w:jc w:val="both"/>
        <w:rPr>
          <w:rFonts w:ascii="Verdana" w:hAnsi="Verdana"/>
          <w:sz w:val="20"/>
          <w:szCs w:val="20"/>
        </w:rPr>
      </w:pPr>
      <w:r w:rsidRPr="00332446">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2373E537"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62"/>
        <w:gridCol w:w="1337"/>
        <w:gridCol w:w="1162"/>
      </w:tblGrid>
      <w:tr w:rsidR="00043018" w:rsidRPr="00332446" w14:paraId="2E09229E"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D4107"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47F6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BF21"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Importe</w:t>
            </w:r>
          </w:p>
        </w:tc>
      </w:tr>
      <w:tr w:rsidR="00043018" w:rsidRPr="00332446" w14:paraId="53C1B4A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1C1C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369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5B4B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$8.46</w:t>
            </w:r>
          </w:p>
        </w:tc>
      </w:tr>
      <w:tr w:rsidR="00043018" w:rsidRPr="00332446" w14:paraId="11E1C6B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B658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281C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9565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$47.00</w:t>
            </w:r>
          </w:p>
        </w:tc>
      </w:tr>
      <w:tr w:rsidR="00043018" w:rsidRPr="00332446" w14:paraId="71CBAEE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0E0B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90FC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8D4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$63.33</w:t>
            </w:r>
          </w:p>
        </w:tc>
      </w:tr>
      <w:tr w:rsidR="00043018" w:rsidRPr="00332446" w14:paraId="16EF59D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223D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Reactivación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5F16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AF7C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$147.79</w:t>
            </w:r>
          </w:p>
        </w:tc>
      </w:tr>
      <w:tr w:rsidR="00043018" w:rsidRPr="00332446" w14:paraId="69BE577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665D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Suspensión voluntaria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D1C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C4EF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$295.61</w:t>
            </w:r>
          </w:p>
        </w:tc>
      </w:tr>
    </w:tbl>
    <w:p w14:paraId="462E1BC4"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26"/>
        <w:gridCol w:w="1162"/>
      </w:tblGrid>
      <w:tr w:rsidR="00043018" w:rsidRPr="00332446" w14:paraId="4D8F20B7"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BF622"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E5E95"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Importe</w:t>
            </w:r>
          </w:p>
        </w:tc>
      </w:tr>
      <w:tr w:rsidR="00043018" w:rsidRPr="00332446" w14:paraId="591554C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6FB3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Por m³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0A56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$7.73</w:t>
            </w:r>
          </w:p>
        </w:tc>
      </w:tr>
      <w:tr w:rsidR="00043018" w:rsidRPr="00332446" w14:paraId="177251D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133C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Agua para construcción por área a construir hasta 6 meses,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C0D9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$5.09</w:t>
            </w:r>
          </w:p>
        </w:tc>
      </w:tr>
      <w:tr w:rsidR="00043018" w:rsidRPr="00332446" w14:paraId="25573F9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9915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Limpieza de descarga sanitaria con varilla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9D5A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$343.18</w:t>
            </w:r>
          </w:p>
        </w:tc>
      </w:tr>
      <w:tr w:rsidR="00043018" w:rsidRPr="00332446" w14:paraId="3A0A72B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F535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d)Limpieza descarga sanitaria con camión hidroneumático/por hora. Este servicio cubre hasta tres kilómetros de distancia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992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$906.06</w:t>
            </w:r>
          </w:p>
        </w:tc>
      </w:tr>
      <w:tr w:rsidR="00043018" w:rsidRPr="00332446" w14:paraId="4D26C39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FE42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131F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$551.61</w:t>
            </w:r>
          </w:p>
        </w:tc>
      </w:tr>
      <w:tr w:rsidR="00043018" w:rsidRPr="00332446" w14:paraId="4917442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A89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f)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A6AF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$621.04</w:t>
            </w:r>
          </w:p>
        </w:tc>
      </w:tr>
      <w:tr w:rsidR="00043018" w:rsidRPr="00332446" w14:paraId="06A9D7E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F4B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g)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820A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$612.92</w:t>
            </w:r>
          </w:p>
        </w:tc>
      </w:tr>
      <w:tr w:rsidR="00043018" w:rsidRPr="00332446" w14:paraId="6C9D9A9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B761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h) Agua para pipas (sin transporte),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EB97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$22.41</w:t>
            </w:r>
          </w:p>
        </w:tc>
      </w:tr>
      <w:tr w:rsidR="00043018" w:rsidRPr="00332446" w14:paraId="7EDA48F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F771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Transporte de agua en pipa, por m³/km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8225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$6.96</w:t>
            </w:r>
          </w:p>
        </w:tc>
      </w:tr>
    </w:tbl>
    <w:p w14:paraId="172EBC2C"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XII. Incorporación a la red hidráulica y sanitaria para fraccionamientos habitacionales</w:t>
      </w:r>
    </w:p>
    <w:p w14:paraId="76F5A88A"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a)   </w:t>
      </w:r>
      <w:r w:rsidRPr="00332446">
        <w:rPr>
          <w:rFonts w:ascii="Verdana" w:hAnsi="Verdana"/>
          <w:sz w:val="20"/>
          <w:szCs w:val="20"/>
        </w:rPr>
        <w:t> Cobro por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798"/>
        <w:gridCol w:w="1618"/>
        <w:gridCol w:w="1403"/>
      </w:tblGrid>
      <w:tr w:rsidR="00043018" w:rsidRPr="00332446" w14:paraId="38E984B9"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FBE0D"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AE5BF"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C8EE0"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213F3"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40C52"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Total</w:t>
            </w:r>
          </w:p>
        </w:tc>
      </w:tr>
      <w:tr w:rsidR="00043018" w:rsidRPr="00332446" w14:paraId="41C7A9A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58C5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6BFD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$3,658.25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ACF9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B5D1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F889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$7,332.46</w:t>
            </w:r>
          </w:p>
        </w:tc>
      </w:tr>
      <w:tr w:rsidR="00043018" w:rsidRPr="00332446" w14:paraId="3E53962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51AC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02DD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B4EC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$1,798.24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9C83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$2,335.24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2A7F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$8,249.01</w:t>
            </w:r>
          </w:p>
        </w:tc>
      </w:tr>
      <w:tr w:rsidR="00043018" w:rsidRPr="00332446" w14:paraId="7A57AA3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4896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7D41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$4,572.81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300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$1,998.05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B7D8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$2,594.72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BF58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$9,165.57</w:t>
            </w:r>
          </w:p>
        </w:tc>
      </w:tr>
      <w:tr w:rsidR="00043018" w:rsidRPr="00332446" w14:paraId="5845ABE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AD0B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594F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$6,097.08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14A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9AC9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$3,459.61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F4A6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$12,220.76</w:t>
            </w:r>
          </w:p>
        </w:tc>
      </w:tr>
      <w:tr w:rsidR="00043018" w:rsidRPr="00332446" w14:paraId="0950DB1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FB08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0F9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$7,621.35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90B3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$3,330.08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EFE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2C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$15,275.95</w:t>
            </w:r>
          </w:p>
        </w:tc>
      </w:tr>
      <w:tr w:rsidR="00043018" w:rsidRPr="00332446" w14:paraId="5851C65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2C69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A88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359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$3,996.10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F0A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CB1E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$13,141.72</w:t>
            </w:r>
          </w:p>
        </w:tc>
      </w:tr>
    </w:tbl>
    <w:p w14:paraId="2ECFF2E6" w14:textId="11818160" w:rsidR="00043018" w:rsidRPr="00332446" w:rsidRDefault="00043018" w:rsidP="00043018">
      <w:pPr>
        <w:pStyle w:val="NormalWeb"/>
        <w:jc w:val="both"/>
        <w:rPr>
          <w:rFonts w:ascii="Verdana" w:hAnsi="Verdana"/>
          <w:sz w:val="20"/>
          <w:szCs w:val="20"/>
        </w:rPr>
      </w:pPr>
      <w:r w:rsidRPr="00332446">
        <w:rPr>
          <w:rFonts w:ascii="Verdana" w:hAnsi="Verdana"/>
          <w:sz w:val="20"/>
          <w:szCs w:val="20"/>
        </w:rPr>
        <w:t>b</w:t>
      </w:r>
      <w:r w:rsidRPr="00332446">
        <w:rPr>
          <w:rFonts w:ascii="Verdana" w:hAnsi="Verdana"/>
          <w:b/>
          <w:bCs/>
          <w:sz w:val="20"/>
          <w:szCs w:val="20"/>
        </w:rPr>
        <w:t xml:space="preserve">)   </w:t>
      </w:r>
      <w:r w:rsidRPr="00332446">
        <w:rPr>
          <w:rFonts w:ascii="Verdana" w:hAnsi="Verdana"/>
          <w:sz w:val="20"/>
          <w:szCs w:val="20"/>
        </w:rPr>
        <w:t>Si el fraccionador entrega títulos de explotación que se encuentren en regla, estos se tomarán a cuenta de pago de derechos, a un importe de $5.50</w:t>
      </w:r>
      <w:r w:rsidRPr="00332446">
        <w:rPr>
          <w:rFonts w:ascii="Verdana" w:hAnsi="Verdana"/>
          <w:b/>
          <w:bCs/>
          <w:sz w:val="20"/>
          <w:szCs w:val="20"/>
        </w:rPr>
        <w:t> </w:t>
      </w:r>
      <w:r w:rsidRPr="00332446">
        <w:rPr>
          <w:rFonts w:ascii="Verdana" w:hAnsi="Verdana"/>
          <w:sz w:val="20"/>
          <w:szCs w:val="20"/>
        </w:rPr>
        <w:t>por cada metro cúbico anual entregado.</w:t>
      </w:r>
    </w:p>
    <w:p w14:paraId="7AA637A5"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c)    </w:t>
      </w:r>
      <w:r w:rsidRPr="00332446">
        <w:rPr>
          <w:rFonts w:ascii="Verdana" w:hAnsi="Verdana"/>
          <w:sz w:val="20"/>
          <w:szCs w:val="20"/>
        </w:rPr>
        <w:t>Si el fraccionamiento tiene predios destinados a uso diferente al doméstico, estos se calcularán conforme lo establece la fracción XIV del presente artículo.</w:t>
      </w:r>
    </w:p>
    <w:p w14:paraId="55B1A9D4"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d)   </w:t>
      </w:r>
      <w:r w:rsidRPr="00332446">
        <w:rPr>
          <w:rFonts w:ascii="Verdana" w:hAnsi="Verdana"/>
          <w:sz w:val="20"/>
          <w:szCs w:val="20"/>
        </w:rPr>
        <w:t xml:space="preserve">Para desarrollos que cuenten con fuente de abastecimiento propia, se tendrá que hacer un aforo, un video y análisis físico, químico y bacteriológico a costo del propietario y de acuerdo a las especificaciones que el organismo operador determine. </w:t>
      </w:r>
    </w:p>
    <w:p w14:paraId="1BCD11A5"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Si el organismo lo considera viable, podrá recibir el pozo. En caso de que el organismo determine aceptar el pozo, siempre y cuando se cumpla con las especificaciones normativas, técnicas y documentales, este se recibirá a un valor de $133,909.83</w:t>
      </w:r>
      <w:r w:rsidRPr="00332446">
        <w:rPr>
          <w:rFonts w:ascii="Verdana" w:hAnsi="Verdana"/>
          <w:b/>
          <w:bCs/>
          <w:sz w:val="20"/>
          <w:szCs w:val="20"/>
        </w:rPr>
        <w:t> </w:t>
      </w:r>
      <w:r w:rsidRPr="00332446">
        <w:rPr>
          <w:rFonts w:ascii="Verdana" w:hAnsi="Verdana"/>
          <w:sz w:val="20"/>
          <w:szCs w:val="20"/>
        </w:rPr>
        <w:t>por cada litro por segundo del gasto aforado del pozo, tomándose a cuenta de derechos de incorporación en el convenio de pago correspondiente, que establezca claramente el importe a pagar por estos y el total de lo que se reconoce en pago por la entrega del pozo. Los litros por segundo a bonificar serán los que resulten de la conversión de los títulos entregados por el fraccionador o el gasto medio de las demandas del desarrollo, tomándose el que resulte mayor de los dos.</w:t>
      </w:r>
    </w:p>
    <w:p w14:paraId="252AA270" w14:textId="77777777"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b/>
          <w:bCs/>
          <w:sz w:val="20"/>
          <w:szCs w:val="20"/>
        </w:rPr>
        <w:t>e)</w:t>
      </w:r>
      <w:r w:rsidRPr="00332446">
        <w:rPr>
          <w:rFonts w:ascii="Verdana" w:eastAsia="Times New Roman" w:hAnsi="Verdana" w:cs="Arial"/>
          <w:sz w:val="20"/>
          <w:szCs w:val="20"/>
        </w:rPr>
        <w:t xml:space="preserve"> Para los desarrollos de todos los giros que se ubiquen fuera de la zona urbana en las cuales JAPAC no cuente con la infraestructura general necesaria para la dotación de los servicios de agua potable, drenaje y tratamiento, deberán construir la infraestructura hidráulica y sanitaria necesaria tanto de obra primaria como de obra secundaria. </w:t>
      </w:r>
    </w:p>
    <w:p w14:paraId="5C8C0C2F" w14:textId="77777777"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Deberán pagar sus derechos de incorporación conforme a los precios contenido en la fracción XII de este artículo y la obra primaria conformada por la fuente de abastecimiento, tanques superficiales o elevados y la planta de tratamiento se tomarán a cuenta de dichos pagos cuando estas sean realizadas por el fraccionador, siempre y cuando los presupuestos y proyectos  sean autorizados, supervisados y recibidos de conformidad mediante acta entrega-recepción por JAPAC y que así lo determine en el convenio correspondiente. </w:t>
      </w:r>
    </w:p>
    <w:p w14:paraId="6C577189" w14:textId="77777777"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71AB750D"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XIII. Servicios operativos y administrativos para desarrollos inmobiliarios de todos los giros</w:t>
      </w:r>
    </w:p>
    <w:p w14:paraId="59B65D4C" w14:textId="77777777" w:rsidR="00043018" w:rsidRPr="00332446" w:rsidRDefault="00043018" w:rsidP="00043018">
      <w:pPr>
        <w:pStyle w:val="Textoindependiente"/>
        <w:rPr>
          <w:rFonts w:ascii="Verdana" w:hAnsi="Verdana"/>
          <w:sz w:val="20"/>
          <w:szCs w:val="20"/>
        </w:rPr>
      </w:pPr>
      <w:r w:rsidRPr="00332446">
        <w:rPr>
          <w:rFonts w:ascii="Verdana" w:hAnsi="Verdana"/>
          <w:b/>
          <w:bCs/>
          <w:sz w:val="20"/>
          <w:szCs w:val="20"/>
        </w:rPr>
        <w:t>a)  </w:t>
      </w:r>
      <w:r w:rsidRPr="00332446">
        <w:rPr>
          <w:rFonts w:ascii="Verdana" w:hAnsi="Verdana"/>
          <w:sz w:val="20"/>
          <w:szCs w:val="20"/>
        </w:rPr>
        <w:t>Carta de factibilidad habitacional. Para lotes destinados a fines habitacionales el costo por la expedición de carta de factibilidad será de $228.50 por lote o vivienda;</w:t>
      </w:r>
    </w:p>
    <w:p w14:paraId="4C2459CF" w14:textId="77777777" w:rsidR="00761279" w:rsidRDefault="00761279" w:rsidP="00043018">
      <w:pPr>
        <w:pStyle w:val="Textoindependiente"/>
        <w:rPr>
          <w:rFonts w:ascii="Verdana" w:hAnsi="Verdana"/>
          <w:sz w:val="20"/>
          <w:szCs w:val="20"/>
        </w:rPr>
      </w:pPr>
    </w:p>
    <w:p w14:paraId="442603E7" w14:textId="14D86195" w:rsidR="00043018" w:rsidRPr="00332446" w:rsidRDefault="00043018" w:rsidP="00043018">
      <w:pPr>
        <w:pStyle w:val="Textoindependiente"/>
        <w:rPr>
          <w:rFonts w:ascii="Verdana" w:hAnsi="Verdana"/>
          <w:sz w:val="20"/>
          <w:szCs w:val="20"/>
        </w:rPr>
      </w:pPr>
      <w:r w:rsidRPr="00332446">
        <w:rPr>
          <w:rFonts w:ascii="Verdana" w:hAnsi="Verdana"/>
          <w:b/>
          <w:bCs/>
          <w:sz w:val="20"/>
          <w:szCs w:val="20"/>
        </w:rPr>
        <w:t>b) </w:t>
      </w:r>
      <w:r w:rsidRPr="00332446">
        <w:rPr>
          <w:rFonts w:ascii="Verdana" w:hAnsi="Verdana"/>
          <w:sz w:val="20"/>
          <w:szCs w:val="20"/>
        </w:rPr>
        <w:t>Carta de factibilidad no habitacional. Para desarrollos no habitacionales, deberán pagar un importe de $32,711.05 por cada litro por segundo de acuerdo a la demanda que el solicitante requiera, calculado sobre la demanda máxima diaria;</w:t>
      </w:r>
    </w:p>
    <w:p w14:paraId="01707FDA"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w:t>
      </w:r>
      <w:r w:rsidRPr="00332446">
        <w:rPr>
          <w:rFonts w:ascii="Verdana" w:hAnsi="Verdana"/>
          <w:b/>
          <w:bCs/>
          <w:sz w:val="20"/>
          <w:szCs w:val="20"/>
        </w:rPr>
        <w:t>c)  </w:t>
      </w:r>
      <w:r w:rsidRPr="00332446">
        <w:rPr>
          <w:rFonts w:ascii="Verdana" w:hAnsi="Verdana"/>
          <w:sz w:val="20"/>
          <w:szCs w:val="20"/>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53E573E2"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w:t>
      </w:r>
      <w:r w:rsidRPr="00332446">
        <w:rPr>
          <w:rFonts w:ascii="Verdana" w:hAnsi="Verdana"/>
          <w:b/>
          <w:bCs/>
          <w:sz w:val="20"/>
          <w:szCs w:val="20"/>
        </w:rPr>
        <w:t>d) </w:t>
      </w:r>
      <w:r w:rsidRPr="00332446">
        <w:rPr>
          <w:rFonts w:ascii="Verdana" w:hAnsi="Verdana"/>
          <w:sz w:val="20"/>
          <w:szCs w:val="20"/>
        </w:rPr>
        <w:t>Revisión de proyectos para usos habitacionales. La revisión de proyecto de lotes para vivienda se cobrará mediante un cargo base de $3,812.35 por los primeros 50 lotes y un cargo adicional de $25.49 por cada lote excedente. Para efectos de cobro por revisión se considerarán por separado los proyectos de agua potable y de alcantarillado por lo que cada uno se cobrará de acuerdo al precio unitario aquí establecido;</w:t>
      </w:r>
    </w:p>
    <w:p w14:paraId="249B8CF5"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w:t>
      </w:r>
      <w:r w:rsidRPr="00332446">
        <w:rPr>
          <w:rFonts w:ascii="Verdana" w:hAnsi="Verdana"/>
          <w:b/>
          <w:bCs/>
          <w:sz w:val="20"/>
          <w:szCs w:val="20"/>
        </w:rPr>
        <w:t>e) </w:t>
      </w:r>
      <w:r w:rsidRPr="00332446">
        <w:rPr>
          <w:rFonts w:ascii="Verdana" w:hAnsi="Verdana"/>
          <w:sz w:val="20"/>
          <w:szCs w:val="20"/>
        </w:rPr>
        <w:t>Revisión de proyectos para usos no habitacionales. Se cobrará un cargo base de $5,007.19 por los primeros cien metros de longitud y un cargo variable a razón de $14.67 por metro lineal adicional del proyecto respectivo, y se cobrarán por separado los proyectos de agua potable y alcantarillado;</w:t>
      </w:r>
    </w:p>
    <w:p w14:paraId="7E7B4880"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w:t>
      </w:r>
      <w:r w:rsidRPr="00332446">
        <w:rPr>
          <w:rFonts w:ascii="Verdana" w:hAnsi="Verdana"/>
          <w:b/>
          <w:bCs/>
          <w:sz w:val="20"/>
          <w:szCs w:val="20"/>
        </w:rPr>
        <w:t>f) </w:t>
      </w:r>
      <w:r w:rsidRPr="00332446">
        <w:rPr>
          <w:rFonts w:ascii="Verdana" w:hAnsi="Verdana"/>
          <w:sz w:val="20"/>
          <w:szCs w:val="20"/>
        </w:rPr>
        <w:t xml:space="preserve">Supervisión de obras de todos los giros. Para supervisión de obras de todos los giros, se cobrará a razón del </w:t>
      </w:r>
      <w:r w:rsidRPr="00332446">
        <w:rPr>
          <w:rFonts w:ascii="Verdana" w:hAnsi="Verdana"/>
          <w:b/>
          <w:bCs/>
          <w:sz w:val="20"/>
          <w:szCs w:val="20"/>
        </w:rPr>
        <w:t>4.0%</w:t>
      </w:r>
      <w:r w:rsidRPr="00332446">
        <w:rPr>
          <w:rFonts w:ascii="Verdana" w:hAnsi="Verdana"/>
          <w:sz w:val="20"/>
          <w:szCs w:val="20"/>
        </w:rPr>
        <w:t xml:space="preserve"> sobre el importe total de los servicios de incorporación que resulten del total de lotes o viviendas a incorporar tanto para usos habitacionales, como para aquéllos de otros giros, antes de cualquier bonificación; </w:t>
      </w:r>
    </w:p>
    <w:p w14:paraId="5A994ADD"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w:t>
      </w:r>
      <w:r w:rsidRPr="00332446">
        <w:rPr>
          <w:rFonts w:ascii="Verdana" w:hAnsi="Verdana"/>
          <w:b/>
          <w:bCs/>
          <w:sz w:val="20"/>
          <w:szCs w:val="20"/>
        </w:rPr>
        <w:t xml:space="preserve">g) </w:t>
      </w:r>
      <w:r w:rsidRPr="00332446">
        <w:rPr>
          <w:rFonts w:ascii="Verdana" w:hAnsi="Verdana"/>
          <w:sz w:val="20"/>
          <w:szCs w:val="20"/>
        </w:rPr>
        <w:t>Recepción de obras de todos los giros. Por recepción de obras se cobrará un importe de $11.33 por metro lineal de la longitud que resulte de sumar las redes de agua y alcantarillado respecto a los tramos recibidos; y</w:t>
      </w:r>
    </w:p>
    <w:p w14:paraId="45D9DD92"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w:t>
      </w:r>
      <w:r w:rsidRPr="00332446">
        <w:rPr>
          <w:rFonts w:ascii="Verdana" w:hAnsi="Verdana"/>
          <w:b/>
          <w:bCs/>
          <w:sz w:val="20"/>
          <w:szCs w:val="20"/>
        </w:rPr>
        <w:t xml:space="preserve">h)   </w:t>
      </w:r>
      <w:r w:rsidRPr="00332446">
        <w:rPr>
          <w:rFonts w:ascii="Verdana" w:hAnsi="Verdana"/>
          <w:sz w:val="20"/>
          <w:szCs w:val="20"/>
        </w:rPr>
        <w:t>Para efectos de cobro por revisión se considerarán por separado los proyectos de agua potable y de drenaje por lo que cada uno se cobrará de acuerdo al precio unitario que se establece en los incisos d y  e.</w:t>
      </w:r>
    </w:p>
    <w:p w14:paraId="52160959"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XIV. Incorporaciones no habitacionales</w:t>
      </w:r>
    </w:p>
    <w:p w14:paraId="327176F8"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w:t>
      </w:r>
      <w:r w:rsidRPr="00332446">
        <w:rPr>
          <w:rFonts w:ascii="Verdana" w:hAnsi="Verdana"/>
          <w:sz w:val="20"/>
          <w:szCs w:val="20"/>
        </w:rPr>
        <w:t>a) Por concepto de incorporación a las redes de agua y de drenaje sanitario se aplicarán estos precios.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09"/>
        <w:gridCol w:w="1855"/>
      </w:tblGrid>
      <w:tr w:rsidR="00043018" w:rsidRPr="00332446" w14:paraId="685A6A53"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DE78D"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8F5CC"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Litro/segundo</w:t>
            </w:r>
          </w:p>
        </w:tc>
      </w:tr>
      <w:tr w:rsidR="00043018" w:rsidRPr="00332446" w14:paraId="41E93D6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DDC7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04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$424,816.74</w:t>
            </w:r>
          </w:p>
        </w:tc>
      </w:tr>
      <w:tr w:rsidR="00043018" w:rsidRPr="00332446" w14:paraId="3474E0D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553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Incorporación de nuevos desarrollos a las redes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D3E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$201,138.18</w:t>
            </w:r>
          </w:p>
        </w:tc>
      </w:tr>
    </w:tbl>
    <w:p w14:paraId="381C76DB" w14:textId="77777777" w:rsidR="00761279" w:rsidRDefault="00761279" w:rsidP="00761279">
      <w:pPr>
        <w:pStyle w:val="Prrafodelista"/>
        <w:ind w:left="0"/>
        <w:jc w:val="both"/>
        <w:rPr>
          <w:rFonts w:ascii="Verdana" w:hAnsi="Verdana"/>
          <w:sz w:val="20"/>
          <w:szCs w:val="20"/>
        </w:rPr>
      </w:pPr>
    </w:p>
    <w:p w14:paraId="02E374FA" w14:textId="68A25ED1" w:rsidR="00043018" w:rsidRPr="00332446" w:rsidRDefault="00043018" w:rsidP="00761279">
      <w:pPr>
        <w:pStyle w:val="Prrafodelista"/>
        <w:ind w:left="0"/>
        <w:jc w:val="both"/>
        <w:rPr>
          <w:rFonts w:ascii="Verdana" w:hAnsi="Verdana"/>
          <w:sz w:val="20"/>
          <w:szCs w:val="20"/>
        </w:rPr>
      </w:pPr>
      <w:r w:rsidRPr="00332446">
        <w:rPr>
          <w:rFonts w:ascii="Verdana" w:hAnsi="Verdana"/>
          <w:sz w:val="20"/>
          <w:szCs w:val="20"/>
        </w:rPr>
        <w:t xml:space="preserve">b) La tributación de agua residual se considerará al </w:t>
      </w:r>
      <w:r w:rsidRPr="00332446">
        <w:rPr>
          <w:rFonts w:ascii="Verdana" w:hAnsi="Verdana"/>
          <w:b/>
          <w:bCs/>
          <w:sz w:val="20"/>
          <w:szCs w:val="20"/>
        </w:rPr>
        <w:t>80%</w:t>
      </w:r>
      <w:r w:rsidRPr="00332446">
        <w:rPr>
          <w:rFonts w:ascii="Verdana" w:hAnsi="Verdana"/>
          <w:sz w:val="20"/>
          <w:szCs w:val="20"/>
        </w:rPr>
        <w:t xml:space="preserve"> de lo que resulte del cálculo de demanda de agua potable y se multiplicará por el precio unitario litro segundo en el numeral 2 del inciso a esta fracción.</w:t>
      </w:r>
    </w:p>
    <w:p w14:paraId="5BD133A4" w14:textId="77777777" w:rsidR="00761279" w:rsidRDefault="00761279" w:rsidP="00761279">
      <w:pPr>
        <w:pStyle w:val="Prrafodelista"/>
        <w:ind w:left="0"/>
        <w:jc w:val="both"/>
        <w:rPr>
          <w:rFonts w:ascii="Verdana" w:hAnsi="Verdana"/>
          <w:b/>
          <w:bCs/>
          <w:sz w:val="20"/>
          <w:szCs w:val="20"/>
        </w:rPr>
      </w:pPr>
    </w:p>
    <w:p w14:paraId="6B0B4381" w14:textId="37087DDC" w:rsidR="00043018" w:rsidRPr="00332446" w:rsidRDefault="00043018" w:rsidP="00761279">
      <w:pPr>
        <w:pStyle w:val="Prrafodelista"/>
        <w:ind w:left="0"/>
        <w:jc w:val="both"/>
        <w:rPr>
          <w:rFonts w:ascii="Verdana" w:hAnsi="Verdana"/>
          <w:b/>
          <w:bCs/>
          <w:sz w:val="20"/>
          <w:szCs w:val="20"/>
        </w:rPr>
      </w:pPr>
      <w:r w:rsidRPr="00332446">
        <w:rPr>
          <w:rFonts w:ascii="Verdana" w:hAnsi="Verdana"/>
          <w:b/>
          <w:bCs/>
          <w:sz w:val="20"/>
          <w:szCs w:val="20"/>
        </w:rPr>
        <w:t>XV. Incorporación individual</w:t>
      </w:r>
    </w:p>
    <w:p w14:paraId="2A299DE8"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30"/>
        <w:gridCol w:w="1276"/>
        <w:gridCol w:w="1276"/>
      </w:tblGrid>
      <w:tr w:rsidR="00043018" w:rsidRPr="00332446" w14:paraId="4ADE7513"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BA95F"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D5E0F"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E0FF0"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1D4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Total</w:t>
            </w:r>
          </w:p>
        </w:tc>
      </w:tr>
      <w:tr w:rsidR="00043018" w:rsidRPr="00332446" w14:paraId="3AB04D1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E47E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0EE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$2,281.23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DB7A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AF4D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$3,143.59</w:t>
            </w:r>
          </w:p>
        </w:tc>
      </w:tr>
      <w:tr w:rsidR="00043018" w:rsidRPr="00332446" w14:paraId="45D9243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9B1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45F5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$3,033.97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AC24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D169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$4,165.48</w:t>
            </w:r>
          </w:p>
        </w:tc>
      </w:tr>
      <w:tr w:rsidR="00043018" w:rsidRPr="00332446" w14:paraId="14BEA6A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ECE4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8A5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$3,750.64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C73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29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$5,159.30</w:t>
            </w:r>
          </w:p>
        </w:tc>
      </w:tr>
      <w:tr w:rsidR="00043018" w:rsidRPr="00332446" w14:paraId="551302C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B932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2E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$4,450.85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993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$1,666.19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31FA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$6,117.04</w:t>
            </w:r>
          </w:p>
        </w:tc>
      </w:tr>
      <w:tr w:rsidR="00043018" w:rsidRPr="00332446" w14:paraId="5BF921A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F028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00A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$5,931.89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196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$2,220.49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7A16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$8,152.38</w:t>
            </w:r>
          </w:p>
        </w:tc>
      </w:tr>
      <w:tr w:rsidR="00043018" w:rsidRPr="00332446" w14:paraId="045D044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BCC1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8DC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16F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0CB1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$7,932.68</w:t>
            </w:r>
          </w:p>
        </w:tc>
      </w:tr>
    </w:tbl>
    <w:p w14:paraId="7F7920F4" w14:textId="77777777" w:rsidR="00043018" w:rsidRPr="00332446" w:rsidRDefault="00043018" w:rsidP="00043018">
      <w:pPr>
        <w:pStyle w:val="NormalWeb"/>
        <w:jc w:val="both"/>
        <w:rPr>
          <w:rFonts w:ascii="Verdana" w:hAnsi="Verdana"/>
          <w:b/>
          <w:bCs/>
          <w:sz w:val="20"/>
          <w:szCs w:val="20"/>
        </w:rPr>
      </w:pPr>
      <w:r w:rsidRPr="00332446">
        <w:rPr>
          <w:rFonts w:ascii="Verdana" w:hAnsi="Verdana"/>
          <w:b/>
          <w:bCs/>
          <w:sz w:val="20"/>
          <w:szCs w:val="20"/>
        </w:rPr>
        <w:t>XVI. Por descargas de contaminantes de usuarios no domésticos en las aguas residuales.</w:t>
      </w:r>
    </w:p>
    <w:p w14:paraId="64F22DB2"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w:t>
      </w:r>
      <w:r w:rsidRPr="00332446">
        <w:rPr>
          <w:rFonts w:ascii="Verdana" w:hAnsi="Verdana"/>
          <w:b/>
          <w:bCs/>
          <w:sz w:val="20"/>
          <w:szCs w:val="20"/>
        </w:rPr>
        <w:t>Para usuarios Industriales:</w:t>
      </w:r>
    </w:p>
    <w:p w14:paraId="39CFE5A6"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a) Miligramos de descarga contaminante por litro de sólidos suspendidos totales y/o demanda bioquímica de oxígeno:</w:t>
      </w:r>
    </w:p>
    <w:p w14:paraId="77A9DEED"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1) De 1 a 300 el 14% sobre el monto facturado</w:t>
      </w:r>
    </w:p>
    <w:p w14:paraId="4ADA3131"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xml:space="preserve"> 2) De 301 a 2000 el 18% sobre el monto facturado</w:t>
      </w:r>
    </w:p>
    <w:p w14:paraId="2F9E11D3"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xml:space="preserve"> 3) Más de 2000 el 20% sobre el monto facturado</w:t>
      </w:r>
    </w:p>
    <w:p w14:paraId="5E1E8A24"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b)  Por metro cubico descargado con PH (Potencial de Hidrógeno) fuera del límite máximo permisible, $0.34 por m</w:t>
      </w:r>
      <w:r w:rsidRPr="00332446">
        <w:rPr>
          <w:rFonts w:ascii="Verdana" w:hAnsi="Verdana"/>
          <w:sz w:val="20"/>
          <w:szCs w:val="20"/>
          <w:vertAlign w:val="superscript"/>
        </w:rPr>
        <w:t>3</w:t>
      </w:r>
      <w:r w:rsidRPr="00332446">
        <w:rPr>
          <w:rFonts w:ascii="Verdana" w:hAnsi="Verdana"/>
          <w:sz w:val="20"/>
          <w:szCs w:val="20"/>
        </w:rPr>
        <w:t>.</w:t>
      </w:r>
    </w:p>
    <w:p w14:paraId="54A673A6"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c) Por kilogramo de grasas y aceites que exceda los límites establecidos en las condiciones particulares de descarga $0.49 por kilogramo.</w:t>
      </w:r>
    </w:p>
    <w:p w14:paraId="10AF88B7" w14:textId="77777777" w:rsidR="00043018" w:rsidRPr="00332446" w:rsidRDefault="00043018" w:rsidP="00043018">
      <w:pPr>
        <w:jc w:val="center"/>
        <w:rPr>
          <w:rStyle w:val="Textoennegrita"/>
          <w:rFonts w:ascii="Verdana" w:eastAsia="Times New Roman" w:hAnsi="Verdana" w:cs="Arial"/>
          <w:sz w:val="20"/>
          <w:szCs w:val="20"/>
        </w:rPr>
      </w:pPr>
      <w:r w:rsidRPr="00332446">
        <w:rPr>
          <w:rStyle w:val="Textoennegrita"/>
          <w:rFonts w:ascii="Verdana" w:eastAsia="Times New Roman" w:hAnsi="Verdana" w:cs="Arial"/>
          <w:sz w:val="20"/>
          <w:szCs w:val="20"/>
        </w:rPr>
        <w:t>SECCIÓN SEGUNDA</w:t>
      </w:r>
      <w:r w:rsidRPr="00332446">
        <w:rPr>
          <w:rFonts w:ascii="Verdana" w:eastAsia="Times New Roman" w:hAnsi="Verdana" w:cs="Arial"/>
          <w:b/>
          <w:bCs/>
          <w:sz w:val="20"/>
          <w:szCs w:val="20"/>
        </w:rPr>
        <w:br/>
      </w:r>
      <w:r w:rsidRPr="00332446">
        <w:rPr>
          <w:rStyle w:val="Textoennegrita"/>
          <w:rFonts w:ascii="Verdana" w:eastAsia="Times New Roman" w:hAnsi="Verdana" w:cs="Arial"/>
          <w:sz w:val="20"/>
          <w:szCs w:val="20"/>
        </w:rPr>
        <w:t>SERVICIOS DE LIMPIA, RECOLECCIÓN, TRASLADO, TRATAMIENTO Y DISPOSICIÓN FINAL DE RESIDUOS</w:t>
      </w:r>
    </w:p>
    <w:p w14:paraId="175C0AE2"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15.</w:t>
      </w:r>
      <w:r w:rsidRPr="00332446">
        <w:rPr>
          <w:rFonts w:ascii="Verdana" w:eastAsia="Times New Roman" w:hAnsi="Verdana" w:cs="Arial"/>
          <w:sz w:val="20"/>
          <w:szCs w:val="20"/>
        </w:rPr>
        <w:t xml:space="preserve"> Los derechos por la prestación de los servicios públicos de limpia, recolección, traslado, tratamiento y disposición final de residuos serán gratuitos, salvo lo dispuesto por este artículo. </w:t>
      </w:r>
    </w:p>
    <w:p w14:paraId="411A4DCD"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Cuando la prestación de dichos servicios se realice a solicitud de personas físicas o morales por razones especiales, con base al volumen y peso de ésta, se causarán y liquidarán conforme a la siguiente:</w:t>
      </w:r>
    </w:p>
    <w:p w14:paraId="2927992D" w14:textId="77777777" w:rsidR="00043018" w:rsidRPr="00332446" w:rsidRDefault="00043018" w:rsidP="00043018">
      <w:pPr>
        <w:pStyle w:val="NormalWeb"/>
        <w:ind w:firstLine="567"/>
        <w:rPr>
          <w:rFonts w:ascii="Verdana" w:hAnsi="Verdana"/>
          <w:b/>
          <w:bCs/>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74"/>
        <w:gridCol w:w="5738"/>
        <w:gridCol w:w="1076"/>
      </w:tblGrid>
      <w:tr w:rsidR="00043018" w:rsidRPr="00332446" w14:paraId="7EEB9E0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C15CE" w14:textId="77777777" w:rsidR="00043018" w:rsidRPr="00332446" w:rsidRDefault="00043018" w:rsidP="00081945">
            <w:pPr>
              <w:jc w:val="both"/>
              <w:rPr>
                <w:rFonts w:ascii="Verdana" w:eastAsia="Times New Roman" w:hAnsi="Verdana" w:cs="Arial"/>
                <w:b/>
                <w:bCs/>
                <w:sz w:val="20"/>
                <w:szCs w:val="20"/>
              </w:rPr>
            </w:pPr>
            <w:r w:rsidRPr="00332446">
              <w:rPr>
                <w:rFonts w:ascii="Verdana" w:eastAsia="Times New Roman" w:hAnsi="Verdana" w:cs="Arial"/>
                <w:b/>
                <w:bCs/>
                <w:sz w:val="20"/>
                <w:szCs w:val="20"/>
              </w:rPr>
              <w:t>I. Zona comercial y eventos masivos: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D847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F69D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6D12829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9DBB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DFD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Traslado y disposición final de residuos sólidos, por cada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1A42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$0.73</w:t>
            </w:r>
          </w:p>
        </w:tc>
      </w:tr>
      <w:tr w:rsidR="00043018" w:rsidRPr="00332446" w14:paraId="3578E5A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8DDA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D3BB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Uso del relleno sanitario incluyendo recepción, movimiento y cubierto, transporte por los mismos usuarios, por cada tonelada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9D8A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$240.55</w:t>
            </w:r>
          </w:p>
        </w:tc>
      </w:tr>
      <w:tr w:rsidR="00043018" w:rsidRPr="00332446" w14:paraId="6B182E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EAB27" w14:textId="77777777" w:rsidR="00043018" w:rsidRPr="00332446" w:rsidRDefault="00043018" w:rsidP="00081945">
            <w:pPr>
              <w:jc w:val="both"/>
              <w:rPr>
                <w:rFonts w:ascii="Verdana" w:eastAsia="Times New Roman" w:hAnsi="Verdana" w:cs="Arial"/>
                <w:b/>
                <w:bCs/>
                <w:sz w:val="20"/>
                <w:szCs w:val="20"/>
              </w:rPr>
            </w:pPr>
            <w:r w:rsidRPr="00332446">
              <w:rPr>
                <w:rFonts w:ascii="Verdana" w:eastAsia="Times New Roman" w:hAnsi="Verdana" w:cs="Arial"/>
                <w:b/>
                <w:bCs/>
                <w:sz w:val="20"/>
                <w:szCs w:val="20"/>
              </w:rPr>
              <w:t>II. Tratándose de limpieza de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EA8F"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B3F4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05CE106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FB5EF"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35F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Por recolección y acarreo de escombro, por servicio de acarreo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BE9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$526.07</w:t>
            </w:r>
          </w:p>
        </w:tc>
      </w:tr>
      <w:tr w:rsidR="00043018" w:rsidRPr="00332446" w14:paraId="542F93C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8464A"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5CE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Por el acarreo de basura y maleza, por tonelada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2B3F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$409.27</w:t>
            </w:r>
          </w:p>
        </w:tc>
      </w:tr>
      <w:tr w:rsidR="00043018" w:rsidRPr="00332446" w14:paraId="4CC2949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4185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E1E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Por barrido domiciliario del frente de lotes,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43C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$6.02</w:t>
            </w:r>
          </w:p>
        </w:tc>
      </w:tr>
    </w:tbl>
    <w:p w14:paraId="5FCBD380"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Los pagos deberán enterarse en la tesorería municipal antes de efectuarse los servicios, previa autorización del Director de Servicios Públicos Municipales.</w:t>
      </w:r>
    </w:p>
    <w:p w14:paraId="297DC37F" w14:textId="77777777" w:rsidR="00043018" w:rsidRDefault="00043018" w:rsidP="00043018">
      <w:pPr>
        <w:jc w:val="center"/>
        <w:rPr>
          <w:rStyle w:val="Textoennegrita"/>
          <w:rFonts w:ascii="Verdana" w:eastAsia="Times New Roman" w:hAnsi="Verdana" w:cs="Arial"/>
          <w:sz w:val="20"/>
          <w:szCs w:val="20"/>
        </w:rPr>
      </w:pPr>
    </w:p>
    <w:p w14:paraId="58C1AB7D" w14:textId="77777777" w:rsidR="00043018" w:rsidRPr="00332446" w:rsidRDefault="00043018" w:rsidP="00043018">
      <w:pPr>
        <w:jc w:val="center"/>
        <w:rPr>
          <w:rStyle w:val="Textoennegrita"/>
          <w:rFonts w:ascii="Verdana" w:eastAsia="Times New Roman" w:hAnsi="Verdana" w:cs="Arial"/>
          <w:sz w:val="20"/>
          <w:szCs w:val="20"/>
        </w:rPr>
      </w:pPr>
      <w:r w:rsidRPr="00332446">
        <w:rPr>
          <w:rStyle w:val="Textoennegrita"/>
          <w:rFonts w:ascii="Verdana" w:eastAsia="Times New Roman" w:hAnsi="Verdana" w:cs="Arial"/>
          <w:sz w:val="20"/>
          <w:szCs w:val="20"/>
        </w:rPr>
        <w:t>SECCIÓN TERCERA</w:t>
      </w:r>
      <w:r w:rsidRPr="00332446">
        <w:rPr>
          <w:rFonts w:ascii="Verdana" w:eastAsia="Times New Roman" w:hAnsi="Verdana" w:cs="Arial"/>
          <w:b/>
          <w:bCs/>
          <w:sz w:val="20"/>
          <w:szCs w:val="20"/>
        </w:rPr>
        <w:br/>
      </w:r>
      <w:r w:rsidRPr="00332446">
        <w:rPr>
          <w:rStyle w:val="Textoennegrita"/>
          <w:rFonts w:ascii="Verdana" w:eastAsia="Times New Roman" w:hAnsi="Verdana" w:cs="Arial"/>
          <w:sz w:val="20"/>
          <w:szCs w:val="20"/>
        </w:rPr>
        <w:t>SERVICIOS DE PANTEONES</w:t>
      </w:r>
    </w:p>
    <w:p w14:paraId="6682E6D7"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16.</w:t>
      </w:r>
      <w:r w:rsidRPr="00332446">
        <w:rPr>
          <w:rFonts w:ascii="Verdana" w:eastAsia="Times New Roman" w:hAnsi="Verdana" w:cs="Arial"/>
          <w:sz w:val="20"/>
          <w:szCs w:val="20"/>
        </w:rPr>
        <w:t> Los derechos por la prestación del servicio</w:t>
      </w:r>
      <w:r w:rsidRPr="00332446">
        <w:rPr>
          <w:rFonts w:ascii="Verdana" w:eastAsia="Times New Roman" w:hAnsi="Verdana" w:cs="Arial"/>
          <w:b/>
          <w:bCs/>
          <w:sz w:val="20"/>
          <w:szCs w:val="20"/>
        </w:rPr>
        <w:t xml:space="preserve"> </w:t>
      </w:r>
      <w:r w:rsidRPr="00332446">
        <w:rPr>
          <w:rFonts w:ascii="Verdana" w:eastAsia="Times New Roman" w:hAnsi="Verdana" w:cs="Arial"/>
          <w:sz w:val="20"/>
          <w:szCs w:val="20"/>
        </w:rPr>
        <w:t xml:space="preserve">público de panteones se causarán y liquidarán conforme a la siguiente: </w:t>
      </w:r>
    </w:p>
    <w:p w14:paraId="46DEC3FC"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0"/>
        <w:gridCol w:w="3462"/>
        <w:gridCol w:w="1276"/>
      </w:tblGrid>
      <w:tr w:rsidR="00043018" w:rsidRPr="00332446" w14:paraId="29E9A980"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17A61"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C14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1D03"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Tarifas</w:t>
            </w:r>
          </w:p>
        </w:tc>
      </w:tr>
      <w:tr w:rsidR="00043018" w:rsidRPr="00332446" w14:paraId="177BD63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849D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El costo de fosas o gavetas: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4F19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4910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5928D11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4CED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Por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30E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39C8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252A6CE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953D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30B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xml:space="preserve">a) En fosa común sin caja, sin derecho a bóveda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33BD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Exento</w:t>
            </w:r>
          </w:p>
        </w:tc>
      </w:tr>
      <w:tr w:rsidR="00043018" w:rsidRPr="00332446" w14:paraId="5E5EA6E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0F20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19FA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7A55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$60.69</w:t>
            </w:r>
          </w:p>
        </w:tc>
      </w:tr>
      <w:tr w:rsidR="00043018" w:rsidRPr="00332446" w14:paraId="0C7CFD4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539B7"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06D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Con caja y derecho a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F69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$348.76</w:t>
            </w:r>
          </w:p>
        </w:tc>
      </w:tr>
      <w:tr w:rsidR="00043018" w:rsidRPr="00332446" w14:paraId="60550DF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DDD5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059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 Con caja para partes del cuerpo, con derecho a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CEEE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$152.80</w:t>
            </w:r>
          </w:p>
        </w:tc>
      </w:tr>
      <w:tr w:rsidR="00043018" w:rsidRPr="00332446" w14:paraId="4BB38CE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4DF7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ECC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A2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$324.41</w:t>
            </w:r>
          </w:p>
        </w:tc>
      </w:tr>
      <w:tr w:rsidR="00043018" w:rsidRPr="00332446" w14:paraId="6735B55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0E01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Gavetas murales: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0D2D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4E30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3D49F90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9CC5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1700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Por inhumaciones en gavetas murales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4E7B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$430.83</w:t>
            </w:r>
          </w:p>
        </w:tc>
      </w:tr>
      <w:tr w:rsidR="00043018" w:rsidRPr="00332446" w14:paraId="1526C28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4299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2C5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Por un quinquenio por finado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EF9E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$1,400.36</w:t>
            </w:r>
          </w:p>
        </w:tc>
      </w:tr>
      <w:tr w:rsidR="00043018" w:rsidRPr="00332446" w14:paraId="2E4CD6D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18F2F"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EC54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Por segundos derechos en gavetas murales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3DE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$2,798.30</w:t>
            </w:r>
          </w:p>
        </w:tc>
      </w:tr>
      <w:tr w:rsidR="00043018" w:rsidRPr="00332446" w14:paraId="0B6757A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A40A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Derechos posteriores en fosas: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3FD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E9CE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73FB654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9E7C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7AE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Segundos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4CF8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$930.03</w:t>
            </w:r>
          </w:p>
        </w:tc>
      </w:tr>
      <w:tr w:rsidR="00043018" w:rsidRPr="00332446" w14:paraId="2D3FCAC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96E2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460E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Terceros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7673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$697.53</w:t>
            </w:r>
          </w:p>
        </w:tc>
      </w:tr>
      <w:tr w:rsidR="00043018" w:rsidRPr="00332446" w14:paraId="6D38537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207D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264C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Cuartos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19C5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$581.28</w:t>
            </w:r>
          </w:p>
        </w:tc>
      </w:tr>
      <w:tr w:rsidR="00043018" w:rsidRPr="00332446" w14:paraId="14CCE9D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687C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Exhumaciones: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3698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36B0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171BEA8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3CD3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3ED2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Fosa común o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EB46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$94.11</w:t>
            </w:r>
          </w:p>
        </w:tc>
      </w:tr>
      <w:tr w:rsidR="00043018" w:rsidRPr="00332446" w14:paraId="47D27B6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1E4D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5AA4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Gaveta mural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73C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$114.89</w:t>
            </w:r>
          </w:p>
        </w:tc>
      </w:tr>
      <w:tr w:rsidR="00043018" w:rsidRPr="00332446" w14:paraId="636D916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59C9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920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34CF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$272.10</w:t>
            </w:r>
          </w:p>
        </w:tc>
      </w:tr>
      <w:tr w:rsidR="00043018" w:rsidRPr="00332446" w14:paraId="50B3802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0E4A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 Por permiso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B82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1D0C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$272.10</w:t>
            </w:r>
          </w:p>
        </w:tc>
      </w:tr>
      <w:tr w:rsidR="00043018" w:rsidRPr="00332446" w14:paraId="6795F78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8C09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 Por autorización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1724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706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$261.63</w:t>
            </w:r>
          </w:p>
        </w:tc>
      </w:tr>
      <w:tr w:rsidR="00043018" w:rsidRPr="00332446" w14:paraId="58D4361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4E7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 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313D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BF07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$468.87</w:t>
            </w:r>
          </w:p>
        </w:tc>
      </w:tr>
      <w:tr w:rsidR="00043018" w:rsidRPr="00332446" w14:paraId="0455915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C8AD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VIII. Por servicio de construcción de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73C9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2DB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$3,918.45</w:t>
            </w:r>
          </w:p>
        </w:tc>
      </w:tr>
    </w:tbl>
    <w:p w14:paraId="1FD95B5E" w14:textId="77777777" w:rsidR="00761279" w:rsidRDefault="00761279" w:rsidP="00043018">
      <w:pPr>
        <w:jc w:val="both"/>
        <w:rPr>
          <w:rFonts w:ascii="Verdana" w:eastAsia="Times New Roman" w:hAnsi="Verdana" w:cs="Arial"/>
          <w:sz w:val="20"/>
          <w:szCs w:val="20"/>
        </w:rPr>
      </w:pPr>
    </w:p>
    <w:p w14:paraId="5E6CD4B3" w14:textId="03B708CD" w:rsidR="00043018" w:rsidRPr="00332446" w:rsidRDefault="00043018" w:rsidP="00043018">
      <w:pPr>
        <w:jc w:val="both"/>
        <w:rPr>
          <w:rFonts w:ascii="Verdana" w:eastAsia="Times New Roman" w:hAnsi="Verdana" w:cs="Arial"/>
          <w:sz w:val="20"/>
          <w:szCs w:val="20"/>
        </w:rPr>
      </w:pPr>
      <w:r w:rsidRPr="00332446">
        <w:rPr>
          <w:rFonts w:ascii="Verdana" w:eastAsia="Times New Roman" w:hAnsi="Verdana" w:cs="Arial"/>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7AA9CC69" w14:textId="77777777" w:rsidR="00043018" w:rsidRPr="00332446" w:rsidRDefault="00043018" w:rsidP="00043018">
      <w:pPr>
        <w:jc w:val="center"/>
        <w:rPr>
          <w:rFonts w:ascii="Verdana" w:eastAsia="Times New Roman" w:hAnsi="Verdana" w:cs="Arial"/>
          <w:sz w:val="20"/>
          <w:szCs w:val="20"/>
        </w:rPr>
      </w:pPr>
      <w:r w:rsidRPr="00332446">
        <w:rPr>
          <w:rStyle w:val="Textoennegrita"/>
          <w:rFonts w:ascii="Verdana" w:eastAsia="Times New Roman" w:hAnsi="Verdana" w:cs="Arial"/>
          <w:sz w:val="20"/>
          <w:szCs w:val="20"/>
        </w:rPr>
        <w:t>SECCIÓN CUARTA</w:t>
      </w:r>
      <w:r w:rsidRPr="00332446">
        <w:rPr>
          <w:rFonts w:ascii="Verdana" w:eastAsia="Times New Roman" w:hAnsi="Verdana" w:cs="Arial"/>
          <w:b/>
          <w:bCs/>
          <w:sz w:val="20"/>
          <w:szCs w:val="20"/>
        </w:rPr>
        <w:br/>
      </w:r>
      <w:r w:rsidRPr="00332446">
        <w:rPr>
          <w:rStyle w:val="Textoennegrita"/>
          <w:rFonts w:ascii="Verdana" w:eastAsia="Times New Roman" w:hAnsi="Verdana" w:cs="Arial"/>
          <w:sz w:val="20"/>
          <w:szCs w:val="20"/>
        </w:rPr>
        <w:t>SERVICIOS DE RASTRO</w:t>
      </w:r>
    </w:p>
    <w:p w14:paraId="5F13DA5E"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17.</w:t>
      </w:r>
      <w:r w:rsidRPr="00332446">
        <w:rPr>
          <w:rFonts w:ascii="Verdana" w:hAnsi="Verdana"/>
          <w:sz w:val="20"/>
          <w:szCs w:val="20"/>
        </w:rPr>
        <w:t> Los derechos por la prestación del servicio público de rastro municipal se causarán y liquidarán de conformidad con la siguiente:</w:t>
      </w:r>
    </w:p>
    <w:p w14:paraId="17AD3CAA"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09"/>
        <w:gridCol w:w="2903"/>
        <w:gridCol w:w="1015"/>
      </w:tblGrid>
      <w:tr w:rsidR="00043018" w:rsidRPr="00332446" w14:paraId="4B28387B"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D0A8A"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4698"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315CE"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Tarifas</w:t>
            </w:r>
          </w:p>
        </w:tc>
      </w:tr>
      <w:tr w:rsidR="00043018" w:rsidRPr="00332446" w14:paraId="04256F7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BACC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Por sacrificio de animales: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71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E5A2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357879C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23E9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8D5B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Ganado vacuno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BAEA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$60.69</w:t>
            </w:r>
          </w:p>
        </w:tc>
      </w:tr>
      <w:tr w:rsidR="00043018" w:rsidRPr="00332446" w14:paraId="2827B0C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4FF8A"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C441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Becerros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58C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$37.62</w:t>
            </w:r>
          </w:p>
        </w:tc>
      </w:tr>
      <w:tr w:rsidR="00043018" w:rsidRPr="00332446" w14:paraId="0B91FE4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48E6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679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E272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$47.86</w:t>
            </w:r>
          </w:p>
        </w:tc>
      </w:tr>
      <w:tr w:rsidR="00043018" w:rsidRPr="00332446" w14:paraId="239A7ED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5D41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5994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6BB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$25.10</w:t>
            </w:r>
          </w:p>
        </w:tc>
      </w:tr>
      <w:tr w:rsidR="00043018" w:rsidRPr="00332446" w14:paraId="0AD781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0D14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95C1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EF3A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$4.10</w:t>
            </w:r>
          </w:p>
        </w:tc>
      </w:tr>
      <w:tr w:rsidR="00043018" w:rsidRPr="00332446" w14:paraId="7498B70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2835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Derechos de piso: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4A59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cabeza Cuota diaria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0C87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5A80907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19FC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B0C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Ganado vacuno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673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$3.97</w:t>
            </w:r>
          </w:p>
        </w:tc>
      </w:tr>
      <w:tr w:rsidR="00043018" w:rsidRPr="00332446" w14:paraId="64C7078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2AC8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075B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48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$2.03</w:t>
            </w:r>
          </w:p>
        </w:tc>
      </w:tr>
      <w:tr w:rsidR="00043018" w:rsidRPr="00332446" w14:paraId="53F3E70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7B1E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0D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03A9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$1.18</w:t>
            </w:r>
          </w:p>
        </w:tc>
      </w:tr>
      <w:tr w:rsidR="00043018" w:rsidRPr="00332446" w14:paraId="6FB2B52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2D84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E26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C5AC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$0.44</w:t>
            </w:r>
          </w:p>
        </w:tc>
      </w:tr>
    </w:tbl>
    <w:p w14:paraId="35DD13A7" w14:textId="77777777" w:rsidR="00043018" w:rsidRPr="00332446" w:rsidRDefault="00043018" w:rsidP="00043018">
      <w:pPr>
        <w:jc w:val="both"/>
        <w:rPr>
          <w:rFonts w:ascii="Verdana" w:eastAsia="Times New Roman" w:hAnsi="Verdana" w:cs="Arial"/>
          <w:sz w:val="20"/>
          <w:szCs w:val="20"/>
        </w:rPr>
      </w:pPr>
    </w:p>
    <w:p w14:paraId="50F9D0D7" w14:textId="77777777" w:rsidR="00761279" w:rsidRDefault="00761279" w:rsidP="00043018">
      <w:pPr>
        <w:jc w:val="center"/>
        <w:rPr>
          <w:rStyle w:val="Textoennegrita"/>
          <w:rFonts w:ascii="Verdana" w:eastAsia="Times New Roman" w:hAnsi="Verdana" w:cs="Arial"/>
          <w:sz w:val="20"/>
          <w:szCs w:val="20"/>
        </w:rPr>
      </w:pPr>
    </w:p>
    <w:p w14:paraId="7D47D032" w14:textId="7092F625" w:rsidR="00043018" w:rsidRPr="00332446" w:rsidRDefault="00043018" w:rsidP="00043018">
      <w:pPr>
        <w:jc w:val="center"/>
        <w:rPr>
          <w:rFonts w:ascii="Verdana" w:eastAsia="Times New Roman" w:hAnsi="Verdana" w:cs="Arial"/>
          <w:sz w:val="20"/>
          <w:szCs w:val="20"/>
        </w:rPr>
      </w:pPr>
      <w:r w:rsidRPr="00332446">
        <w:rPr>
          <w:rStyle w:val="Textoennegrita"/>
          <w:rFonts w:ascii="Verdana" w:eastAsia="Times New Roman" w:hAnsi="Verdana" w:cs="Arial"/>
          <w:sz w:val="20"/>
          <w:szCs w:val="20"/>
        </w:rPr>
        <w:t>SECCIÓN QUINTA</w:t>
      </w:r>
      <w:r w:rsidRPr="00332446">
        <w:rPr>
          <w:rFonts w:ascii="Verdana" w:eastAsia="Times New Roman" w:hAnsi="Verdana" w:cs="Arial"/>
          <w:b/>
          <w:bCs/>
          <w:sz w:val="20"/>
          <w:szCs w:val="20"/>
        </w:rPr>
        <w:br/>
      </w:r>
      <w:r w:rsidRPr="00332446">
        <w:rPr>
          <w:rStyle w:val="Textoennegrita"/>
          <w:rFonts w:ascii="Verdana" w:eastAsia="Times New Roman" w:hAnsi="Verdana" w:cs="Arial"/>
          <w:sz w:val="20"/>
          <w:szCs w:val="20"/>
        </w:rPr>
        <w:t>SERVICIOS DE SEGURIDAD PÚBLICA</w:t>
      </w:r>
    </w:p>
    <w:p w14:paraId="470B08E6"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18.</w:t>
      </w:r>
      <w:r w:rsidRPr="00332446">
        <w:rPr>
          <w:rFonts w:ascii="Verdana" w:hAnsi="Verdana"/>
          <w:sz w:val="20"/>
          <w:szCs w:val="20"/>
        </w:rPr>
        <w:t> Los derechos por la prestación de</w:t>
      </w:r>
      <w:r w:rsidRPr="00332446">
        <w:rPr>
          <w:rFonts w:ascii="Verdana" w:hAnsi="Verdana"/>
          <w:b/>
          <w:bCs/>
          <w:sz w:val="20"/>
          <w:szCs w:val="20"/>
        </w:rPr>
        <w:t xml:space="preserve"> </w:t>
      </w:r>
      <w:r w:rsidRPr="00332446">
        <w:rPr>
          <w:rFonts w:ascii="Verdana" w:hAnsi="Verdana"/>
          <w:sz w:val="20"/>
          <w:szCs w:val="20"/>
        </w:rPr>
        <w:t>los servicios de seguridad pública, cuando medie solicitud, se causarán y liquidarán por elemento policial, conforme a la siguiente: </w:t>
      </w:r>
    </w:p>
    <w:p w14:paraId="0D61276A"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63"/>
        <w:gridCol w:w="1403"/>
      </w:tblGrid>
      <w:tr w:rsidR="00043018" w:rsidRPr="00332446" w14:paraId="009E11E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1C86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En dependencias o instituciones, mensual, por jornada de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1E86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$14,966.91</w:t>
            </w:r>
          </w:p>
        </w:tc>
      </w:tr>
      <w:tr w:rsidR="00043018" w:rsidRPr="00332446" w14:paraId="62F8998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1E49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En eventos particulares, por evento, máximo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B89F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$492.34</w:t>
            </w:r>
          </w:p>
        </w:tc>
      </w:tr>
      <w:tr w:rsidR="00043018" w:rsidRPr="00332446" w14:paraId="27DB63D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5BC8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Por cada hora o fracción adicional a la jornada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AE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$61.54</w:t>
            </w:r>
          </w:p>
        </w:tc>
      </w:tr>
    </w:tbl>
    <w:p w14:paraId="26925A65" w14:textId="77777777" w:rsidR="00043018" w:rsidRPr="00332446" w:rsidRDefault="00043018" w:rsidP="00043018">
      <w:pPr>
        <w:jc w:val="center"/>
        <w:rPr>
          <w:rStyle w:val="Textoennegrita"/>
          <w:rFonts w:ascii="Verdana" w:eastAsia="Times New Roman" w:hAnsi="Verdana" w:cs="Arial"/>
          <w:sz w:val="20"/>
          <w:szCs w:val="20"/>
        </w:rPr>
      </w:pPr>
    </w:p>
    <w:p w14:paraId="57A29102" w14:textId="77777777" w:rsidR="00043018" w:rsidRPr="00332446" w:rsidRDefault="00043018" w:rsidP="00761279">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SECCIÓN SEXTA</w:t>
      </w:r>
      <w:r w:rsidRPr="00332446">
        <w:br/>
      </w:r>
      <w:r w:rsidRPr="00332446">
        <w:rPr>
          <w:rStyle w:val="Textoennegrita"/>
          <w:rFonts w:ascii="Verdana" w:hAnsi="Verdana" w:cs="Arial"/>
          <w:sz w:val="20"/>
          <w:szCs w:val="20"/>
        </w:rPr>
        <w:t>SERVICIOS DE TRANSPORTE PÚBLICO URBANO</w:t>
      </w:r>
    </w:p>
    <w:p w14:paraId="12A1DC09" w14:textId="1A493872" w:rsidR="00043018" w:rsidRPr="00332446" w:rsidRDefault="00043018" w:rsidP="00761279">
      <w:pPr>
        <w:pStyle w:val="Sinespaciado1"/>
        <w:jc w:val="center"/>
      </w:pPr>
      <w:r w:rsidRPr="00332446">
        <w:rPr>
          <w:rStyle w:val="Textoennegrita"/>
          <w:rFonts w:ascii="Verdana" w:hAnsi="Verdana" w:cs="Arial"/>
          <w:sz w:val="20"/>
          <w:szCs w:val="20"/>
        </w:rPr>
        <w:t>Y SUBURBANO EN RUTA FIJA</w:t>
      </w:r>
    </w:p>
    <w:p w14:paraId="668304BB"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19.</w:t>
      </w:r>
      <w:r w:rsidRPr="00332446">
        <w:rPr>
          <w:rFonts w:ascii="Verdana" w:hAnsi="Verdana"/>
          <w:sz w:val="20"/>
          <w:szCs w:val="20"/>
        </w:rPr>
        <w:t> Los derechos por la prestación del</w:t>
      </w:r>
      <w:r w:rsidRPr="00332446">
        <w:rPr>
          <w:rFonts w:ascii="Verdana" w:hAnsi="Verdana"/>
          <w:b/>
          <w:bCs/>
          <w:sz w:val="20"/>
          <w:szCs w:val="20"/>
        </w:rPr>
        <w:t xml:space="preserve"> </w:t>
      </w:r>
      <w:r w:rsidRPr="00332446">
        <w:rPr>
          <w:rFonts w:ascii="Verdana" w:hAnsi="Verdana"/>
          <w:sz w:val="20"/>
          <w:szCs w:val="20"/>
        </w:rPr>
        <w:t>servicio de transporte público urbano y suburbano en ruta fija, por vehículo se causarán y liquidarán, conforme a la siguiente:</w:t>
      </w:r>
    </w:p>
    <w:p w14:paraId="4B59745E"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43018" w:rsidRPr="00332446" w14:paraId="073CD6AD"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20C58"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06FC6"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Tarifas</w:t>
            </w:r>
          </w:p>
        </w:tc>
      </w:tr>
      <w:tr w:rsidR="00043018" w:rsidRPr="00332446" w14:paraId="0DBD99C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452D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Por el otorgamiento de concesión para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B9B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$9,143.02</w:t>
            </w:r>
          </w:p>
        </w:tc>
      </w:tr>
      <w:tr w:rsidR="00043018" w:rsidRPr="00332446" w14:paraId="74F83F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0FC3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Por la transmisión de derechos de concesión sobre la explotación del servicio público de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7FE0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$9,143.02</w:t>
            </w:r>
          </w:p>
        </w:tc>
      </w:tr>
      <w:tr w:rsidR="00043018" w:rsidRPr="00332446" w14:paraId="2CB5C7A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BD6B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Por refrendo anual de concesiones para explotación del servicio público de transporte incluyendo el permiso de ruta concesionado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2D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$913.62</w:t>
            </w:r>
          </w:p>
        </w:tc>
      </w:tr>
      <w:tr w:rsidR="00043018" w:rsidRPr="00332446" w14:paraId="0BCDE50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8565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Por revista mecánica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4FBD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$192.54</w:t>
            </w:r>
          </w:p>
        </w:tc>
      </w:tr>
      <w:tr w:rsidR="00043018" w:rsidRPr="00332446" w14:paraId="44A327A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7544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 Por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AD0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$150.46</w:t>
            </w:r>
          </w:p>
        </w:tc>
      </w:tr>
      <w:tr w:rsidR="00043018" w:rsidRPr="00332446" w14:paraId="1799A2C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6304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 Por constancia de despintado de 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F2A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$64.84</w:t>
            </w:r>
          </w:p>
        </w:tc>
      </w:tr>
      <w:tr w:rsidR="00043018" w:rsidRPr="00332446" w14:paraId="61F62FF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60D5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 Por autorización por prórroga para uso de unidades en buen estado, una vez cumplida su vigencia,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E88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$1,142.01</w:t>
            </w:r>
          </w:p>
        </w:tc>
      </w:tr>
    </w:tbl>
    <w:p w14:paraId="26A02B6B" w14:textId="77777777" w:rsidR="00043018" w:rsidRDefault="00043018" w:rsidP="00043018">
      <w:pPr>
        <w:jc w:val="center"/>
        <w:rPr>
          <w:rStyle w:val="Textoennegrita"/>
          <w:rFonts w:ascii="Verdana" w:eastAsia="Times New Roman" w:hAnsi="Verdana" w:cs="Arial"/>
          <w:sz w:val="20"/>
          <w:szCs w:val="20"/>
        </w:rPr>
      </w:pPr>
    </w:p>
    <w:p w14:paraId="69AE6DB4" w14:textId="77777777" w:rsidR="00043018" w:rsidRPr="00761279" w:rsidRDefault="00043018" w:rsidP="00761279">
      <w:pPr>
        <w:pStyle w:val="Sinespaciado"/>
        <w:jc w:val="center"/>
        <w:rPr>
          <w:rFonts w:ascii="Verdana" w:hAnsi="Verdana"/>
          <w:sz w:val="20"/>
          <w:szCs w:val="20"/>
        </w:rPr>
      </w:pPr>
      <w:r w:rsidRPr="00761279">
        <w:rPr>
          <w:rStyle w:val="Textoennegrita"/>
          <w:rFonts w:ascii="Verdana" w:hAnsi="Verdana" w:cs="Arial"/>
          <w:sz w:val="20"/>
          <w:szCs w:val="20"/>
        </w:rPr>
        <w:t>SECCIÓN SÉPTIMA</w:t>
      </w:r>
      <w:r w:rsidRPr="00761279">
        <w:rPr>
          <w:rFonts w:ascii="Verdana" w:hAnsi="Verdana"/>
          <w:sz w:val="20"/>
          <w:szCs w:val="20"/>
        </w:rPr>
        <w:br/>
      </w:r>
      <w:r w:rsidRPr="00761279">
        <w:rPr>
          <w:rStyle w:val="Textoennegrita"/>
          <w:rFonts w:ascii="Verdana" w:hAnsi="Verdana" w:cs="Arial"/>
          <w:sz w:val="20"/>
          <w:szCs w:val="20"/>
        </w:rPr>
        <w:t>SERVICIOS DE TRÁNSITO Y VIALIDAD</w:t>
      </w:r>
    </w:p>
    <w:p w14:paraId="63B37751" w14:textId="77777777" w:rsidR="00043018" w:rsidRPr="00761279" w:rsidRDefault="00043018" w:rsidP="00FA6113">
      <w:pPr>
        <w:pStyle w:val="Sinespaciado"/>
        <w:ind w:firstLine="708"/>
        <w:jc w:val="both"/>
        <w:rPr>
          <w:rFonts w:ascii="Verdana" w:hAnsi="Verdana"/>
          <w:sz w:val="20"/>
          <w:szCs w:val="20"/>
        </w:rPr>
      </w:pPr>
      <w:r w:rsidRPr="00761279">
        <w:rPr>
          <w:rStyle w:val="Textoennegrita"/>
          <w:rFonts w:ascii="Verdana" w:hAnsi="Verdana"/>
          <w:sz w:val="20"/>
          <w:szCs w:val="20"/>
        </w:rPr>
        <w:t>Artículo 20.</w:t>
      </w:r>
      <w:r w:rsidRPr="00761279">
        <w:rPr>
          <w:rFonts w:ascii="Verdana" w:hAnsi="Verdana"/>
          <w:sz w:val="20"/>
          <w:szCs w:val="20"/>
        </w:rPr>
        <w:t xml:space="preserve"> Los derechos por la prestación del servicio de tránsito y vialidad, por expedición de constancias de no infracción se cobrará a una cuota de $77.47. </w:t>
      </w:r>
    </w:p>
    <w:p w14:paraId="76F551F6" w14:textId="77777777" w:rsidR="00043018" w:rsidRPr="00761279" w:rsidRDefault="00043018" w:rsidP="00761279">
      <w:pPr>
        <w:pStyle w:val="Sinespaciado"/>
        <w:jc w:val="both"/>
        <w:rPr>
          <w:rStyle w:val="Textoennegrita"/>
          <w:rFonts w:ascii="Verdana" w:hAnsi="Verdana" w:cs="Arial"/>
          <w:sz w:val="20"/>
          <w:szCs w:val="20"/>
        </w:rPr>
      </w:pPr>
    </w:p>
    <w:p w14:paraId="3C564E04" w14:textId="77777777" w:rsidR="00043018" w:rsidRPr="00761279" w:rsidRDefault="00043018" w:rsidP="00FA6113">
      <w:pPr>
        <w:pStyle w:val="Sinespaciado"/>
        <w:jc w:val="center"/>
        <w:rPr>
          <w:rStyle w:val="Textoennegrita"/>
          <w:rFonts w:ascii="Verdana" w:hAnsi="Verdana" w:cs="Arial"/>
          <w:sz w:val="20"/>
          <w:szCs w:val="20"/>
        </w:rPr>
      </w:pPr>
      <w:r w:rsidRPr="00761279">
        <w:rPr>
          <w:rStyle w:val="Textoennegrita"/>
          <w:rFonts w:ascii="Verdana" w:hAnsi="Verdana" w:cs="Arial"/>
          <w:sz w:val="20"/>
          <w:szCs w:val="20"/>
        </w:rPr>
        <w:t>SECCIÓN OCTAVA</w:t>
      </w:r>
      <w:r w:rsidRPr="00761279">
        <w:rPr>
          <w:rFonts w:ascii="Verdana" w:hAnsi="Verdana"/>
          <w:sz w:val="20"/>
          <w:szCs w:val="20"/>
        </w:rPr>
        <w:br/>
      </w:r>
      <w:r w:rsidRPr="00761279">
        <w:rPr>
          <w:rStyle w:val="Textoennegrita"/>
          <w:rFonts w:ascii="Verdana" w:hAnsi="Verdana" w:cs="Arial"/>
          <w:sz w:val="20"/>
          <w:szCs w:val="20"/>
        </w:rPr>
        <w:t>SERVICIOS DE BIBLIOTECAS PÚBLICAS</w:t>
      </w:r>
    </w:p>
    <w:p w14:paraId="55FBCED6" w14:textId="357F6F1E" w:rsidR="00043018" w:rsidRPr="00761279" w:rsidRDefault="00043018" w:rsidP="00FA6113">
      <w:pPr>
        <w:pStyle w:val="Sinespaciado"/>
        <w:jc w:val="center"/>
        <w:rPr>
          <w:rStyle w:val="Textoennegrita"/>
          <w:rFonts w:ascii="Verdana" w:hAnsi="Verdana" w:cs="Arial"/>
          <w:sz w:val="20"/>
          <w:szCs w:val="20"/>
        </w:rPr>
      </w:pPr>
      <w:r w:rsidRPr="00761279">
        <w:rPr>
          <w:rStyle w:val="Textoennegrita"/>
          <w:rFonts w:ascii="Verdana" w:hAnsi="Verdana" w:cs="Arial"/>
          <w:sz w:val="20"/>
          <w:szCs w:val="20"/>
        </w:rPr>
        <w:t>Y CASAS DE LA CULTURA</w:t>
      </w:r>
    </w:p>
    <w:p w14:paraId="383ACA59" w14:textId="77777777" w:rsidR="00043018" w:rsidRPr="00761279" w:rsidRDefault="00043018" w:rsidP="00FA6113">
      <w:pPr>
        <w:pStyle w:val="Sinespaciado"/>
        <w:jc w:val="center"/>
        <w:rPr>
          <w:rFonts w:ascii="Verdana" w:hAnsi="Verdana"/>
          <w:sz w:val="20"/>
          <w:szCs w:val="20"/>
        </w:rPr>
      </w:pPr>
    </w:p>
    <w:p w14:paraId="427193AB" w14:textId="77777777" w:rsidR="00043018" w:rsidRPr="00761279" w:rsidRDefault="00043018" w:rsidP="00FA6113">
      <w:pPr>
        <w:pStyle w:val="Sinespaciado"/>
        <w:ind w:firstLine="708"/>
        <w:jc w:val="both"/>
        <w:rPr>
          <w:rFonts w:ascii="Verdana" w:hAnsi="Verdana"/>
          <w:sz w:val="20"/>
          <w:szCs w:val="20"/>
        </w:rPr>
      </w:pPr>
      <w:r w:rsidRPr="00761279">
        <w:rPr>
          <w:rStyle w:val="Textoennegrita"/>
          <w:rFonts w:ascii="Verdana" w:hAnsi="Verdana" w:cs="Arial"/>
          <w:sz w:val="20"/>
          <w:szCs w:val="20"/>
        </w:rPr>
        <w:t>Artículo 21.</w:t>
      </w:r>
      <w:r w:rsidRPr="00761279">
        <w:rPr>
          <w:rFonts w:ascii="Verdana" w:hAnsi="Verdana"/>
          <w:sz w:val="20"/>
          <w:szCs w:val="20"/>
        </w:rPr>
        <w:t xml:space="preserve"> Los derechos por la prestación de los servicios de casas de la cultura se causarán y liquidarán de conformidad a la siguiente: </w:t>
      </w:r>
    </w:p>
    <w:p w14:paraId="1A3AF113"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43018" w:rsidRPr="00332446" w14:paraId="10ED2C0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F13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Por talleres artísticos, semestralmente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BA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$308.57</w:t>
            </w:r>
          </w:p>
        </w:tc>
      </w:tr>
      <w:tr w:rsidR="00043018" w:rsidRPr="00332446" w14:paraId="5896418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DD1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Por cursos de verano para niños de 6 a 14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911A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$311.83</w:t>
            </w:r>
          </w:p>
        </w:tc>
      </w:tr>
      <w:tr w:rsidR="00043018" w:rsidRPr="00332446" w14:paraId="3C67473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DA5E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Por inscripción semestral, por alumno, a la Escuela de Iniciación Artística de la Casa de la Cultura de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378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$948.47</w:t>
            </w:r>
          </w:p>
        </w:tc>
      </w:tr>
    </w:tbl>
    <w:p w14:paraId="304005EE" w14:textId="77777777" w:rsidR="00FA6113" w:rsidRDefault="00FA6113" w:rsidP="00FA6113">
      <w:pPr>
        <w:pStyle w:val="Sinespaciado1"/>
        <w:jc w:val="both"/>
        <w:rPr>
          <w:rFonts w:ascii="Verdana" w:hAnsi="Verdana"/>
          <w:sz w:val="20"/>
          <w:szCs w:val="20"/>
        </w:rPr>
      </w:pPr>
    </w:p>
    <w:p w14:paraId="6123A993" w14:textId="03D8D3BF" w:rsidR="00043018" w:rsidRPr="00FA6113" w:rsidRDefault="00043018" w:rsidP="00FA6113">
      <w:pPr>
        <w:pStyle w:val="Sinespaciado1"/>
        <w:jc w:val="both"/>
        <w:rPr>
          <w:rFonts w:ascii="Verdana" w:hAnsi="Verdana"/>
          <w:sz w:val="20"/>
          <w:szCs w:val="20"/>
        </w:rPr>
      </w:pPr>
      <w:r w:rsidRPr="00FA6113">
        <w:rPr>
          <w:rFonts w:ascii="Verdana" w:hAnsi="Verdana"/>
          <w:sz w:val="20"/>
          <w:szCs w:val="20"/>
        </w:rPr>
        <w:t>La tarifa a la que hacen referencia las fracciones I y II será cubierta al inicio de cada evento.</w:t>
      </w:r>
    </w:p>
    <w:p w14:paraId="66F24C96" w14:textId="77777777" w:rsidR="00761279" w:rsidRPr="00FA6113" w:rsidRDefault="00761279" w:rsidP="00FA6113">
      <w:pPr>
        <w:pStyle w:val="Sinespaciado1"/>
        <w:jc w:val="both"/>
        <w:rPr>
          <w:rStyle w:val="Textoennegrita"/>
          <w:rFonts w:ascii="Verdana" w:hAnsi="Verdana" w:cs="Arial"/>
          <w:sz w:val="20"/>
          <w:szCs w:val="20"/>
        </w:rPr>
      </w:pPr>
    </w:p>
    <w:p w14:paraId="5400A94A" w14:textId="74D693D5" w:rsidR="00043018" w:rsidRPr="00FA6113" w:rsidRDefault="00043018" w:rsidP="00FA6113">
      <w:pPr>
        <w:pStyle w:val="Sinespaciado1"/>
        <w:jc w:val="center"/>
        <w:rPr>
          <w:rStyle w:val="Textoennegrita"/>
          <w:rFonts w:ascii="Verdana" w:hAnsi="Verdana" w:cs="Arial"/>
          <w:sz w:val="20"/>
          <w:szCs w:val="20"/>
        </w:rPr>
      </w:pPr>
      <w:r w:rsidRPr="00FA6113">
        <w:rPr>
          <w:rStyle w:val="Textoennegrita"/>
          <w:rFonts w:ascii="Verdana" w:hAnsi="Verdana" w:cs="Arial"/>
          <w:sz w:val="20"/>
          <w:szCs w:val="20"/>
        </w:rPr>
        <w:t>SECCIÓN NOVENA</w:t>
      </w:r>
      <w:r w:rsidRPr="00FA6113">
        <w:rPr>
          <w:rFonts w:ascii="Verdana" w:hAnsi="Verdana" w:cs="Arial"/>
          <w:b/>
          <w:bCs/>
          <w:sz w:val="20"/>
          <w:szCs w:val="20"/>
        </w:rPr>
        <w:br/>
      </w:r>
      <w:r w:rsidRPr="00FA6113">
        <w:rPr>
          <w:rStyle w:val="Textoennegrita"/>
          <w:rFonts w:ascii="Verdana" w:hAnsi="Verdana" w:cs="Arial"/>
          <w:sz w:val="20"/>
          <w:szCs w:val="20"/>
        </w:rPr>
        <w:t>SERVICIOS DE ASISTENCIA Y SALUD PÚBLICA</w:t>
      </w:r>
    </w:p>
    <w:p w14:paraId="386B5ECA" w14:textId="77777777" w:rsidR="00043018" w:rsidRPr="00FA6113" w:rsidRDefault="00043018" w:rsidP="00FA6113">
      <w:pPr>
        <w:pStyle w:val="Sinespaciado1"/>
        <w:jc w:val="both"/>
        <w:rPr>
          <w:rFonts w:ascii="Verdana" w:hAnsi="Verdana" w:cs="Arial"/>
          <w:sz w:val="20"/>
          <w:szCs w:val="20"/>
        </w:rPr>
      </w:pPr>
    </w:p>
    <w:p w14:paraId="0A203C3C" w14:textId="77777777" w:rsidR="00043018" w:rsidRPr="00FA6113" w:rsidRDefault="00043018" w:rsidP="00FA6113">
      <w:pPr>
        <w:pStyle w:val="Sinespaciado1"/>
        <w:ind w:firstLine="708"/>
        <w:jc w:val="both"/>
        <w:rPr>
          <w:rFonts w:ascii="Verdana" w:hAnsi="Verdana" w:cs="Arial"/>
          <w:sz w:val="20"/>
          <w:szCs w:val="20"/>
        </w:rPr>
      </w:pPr>
      <w:r w:rsidRPr="00FA6113">
        <w:rPr>
          <w:rStyle w:val="Textoennegrita"/>
          <w:rFonts w:ascii="Verdana" w:hAnsi="Verdana" w:cs="Arial"/>
          <w:sz w:val="20"/>
          <w:szCs w:val="20"/>
        </w:rPr>
        <w:t>Artículo 22.</w:t>
      </w:r>
      <w:r w:rsidRPr="00FA6113">
        <w:rPr>
          <w:rFonts w:ascii="Verdana" w:hAnsi="Verdana" w:cs="Arial"/>
          <w:sz w:val="20"/>
          <w:szCs w:val="20"/>
        </w:rPr>
        <w:t xml:space="preserve"> Los derechos por la prestación de los servicios de asistencia y salud pública por parte del DIF municipal se causarán y liquidarán de conformidad a la siguiente: </w:t>
      </w:r>
    </w:p>
    <w:p w14:paraId="11B37CE7" w14:textId="77777777" w:rsidR="00043018" w:rsidRPr="00FA6113" w:rsidRDefault="00043018" w:rsidP="00FA6113">
      <w:pPr>
        <w:pStyle w:val="NormalWeb"/>
        <w:ind w:firstLine="3828"/>
        <w:jc w:val="both"/>
        <w:rPr>
          <w:rFonts w:ascii="Verdana" w:hAnsi="Verdana"/>
          <w:sz w:val="20"/>
          <w:szCs w:val="20"/>
        </w:rPr>
      </w:pPr>
      <w:r w:rsidRPr="00FA6113">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91"/>
        <w:gridCol w:w="3121"/>
        <w:gridCol w:w="1076"/>
      </w:tblGrid>
      <w:tr w:rsidR="00043018" w:rsidRPr="00332446" w14:paraId="05E08A14"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B58C0"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88561"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1CCF4"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Cuota</w:t>
            </w:r>
          </w:p>
        </w:tc>
      </w:tr>
      <w:tr w:rsidR="00043018" w:rsidRPr="00332446" w14:paraId="15C5F7D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DE8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Ingresos por Centro de Atención al Desarrollo Infantil (CADI):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FCD3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FFD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48E5361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1546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21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96C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$837.29</w:t>
            </w:r>
          </w:p>
        </w:tc>
      </w:tr>
      <w:tr w:rsidR="00043018" w:rsidRPr="00332446" w14:paraId="0B8ED1F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85D8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9E49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Aportación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2F35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$315.82</w:t>
            </w:r>
          </w:p>
        </w:tc>
      </w:tr>
      <w:tr w:rsidR="00043018" w:rsidRPr="00332446" w14:paraId="5E91FC6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A87E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Servicios en materia de rehabilitación, por terapia y por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CEDE7"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FA53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7E0E58E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C076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5D9E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a)Terapia física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760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$62.74</w:t>
            </w:r>
          </w:p>
        </w:tc>
      </w:tr>
      <w:tr w:rsidR="00043018" w:rsidRPr="00332446" w14:paraId="52187E0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4F4F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5EB1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Terapia de lenguaje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9936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$62.74</w:t>
            </w:r>
          </w:p>
        </w:tc>
      </w:tr>
      <w:tr w:rsidR="00043018" w:rsidRPr="00332446" w14:paraId="15B3195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8BC4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87F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Terapia de estimulación temprana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550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$62.74</w:t>
            </w:r>
          </w:p>
        </w:tc>
      </w:tr>
      <w:tr w:rsidR="00043018" w:rsidRPr="00332446" w14:paraId="6966319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07ED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Servicios en materia de consultas, 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FD71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D8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02D48CE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945C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8CB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Médicas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807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$41.85</w:t>
            </w:r>
          </w:p>
        </w:tc>
      </w:tr>
      <w:tr w:rsidR="00043018" w:rsidRPr="00332446" w14:paraId="5B1B0CE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D755F"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C8A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CF5B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$40.23</w:t>
            </w:r>
          </w:p>
        </w:tc>
      </w:tr>
      <w:tr w:rsidR="00043018" w:rsidRPr="00332446" w14:paraId="0C7B52D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9CB5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738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Optometría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F520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$20.90</w:t>
            </w:r>
          </w:p>
        </w:tc>
      </w:tr>
      <w:tr w:rsidR="00043018" w:rsidRPr="00332446" w14:paraId="5C1272B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558E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0324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 Especialista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5B15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$41.84</w:t>
            </w:r>
          </w:p>
        </w:tc>
      </w:tr>
      <w:tr w:rsidR="00043018" w:rsidRPr="00332446" w14:paraId="085D17D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78AD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6CC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 Certificados Médicos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B5E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$58.74</w:t>
            </w:r>
          </w:p>
        </w:tc>
      </w:tr>
      <w:tr w:rsidR="00043018" w:rsidRPr="00332446" w14:paraId="4C22F46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79B2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Auditivas: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7BBB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8932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211CAF9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6B8B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C94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C9A6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$81.60</w:t>
            </w:r>
          </w:p>
        </w:tc>
      </w:tr>
      <w:tr w:rsidR="00043018" w:rsidRPr="00332446" w14:paraId="7332C1A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A3BC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52DE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Revisión por aparato auditivo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E7EC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$41.86</w:t>
            </w:r>
          </w:p>
        </w:tc>
      </w:tr>
    </w:tbl>
    <w:p w14:paraId="61E621A3"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Los cobros materia de asistencia y salud pública referidos en las fracciones II,III y IV de este artículo, únicamente aplicarán a los usuarios que, teniendo seguridad social, opten por solicitar los servicios municipales.</w:t>
      </w:r>
    </w:p>
    <w:p w14:paraId="54A54D58" w14:textId="77777777" w:rsidR="00043018" w:rsidRDefault="00043018" w:rsidP="00FA6113">
      <w:pPr>
        <w:pStyle w:val="Sinespaciado1"/>
        <w:rPr>
          <w:rStyle w:val="Textoennegrita"/>
          <w:rFonts w:ascii="Verdana" w:hAnsi="Verdana" w:cs="Arial"/>
          <w:sz w:val="20"/>
          <w:szCs w:val="20"/>
        </w:rPr>
      </w:pPr>
    </w:p>
    <w:p w14:paraId="64950EB8" w14:textId="77777777" w:rsidR="00043018" w:rsidRPr="00332446" w:rsidRDefault="00043018" w:rsidP="00FA6113">
      <w:pPr>
        <w:pStyle w:val="Sinespaciado1"/>
        <w:jc w:val="center"/>
      </w:pPr>
      <w:r w:rsidRPr="00332446">
        <w:rPr>
          <w:rStyle w:val="Textoennegrita"/>
          <w:rFonts w:ascii="Verdana" w:hAnsi="Verdana" w:cs="Arial"/>
          <w:sz w:val="20"/>
          <w:szCs w:val="20"/>
        </w:rPr>
        <w:t>SECCIÓN DÉCIMA</w:t>
      </w:r>
    </w:p>
    <w:p w14:paraId="45629C4F" w14:textId="77777777" w:rsidR="00043018" w:rsidRPr="00332446" w:rsidRDefault="00043018" w:rsidP="00FA6113">
      <w:pPr>
        <w:pStyle w:val="Sinespaciado1"/>
        <w:jc w:val="center"/>
      </w:pPr>
      <w:r w:rsidRPr="00332446">
        <w:rPr>
          <w:rStyle w:val="Textoennegrita"/>
          <w:rFonts w:ascii="Verdana" w:hAnsi="Verdana" w:cs="Arial"/>
          <w:sz w:val="20"/>
          <w:szCs w:val="20"/>
        </w:rPr>
        <w:t>SERVICIOS DE PROTECCIÓN CIVIL</w:t>
      </w:r>
    </w:p>
    <w:p w14:paraId="3345723A" w14:textId="77777777" w:rsidR="00FA6113" w:rsidRDefault="00FA6113" w:rsidP="00FA6113">
      <w:pPr>
        <w:pStyle w:val="Sinespaciado1"/>
        <w:rPr>
          <w:rStyle w:val="Textoennegrita"/>
          <w:rFonts w:ascii="Verdana" w:hAnsi="Verdana"/>
          <w:sz w:val="20"/>
          <w:szCs w:val="20"/>
        </w:rPr>
      </w:pPr>
    </w:p>
    <w:p w14:paraId="73135904" w14:textId="2442D72C" w:rsidR="00043018" w:rsidRPr="00332446" w:rsidRDefault="00043018" w:rsidP="00FA6113">
      <w:pPr>
        <w:pStyle w:val="Sinespaciado1"/>
        <w:ind w:firstLine="708"/>
      </w:pPr>
      <w:r w:rsidRPr="00332446">
        <w:rPr>
          <w:rStyle w:val="Textoennegrita"/>
          <w:rFonts w:ascii="Verdana" w:hAnsi="Verdana"/>
          <w:sz w:val="20"/>
          <w:szCs w:val="20"/>
        </w:rPr>
        <w:t>Artículo 23.</w:t>
      </w:r>
      <w:r w:rsidRPr="00332446">
        <w:t> Los derechos por la prestación de los servicios de protección civil se causarán y liquidarán de conformidad con la siguiente:</w:t>
      </w:r>
    </w:p>
    <w:p w14:paraId="484AD1E2"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43018" w:rsidRPr="00332446" w14:paraId="5A5D410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2A67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Dictamen de seguridad para programa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800A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2A337EA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5C01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795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64744C4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EA59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500 a 2,500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41C7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$255.62</w:t>
            </w:r>
          </w:p>
        </w:tc>
      </w:tr>
      <w:tr w:rsidR="00043018" w:rsidRPr="00332446" w14:paraId="7144707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E49B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2501 a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746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$716.15</w:t>
            </w:r>
          </w:p>
        </w:tc>
      </w:tr>
      <w:tr w:rsidR="00043018" w:rsidRPr="00332446" w14:paraId="3519467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BE91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Más de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9D91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$1,253.45</w:t>
            </w:r>
          </w:p>
        </w:tc>
      </w:tr>
      <w:tr w:rsidR="00043018" w:rsidRPr="00332446" w14:paraId="62AE71B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1A65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Programa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20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$759.11</w:t>
            </w:r>
          </w:p>
        </w:tc>
      </w:tr>
      <w:tr w:rsidR="00043018" w:rsidRPr="00332446" w14:paraId="43B7E34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CD06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Plan de contingencias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4846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$315.59</w:t>
            </w:r>
          </w:p>
        </w:tc>
      </w:tr>
      <w:tr w:rsidR="00043018" w:rsidRPr="00332446" w14:paraId="11908E2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69A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Dictamen de seguridad para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58C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$315.59</w:t>
            </w:r>
          </w:p>
        </w:tc>
      </w:tr>
      <w:tr w:rsidR="00043018" w:rsidRPr="00332446" w14:paraId="298C2E5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A295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Por elemento para brindar capacitación: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2B5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$263.57</w:t>
            </w:r>
          </w:p>
        </w:tc>
      </w:tr>
      <w:tr w:rsidR="00043018" w:rsidRPr="00332446" w14:paraId="0D9C88F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A386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Dictamen de evaluación de riesgos a centros de trabajo instalados en 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3039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5C0C442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FAB3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Bajo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9743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$121.17</w:t>
            </w:r>
          </w:p>
        </w:tc>
      </w:tr>
      <w:tr w:rsidR="00043018" w:rsidRPr="00332446" w14:paraId="45533D3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ECA9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Medio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F789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$351.44</w:t>
            </w:r>
          </w:p>
        </w:tc>
      </w:tr>
      <w:tr w:rsidR="00043018" w:rsidRPr="00332446" w14:paraId="63B8D0E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0051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Alto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0910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$735.21</w:t>
            </w:r>
          </w:p>
        </w:tc>
      </w:tr>
    </w:tbl>
    <w:p w14:paraId="5C63C1B9" w14:textId="77777777" w:rsidR="00043018" w:rsidRDefault="00043018" w:rsidP="00FA6113">
      <w:pPr>
        <w:pStyle w:val="Sinespaciado1"/>
        <w:jc w:val="center"/>
        <w:rPr>
          <w:rStyle w:val="Textoennegrita"/>
          <w:rFonts w:ascii="Verdana" w:hAnsi="Verdana" w:cs="Arial"/>
          <w:sz w:val="20"/>
          <w:szCs w:val="20"/>
        </w:rPr>
      </w:pPr>
    </w:p>
    <w:p w14:paraId="27CDE47B" w14:textId="77777777" w:rsidR="00FA6113" w:rsidRDefault="00FA6113" w:rsidP="00FA6113">
      <w:pPr>
        <w:pStyle w:val="Sinespaciado1"/>
        <w:jc w:val="center"/>
        <w:rPr>
          <w:rStyle w:val="Textoennegrita"/>
          <w:rFonts w:ascii="Verdana" w:hAnsi="Verdana" w:cs="Arial"/>
          <w:sz w:val="20"/>
          <w:szCs w:val="20"/>
        </w:rPr>
      </w:pPr>
    </w:p>
    <w:p w14:paraId="3255B584" w14:textId="7AA85B92" w:rsidR="00043018" w:rsidRPr="00332446" w:rsidRDefault="00043018" w:rsidP="00FA6113">
      <w:pPr>
        <w:pStyle w:val="Sinespaciado1"/>
        <w:jc w:val="center"/>
      </w:pPr>
      <w:r w:rsidRPr="00332446">
        <w:rPr>
          <w:rStyle w:val="Textoennegrita"/>
          <w:rFonts w:ascii="Verdana" w:hAnsi="Verdana" w:cs="Arial"/>
          <w:sz w:val="20"/>
          <w:szCs w:val="20"/>
        </w:rPr>
        <w:t>SECCIÓN UNDÉCIMA</w:t>
      </w:r>
      <w:r w:rsidRPr="00332446">
        <w:br/>
      </w:r>
      <w:r w:rsidRPr="00332446">
        <w:rPr>
          <w:rStyle w:val="Textoennegrita"/>
          <w:rFonts w:ascii="Verdana" w:hAnsi="Verdana" w:cs="Arial"/>
          <w:sz w:val="20"/>
          <w:szCs w:val="20"/>
        </w:rPr>
        <w:t>SERVICIOS DE OBRA PÚBLICA Y</w:t>
      </w:r>
      <w:r w:rsidR="00FA6113">
        <w:rPr>
          <w:rStyle w:val="Textoennegrita"/>
          <w:rFonts w:ascii="Verdana" w:hAnsi="Verdana" w:cs="Arial"/>
          <w:sz w:val="20"/>
          <w:szCs w:val="20"/>
        </w:rPr>
        <w:t xml:space="preserve"> </w:t>
      </w:r>
      <w:r w:rsidRPr="00332446">
        <w:rPr>
          <w:rStyle w:val="Textoennegrita"/>
          <w:rFonts w:ascii="Verdana" w:hAnsi="Verdana" w:cs="Arial"/>
          <w:sz w:val="20"/>
          <w:szCs w:val="20"/>
        </w:rPr>
        <w:t>DESARROLLO URBANO</w:t>
      </w:r>
    </w:p>
    <w:p w14:paraId="1D216498" w14:textId="77777777" w:rsidR="00043018" w:rsidRPr="00332446" w:rsidRDefault="00043018" w:rsidP="00043018">
      <w:pPr>
        <w:pStyle w:val="NormalWeb"/>
        <w:ind w:firstLine="709"/>
        <w:jc w:val="both"/>
        <w:rPr>
          <w:rFonts w:ascii="Verdana" w:hAnsi="Verdana"/>
          <w:sz w:val="20"/>
          <w:szCs w:val="20"/>
        </w:rPr>
      </w:pPr>
      <w:r w:rsidRPr="00332446">
        <w:rPr>
          <w:rStyle w:val="Textoennegrita"/>
          <w:rFonts w:ascii="Verdana" w:hAnsi="Verdana"/>
          <w:sz w:val="20"/>
          <w:szCs w:val="20"/>
        </w:rPr>
        <w:t>Artículo 24.</w:t>
      </w:r>
      <w:r w:rsidRPr="00332446">
        <w:rPr>
          <w:rFonts w:ascii="Verdana" w:hAnsi="Verdana"/>
          <w:sz w:val="20"/>
          <w:szCs w:val="20"/>
        </w:rPr>
        <w:t> Los derechos por la prestación de los servicios de obra pública y desarrollo urbano se causarán y liquidarán conforme a la siguiente:</w:t>
      </w:r>
    </w:p>
    <w:p w14:paraId="251CD451" w14:textId="77777777" w:rsidR="00043018" w:rsidRPr="00332446" w:rsidRDefault="00043018" w:rsidP="00043018">
      <w:pPr>
        <w:pStyle w:val="NormalWeb"/>
        <w:ind w:left="3402"/>
        <w:jc w:val="both"/>
        <w:rPr>
          <w:rFonts w:ascii="Verdana" w:hAnsi="Verdana"/>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19"/>
        <w:gridCol w:w="3280"/>
        <w:gridCol w:w="1813"/>
        <w:gridCol w:w="1276"/>
      </w:tblGrid>
      <w:tr w:rsidR="00043018" w:rsidRPr="00332446" w14:paraId="45C3A1C7"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9EAA3"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B466F"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9D44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C4B1"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 </w:t>
            </w:r>
          </w:p>
        </w:tc>
      </w:tr>
      <w:tr w:rsidR="00043018" w:rsidRPr="00332446" w14:paraId="4FA8853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2233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Por permisos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B93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84549"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6B91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010B050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AAC2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B179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5B11"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792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18BE7C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C210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DFD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9C3C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7D5B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$92.33</w:t>
            </w:r>
          </w:p>
        </w:tc>
      </w:tr>
      <w:tr w:rsidR="00043018" w:rsidRPr="00332446" w14:paraId="4795528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6B09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72E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50C0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D83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$387.05</w:t>
            </w:r>
          </w:p>
        </w:tc>
      </w:tr>
      <w:tr w:rsidR="00043018" w:rsidRPr="00332446" w14:paraId="3B0B6EB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BE6D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3081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3EB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85B8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$9.38</w:t>
            </w:r>
          </w:p>
        </w:tc>
      </w:tr>
      <w:tr w:rsidR="00043018" w:rsidRPr="00332446" w14:paraId="61AB318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2DF7C"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467B2" w14:textId="77777777" w:rsidR="00043018" w:rsidRPr="00332446" w:rsidRDefault="00043018" w:rsidP="00081945">
            <w:pPr>
              <w:rPr>
                <w:rFonts w:ascii="Verdana" w:eastAsia="Times New Roman" w:hAnsi="Verdana" w:cs="Arial"/>
                <w:sz w:val="20"/>
                <w:szCs w:val="20"/>
              </w:rPr>
            </w:pPr>
            <w:r w:rsidRPr="00332446">
              <w:rPr>
                <w:rFonts w:ascii="Verdana" w:eastAsia="Times New Roman" w:hAnsi="Verdana" w:cs="Arial"/>
                <w:sz w:val="20"/>
                <w:szCs w:val="20"/>
              </w:rPr>
              <w:t>4. Residencial, departamentos y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AF4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4D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$11.63</w:t>
            </w:r>
          </w:p>
        </w:tc>
      </w:tr>
      <w:tr w:rsidR="00043018" w:rsidRPr="00332446" w14:paraId="6A8B847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813B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F6C7"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FD2B0"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26B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0AA1A51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6283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1B56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Educación, cultura, salud, asistencia social, abasto, comunicaciones, transporte, recreación, deporte, administración pública y servicios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8E7B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E334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$14.01</w:t>
            </w:r>
          </w:p>
        </w:tc>
      </w:tr>
      <w:tr w:rsidR="00043018" w:rsidRPr="00332446" w14:paraId="401AD10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7916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2677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8706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C613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$4.63</w:t>
            </w:r>
          </w:p>
        </w:tc>
      </w:tr>
      <w:tr w:rsidR="00043018" w:rsidRPr="00332446" w14:paraId="6B10064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2B78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FE7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A63E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6E5F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$2.33</w:t>
            </w:r>
          </w:p>
        </w:tc>
      </w:tr>
      <w:tr w:rsidR="00043018" w:rsidRPr="00332446" w14:paraId="0683EF1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E70D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Bardas o muros y losas: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BE33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792B"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D257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763DFC2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85EE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E4E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68C3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Hasta 20 metros lineales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D33E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$220.10</w:t>
            </w:r>
          </w:p>
        </w:tc>
      </w:tr>
      <w:tr w:rsidR="00043018" w:rsidRPr="00332446" w14:paraId="09AB53C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FB4D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975C"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9C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metro lineal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4D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$11.00</w:t>
            </w:r>
          </w:p>
        </w:tc>
      </w:tr>
      <w:tr w:rsidR="00043018" w:rsidRPr="00332446" w14:paraId="4F3C7B9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92DD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06E5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Losa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4F1C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BCBF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$11.00</w:t>
            </w:r>
          </w:p>
        </w:tc>
      </w:tr>
      <w:tr w:rsidR="00043018" w:rsidRPr="00332446" w14:paraId="4F90D89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E97B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257C"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0EB20"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905D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7BF0230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15B5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9ED9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Oficinas, locales comerciales, salones de fiestas y restaurantes que no cuenten con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BF9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F46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$9.83</w:t>
            </w:r>
          </w:p>
        </w:tc>
      </w:tr>
      <w:tr w:rsidR="00043018" w:rsidRPr="00332446" w14:paraId="426967F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C491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CBBE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1E19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73E2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$2.13</w:t>
            </w:r>
          </w:p>
        </w:tc>
      </w:tr>
      <w:tr w:rsidR="00043018" w:rsidRPr="00332446" w14:paraId="50EF964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749B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1E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0EA4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7EE5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$2.13</w:t>
            </w:r>
          </w:p>
        </w:tc>
      </w:tr>
      <w:tr w:rsidR="00043018" w:rsidRPr="00332446" w14:paraId="66FDE1F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5531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E79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4.Construcciones de rampa sobre acera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1E7C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54ED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$351.50</w:t>
            </w:r>
          </w:p>
        </w:tc>
      </w:tr>
      <w:tr w:rsidR="00043018" w:rsidRPr="00332446" w14:paraId="79789B5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2E7D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43F6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 Excavación y corte de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28C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9518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$73.25</w:t>
            </w:r>
          </w:p>
        </w:tc>
      </w:tr>
      <w:tr w:rsidR="00043018" w:rsidRPr="00332446" w14:paraId="0BA624B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BBADC"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5F9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6.Construcciones subterráneas</w:t>
            </w:r>
          </w:p>
          <w:p w14:paraId="009B08C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BAE1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2FB0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$50.22</w:t>
            </w:r>
          </w:p>
        </w:tc>
      </w:tr>
      <w:tr w:rsidR="00043018" w:rsidRPr="00332446" w14:paraId="367DFFB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AADF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Por permisos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176EA"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BA4E1"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13C9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78E09F6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8C6C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Por prórrogas de permisos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FC22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8FD0E"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0F19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4EE55F2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FBD5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039FA"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179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DF74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$9.84</w:t>
            </w:r>
          </w:p>
        </w:tc>
      </w:tr>
      <w:tr w:rsidR="00043018" w:rsidRPr="00332446" w14:paraId="5A9CD33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114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 Por peritajes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9E4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A73D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AD0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$4.63</w:t>
            </w:r>
          </w:p>
        </w:tc>
      </w:tr>
      <w:tr w:rsidR="00043018" w:rsidRPr="00332446" w14:paraId="0C4A42B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F478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En los inmuebles de construcción ruinosa o peligrosa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1DD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DE7D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42E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$8.75</w:t>
            </w:r>
          </w:p>
        </w:tc>
      </w:tr>
      <w:tr w:rsidR="00043018" w:rsidRPr="00332446" w14:paraId="62D19C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DC25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654DC"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2450E"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FE85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$279.83</w:t>
            </w:r>
          </w:p>
        </w:tc>
      </w:tr>
      <w:tr w:rsidR="00043018" w:rsidRPr="00332446" w14:paraId="1902488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8719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 Por permisos de uso de suelo,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A13C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5B166"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39CC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734627F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5FCE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4D05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5A1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4F3B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$526.57</w:t>
            </w:r>
          </w:p>
        </w:tc>
      </w:tr>
      <w:tr w:rsidR="00043018" w:rsidRPr="00332446" w14:paraId="2405B5B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7237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7664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Uso habitacional en comunidades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B0BB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DD44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$262.45</w:t>
            </w:r>
          </w:p>
        </w:tc>
      </w:tr>
      <w:tr w:rsidR="00043018" w:rsidRPr="00332446" w14:paraId="0D6673D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8BBA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3691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310B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4037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$940.95</w:t>
            </w:r>
          </w:p>
        </w:tc>
      </w:tr>
      <w:tr w:rsidR="00043018" w:rsidRPr="00332446" w14:paraId="6CD12C0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6667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533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 Uso industrial</w:t>
            </w:r>
          </w:p>
          <w:p w14:paraId="719583F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3D28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F4E7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$1,412.86</w:t>
            </w:r>
          </w:p>
        </w:tc>
      </w:tr>
      <w:tr w:rsidR="00043018" w:rsidRPr="00332446" w14:paraId="1B9C7EE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1EBDF"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284D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 Especializado</w:t>
            </w:r>
          </w:p>
          <w:p w14:paraId="3D7EA96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E64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0AE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$735.34</w:t>
            </w:r>
          </w:p>
        </w:tc>
      </w:tr>
      <w:tr w:rsidR="00043018" w:rsidRPr="00332446" w14:paraId="1EEB194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D8A8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Tratándose de predios ubicados en zonas marginadas y populares que no formen parte de un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9689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3E2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2203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$64.99</w:t>
            </w:r>
          </w:p>
        </w:tc>
      </w:tr>
      <w:tr w:rsidR="00043018" w:rsidRPr="00332446" w14:paraId="0E145FB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67CB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VIII. Por permiso de cambio de uso de suelo aprobado: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0E8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87A80"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0623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52085AF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824B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4DC9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F667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AEC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$526.57</w:t>
            </w:r>
          </w:p>
        </w:tc>
      </w:tr>
      <w:tr w:rsidR="00043018" w:rsidRPr="00332446" w14:paraId="26C5813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65C7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63DE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1F71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06F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$1,399.13</w:t>
            </w:r>
          </w:p>
        </w:tc>
      </w:tr>
      <w:tr w:rsidR="00043018" w:rsidRPr="00332446" w14:paraId="448ADB0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BD8F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FC42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554D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24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$932.77</w:t>
            </w:r>
          </w:p>
        </w:tc>
      </w:tr>
      <w:tr w:rsidR="00043018" w:rsidRPr="00332446" w14:paraId="2AD4224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1A1F7"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F555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92DC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D7F2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$735.34</w:t>
            </w:r>
          </w:p>
        </w:tc>
      </w:tr>
      <w:tr w:rsidR="00043018" w:rsidRPr="00332446" w14:paraId="711BF44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31A1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IX. Por permiso para colocar temporalmente materiales y escombro empleados en una construcción sobre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BBAB7"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6F5B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3 días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C60D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$108.73</w:t>
            </w:r>
          </w:p>
        </w:tc>
      </w:tr>
      <w:tr w:rsidR="00043018" w:rsidRPr="00332446" w14:paraId="4613145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6BE9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A0091" w14:textId="77777777" w:rsidR="00043018" w:rsidRPr="00332446" w:rsidRDefault="00043018" w:rsidP="00043018">
            <w:pPr>
              <w:pStyle w:val="Prrafodelista"/>
              <w:numPr>
                <w:ilvl w:val="0"/>
                <w:numId w:val="43"/>
              </w:numPr>
              <w:shd w:val="clear" w:color="auto" w:fill="FFFFFF"/>
              <w:spacing w:before="100" w:beforeAutospacing="1" w:after="100" w:afterAutospacing="1"/>
              <w:ind w:left="443" w:hanging="458"/>
              <w:contextualSpacing w:val="0"/>
              <w:rPr>
                <w:rFonts w:ascii="Verdana" w:hAnsi="Verdana"/>
                <w:sz w:val="20"/>
                <w:szCs w:val="20"/>
              </w:rPr>
            </w:pPr>
            <w:r w:rsidRPr="00332446">
              <w:rPr>
                <w:rFonts w:ascii="Verdana" w:hAnsi="Verdana"/>
                <w:sz w:val="20"/>
                <w:szCs w:val="20"/>
              </w:rPr>
              <w:t>Colocación de  andamios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49B7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DB19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$67.46</w:t>
            </w:r>
          </w:p>
        </w:tc>
      </w:tr>
      <w:tr w:rsidR="00043018" w:rsidRPr="00332446" w14:paraId="4506EA3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0650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0E7C7" w14:textId="77777777" w:rsidR="00043018" w:rsidRPr="00332446" w:rsidRDefault="00043018" w:rsidP="00081945">
            <w:pPr>
              <w:rPr>
                <w:rFonts w:ascii="Verdana" w:eastAsia="Times New Roman" w:hAnsi="Verdana" w:cs="Arial"/>
                <w:sz w:val="20"/>
                <w:szCs w:val="20"/>
              </w:rPr>
            </w:pPr>
            <w:r w:rsidRPr="00332446">
              <w:rPr>
                <w:rFonts w:ascii="Verdana" w:eastAsia="Times New Roman" w:hAnsi="Verdana" w:cs="Arial"/>
                <w:sz w:val="20"/>
                <w:szCs w:val="20"/>
              </w:rPr>
              <w:t>b) Elaboración o suministro de concreto hidráulico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8B18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978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$273.53</w:t>
            </w:r>
          </w:p>
        </w:tc>
      </w:tr>
      <w:tr w:rsidR="00043018" w:rsidRPr="00332446" w14:paraId="74925BF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4C66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X.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552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76F4"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94FA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$92.08</w:t>
            </w:r>
          </w:p>
        </w:tc>
      </w:tr>
      <w:tr w:rsidR="00043018" w:rsidRPr="00332446" w14:paraId="7CAA6B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DF9F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XI. Por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AD18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59B68"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7E3C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66CE4C9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5A46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1DB1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C87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B656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$611.15</w:t>
            </w:r>
          </w:p>
        </w:tc>
      </w:tr>
      <w:tr w:rsidR="00043018" w:rsidRPr="00332446" w14:paraId="77B2564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D998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75A8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8FDB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ABF1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$1,174.61</w:t>
            </w:r>
          </w:p>
        </w:tc>
      </w:tr>
      <w:tr w:rsidR="00043018" w:rsidRPr="00332446" w14:paraId="2437D73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502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Tratándose de predios ubicados en zonas marginadas y populares que no formen parte de un desarrollo, se exentará este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4D4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6A581"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83F7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1702A25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8B6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XII. Por certificación de deslinde de terrenos: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5017"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C511C"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04EF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6C880A4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9BAA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0EC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Predios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C30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7E27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$326.50</w:t>
            </w:r>
          </w:p>
        </w:tc>
      </w:tr>
      <w:tr w:rsidR="00043018" w:rsidRPr="00332446" w14:paraId="606ADAD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E58C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072D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Predios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131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59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$523.26</w:t>
            </w:r>
          </w:p>
        </w:tc>
      </w:tr>
      <w:tr w:rsidR="00043018" w:rsidRPr="00332446" w14:paraId="799CE6B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A6BA7"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0E80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Zonas marginadas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C9E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AA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bl>
    <w:p w14:paraId="134B8280"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El otorgamiento de los permisos anteriores incluye la revisión del proyecto de construcción y la supervisión de la obra.</w:t>
      </w:r>
    </w:p>
    <w:p w14:paraId="0F323FAC" w14:textId="77777777" w:rsidR="00FA6113" w:rsidRDefault="00FA6113" w:rsidP="00FA6113">
      <w:pPr>
        <w:pStyle w:val="Sinespaciado1"/>
        <w:jc w:val="center"/>
        <w:rPr>
          <w:rStyle w:val="Textoennegrita"/>
          <w:rFonts w:ascii="Verdana" w:hAnsi="Verdana" w:cs="Arial"/>
          <w:sz w:val="20"/>
          <w:szCs w:val="20"/>
          <w:lang w:val="es-ES"/>
        </w:rPr>
      </w:pPr>
    </w:p>
    <w:p w14:paraId="16F3FA87" w14:textId="30001BAB" w:rsidR="00043018" w:rsidRPr="00332446" w:rsidRDefault="00043018" w:rsidP="00FA6113">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SECCIÓN DUODÉCIMA</w:t>
      </w:r>
      <w:r w:rsidRPr="00332446">
        <w:br/>
      </w:r>
      <w:r w:rsidRPr="00332446">
        <w:rPr>
          <w:rStyle w:val="Textoennegrita"/>
          <w:rFonts w:ascii="Verdana" w:hAnsi="Verdana" w:cs="Arial"/>
          <w:sz w:val="20"/>
          <w:szCs w:val="20"/>
        </w:rPr>
        <w:t>SERVICIOS CATASTRALES Y</w:t>
      </w:r>
      <w:r w:rsidR="00FA6113">
        <w:rPr>
          <w:rStyle w:val="Textoennegrita"/>
          <w:rFonts w:ascii="Verdana" w:hAnsi="Verdana" w:cs="Arial"/>
          <w:sz w:val="20"/>
          <w:szCs w:val="20"/>
        </w:rPr>
        <w:t xml:space="preserve"> </w:t>
      </w:r>
      <w:r w:rsidRPr="00332446">
        <w:rPr>
          <w:rStyle w:val="Textoennegrita"/>
          <w:rFonts w:ascii="Verdana" w:hAnsi="Verdana" w:cs="Arial"/>
          <w:sz w:val="20"/>
          <w:szCs w:val="20"/>
        </w:rPr>
        <w:t>PRÁCTICA DE AVALÚOS</w:t>
      </w:r>
    </w:p>
    <w:p w14:paraId="28DEBDAC" w14:textId="77777777" w:rsidR="00043018" w:rsidRPr="00332446" w:rsidRDefault="00043018" w:rsidP="00FA6113">
      <w:pPr>
        <w:pStyle w:val="Sinespaciado1"/>
        <w:jc w:val="center"/>
      </w:pPr>
    </w:p>
    <w:p w14:paraId="041F44E8"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25.</w:t>
      </w:r>
      <w:r w:rsidRPr="00332446">
        <w:rPr>
          <w:rFonts w:ascii="Verdana" w:eastAsia="Times New Roman" w:hAnsi="Verdana" w:cs="Arial"/>
          <w:sz w:val="20"/>
          <w:szCs w:val="20"/>
        </w:rPr>
        <w:t xml:space="preserve"> Los derechos por servicios catastrales y práctica de avalúos se causarán y liquidarán conforme a la siguiente: </w:t>
      </w:r>
    </w:p>
    <w:p w14:paraId="3EA32E74" w14:textId="77777777" w:rsidR="00043018" w:rsidRDefault="00043018" w:rsidP="00043018">
      <w:pPr>
        <w:pStyle w:val="NormalWeb"/>
        <w:jc w:val="both"/>
        <w:rPr>
          <w:rFonts w:ascii="Verdana" w:hAnsi="Verdana"/>
          <w:b/>
          <w:bCs/>
          <w:sz w:val="20"/>
          <w:szCs w:val="20"/>
        </w:rPr>
      </w:pPr>
      <w:r w:rsidRPr="00332446">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69"/>
        <w:gridCol w:w="4543"/>
        <w:gridCol w:w="1276"/>
      </w:tblGrid>
      <w:tr w:rsidR="00043018" w:rsidRPr="00332446" w14:paraId="62045F5D"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9FE7F"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50641"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Concepto1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DEDB1"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Tarifas</w:t>
            </w:r>
          </w:p>
        </w:tc>
      </w:tr>
      <w:tr w:rsidR="00043018" w:rsidRPr="00332446" w14:paraId="21174A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B583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Por la expedición de copias de planos de la población (60 x 90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F3C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7F38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$130.59</w:t>
            </w:r>
          </w:p>
        </w:tc>
      </w:tr>
      <w:tr w:rsidR="00043018" w:rsidRPr="00332446" w14:paraId="77E67F1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4B16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Por avalúos de inmuebles urbanos y suburbanos, se cobrará una cuota fija más 0.62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5AFB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2619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$82.07</w:t>
            </w:r>
          </w:p>
        </w:tc>
      </w:tr>
      <w:tr w:rsidR="00043018" w:rsidRPr="00332446" w14:paraId="38C4235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7BAF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CE64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A38D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106BD25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BBAB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69B4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DC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$248.91</w:t>
            </w:r>
          </w:p>
        </w:tc>
      </w:tr>
      <w:tr w:rsidR="00043018" w:rsidRPr="00332446" w14:paraId="624B0A5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22FF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641E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B702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$9.38</w:t>
            </w:r>
          </w:p>
        </w:tc>
      </w:tr>
      <w:tr w:rsidR="00043018" w:rsidRPr="00332446" w14:paraId="721DDE9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9B5F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62A8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Cuando un predio rústico contenga construcciones, además de la cuota anterior se aplicará lo que dispone la fracción II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9813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27D6EB3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2052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182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7ADE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5C8D19E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B036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DB55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2DCC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$1,914.75</w:t>
            </w:r>
          </w:p>
        </w:tc>
      </w:tr>
      <w:tr w:rsidR="00043018" w:rsidRPr="00332446" w14:paraId="5DC34B8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7C20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B843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B637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$248.91</w:t>
            </w:r>
          </w:p>
        </w:tc>
      </w:tr>
      <w:tr w:rsidR="00043018" w:rsidRPr="00332446" w14:paraId="1927DBA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66E7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78F1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9150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$205.11</w:t>
            </w:r>
          </w:p>
        </w:tc>
      </w:tr>
    </w:tbl>
    <w:p w14:paraId="292234B1"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204C256C" w14:textId="77777777" w:rsidR="00043018" w:rsidRPr="00332446" w:rsidRDefault="00043018" w:rsidP="00043018">
      <w:pPr>
        <w:pStyle w:val="NormalWeb"/>
        <w:ind w:firstLine="709"/>
        <w:jc w:val="both"/>
        <w:rPr>
          <w:rFonts w:ascii="Verdana" w:hAnsi="Verdana"/>
          <w:sz w:val="20"/>
          <w:szCs w:val="20"/>
        </w:rPr>
      </w:pPr>
      <w:r w:rsidRPr="00332446">
        <w:rPr>
          <w:rFonts w:ascii="Verdana" w:hAnsi="Verdana"/>
          <w:sz w:val="20"/>
          <w:szCs w:val="20"/>
        </w:rPr>
        <w:t>Por la autorización de avalúos fiscales elaborados por los peritos valuadores autorizados por la tesorería municipal se pagará el 30% de la cuota establecida en la fracción II del presente artículo.</w:t>
      </w:r>
    </w:p>
    <w:p w14:paraId="379487C7" w14:textId="77777777" w:rsidR="00FA6113" w:rsidRDefault="00FA6113" w:rsidP="00FA6113">
      <w:pPr>
        <w:pStyle w:val="Sinespaciado1"/>
        <w:jc w:val="center"/>
        <w:rPr>
          <w:rStyle w:val="Textoennegrita"/>
          <w:rFonts w:ascii="Verdana" w:hAnsi="Verdana" w:cs="Arial"/>
          <w:sz w:val="20"/>
          <w:szCs w:val="20"/>
        </w:rPr>
      </w:pPr>
    </w:p>
    <w:p w14:paraId="6E1B09F7" w14:textId="6284AFE3" w:rsidR="00043018" w:rsidRPr="00332446" w:rsidRDefault="00043018" w:rsidP="00FA6113">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SECCIÓN DÉCIMA TERCERA</w:t>
      </w:r>
      <w:r w:rsidRPr="00332446">
        <w:br/>
      </w:r>
      <w:r w:rsidRPr="00332446">
        <w:rPr>
          <w:rStyle w:val="Textoennegrita"/>
          <w:rFonts w:ascii="Verdana" w:hAnsi="Verdana" w:cs="Arial"/>
          <w:sz w:val="20"/>
          <w:szCs w:val="20"/>
        </w:rPr>
        <w:t>SERVICIOS EN MATERIA DE FRACCIONAMIENTOS</w:t>
      </w:r>
    </w:p>
    <w:p w14:paraId="1E5A3D2C" w14:textId="77777777" w:rsidR="00043018" w:rsidRPr="00332446" w:rsidRDefault="00043018" w:rsidP="00FA6113">
      <w:pPr>
        <w:pStyle w:val="Sinespaciado1"/>
        <w:jc w:val="center"/>
      </w:pPr>
      <w:r w:rsidRPr="00332446">
        <w:rPr>
          <w:rStyle w:val="Textoennegrita"/>
          <w:rFonts w:ascii="Verdana" w:hAnsi="Verdana" w:cs="Arial"/>
          <w:sz w:val="20"/>
          <w:szCs w:val="20"/>
        </w:rPr>
        <w:t>Y DESARROLLOS EN CONDOMINIO</w:t>
      </w:r>
    </w:p>
    <w:p w14:paraId="06E97EF4" w14:textId="77777777" w:rsidR="00043018" w:rsidRPr="00332446" w:rsidRDefault="00043018" w:rsidP="00043018">
      <w:pPr>
        <w:pStyle w:val="NormalWeb"/>
        <w:ind w:firstLine="709"/>
        <w:jc w:val="both"/>
        <w:rPr>
          <w:rFonts w:ascii="Verdana" w:hAnsi="Verdana"/>
          <w:sz w:val="20"/>
          <w:szCs w:val="20"/>
        </w:rPr>
      </w:pPr>
      <w:r w:rsidRPr="00332446">
        <w:rPr>
          <w:rStyle w:val="Textoennegrita"/>
          <w:rFonts w:ascii="Verdana" w:hAnsi="Verdana"/>
          <w:sz w:val="20"/>
          <w:szCs w:val="20"/>
        </w:rPr>
        <w:t>Artículo 26.</w:t>
      </w:r>
      <w:r w:rsidRPr="00332446">
        <w:rPr>
          <w:rFonts w:ascii="Verdana" w:hAnsi="Verdana"/>
          <w:sz w:val="20"/>
          <w:szCs w:val="20"/>
        </w:rPr>
        <w:t> Los derechos por servicios en materia de fraccionamientos y desarrollos en condominio</w:t>
      </w:r>
      <w:r w:rsidRPr="00332446">
        <w:rPr>
          <w:rFonts w:ascii="Verdana" w:hAnsi="Verdana"/>
          <w:b/>
          <w:bCs/>
          <w:sz w:val="20"/>
          <w:szCs w:val="20"/>
        </w:rPr>
        <w:t xml:space="preserve"> </w:t>
      </w:r>
      <w:r w:rsidRPr="00332446">
        <w:rPr>
          <w:rFonts w:ascii="Verdana" w:hAnsi="Verdana"/>
          <w:sz w:val="20"/>
          <w:szCs w:val="20"/>
        </w:rPr>
        <w:t>se causarán y liquidarán en atención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28"/>
        <w:gridCol w:w="4257"/>
        <w:gridCol w:w="1427"/>
        <w:gridCol w:w="1076"/>
      </w:tblGrid>
      <w:tr w:rsidR="00043018" w:rsidRPr="00332446" w14:paraId="6B24052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8126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Por la revisión de proyectos para la expedición de dictamen de congruencia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043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68E4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lote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A4B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$121.37</w:t>
            </w:r>
          </w:p>
        </w:tc>
      </w:tr>
      <w:tr w:rsidR="00043018" w:rsidRPr="00332446" w14:paraId="3F610E4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65D6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9B66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71E3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lote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7E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$121.37</w:t>
            </w:r>
          </w:p>
        </w:tc>
      </w:tr>
      <w:tr w:rsidR="00043018" w:rsidRPr="00332446" w14:paraId="7B656BF1" w14:textId="77777777" w:rsidTr="00081945">
        <w:trPr>
          <w:trHeight w:val="21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E5A3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Por la revisión de proyectos para la expedición del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E8CF"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3353"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3E71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32ABCEB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AEFCA"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E004F" w14:textId="77777777" w:rsidR="00043018" w:rsidRPr="00332446" w:rsidRDefault="00043018" w:rsidP="00043018">
            <w:pPr>
              <w:pStyle w:val="Prrafodelista"/>
              <w:numPr>
                <w:ilvl w:val="0"/>
                <w:numId w:val="44"/>
              </w:numPr>
              <w:shd w:val="clear" w:color="auto" w:fill="FFFFFF"/>
              <w:tabs>
                <w:tab w:val="left" w:pos="592"/>
              </w:tabs>
              <w:spacing w:before="100" w:beforeAutospacing="1" w:after="100" w:afterAutospacing="1"/>
              <w:ind w:left="370" w:hanging="16"/>
              <w:contextualSpacing w:val="0"/>
              <w:jc w:val="both"/>
              <w:rPr>
                <w:rFonts w:ascii="Verdana" w:hAnsi="Verdana"/>
                <w:sz w:val="20"/>
                <w:szCs w:val="20"/>
              </w:rPr>
            </w:pPr>
            <w:r w:rsidRPr="00332446">
              <w:rPr>
                <w:rFonts w:ascii="Verdana" w:hAnsi="Verdana"/>
                <w:sz w:val="20"/>
                <w:szCs w:val="20"/>
              </w:rPr>
              <w:t xml:space="preserve">     Tratándose de fraccionamientos de tipo residencial,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EAE2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lote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73F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$3.48</w:t>
            </w:r>
          </w:p>
        </w:tc>
      </w:tr>
      <w:tr w:rsidR="00043018" w:rsidRPr="00332446" w14:paraId="12EC618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677D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098E" w14:textId="77777777" w:rsidR="00043018" w:rsidRPr="00332446" w:rsidRDefault="00043018" w:rsidP="00043018">
            <w:pPr>
              <w:pStyle w:val="Prrafodelista"/>
              <w:numPr>
                <w:ilvl w:val="0"/>
                <w:numId w:val="44"/>
              </w:numPr>
              <w:shd w:val="clear" w:color="auto" w:fill="FFFFFF"/>
              <w:spacing w:before="100" w:beforeAutospacing="1" w:after="100" w:afterAutospacing="1"/>
              <w:ind w:left="511" w:hanging="151"/>
              <w:contextualSpacing w:val="0"/>
              <w:jc w:val="both"/>
              <w:rPr>
                <w:rFonts w:ascii="Verdana" w:hAnsi="Verdana"/>
                <w:sz w:val="20"/>
                <w:szCs w:val="20"/>
              </w:rPr>
            </w:pPr>
            <w:r w:rsidRPr="00332446">
              <w:rPr>
                <w:rFonts w:ascii="Verdana" w:hAnsi="Verdana"/>
                <w:sz w:val="20"/>
                <w:szCs w:val="20"/>
              </w:rPr>
              <w:t>Tratándose de fraccionamientos de tipo campestre rústico, agropecuarios, industriales y turísticos, recreativo – deportivos</w:t>
            </w:r>
          </w:p>
          <w:p w14:paraId="6BAE5FC1"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C60C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9A14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$0.30</w:t>
            </w:r>
          </w:p>
        </w:tc>
      </w:tr>
      <w:tr w:rsidR="00043018" w:rsidRPr="00332446" w14:paraId="1ED3032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752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DE17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A283"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D5C1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59268DB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BA68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B8C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12F5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216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422BFB7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83F9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C329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Tratándose de los demás fraccionamientos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71B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B08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2D59BB9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BADD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92397"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735D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w:t>
            </w:r>
            <w:r w:rsidRPr="00332446">
              <w:rPr>
                <w:rFonts w:ascii="Verdana" w:eastAsia="Times New Roman" w:hAnsi="Verdana" w:cs="Arial"/>
                <w:sz w:val="20"/>
                <w:szCs w:val="20"/>
                <w:vertAlign w:val="superscript"/>
              </w:rPr>
              <w:t>2</w:t>
            </w:r>
            <w:r w:rsidRPr="00332446">
              <w:rPr>
                <w:rFonts w:ascii="Verdana" w:eastAsia="Times New Roman" w:hAnsi="Verdana" w:cs="Arial"/>
                <w:sz w:val="20"/>
                <w:szCs w:val="20"/>
              </w:rPr>
              <w:t xml:space="preserve">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643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$1.86</w:t>
            </w:r>
          </w:p>
        </w:tc>
      </w:tr>
      <w:tr w:rsidR="00043018" w:rsidRPr="00332446" w14:paraId="507B55C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F7F3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 Por el permiso para la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C450"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80E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w:t>
            </w:r>
            <w:r w:rsidRPr="00332446">
              <w:rPr>
                <w:rFonts w:ascii="Verdana" w:eastAsia="Times New Roman" w:hAnsi="Verdana" w:cs="Arial"/>
                <w:sz w:val="20"/>
                <w:szCs w:val="20"/>
                <w:vertAlign w:val="superscript"/>
              </w:rPr>
              <w:t xml:space="preserve">2 </w:t>
            </w:r>
            <w:r w:rsidRPr="00332446">
              <w:rPr>
                <w:rFonts w:ascii="Verdana" w:eastAsia="Times New Roman" w:hAnsi="Verdana" w:cs="Arial"/>
                <w:sz w:val="20"/>
                <w:szCs w:val="20"/>
              </w:rPr>
              <w:t>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6CB2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$1.86</w:t>
            </w:r>
          </w:p>
        </w:tc>
      </w:tr>
      <w:tr w:rsidR="00043018" w:rsidRPr="00332446" w14:paraId="0EF6218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6944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VII.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36BC"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AC22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por m</w:t>
            </w:r>
            <w:r w:rsidRPr="00332446">
              <w:rPr>
                <w:rFonts w:ascii="Verdana" w:eastAsia="Times New Roman" w:hAnsi="Verdana" w:cs="Arial"/>
                <w:sz w:val="20"/>
                <w:szCs w:val="20"/>
                <w:vertAlign w:val="superscript"/>
              </w:rPr>
              <w:t>2</w:t>
            </w:r>
            <w:r w:rsidRPr="00332446">
              <w:rPr>
                <w:rFonts w:ascii="Verdana" w:eastAsia="Times New Roman" w:hAnsi="Verdana" w:cs="Arial"/>
                <w:sz w:val="20"/>
                <w:szCs w:val="20"/>
              </w:rPr>
              <w:t xml:space="preserve">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50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$1.86</w:t>
            </w:r>
          </w:p>
        </w:tc>
      </w:tr>
    </w:tbl>
    <w:p w14:paraId="5A8FBF3D" w14:textId="77777777" w:rsidR="00043018" w:rsidRDefault="00043018" w:rsidP="00043018">
      <w:pPr>
        <w:jc w:val="center"/>
        <w:rPr>
          <w:rStyle w:val="Textoennegrita"/>
          <w:rFonts w:ascii="Verdana" w:eastAsia="Times New Roman" w:hAnsi="Verdana" w:cs="Arial"/>
          <w:sz w:val="20"/>
          <w:szCs w:val="20"/>
        </w:rPr>
      </w:pPr>
    </w:p>
    <w:p w14:paraId="57A86AE3" w14:textId="153BAEC5" w:rsidR="00043018" w:rsidRPr="00332446" w:rsidRDefault="00043018" w:rsidP="00FA6113">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SECCIÓN DÉCIMA CUARTA</w:t>
      </w:r>
      <w:r w:rsidRPr="00332446">
        <w:br/>
      </w:r>
      <w:r w:rsidRPr="00332446">
        <w:rPr>
          <w:rStyle w:val="Textoennegrita"/>
          <w:rFonts w:ascii="Verdana" w:hAnsi="Verdana" w:cs="Arial"/>
          <w:sz w:val="20"/>
          <w:szCs w:val="20"/>
        </w:rPr>
        <w:t>EXPEDICIÓN DE LICENCIAS O PERMISOS PARA</w:t>
      </w:r>
    </w:p>
    <w:p w14:paraId="73197D99" w14:textId="77777777" w:rsidR="00043018" w:rsidRPr="00332446" w:rsidRDefault="00043018" w:rsidP="00FA6113">
      <w:pPr>
        <w:pStyle w:val="Sinespaciado1"/>
        <w:jc w:val="center"/>
      </w:pPr>
      <w:r w:rsidRPr="00332446">
        <w:rPr>
          <w:rStyle w:val="Textoennegrita"/>
          <w:rFonts w:ascii="Verdana" w:hAnsi="Verdana" w:cs="Arial"/>
          <w:sz w:val="20"/>
          <w:szCs w:val="20"/>
        </w:rPr>
        <w:t>EL ESTABLECIMIENTO DE ANUNCIOS</w:t>
      </w:r>
    </w:p>
    <w:p w14:paraId="33F44F71"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27.</w:t>
      </w:r>
      <w:r w:rsidRPr="00332446">
        <w:rPr>
          <w:rFonts w:ascii="Verdana" w:hAnsi="Verdana"/>
          <w:sz w:val="20"/>
          <w:szCs w:val="20"/>
        </w:rPr>
        <w:t> Los derechos por expedición de licencias o permisos para el establecimiento de anuncios se causarán y liquidarán conforme a la siguiente:</w:t>
      </w:r>
    </w:p>
    <w:p w14:paraId="3E987B71"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                                                          TARIFA</w:t>
      </w:r>
    </w:p>
    <w:p w14:paraId="7AC46C46"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b/>
          <w:bCs/>
          <w:sz w:val="20"/>
          <w:szCs w:val="20"/>
        </w:rPr>
        <w:t>I.  </w:t>
      </w:r>
      <w:r w:rsidRPr="00332446">
        <w:rPr>
          <w:rFonts w:ascii="Verdana" w:hAnsi="Verdana"/>
          <w:sz w:val="20"/>
          <w:szCs w:val="20"/>
        </w:rPr>
        <w:t>De pared y adosados al piso o muro, anualmente por m²:</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21"/>
        <w:gridCol w:w="1076"/>
      </w:tblGrid>
      <w:tr w:rsidR="00043018" w:rsidRPr="00332446" w14:paraId="3B68037F"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AAB8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3E5E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Cuota</w:t>
            </w:r>
          </w:p>
        </w:tc>
      </w:tr>
      <w:tr w:rsidR="00043018" w:rsidRPr="00332446" w14:paraId="44F07CF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AEF8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430C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$665.68</w:t>
            </w:r>
          </w:p>
        </w:tc>
      </w:tr>
      <w:tr w:rsidR="00043018" w:rsidRPr="00332446" w14:paraId="32031E3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5EEE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284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$95.74</w:t>
            </w:r>
          </w:p>
        </w:tc>
      </w:tr>
      <w:tr w:rsidR="00043018" w:rsidRPr="00332446" w14:paraId="60852F1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BE53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4A39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$88.24</w:t>
            </w:r>
          </w:p>
        </w:tc>
      </w:tr>
    </w:tbl>
    <w:p w14:paraId="3B72E89A"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b/>
          <w:bCs/>
          <w:sz w:val="20"/>
          <w:szCs w:val="20"/>
        </w:rPr>
        <w:t>II.</w:t>
      </w:r>
      <w:r w:rsidRPr="00332446">
        <w:rPr>
          <w:rFonts w:ascii="Verdana" w:hAnsi="Verdana"/>
          <w:sz w:val="20"/>
          <w:szCs w:val="20"/>
        </w:rPr>
        <w:t xml:space="preserve"> De pared y adosados al piso o muro, anualmente por pieza: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96"/>
        <w:gridCol w:w="1076"/>
      </w:tblGrid>
      <w:tr w:rsidR="00043018" w:rsidRPr="00332446" w14:paraId="7EA71A10"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23795"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2E96"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Cuota</w:t>
            </w:r>
          </w:p>
        </w:tc>
      </w:tr>
      <w:tr w:rsidR="00043018" w:rsidRPr="00332446" w14:paraId="042BA1E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FD56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A47A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$940.95</w:t>
            </w:r>
          </w:p>
        </w:tc>
      </w:tr>
      <w:tr w:rsidR="00043018" w:rsidRPr="00332446" w14:paraId="4549751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F7C8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1DD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$136.05</w:t>
            </w:r>
          </w:p>
        </w:tc>
      </w:tr>
    </w:tbl>
    <w:p w14:paraId="2E1D42CE" w14:textId="77777777" w:rsidR="00043018" w:rsidRPr="00332446" w:rsidRDefault="00043018" w:rsidP="00043018">
      <w:pPr>
        <w:pStyle w:val="NormalWeb"/>
        <w:ind w:left="851" w:hanging="284"/>
        <w:jc w:val="both"/>
        <w:rPr>
          <w:rFonts w:ascii="Verdana" w:hAnsi="Verdana"/>
          <w:sz w:val="20"/>
          <w:szCs w:val="20"/>
        </w:rPr>
      </w:pPr>
      <w:r w:rsidRPr="00332446">
        <w:rPr>
          <w:rFonts w:ascii="Verdana" w:hAnsi="Verdana"/>
          <w:b/>
          <w:bCs/>
          <w:sz w:val="20"/>
          <w:szCs w:val="20"/>
        </w:rPr>
        <w:t>III.</w:t>
      </w:r>
      <w:r w:rsidRPr="00332446">
        <w:rPr>
          <w:rFonts w:ascii="Verdana" w:hAnsi="Verdana"/>
          <w:sz w:val="20"/>
          <w:szCs w:val="20"/>
        </w:rPr>
        <w:t xml:space="preserve"> Permiso semestral por la colocación de cada anuncio o cartel en vehículos de servicio público urbano y suburbano $129.72.  </w:t>
      </w:r>
    </w:p>
    <w:p w14:paraId="339897B4" w14:textId="77777777" w:rsidR="00043018" w:rsidRPr="00332446" w:rsidRDefault="00043018" w:rsidP="00043018">
      <w:pPr>
        <w:pStyle w:val="NormalWeb"/>
        <w:ind w:left="851" w:hanging="284"/>
        <w:jc w:val="both"/>
        <w:rPr>
          <w:rFonts w:ascii="Verdana" w:hAnsi="Verdana"/>
          <w:sz w:val="20"/>
          <w:szCs w:val="20"/>
        </w:rPr>
      </w:pPr>
      <w:r w:rsidRPr="00332446">
        <w:rPr>
          <w:rFonts w:ascii="Verdana" w:hAnsi="Verdana"/>
          <w:b/>
          <w:bCs/>
          <w:sz w:val="20"/>
          <w:szCs w:val="20"/>
        </w:rPr>
        <w:t xml:space="preserve">IV. </w:t>
      </w:r>
      <w:r w:rsidRPr="00332446">
        <w:rPr>
          <w:rFonts w:ascii="Verdana" w:hAnsi="Verdana"/>
          <w:sz w:val="20"/>
          <w:szCs w:val="20"/>
        </w:rPr>
        <w:t>Permiso por día para la difusión fonética de publicidad a través de medios electrónicos en la vía pública: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35"/>
        <w:gridCol w:w="3527"/>
        <w:gridCol w:w="1076"/>
      </w:tblGrid>
      <w:tr w:rsidR="00043018" w:rsidRPr="00332446" w14:paraId="41D2F9E2"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09715"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0A711"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617FC"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Cuota</w:t>
            </w:r>
          </w:p>
        </w:tc>
      </w:tr>
      <w:tr w:rsidR="00043018" w:rsidRPr="00332446" w14:paraId="49F1BFE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93D0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7EF6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8B19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$43.75</w:t>
            </w:r>
          </w:p>
        </w:tc>
      </w:tr>
      <w:tr w:rsidR="00043018" w:rsidRPr="00332446" w14:paraId="13F976A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BD6C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BD0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9CF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04BC306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95E8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C189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3D0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$108.82</w:t>
            </w:r>
          </w:p>
        </w:tc>
      </w:tr>
      <w:tr w:rsidR="00043018" w:rsidRPr="00332446" w14:paraId="4F56A19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97526"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003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BD1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$10.40</w:t>
            </w:r>
          </w:p>
        </w:tc>
      </w:tr>
    </w:tbl>
    <w:p w14:paraId="4981612A"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b/>
          <w:bCs/>
          <w:sz w:val="20"/>
          <w:szCs w:val="20"/>
        </w:rPr>
        <w:t>V.</w:t>
      </w:r>
      <w:r w:rsidRPr="00332446">
        <w:rPr>
          <w:rFonts w:ascii="Verdana" w:hAnsi="Verdana"/>
          <w:sz w:val="20"/>
          <w:szCs w:val="20"/>
        </w:rPr>
        <w:t xml:space="preserve"> Permiso por la colocación de cada anuncio móvil, temporal o inflable: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05"/>
        <w:gridCol w:w="1076"/>
      </w:tblGrid>
      <w:tr w:rsidR="00043018" w:rsidRPr="00332446" w14:paraId="6D0EBAB7"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95D28"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734A"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Cuota</w:t>
            </w:r>
          </w:p>
        </w:tc>
      </w:tr>
      <w:tr w:rsidR="00043018" w:rsidRPr="00332446" w14:paraId="146CA21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E00B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ED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$20.89</w:t>
            </w:r>
          </w:p>
        </w:tc>
      </w:tr>
      <w:tr w:rsidR="00043018" w:rsidRPr="00332446" w14:paraId="6F25FE3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2364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8FBF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$66.94</w:t>
            </w:r>
          </w:p>
        </w:tc>
      </w:tr>
      <w:tr w:rsidR="00043018" w:rsidRPr="00332446" w14:paraId="3C93EE9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6E15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ED02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$110.77</w:t>
            </w:r>
          </w:p>
        </w:tc>
      </w:tr>
      <w:tr w:rsidR="00043018" w:rsidRPr="00332446" w14:paraId="5E0E37B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5C87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939E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$66.94</w:t>
            </w:r>
          </w:p>
        </w:tc>
      </w:tr>
      <w:tr w:rsidR="00043018" w:rsidRPr="00332446" w14:paraId="628E345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D470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B54B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$89.99</w:t>
            </w:r>
          </w:p>
        </w:tc>
      </w:tr>
    </w:tbl>
    <w:p w14:paraId="047AE69E"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El otorgamiento del</w:t>
      </w:r>
      <w:r w:rsidRPr="00332446">
        <w:rPr>
          <w:rFonts w:ascii="Verdana" w:hAnsi="Verdana"/>
          <w:b/>
          <w:bCs/>
          <w:sz w:val="20"/>
          <w:szCs w:val="20"/>
        </w:rPr>
        <w:t xml:space="preserve"> </w:t>
      </w:r>
      <w:r w:rsidRPr="00332446">
        <w:rPr>
          <w:rFonts w:ascii="Verdana" w:hAnsi="Verdana"/>
          <w:sz w:val="20"/>
          <w:szCs w:val="20"/>
        </w:rPr>
        <w:t>permiso incluye trabajos de supervisión y revisión del proyecto de ubicación y estructura del anuncio.</w:t>
      </w:r>
    </w:p>
    <w:p w14:paraId="3EBEEB5A" w14:textId="77777777" w:rsidR="00FA6113" w:rsidRDefault="00FA6113" w:rsidP="00043018">
      <w:pPr>
        <w:jc w:val="center"/>
        <w:rPr>
          <w:rStyle w:val="Textoennegrita"/>
          <w:rFonts w:ascii="Verdana" w:eastAsia="Times New Roman" w:hAnsi="Verdana" w:cs="Arial"/>
          <w:sz w:val="20"/>
          <w:szCs w:val="20"/>
        </w:rPr>
      </w:pPr>
    </w:p>
    <w:p w14:paraId="79EDFC48" w14:textId="36002602" w:rsidR="00043018" w:rsidRPr="00332446" w:rsidRDefault="00043018" w:rsidP="00043018">
      <w:pPr>
        <w:jc w:val="center"/>
        <w:rPr>
          <w:rFonts w:ascii="Verdana" w:eastAsia="Times New Roman" w:hAnsi="Verdana" w:cs="Arial"/>
          <w:sz w:val="20"/>
          <w:szCs w:val="20"/>
        </w:rPr>
      </w:pPr>
      <w:r w:rsidRPr="00332446">
        <w:rPr>
          <w:rStyle w:val="Textoennegrita"/>
          <w:rFonts w:ascii="Verdana" w:eastAsia="Times New Roman" w:hAnsi="Verdana" w:cs="Arial"/>
          <w:sz w:val="20"/>
          <w:szCs w:val="20"/>
        </w:rPr>
        <w:t>SECCIÓN DÉCIMA QUINTA</w:t>
      </w:r>
      <w:r w:rsidRPr="00332446">
        <w:rPr>
          <w:rFonts w:ascii="Verdana" w:eastAsia="Times New Roman" w:hAnsi="Verdana" w:cs="Arial"/>
          <w:b/>
          <w:bCs/>
          <w:sz w:val="20"/>
          <w:szCs w:val="20"/>
        </w:rPr>
        <w:br/>
      </w:r>
      <w:r w:rsidRPr="00332446">
        <w:rPr>
          <w:rStyle w:val="Textoennegrita"/>
          <w:rFonts w:ascii="Verdana" w:eastAsia="Times New Roman" w:hAnsi="Verdana" w:cs="Arial"/>
          <w:sz w:val="20"/>
          <w:szCs w:val="20"/>
        </w:rPr>
        <w:t>SERVICIOS EN MATERIA AMBIENTAL</w:t>
      </w:r>
    </w:p>
    <w:p w14:paraId="39F461E6"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28.</w:t>
      </w:r>
      <w:r w:rsidRPr="00332446">
        <w:rPr>
          <w:rFonts w:ascii="Verdana" w:hAnsi="Verdana"/>
          <w:sz w:val="20"/>
          <w:szCs w:val="20"/>
        </w:rPr>
        <w:t> Los derechos por la expedición de autorizaciones por servicios en materia ambiental se causarán y liquidarán de conformidad con la siguiente:</w:t>
      </w:r>
    </w:p>
    <w:p w14:paraId="6F5C8540" w14:textId="77777777" w:rsidR="00043018" w:rsidRPr="00332446" w:rsidRDefault="00043018" w:rsidP="00043018">
      <w:pPr>
        <w:pStyle w:val="NormalWeb"/>
        <w:ind w:firstLine="3969"/>
        <w:jc w:val="both"/>
        <w:rPr>
          <w:rFonts w:ascii="Verdana" w:hAnsi="Verdana"/>
          <w:sz w:val="20"/>
          <w:szCs w:val="20"/>
        </w:rPr>
      </w:pPr>
      <w:r w:rsidRPr="00332446">
        <w:rPr>
          <w:rFonts w:ascii="Verdana" w:hAnsi="Verdana"/>
          <w:b/>
          <w:bCs/>
          <w:sz w:val="20"/>
          <w:szCs w:val="20"/>
        </w:rPr>
        <w:t>TARIFA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926"/>
        <w:gridCol w:w="1776"/>
        <w:gridCol w:w="1410"/>
        <w:gridCol w:w="1276"/>
      </w:tblGrid>
      <w:tr w:rsidR="00043018" w:rsidRPr="00332446" w14:paraId="5B8811E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0DA2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Por la autorización de evaluación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D748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B2D6"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88F2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7543268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46D4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09E1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D069C"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61F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735D000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9563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5CAB"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E5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013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$325.31</w:t>
            </w:r>
          </w:p>
        </w:tc>
      </w:tr>
      <w:tr w:rsidR="00043018" w:rsidRPr="00332446" w14:paraId="21F2307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6179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3744A"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1077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805C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$434.93</w:t>
            </w:r>
          </w:p>
        </w:tc>
      </w:tr>
      <w:tr w:rsidR="00043018" w:rsidRPr="00332446" w14:paraId="3D35683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AB752"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7C06B"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DBDD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3.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882F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$544.21</w:t>
            </w:r>
          </w:p>
        </w:tc>
      </w:tr>
      <w:tr w:rsidR="00043018" w:rsidRPr="00332446" w14:paraId="69DF367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B028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EA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7DBA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83E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$217.47</w:t>
            </w:r>
          </w:p>
        </w:tc>
      </w:tr>
      <w:tr w:rsidR="00043018" w:rsidRPr="00332446" w14:paraId="7D4BA67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A9BB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3FBA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c)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9A5B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6F68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$217.84</w:t>
            </w:r>
          </w:p>
        </w:tc>
      </w:tr>
      <w:tr w:rsidR="00043018" w:rsidRPr="00332446" w14:paraId="734B8EA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E7A9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1402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60CF4"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BB3B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$652.94</w:t>
            </w:r>
          </w:p>
        </w:tc>
      </w:tr>
      <w:tr w:rsidR="00043018" w:rsidRPr="00332446" w14:paraId="063D03E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DC9C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Por permiso en terrenos no forestales para: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2E16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D63BC" w14:textId="77777777" w:rsidR="00043018" w:rsidRPr="00332446" w:rsidRDefault="00043018" w:rsidP="00081945">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1C2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46819D6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C42F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A31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Poda de árboles,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A85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ECE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$66.88</w:t>
            </w:r>
          </w:p>
        </w:tc>
      </w:tr>
      <w:tr w:rsidR="00043018" w:rsidRPr="00332446" w14:paraId="265A439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074CC"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DA40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Tala de árboles,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8C5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7B43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$207.89</w:t>
            </w:r>
          </w:p>
        </w:tc>
      </w:tr>
      <w:tr w:rsidR="00043018" w:rsidRPr="00332446" w14:paraId="7718FCE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F602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Autorización para la operación de tabiqueras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98F4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9F35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9A0C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$1,523.60</w:t>
            </w:r>
          </w:p>
        </w:tc>
      </w:tr>
    </w:tbl>
    <w:p w14:paraId="14AA2BBE"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5F5CCFFE" w14:textId="3FB86E71" w:rsidR="00043018" w:rsidRPr="00332446" w:rsidRDefault="00043018" w:rsidP="00FA6113">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SECCIÓN DÉCIMA SEXTA</w:t>
      </w:r>
      <w:r w:rsidRPr="00332446">
        <w:br/>
      </w:r>
      <w:r w:rsidRPr="00332446">
        <w:rPr>
          <w:rStyle w:val="Textoennegrita"/>
          <w:rFonts w:ascii="Verdana" w:hAnsi="Verdana" w:cs="Arial"/>
          <w:sz w:val="20"/>
          <w:szCs w:val="20"/>
        </w:rPr>
        <w:t>EXPEDICIÓN DE CERTIFICADOS, CERTIFICACIONES,</w:t>
      </w:r>
    </w:p>
    <w:p w14:paraId="06A4376B" w14:textId="77777777" w:rsidR="00043018" w:rsidRPr="00332446" w:rsidRDefault="00043018" w:rsidP="00FA6113">
      <w:pPr>
        <w:pStyle w:val="Sinespaciado1"/>
        <w:jc w:val="center"/>
      </w:pPr>
      <w:r w:rsidRPr="00332446">
        <w:rPr>
          <w:rStyle w:val="Textoennegrita"/>
          <w:rFonts w:ascii="Verdana" w:hAnsi="Verdana" w:cs="Arial"/>
          <w:sz w:val="20"/>
          <w:szCs w:val="20"/>
        </w:rPr>
        <w:t>CONSTANCIAS Y CARTAS</w:t>
      </w:r>
    </w:p>
    <w:p w14:paraId="64EEA5D0"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29.</w:t>
      </w:r>
      <w:r w:rsidRPr="00332446">
        <w:rPr>
          <w:rFonts w:ascii="Verdana" w:hAnsi="Verdana"/>
          <w:sz w:val="20"/>
          <w:szCs w:val="20"/>
        </w:rPr>
        <w:t> Los derechos por la expedición de certificados, certificaciones, constancias y cartas generará el cobro de conformidad con la siguiente:</w:t>
      </w:r>
    </w:p>
    <w:p w14:paraId="325C0144" w14:textId="77777777" w:rsidR="00043018" w:rsidRPr="00332446" w:rsidRDefault="00043018" w:rsidP="00043018">
      <w:pPr>
        <w:pStyle w:val="NormalWeb"/>
        <w:jc w:val="both"/>
        <w:rPr>
          <w:rFonts w:ascii="Verdana" w:hAnsi="Verdana"/>
          <w:sz w:val="20"/>
          <w:szCs w:val="20"/>
        </w:rPr>
      </w:pPr>
      <w:r w:rsidRPr="00332446">
        <w:rPr>
          <w:rFonts w:ascii="Verdana" w:hAnsi="Verdana"/>
          <w:sz w:val="20"/>
          <w:szCs w:val="20"/>
        </w:rPr>
        <w:t xml:space="preserve">                                                      </w:t>
      </w:r>
      <w:r w:rsidRPr="0033244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09"/>
        <w:gridCol w:w="1703"/>
        <w:gridCol w:w="1076"/>
      </w:tblGrid>
      <w:tr w:rsidR="00043018" w:rsidRPr="00332446" w14:paraId="2705E64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96C5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08E5"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F103"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$60.70</w:t>
            </w:r>
          </w:p>
        </w:tc>
      </w:tr>
      <w:tr w:rsidR="00043018" w:rsidRPr="00332446" w14:paraId="2134CBE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09BC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9EB4"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1EB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$144.41</w:t>
            </w:r>
          </w:p>
        </w:tc>
      </w:tr>
      <w:tr w:rsidR="00043018" w:rsidRPr="00332446" w14:paraId="3237CB5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E9DE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Certificaciones que expida el Director de Catastro, Juzgado Administrativo Municipal y Secretaría de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C89F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5F43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 </w:t>
            </w:r>
          </w:p>
        </w:tc>
      </w:tr>
      <w:tr w:rsidR="00043018" w:rsidRPr="00332446" w14:paraId="0CBDF46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1644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128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558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$21.77</w:t>
            </w:r>
          </w:p>
        </w:tc>
      </w:tr>
      <w:tr w:rsidR="00043018" w:rsidRPr="00332446" w14:paraId="4E0A06B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5335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02F8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B550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$2.02</w:t>
            </w:r>
          </w:p>
        </w:tc>
      </w:tr>
      <w:tr w:rsidR="00043018" w:rsidRPr="00332446" w14:paraId="73B5265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FBEF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Constancias que expida el Secretario del Ayuntamiento o cualquier otra de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EF86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D6C0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$58.53</w:t>
            </w:r>
          </w:p>
        </w:tc>
      </w:tr>
      <w:tr w:rsidR="00043018" w:rsidRPr="00332446" w14:paraId="501A8D2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C0E5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E6DC8"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64D2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$21.77</w:t>
            </w:r>
          </w:p>
        </w:tc>
      </w:tr>
    </w:tbl>
    <w:p w14:paraId="25A730F2" w14:textId="77777777" w:rsidR="00043018" w:rsidRPr="00332446" w:rsidRDefault="00043018" w:rsidP="00043018">
      <w:pPr>
        <w:jc w:val="both"/>
        <w:rPr>
          <w:rFonts w:ascii="Verdana" w:eastAsia="Times New Roman" w:hAnsi="Verdana" w:cs="Arial"/>
          <w:sz w:val="20"/>
          <w:szCs w:val="20"/>
        </w:rPr>
      </w:pPr>
    </w:p>
    <w:p w14:paraId="1493DBD5" w14:textId="77777777" w:rsidR="00043018" w:rsidRPr="00332446" w:rsidRDefault="00043018" w:rsidP="00043018">
      <w:pPr>
        <w:jc w:val="center"/>
        <w:rPr>
          <w:rFonts w:ascii="Verdana" w:eastAsia="Times New Roman" w:hAnsi="Verdana" w:cs="Arial"/>
          <w:sz w:val="20"/>
          <w:szCs w:val="20"/>
        </w:rPr>
      </w:pPr>
      <w:r w:rsidRPr="00332446">
        <w:rPr>
          <w:rStyle w:val="Textoennegrita"/>
          <w:rFonts w:ascii="Verdana" w:eastAsia="Times New Roman" w:hAnsi="Verdana" w:cs="Arial"/>
          <w:sz w:val="20"/>
          <w:szCs w:val="20"/>
        </w:rPr>
        <w:t>SECCIÓN DÉCIMA SÉPTIMA</w:t>
      </w:r>
      <w:r w:rsidRPr="00332446">
        <w:rPr>
          <w:rFonts w:ascii="Verdana" w:eastAsia="Times New Roman" w:hAnsi="Verdana" w:cs="Arial"/>
          <w:b/>
          <w:bCs/>
          <w:sz w:val="20"/>
          <w:szCs w:val="20"/>
        </w:rPr>
        <w:br/>
      </w:r>
      <w:r w:rsidRPr="00332446">
        <w:rPr>
          <w:rStyle w:val="Textoennegrita"/>
          <w:rFonts w:ascii="Verdana" w:eastAsia="Times New Roman" w:hAnsi="Verdana" w:cs="Arial"/>
          <w:sz w:val="20"/>
          <w:szCs w:val="20"/>
        </w:rPr>
        <w:t>SERVICIO DE ALUMBRADO PÚBLICO</w:t>
      </w:r>
    </w:p>
    <w:p w14:paraId="076534AD"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30.</w:t>
      </w:r>
      <w:r w:rsidRPr="00332446">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50A29076" w14:textId="77777777" w:rsidR="00043018" w:rsidRPr="00332446" w:rsidRDefault="00043018" w:rsidP="00043018">
      <w:pPr>
        <w:pStyle w:val="NormalWeb"/>
        <w:jc w:val="center"/>
        <w:rPr>
          <w:rFonts w:ascii="Verdana" w:hAnsi="Verdana"/>
          <w:sz w:val="20"/>
          <w:szCs w:val="20"/>
        </w:rPr>
      </w:pPr>
      <w:r w:rsidRPr="00332446">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043018" w:rsidRPr="00332446" w14:paraId="05E8053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CE0E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BBB5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$1,376.63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6A1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Mensual</w:t>
            </w:r>
          </w:p>
        </w:tc>
      </w:tr>
      <w:tr w:rsidR="00043018" w:rsidRPr="00332446" w14:paraId="3FD6C01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DC0C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8DD3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$2,753.25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C7CA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Bimestral</w:t>
            </w:r>
          </w:p>
        </w:tc>
      </w:tr>
    </w:tbl>
    <w:p w14:paraId="2C937597"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 xml:space="preserve">Aplicará la tarifa mensual o bimestral según el periodo de facturación de la Comisión Federal de Electricidad. </w:t>
      </w:r>
    </w:p>
    <w:p w14:paraId="3012FB3F"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633D6E1C" w14:textId="36E5422B"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CAPÍTULO QUINTO</w:t>
      </w:r>
    </w:p>
    <w:p w14:paraId="46B61A4A" w14:textId="77777777"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CONTRIBUCIÓN DE MEJORAS</w:t>
      </w:r>
    </w:p>
    <w:p w14:paraId="531B54DC" w14:textId="77777777" w:rsidR="00043018" w:rsidRPr="00FA6113" w:rsidRDefault="00043018" w:rsidP="00FA6113">
      <w:pPr>
        <w:pStyle w:val="Sinespaciado1"/>
        <w:jc w:val="both"/>
        <w:rPr>
          <w:rStyle w:val="Textoennegrita"/>
          <w:rFonts w:ascii="Verdana" w:hAnsi="Verdana" w:cs="Arial"/>
          <w:sz w:val="20"/>
          <w:szCs w:val="20"/>
        </w:rPr>
      </w:pPr>
    </w:p>
    <w:p w14:paraId="5A935CCE" w14:textId="77777777" w:rsidR="00043018" w:rsidRPr="00FA6113" w:rsidRDefault="00043018" w:rsidP="00FA6113">
      <w:pPr>
        <w:pStyle w:val="Sinespaciado1"/>
        <w:ind w:firstLine="708"/>
        <w:jc w:val="both"/>
        <w:rPr>
          <w:rFonts w:ascii="Verdana" w:hAnsi="Verdana"/>
          <w:sz w:val="20"/>
          <w:szCs w:val="20"/>
        </w:rPr>
      </w:pPr>
      <w:r w:rsidRPr="00FA6113">
        <w:rPr>
          <w:rStyle w:val="Textoennegrita"/>
          <w:rFonts w:ascii="Verdana" w:hAnsi="Verdana" w:cs="Arial"/>
          <w:sz w:val="20"/>
          <w:szCs w:val="20"/>
        </w:rPr>
        <w:t>Artículo 31.</w:t>
      </w:r>
      <w:r w:rsidRPr="00FA6113">
        <w:rPr>
          <w:rFonts w:ascii="Verdana" w:hAnsi="Verdana"/>
          <w:sz w:val="20"/>
          <w:szCs w:val="20"/>
        </w:rPr>
        <w:t xml:space="preserve">  La contribución de mejoras se causará y liquidará en los términos de la Ley de Hacienda para los Municipios del Estado de Guanajuato. </w:t>
      </w:r>
    </w:p>
    <w:p w14:paraId="625C1F5A" w14:textId="77777777" w:rsidR="00043018" w:rsidRPr="00FA6113" w:rsidRDefault="00043018" w:rsidP="00FA6113">
      <w:pPr>
        <w:pStyle w:val="Sinespaciado1"/>
        <w:jc w:val="both"/>
        <w:rPr>
          <w:rFonts w:ascii="Verdana" w:hAnsi="Verdana"/>
          <w:sz w:val="20"/>
          <w:szCs w:val="20"/>
        </w:rPr>
      </w:pPr>
    </w:p>
    <w:p w14:paraId="032BBBB5" w14:textId="77777777" w:rsidR="00043018" w:rsidRPr="00FA6113" w:rsidRDefault="00043018" w:rsidP="00FA6113">
      <w:pPr>
        <w:pStyle w:val="Sinespaciado1"/>
        <w:jc w:val="both"/>
        <w:rPr>
          <w:rFonts w:ascii="Verdana" w:hAnsi="Verdana"/>
          <w:sz w:val="20"/>
          <w:szCs w:val="20"/>
        </w:rPr>
      </w:pPr>
    </w:p>
    <w:p w14:paraId="3FCCB378" w14:textId="01EE8808"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CAPÍTULO SEXTO</w:t>
      </w:r>
    </w:p>
    <w:p w14:paraId="2B0DDC96" w14:textId="77777777"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PRODUCTOS</w:t>
      </w:r>
    </w:p>
    <w:p w14:paraId="4DD436BD" w14:textId="77777777" w:rsidR="00043018" w:rsidRPr="00FA6113" w:rsidRDefault="00043018" w:rsidP="00FA6113">
      <w:pPr>
        <w:pStyle w:val="Sinespaciado1"/>
        <w:jc w:val="center"/>
        <w:rPr>
          <w:rStyle w:val="Textoennegrita"/>
          <w:rFonts w:ascii="Verdana" w:hAnsi="Verdana" w:cs="Arial"/>
          <w:sz w:val="20"/>
          <w:szCs w:val="20"/>
        </w:rPr>
      </w:pPr>
    </w:p>
    <w:p w14:paraId="6144DF1A" w14:textId="77777777" w:rsidR="00043018" w:rsidRPr="00FA6113" w:rsidRDefault="00043018" w:rsidP="00FA6113">
      <w:pPr>
        <w:pStyle w:val="Sinespaciado1"/>
        <w:jc w:val="center"/>
        <w:rPr>
          <w:rStyle w:val="Textoennegrita"/>
          <w:rFonts w:ascii="Verdana" w:hAnsi="Verdana" w:cs="Arial"/>
          <w:sz w:val="20"/>
          <w:szCs w:val="20"/>
        </w:rPr>
      </w:pPr>
      <w:r w:rsidRPr="00FA6113">
        <w:rPr>
          <w:rStyle w:val="Textoennegrita"/>
          <w:rFonts w:ascii="Verdana" w:hAnsi="Verdana" w:cs="Arial"/>
          <w:sz w:val="20"/>
          <w:szCs w:val="20"/>
        </w:rPr>
        <w:t>SECCIÓN ÚNICA</w:t>
      </w:r>
    </w:p>
    <w:p w14:paraId="2A2FDE9C" w14:textId="77777777" w:rsidR="00043018" w:rsidRPr="00FA6113" w:rsidRDefault="00043018" w:rsidP="00FA6113">
      <w:pPr>
        <w:pStyle w:val="Sinespaciado1"/>
        <w:jc w:val="both"/>
        <w:rPr>
          <w:rFonts w:ascii="Verdana" w:hAnsi="Verdana"/>
          <w:sz w:val="20"/>
          <w:szCs w:val="20"/>
        </w:rPr>
      </w:pPr>
    </w:p>
    <w:p w14:paraId="097BCB4F" w14:textId="77777777" w:rsidR="00043018" w:rsidRPr="00FA6113" w:rsidRDefault="00043018" w:rsidP="00FA6113">
      <w:pPr>
        <w:pStyle w:val="Sinespaciado1"/>
        <w:ind w:firstLine="708"/>
        <w:jc w:val="both"/>
        <w:rPr>
          <w:rFonts w:ascii="Verdana" w:hAnsi="Verdana"/>
          <w:sz w:val="20"/>
          <w:szCs w:val="20"/>
        </w:rPr>
      </w:pPr>
      <w:r w:rsidRPr="00FA6113">
        <w:rPr>
          <w:rStyle w:val="Textoennegrita"/>
          <w:rFonts w:ascii="Verdana" w:hAnsi="Verdana" w:cs="Arial"/>
          <w:sz w:val="20"/>
          <w:szCs w:val="20"/>
        </w:rPr>
        <w:t>Artículo 32.</w:t>
      </w:r>
      <w:r w:rsidRPr="00FA6113">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6D3357DC" w14:textId="77777777" w:rsidR="00043018" w:rsidRPr="00FA6113" w:rsidRDefault="00043018" w:rsidP="00FA6113">
      <w:pPr>
        <w:pStyle w:val="Sinespaciado1"/>
        <w:jc w:val="both"/>
        <w:rPr>
          <w:rFonts w:ascii="Verdana" w:hAnsi="Verdana"/>
          <w:sz w:val="20"/>
          <w:szCs w:val="20"/>
        </w:rPr>
      </w:pPr>
    </w:p>
    <w:p w14:paraId="65BE7BAB" w14:textId="77777777" w:rsidR="00043018" w:rsidRPr="00FA6113" w:rsidRDefault="00043018" w:rsidP="00FA6113">
      <w:pPr>
        <w:pStyle w:val="Sinespaciado1"/>
        <w:jc w:val="both"/>
        <w:rPr>
          <w:rFonts w:ascii="Verdana" w:hAnsi="Verdana"/>
          <w:sz w:val="20"/>
          <w:szCs w:val="20"/>
        </w:rPr>
      </w:pPr>
    </w:p>
    <w:p w14:paraId="579B4CED" w14:textId="06B25188"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CAPÍTULO SÉPTIMO</w:t>
      </w:r>
    </w:p>
    <w:p w14:paraId="7BE2F8F6" w14:textId="77777777"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APROVECHAMIENTOS</w:t>
      </w:r>
    </w:p>
    <w:p w14:paraId="4D75DF8A" w14:textId="77777777" w:rsidR="00043018" w:rsidRPr="00FA6113" w:rsidRDefault="00043018" w:rsidP="00FA6113">
      <w:pPr>
        <w:pStyle w:val="Sinespaciado1"/>
        <w:jc w:val="center"/>
        <w:rPr>
          <w:rStyle w:val="Textoennegrita"/>
          <w:rFonts w:ascii="Verdana" w:hAnsi="Verdana" w:cs="Arial"/>
          <w:sz w:val="20"/>
          <w:szCs w:val="20"/>
        </w:rPr>
      </w:pPr>
    </w:p>
    <w:p w14:paraId="3E0D99CF" w14:textId="77777777" w:rsidR="00043018" w:rsidRPr="00FA6113" w:rsidRDefault="00043018" w:rsidP="00FA6113">
      <w:pPr>
        <w:pStyle w:val="Sinespaciado1"/>
        <w:jc w:val="center"/>
        <w:rPr>
          <w:rStyle w:val="Textoennegrita"/>
          <w:rFonts w:ascii="Verdana" w:hAnsi="Verdana" w:cs="Arial"/>
          <w:sz w:val="20"/>
          <w:szCs w:val="20"/>
        </w:rPr>
      </w:pPr>
      <w:r w:rsidRPr="00FA6113">
        <w:rPr>
          <w:rStyle w:val="Textoennegrita"/>
          <w:rFonts w:ascii="Verdana" w:hAnsi="Verdana" w:cs="Arial"/>
          <w:sz w:val="20"/>
          <w:szCs w:val="20"/>
        </w:rPr>
        <w:t>SECCIÓN ÚNICA</w:t>
      </w:r>
    </w:p>
    <w:p w14:paraId="2AD26A86" w14:textId="77777777" w:rsidR="00043018" w:rsidRPr="00FA6113" w:rsidRDefault="00043018" w:rsidP="00FA6113">
      <w:pPr>
        <w:pStyle w:val="Sinespaciado1"/>
        <w:jc w:val="both"/>
        <w:rPr>
          <w:rFonts w:ascii="Verdana" w:hAnsi="Verdana"/>
          <w:sz w:val="20"/>
          <w:szCs w:val="20"/>
        </w:rPr>
      </w:pPr>
    </w:p>
    <w:p w14:paraId="654D65BA"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33.</w:t>
      </w:r>
      <w:r w:rsidRPr="00332446">
        <w:rPr>
          <w:rFonts w:ascii="Verdana" w:eastAsia="Times New Roman" w:hAnsi="Verdana" w:cs="Arial"/>
          <w:sz w:val="20"/>
          <w:szCs w:val="20"/>
        </w:rPr>
        <w:t> Los aprovechamientos que percibirá el municipio serán, además de los previstos en el artículo 259 de la Ley de Hacienda para los Municipios del Estado de Guanajuato, aquellos que se obtengan de los fondos de aportación federal, así como los ingresos derivados de sus funciones de derecho público y que no sean clasificables como impuestos, derechos, contribuciones especiales, productos o participaciones.</w:t>
      </w:r>
    </w:p>
    <w:p w14:paraId="1053860C"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34.</w:t>
      </w:r>
      <w:r w:rsidRPr="00332446">
        <w:rPr>
          <w:rFonts w:ascii="Verdana" w:eastAsia="Times New Roman" w:hAnsi="Verdana" w:cs="Arial"/>
          <w:sz w:val="20"/>
          <w:szCs w:val="20"/>
        </w:rPr>
        <w:t xml:space="preserve"> Cuando no se pague un crédito fiscal en la fecha o dentro del plazo señalado en las disposiciones respectivas, se cobrarán recargos a la tasa del 3% mensual. </w:t>
      </w:r>
    </w:p>
    <w:p w14:paraId="6F4A38FF"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0D798926" w14:textId="77777777" w:rsidR="00043018" w:rsidRPr="00332446" w:rsidRDefault="00043018" w:rsidP="00043018">
      <w:pPr>
        <w:ind w:firstLine="567"/>
        <w:jc w:val="both"/>
        <w:rPr>
          <w:rFonts w:ascii="Verdana" w:eastAsia="Times New Roman" w:hAnsi="Verdana" w:cs="Arial"/>
          <w:sz w:val="20"/>
          <w:szCs w:val="20"/>
        </w:rPr>
      </w:pPr>
      <w:r w:rsidRPr="00332446">
        <w:rPr>
          <w:rFonts w:ascii="Verdana" w:eastAsia="Times New Roman" w:hAnsi="Verdana" w:cs="Arial"/>
          <w:sz w:val="20"/>
          <w:szCs w:val="20"/>
        </w:rPr>
        <w:t xml:space="preserve">Cuando se conceda prórroga o autorización para pagar en parcialidades los créditos fiscales, se causarán recargos sobre el saldo insoluto a la tasa del 2% mensual. </w:t>
      </w:r>
    </w:p>
    <w:p w14:paraId="313EDEDD"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35.</w:t>
      </w:r>
      <w:r w:rsidRPr="00332446">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53F89847"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I. </w:t>
      </w:r>
      <w:r w:rsidRPr="00332446">
        <w:rPr>
          <w:rFonts w:ascii="Verdana" w:hAnsi="Verdana"/>
          <w:sz w:val="20"/>
          <w:szCs w:val="20"/>
        </w:rPr>
        <w:t>Por el requerimiento de pago;</w:t>
      </w:r>
    </w:p>
    <w:p w14:paraId="02F6CD63"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II. </w:t>
      </w:r>
      <w:r w:rsidRPr="00332446">
        <w:rPr>
          <w:rFonts w:ascii="Verdana" w:hAnsi="Verdana"/>
          <w:sz w:val="20"/>
          <w:szCs w:val="20"/>
        </w:rPr>
        <w:t>Por la del embargo; y</w:t>
      </w:r>
    </w:p>
    <w:p w14:paraId="51321087"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III. </w:t>
      </w:r>
      <w:r w:rsidRPr="00332446">
        <w:rPr>
          <w:rFonts w:ascii="Verdana" w:hAnsi="Verdana"/>
          <w:sz w:val="20"/>
          <w:szCs w:val="20"/>
        </w:rPr>
        <w:t>Por la del remate.</w:t>
      </w:r>
    </w:p>
    <w:p w14:paraId="08B0E26A"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04EABF0C"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3CAFEE3A"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36.</w:t>
      </w:r>
      <w:r w:rsidRPr="00332446">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4452E9C2"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Los aprovechamientos por concepto de multas administrativas se cubrirán conforme a las tarifas establecidas en los reglamentos municipales.</w:t>
      </w:r>
    </w:p>
    <w:p w14:paraId="3BDE8447" w14:textId="77777777" w:rsidR="00043018" w:rsidRPr="00FA6113" w:rsidRDefault="00043018" w:rsidP="00FA6113">
      <w:pPr>
        <w:pStyle w:val="Sinespaciado1"/>
        <w:jc w:val="center"/>
        <w:rPr>
          <w:rFonts w:ascii="Verdana" w:hAnsi="Verdana"/>
          <w:b/>
          <w:bCs/>
          <w:sz w:val="20"/>
          <w:szCs w:val="20"/>
        </w:rPr>
      </w:pPr>
    </w:p>
    <w:p w14:paraId="62857899" w14:textId="1B9B0E4B"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CAPÍTULO OCTAVO</w:t>
      </w:r>
    </w:p>
    <w:p w14:paraId="3570797F" w14:textId="77777777"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PARTICIPACIONES FEDERALES</w:t>
      </w:r>
    </w:p>
    <w:p w14:paraId="36F1D6E7" w14:textId="77777777" w:rsidR="00043018" w:rsidRPr="00FA6113" w:rsidRDefault="00043018" w:rsidP="00FA6113">
      <w:pPr>
        <w:pStyle w:val="Sinespaciado1"/>
        <w:jc w:val="center"/>
        <w:rPr>
          <w:rStyle w:val="Textoennegrita"/>
          <w:rFonts w:ascii="Verdana" w:hAnsi="Verdana" w:cs="Arial"/>
          <w:sz w:val="20"/>
          <w:szCs w:val="20"/>
        </w:rPr>
      </w:pPr>
    </w:p>
    <w:p w14:paraId="76CE269E" w14:textId="77777777" w:rsidR="00043018" w:rsidRPr="00FA6113" w:rsidRDefault="00043018" w:rsidP="00FA6113">
      <w:pPr>
        <w:pStyle w:val="Sinespaciado1"/>
        <w:jc w:val="center"/>
        <w:rPr>
          <w:rStyle w:val="Textoennegrita"/>
          <w:rFonts w:ascii="Verdana" w:hAnsi="Verdana" w:cs="Arial"/>
          <w:sz w:val="20"/>
          <w:szCs w:val="20"/>
        </w:rPr>
      </w:pPr>
      <w:r w:rsidRPr="00FA6113">
        <w:rPr>
          <w:rStyle w:val="Textoennegrita"/>
          <w:rFonts w:ascii="Verdana" w:hAnsi="Verdana" w:cs="Arial"/>
          <w:sz w:val="20"/>
          <w:szCs w:val="20"/>
        </w:rPr>
        <w:t>SECCIÓN ÚNICA</w:t>
      </w:r>
    </w:p>
    <w:p w14:paraId="5DAC7F45" w14:textId="77777777" w:rsidR="00043018" w:rsidRPr="00FA6113" w:rsidRDefault="00043018" w:rsidP="00FA6113">
      <w:pPr>
        <w:pStyle w:val="Sinespaciado1"/>
        <w:jc w:val="center"/>
        <w:rPr>
          <w:rFonts w:ascii="Verdana" w:hAnsi="Verdana"/>
          <w:b/>
          <w:bCs/>
          <w:sz w:val="20"/>
          <w:szCs w:val="20"/>
        </w:rPr>
      </w:pPr>
    </w:p>
    <w:p w14:paraId="3D9B6E48"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37.</w:t>
      </w:r>
      <w:r w:rsidRPr="00332446">
        <w:rPr>
          <w:rFonts w:ascii="Verdana" w:eastAsia="Times New Roman" w:hAnsi="Verdana" w:cs="Arial"/>
          <w:sz w:val="20"/>
          <w:szCs w:val="20"/>
        </w:rPr>
        <w:t xml:space="preserve"> El municipio de Comonfort, Guanajuato, percibirá las cantidades que le correspondan por concepto de participaciones federales, de acuerdo a lo dispuesto en la Ley de Coordinación Fiscal del Estado. </w:t>
      </w:r>
    </w:p>
    <w:p w14:paraId="74E96681" w14:textId="4AA44941"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CAPÍTULO NOVENO</w:t>
      </w:r>
    </w:p>
    <w:p w14:paraId="390E48FE" w14:textId="77777777"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INGRESOS EXTRAORDINARIOS</w:t>
      </w:r>
    </w:p>
    <w:p w14:paraId="741301ED" w14:textId="77777777" w:rsidR="00043018" w:rsidRPr="00FA6113" w:rsidRDefault="00043018" w:rsidP="00FA6113">
      <w:pPr>
        <w:pStyle w:val="Sinespaciado1"/>
        <w:jc w:val="center"/>
        <w:rPr>
          <w:rStyle w:val="Textoennegrita"/>
          <w:rFonts w:ascii="Verdana" w:hAnsi="Verdana" w:cs="Arial"/>
          <w:sz w:val="20"/>
          <w:szCs w:val="20"/>
        </w:rPr>
      </w:pPr>
    </w:p>
    <w:p w14:paraId="183DD025" w14:textId="77777777" w:rsidR="00043018" w:rsidRPr="00FA6113" w:rsidRDefault="00043018" w:rsidP="00FA6113">
      <w:pPr>
        <w:pStyle w:val="Sinespaciado1"/>
        <w:jc w:val="center"/>
        <w:rPr>
          <w:rStyle w:val="Textoennegrita"/>
          <w:rFonts w:ascii="Verdana" w:hAnsi="Verdana" w:cs="Arial"/>
          <w:sz w:val="20"/>
          <w:szCs w:val="20"/>
        </w:rPr>
      </w:pPr>
      <w:r w:rsidRPr="00FA6113">
        <w:rPr>
          <w:rStyle w:val="Textoennegrita"/>
          <w:rFonts w:ascii="Verdana" w:hAnsi="Verdana" w:cs="Arial"/>
          <w:sz w:val="20"/>
          <w:szCs w:val="20"/>
        </w:rPr>
        <w:t>SECCIÓN ÚNICA</w:t>
      </w:r>
    </w:p>
    <w:p w14:paraId="1666D66A" w14:textId="77777777" w:rsidR="00043018" w:rsidRPr="00FA6113" w:rsidRDefault="00043018" w:rsidP="00FA6113">
      <w:pPr>
        <w:pStyle w:val="Sinespaciado1"/>
        <w:jc w:val="center"/>
        <w:rPr>
          <w:rFonts w:ascii="Verdana" w:hAnsi="Verdana"/>
          <w:b/>
          <w:bCs/>
          <w:sz w:val="20"/>
          <w:szCs w:val="20"/>
        </w:rPr>
      </w:pPr>
    </w:p>
    <w:p w14:paraId="023C521D"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38.</w:t>
      </w:r>
      <w:r w:rsidRPr="00332446">
        <w:rPr>
          <w:rFonts w:ascii="Verdana" w:eastAsia="Times New Roman" w:hAnsi="Verdana" w:cs="Arial"/>
          <w:sz w:val="20"/>
          <w:szCs w:val="20"/>
        </w:rPr>
        <w:t xml:space="preserve"> El municipio podrá percibir ingresos extraordinarios cuando así lo decrete de manera excepcional el Congreso del Estado. </w:t>
      </w:r>
    </w:p>
    <w:p w14:paraId="5F26DF73" w14:textId="77777777" w:rsidR="00043018" w:rsidRPr="00FA6113" w:rsidRDefault="00043018" w:rsidP="00FA6113">
      <w:pPr>
        <w:pStyle w:val="Sinespaciado1"/>
        <w:jc w:val="center"/>
        <w:rPr>
          <w:rFonts w:ascii="Verdana" w:hAnsi="Verdana"/>
          <w:b/>
          <w:bCs/>
          <w:sz w:val="20"/>
          <w:szCs w:val="20"/>
        </w:rPr>
      </w:pPr>
    </w:p>
    <w:p w14:paraId="71573277" w14:textId="77777777" w:rsidR="00043018" w:rsidRPr="00FA6113" w:rsidRDefault="00043018" w:rsidP="00FA6113">
      <w:pPr>
        <w:pStyle w:val="Sinespaciado1"/>
        <w:jc w:val="center"/>
        <w:rPr>
          <w:rFonts w:ascii="Verdana" w:hAnsi="Verdana"/>
          <w:b/>
          <w:bCs/>
          <w:sz w:val="20"/>
          <w:szCs w:val="20"/>
        </w:rPr>
      </w:pPr>
    </w:p>
    <w:p w14:paraId="39380175" w14:textId="037AAC26"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CAPÍTULO DÉCIMO</w:t>
      </w:r>
    </w:p>
    <w:p w14:paraId="349CB3A8" w14:textId="142AD7C4"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FACILIDADES ADMINISTRATIVAS</w:t>
      </w:r>
    </w:p>
    <w:p w14:paraId="7AA4F8D0" w14:textId="77777777" w:rsidR="00043018" w:rsidRPr="00FA6113" w:rsidRDefault="00043018" w:rsidP="00FA6113">
      <w:pPr>
        <w:pStyle w:val="Sinespaciado1"/>
        <w:jc w:val="center"/>
        <w:rPr>
          <w:rFonts w:ascii="Verdana" w:hAnsi="Verdana"/>
          <w:b/>
          <w:bCs/>
          <w:sz w:val="20"/>
          <w:szCs w:val="20"/>
        </w:rPr>
      </w:pPr>
      <w:r w:rsidRPr="00FA6113">
        <w:rPr>
          <w:rFonts w:ascii="Verdana" w:hAnsi="Verdana"/>
          <w:b/>
          <w:bCs/>
          <w:sz w:val="20"/>
          <w:szCs w:val="20"/>
        </w:rPr>
        <w:t>Y ESTÍMULOS FISCALES</w:t>
      </w:r>
    </w:p>
    <w:p w14:paraId="25EA3A07" w14:textId="77777777" w:rsidR="00043018" w:rsidRPr="00FA6113" w:rsidRDefault="00043018" w:rsidP="00FA6113">
      <w:pPr>
        <w:pStyle w:val="Sinespaciado1"/>
        <w:jc w:val="center"/>
        <w:rPr>
          <w:rStyle w:val="Textoennegrita"/>
          <w:rFonts w:ascii="Verdana" w:hAnsi="Verdana" w:cs="Arial"/>
          <w:sz w:val="20"/>
          <w:szCs w:val="20"/>
        </w:rPr>
      </w:pPr>
    </w:p>
    <w:p w14:paraId="25C0D8C4" w14:textId="77777777" w:rsidR="00043018" w:rsidRPr="00FA6113" w:rsidRDefault="00043018" w:rsidP="00FA6113">
      <w:pPr>
        <w:pStyle w:val="Sinespaciado1"/>
        <w:jc w:val="center"/>
        <w:rPr>
          <w:rFonts w:ascii="Verdana" w:hAnsi="Verdana"/>
          <w:b/>
          <w:bCs/>
          <w:sz w:val="20"/>
          <w:szCs w:val="20"/>
        </w:rPr>
      </w:pPr>
      <w:r w:rsidRPr="00FA6113">
        <w:rPr>
          <w:rStyle w:val="Textoennegrita"/>
          <w:rFonts w:ascii="Verdana" w:hAnsi="Verdana" w:cs="Arial"/>
          <w:sz w:val="20"/>
          <w:szCs w:val="20"/>
        </w:rPr>
        <w:t>SECCIÓN PRIMERA</w:t>
      </w:r>
    </w:p>
    <w:p w14:paraId="72488FD9" w14:textId="77777777" w:rsidR="00043018" w:rsidRPr="00FA6113" w:rsidRDefault="00043018" w:rsidP="00FA6113">
      <w:pPr>
        <w:pStyle w:val="Sinespaciado1"/>
        <w:jc w:val="center"/>
        <w:rPr>
          <w:rFonts w:ascii="Verdana" w:hAnsi="Verdana"/>
          <w:b/>
          <w:bCs/>
          <w:sz w:val="20"/>
          <w:szCs w:val="20"/>
        </w:rPr>
      </w:pPr>
      <w:r w:rsidRPr="00FA6113">
        <w:rPr>
          <w:rStyle w:val="Textoennegrita"/>
          <w:rFonts w:ascii="Verdana" w:hAnsi="Verdana" w:cs="Arial"/>
          <w:sz w:val="20"/>
          <w:szCs w:val="20"/>
        </w:rPr>
        <w:t>IMPUESTO PREDIAL</w:t>
      </w:r>
    </w:p>
    <w:p w14:paraId="64C35DF5" w14:textId="77777777" w:rsidR="00043018" w:rsidRPr="00332446" w:rsidRDefault="00043018" w:rsidP="00043018">
      <w:pPr>
        <w:pStyle w:val="NormalWeb"/>
        <w:ind w:firstLine="709"/>
        <w:jc w:val="both"/>
        <w:rPr>
          <w:rFonts w:ascii="Verdana" w:hAnsi="Verdana"/>
          <w:sz w:val="20"/>
          <w:szCs w:val="20"/>
        </w:rPr>
      </w:pPr>
      <w:r w:rsidRPr="00332446">
        <w:rPr>
          <w:rStyle w:val="Textoennegrita"/>
          <w:rFonts w:ascii="Verdana" w:hAnsi="Verdana"/>
          <w:sz w:val="20"/>
          <w:szCs w:val="20"/>
        </w:rPr>
        <w:t>Artículo 39.</w:t>
      </w:r>
      <w:r w:rsidRPr="00332446">
        <w:rPr>
          <w:rFonts w:ascii="Verdana" w:hAnsi="Verdana"/>
          <w:sz w:val="20"/>
          <w:szCs w:val="20"/>
        </w:rPr>
        <w:t> La cuota mínima anual del impuesto predial para el 2024 será de $329.32.</w:t>
      </w:r>
    </w:p>
    <w:p w14:paraId="35F87006" w14:textId="77777777" w:rsidR="00043018" w:rsidRPr="00332446" w:rsidRDefault="00043018" w:rsidP="00043018">
      <w:pPr>
        <w:pStyle w:val="NormalWeb"/>
        <w:ind w:firstLine="709"/>
        <w:jc w:val="both"/>
        <w:rPr>
          <w:rFonts w:ascii="Verdana" w:hAnsi="Verdana"/>
          <w:sz w:val="20"/>
          <w:szCs w:val="20"/>
        </w:rPr>
      </w:pPr>
      <w:r w:rsidRPr="00332446">
        <w:rPr>
          <w:rStyle w:val="Textoennegrita"/>
          <w:rFonts w:ascii="Verdana" w:hAnsi="Verdana"/>
          <w:sz w:val="20"/>
          <w:szCs w:val="20"/>
        </w:rPr>
        <w:t>Artículo 40.</w:t>
      </w:r>
      <w:r w:rsidRPr="00332446">
        <w:rPr>
          <w:rFonts w:ascii="Verdana" w:hAnsi="Verdana"/>
          <w:sz w:val="20"/>
          <w:szCs w:val="20"/>
        </w:rPr>
        <w:t> Los contribuyentes del impuesto predial que cubran anticipadamente el impuesto por anualidad dentro del mes de enero tendrán un descuento del 15% de su importe, en febrero el 10%, excepto los que tributen bajo cuota mínima.</w:t>
      </w:r>
    </w:p>
    <w:p w14:paraId="16EE5EDD"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Tratándose de pensionados, jubilados, personas adultas mayores y personas con discapacidad gozarán de la cuota base respecto de la casa que habite el beneficiario y exclusivamente para uso habitacional, siempre y cuando cumplan con los requisitos que en las disposiciones administrativas se establezcan.</w:t>
      </w:r>
    </w:p>
    <w:p w14:paraId="51B9FF1A" w14:textId="77777777" w:rsidR="00043018" w:rsidRPr="00332446" w:rsidRDefault="00043018" w:rsidP="00FA6113">
      <w:pPr>
        <w:pStyle w:val="Sinespaciado"/>
        <w:jc w:val="center"/>
      </w:pPr>
      <w:r w:rsidRPr="00332446">
        <w:rPr>
          <w:rStyle w:val="Textoennegrita"/>
          <w:rFonts w:ascii="Verdana" w:hAnsi="Verdana" w:cs="Arial"/>
          <w:sz w:val="20"/>
          <w:szCs w:val="20"/>
        </w:rPr>
        <w:t>SECCIÓN SEGUNDA</w:t>
      </w:r>
    </w:p>
    <w:p w14:paraId="677C78D6" w14:textId="4E3F3514" w:rsidR="00043018" w:rsidRPr="00332446" w:rsidRDefault="00043018" w:rsidP="00FA6113">
      <w:pPr>
        <w:pStyle w:val="Sinespaciado"/>
        <w:jc w:val="center"/>
      </w:pPr>
      <w:r w:rsidRPr="00332446">
        <w:rPr>
          <w:rStyle w:val="Textoennegrita"/>
          <w:rFonts w:ascii="Verdana" w:hAnsi="Verdana" w:cs="Arial"/>
          <w:sz w:val="20"/>
          <w:szCs w:val="20"/>
        </w:rPr>
        <w:t>SERVICIOS DE AGUA POTABLE, DRENAJE, ALCANTARILLADO, TRATAMIENTO Y DISPOSICIÓN DE SUS AGUAS RESIDUALES</w:t>
      </w:r>
    </w:p>
    <w:p w14:paraId="2D349544"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41.</w:t>
      </w:r>
      <w:r w:rsidRPr="00332446">
        <w:rPr>
          <w:rFonts w:ascii="Verdana" w:hAnsi="Verdana"/>
          <w:sz w:val="20"/>
          <w:szCs w:val="20"/>
        </w:rPr>
        <w:t> Para descuentos a usuarios que realicen su pago anticipado anual en cuota fija, se les otorgará el 15% de descuento a quienes realicen su pago entre el 01 y el 31 de enero del 2024 y el 10% de descuento para quienes realicen su pago entre el 01 y el 29 de febrero del 2024, asegurándose que este beneficio sea para aquellos que efectúen su pago a más tardar el  29 de febrero del año 2024. Solamente es aplicable para usuarios domésticos. Para servicio medido pagará de forma anticipada el importe que corresponda a su consumo promedio mensual. Si en el transcurso del año agota el volumen pagado, se le cobrarán los consumos siguientes de acuerdo con la tarifa del giro y al consumo que corresponda. Si al finalizar el año no ha agotado el volumen pagado de forma anticipada, se le abonarán los metros cúbicos restantes conforme al precio unitario que hubiera pagado por ellos.</w:t>
      </w:r>
    </w:p>
    <w:p w14:paraId="554F1E47"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Tratándose de pensionados, jubilados, personas adultas mayores y personas con discapacidad gozarán de un descuento del 30% en su pago anual, realizándolo en los meses de enero y febrero del 2024. Para el resto del año el descuento será de un 25% en los pagos mensuales correspondientes. Solamente será el descuento en la casa que habite el beneficiario y exclusivamente para uso doméstico y aplicable a consumos iguales o menores a 12 metros cúbicos mensuales. Los metros cúbicos excedentes a los 12 se pagarán conforme los precios establecidos en la fracción I del artículo 14 de esta ley.</w:t>
      </w:r>
    </w:p>
    <w:p w14:paraId="57497C0F"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Quienes gocen de este beneficio no podrán obtener adicionalmente el beneficio del pago anticipado indicado en el párrafo inmediato anterior.</w:t>
      </w:r>
    </w:p>
    <w:p w14:paraId="3929255D"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Tampoco se hará descuento cuando el usuario tenga rezagos, quedando este beneficio solamente para usuarios que se encuentren al corriente en sus pagos.</w:t>
      </w:r>
    </w:p>
    <w:p w14:paraId="7A8B396C"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Los descuentos no se harán extensivos a recargos y honorarios de cobranza salvo programas específicos. Para recuperación de cartera vencida en los porcentajes autorizados por el director(a) de JAPAC del 100% de descuentos pagados en una sola exhibición y de manera inmediata y el 60% si lo paga a dos meses, el 40% si lo paga a tres meses y el 20% si lo paga a 6 meses.</w:t>
      </w:r>
    </w:p>
    <w:p w14:paraId="4A26DFDE"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Tratándose de zona urbana y no obtengan el servicio de manera regular se aplicará un descuento por el periodo que no haya recibido el servicio.</w:t>
      </w:r>
    </w:p>
    <w:p w14:paraId="50671666"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La cuarta carta de factibilidad solicitada para el mismo predio deberá ser pagada sin descuento y a los precios vigentes.</w:t>
      </w:r>
    </w:p>
    <w:p w14:paraId="1DD31D3A" w14:textId="77777777" w:rsidR="00043018" w:rsidRPr="00332446" w:rsidRDefault="00043018" w:rsidP="00043018">
      <w:pPr>
        <w:pStyle w:val="NormalWeb"/>
        <w:ind w:firstLine="426"/>
        <w:jc w:val="both"/>
        <w:rPr>
          <w:rFonts w:ascii="Verdana" w:hAnsi="Verdana"/>
          <w:sz w:val="20"/>
          <w:szCs w:val="20"/>
        </w:rPr>
      </w:pPr>
      <w:r w:rsidRPr="00332446">
        <w:rPr>
          <w:rStyle w:val="Textoennegrita"/>
          <w:rFonts w:ascii="Verdana" w:hAnsi="Verdana"/>
          <w:sz w:val="20"/>
          <w:szCs w:val="20"/>
        </w:rPr>
        <w:t>Artículo 42.</w:t>
      </w:r>
      <w:r w:rsidRPr="00332446">
        <w:rPr>
          <w:rFonts w:ascii="Verdana" w:hAnsi="Verdana"/>
          <w:sz w:val="20"/>
          <w:szCs w:val="20"/>
        </w:rPr>
        <w:t> Para aplicar el cobro de las tarifas obtenidas en la fracción II, inciso B del artículo 14 de esta Ley cuando el usuario de las comunidades más alejadas haya recibido el servicio podrán ser ajustados en caso  de que no todos los días hubiera contado con la prestación del servicio de agua potable, pudiéndose aplicar un descuento del 50%.</w:t>
      </w:r>
    </w:p>
    <w:p w14:paraId="4714E933" w14:textId="77777777" w:rsidR="00043018" w:rsidRPr="00FA6113" w:rsidRDefault="00043018" w:rsidP="00FA6113">
      <w:pPr>
        <w:pStyle w:val="Sinespaciado1"/>
        <w:jc w:val="center"/>
        <w:rPr>
          <w:rFonts w:ascii="Verdana" w:hAnsi="Verdana"/>
          <w:sz w:val="20"/>
          <w:szCs w:val="20"/>
        </w:rPr>
      </w:pPr>
      <w:r w:rsidRPr="00FA6113">
        <w:rPr>
          <w:rStyle w:val="Textoennegrita"/>
          <w:rFonts w:ascii="Verdana" w:hAnsi="Verdana" w:cs="Arial"/>
          <w:sz w:val="20"/>
          <w:szCs w:val="20"/>
        </w:rPr>
        <w:t>SECCIÓN TERCERA</w:t>
      </w:r>
    </w:p>
    <w:p w14:paraId="14236E24" w14:textId="16CE3B47" w:rsidR="00043018" w:rsidRPr="00FA6113" w:rsidRDefault="00043018" w:rsidP="00FA6113">
      <w:pPr>
        <w:pStyle w:val="Sinespaciado1"/>
        <w:jc w:val="center"/>
        <w:rPr>
          <w:rFonts w:ascii="Verdana" w:hAnsi="Verdana"/>
          <w:sz w:val="20"/>
          <w:szCs w:val="20"/>
        </w:rPr>
      </w:pPr>
      <w:r w:rsidRPr="00FA6113">
        <w:rPr>
          <w:rStyle w:val="Textoennegrita"/>
          <w:rFonts w:ascii="Verdana" w:hAnsi="Verdana" w:cs="Arial"/>
          <w:sz w:val="20"/>
          <w:szCs w:val="20"/>
        </w:rPr>
        <w:t>SERVICIOS CATASTRALES Y</w:t>
      </w:r>
      <w:r w:rsidR="00FA6113">
        <w:rPr>
          <w:rStyle w:val="Textoennegrita"/>
          <w:rFonts w:ascii="Verdana" w:hAnsi="Verdana" w:cs="Arial"/>
          <w:sz w:val="20"/>
          <w:szCs w:val="20"/>
        </w:rPr>
        <w:t xml:space="preserve"> </w:t>
      </w:r>
      <w:r w:rsidRPr="00FA6113">
        <w:rPr>
          <w:rStyle w:val="Textoennegrita"/>
          <w:rFonts w:ascii="Verdana" w:hAnsi="Verdana" w:cs="Arial"/>
          <w:sz w:val="20"/>
          <w:szCs w:val="20"/>
        </w:rPr>
        <w:t>PRÁCTICA DE AVALÚOS</w:t>
      </w:r>
    </w:p>
    <w:p w14:paraId="18029639" w14:textId="77777777" w:rsidR="00FA6113" w:rsidRDefault="00FA6113" w:rsidP="00FA6113">
      <w:pPr>
        <w:pStyle w:val="Sinespaciado1"/>
        <w:jc w:val="both"/>
        <w:rPr>
          <w:rStyle w:val="Textoennegrita"/>
          <w:rFonts w:ascii="Verdana" w:hAnsi="Verdana"/>
          <w:sz w:val="20"/>
          <w:szCs w:val="20"/>
        </w:rPr>
      </w:pPr>
    </w:p>
    <w:p w14:paraId="2E451393" w14:textId="00C4C693" w:rsidR="00043018" w:rsidRPr="00FA6113" w:rsidRDefault="00043018" w:rsidP="00FA6113">
      <w:pPr>
        <w:pStyle w:val="Sinespaciado1"/>
        <w:ind w:firstLine="708"/>
        <w:jc w:val="both"/>
        <w:rPr>
          <w:rFonts w:ascii="Verdana" w:hAnsi="Verdana"/>
          <w:sz w:val="20"/>
          <w:szCs w:val="20"/>
        </w:rPr>
      </w:pPr>
      <w:r w:rsidRPr="00FA6113">
        <w:rPr>
          <w:rStyle w:val="Textoennegrita"/>
          <w:rFonts w:ascii="Verdana" w:hAnsi="Verdana"/>
          <w:sz w:val="20"/>
          <w:szCs w:val="20"/>
        </w:rPr>
        <w:t>Artículo 43.</w:t>
      </w:r>
      <w:r w:rsidRPr="00FA6113">
        <w:rPr>
          <w:rFonts w:ascii="Verdana" w:hAnsi="Verdana"/>
          <w:sz w:val="20"/>
          <w:szCs w:val="20"/>
        </w:rPr>
        <w:t> Tratándose de avalúos de predios rústicos que se sujeten al procedimiento de regularización previsto en la Ley para la Regularización de Predios Rústicos en el Estado de Guanajuato, se cobrará un 27% de la tarifa fijada en las fracciones III y IV del artículo 25 de esta ley.</w:t>
      </w:r>
    </w:p>
    <w:p w14:paraId="2B0CC698" w14:textId="77777777" w:rsidR="00043018" w:rsidRPr="00FA6113" w:rsidRDefault="00043018" w:rsidP="00FA6113">
      <w:pPr>
        <w:pStyle w:val="Sinespaciado1"/>
        <w:jc w:val="both"/>
        <w:rPr>
          <w:rStyle w:val="Textoennegrita"/>
          <w:rFonts w:ascii="Verdana" w:hAnsi="Verdana" w:cs="Arial"/>
          <w:sz w:val="20"/>
          <w:szCs w:val="20"/>
        </w:rPr>
      </w:pPr>
    </w:p>
    <w:p w14:paraId="242B870B" w14:textId="77777777" w:rsidR="00043018" w:rsidRPr="00FA6113" w:rsidRDefault="00043018" w:rsidP="00FA6113">
      <w:pPr>
        <w:pStyle w:val="Sinespaciado1"/>
        <w:jc w:val="center"/>
        <w:rPr>
          <w:rFonts w:ascii="Verdana" w:hAnsi="Verdana"/>
          <w:sz w:val="20"/>
          <w:szCs w:val="20"/>
        </w:rPr>
      </w:pPr>
      <w:r w:rsidRPr="00FA6113">
        <w:rPr>
          <w:rStyle w:val="Textoennegrita"/>
          <w:rFonts w:ascii="Verdana" w:hAnsi="Verdana" w:cs="Arial"/>
          <w:sz w:val="20"/>
          <w:szCs w:val="20"/>
        </w:rPr>
        <w:t>SECCIÓN CUARTA</w:t>
      </w:r>
    </w:p>
    <w:p w14:paraId="34E871F6" w14:textId="77777777" w:rsidR="00043018" w:rsidRPr="00FA6113" w:rsidRDefault="00043018" w:rsidP="00FA6113">
      <w:pPr>
        <w:pStyle w:val="Sinespaciado1"/>
        <w:jc w:val="center"/>
        <w:rPr>
          <w:rFonts w:ascii="Verdana" w:hAnsi="Verdana"/>
          <w:sz w:val="20"/>
          <w:szCs w:val="20"/>
        </w:rPr>
      </w:pPr>
      <w:r w:rsidRPr="00FA6113">
        <w:rPr>
          <w:rStyle w:val="Textoennegrita"/>
          <w:rFonts w:ascii="Verdana" w:hAnsi="Verdana" w:cs="Arial"/>
          <w:sz w:val="20"/>
          <w:szCs w:val="20"/>
        </w:rPr>
        <w:t>SERVICIOS DE PANTEONES</w:t>
      </w:r>
    </w:p>
    <w:p w14:paraId="5468B059" w14:textId="77777777" w:rsidR="00043018" w:rsidRPr="00FA6113" w:rsidRDefault="00043018" w:rsidP="00FA6113">
      <w:pPr>
        <w:pStyle w:val="Sinespaciado1"/>
        <w:ind w:firstLine="567"/>
        <w:jc w:val="both"/>
        <w:rPr>
          <w:rFonts w:ascii="Verdana" w:hAnsi="Verdana"/>
          <w:sz w:val="20"/>
          <w:szCs w:val="20"/>
        </w:rPr>
      </w:pPr>
      <w:r w:rsidRPr="00FA6113">
        <w:rPr>
          <w:rStyle w:val="Textoennegrita"/>
          <w:rFonts w:ascii="Verdana" w:hAnsi="Verdana"/>
          <w:sz w:val="20"/>
          <w:szCs w:val="20"/>
        </w:rPr>
        <w:t>Artículo 44.</w:t>
      </w:r>
      <w:r w:rsidRPr="00FA6113">
        <w:rPr>
          <w:rFonts w:ascii="Verdana" w:hAnsi="Verdana"/>
          <w:sz w:val="20"/>
          <w:szCs w:val="20"/>
        </w:rPr>
        <w:t> Para los panteones ubicados en la comunidad de Agua Blanca, de este municipio, los costos de los conceptos fijados en la fracción I del artículo 16 de esta ley, se aplicarán al 80%.</w:t>
      </w:r>
    </w:p>
    <w:p w14:paraId="4F423932"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Para los efectos de la fracción I del artículo 16 de esta ley, el municipio deberá realizar un estudio socioeconómico que permita determinar la condonación parcial o total de los conceptos antes mencionados y éste deberá ir acompañado de previa solicitud escrita e identificación del solicitante, atendiendo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38"/>
        <w:gridCol w:w="5655"/>
      </w:tblGrid>
      <w:tr w:rsidR="00043018" w:rsidRPr="00332446" w14:paraId="6D6EE02E"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91E76"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Importe de ingresos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272E8"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 de descuento sobre la tarifa que corresponda</w:t>
            </w:r>
          </w:p>
        </w:tc>
      </w:tr>
      <w:tr w:rsidR="00043018" w:rsidRPr="00332446" w14:paraId="7F5D800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B43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Hasta 1 salario mínimo diario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5891"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100%</w:t>
            </w:r>
          </w:p>
        </w:tc>
      </w:tr>
      <w:tr w:rsidR="00043018" w:rsidRPr="00332446" w14:paraId="42CEA83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46B3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Hasta 2 salarios mínimos diarios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240D9"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75%</w:t>
            </w:r>
          </w:p>
        </w:tc>
      </w:tr>
    </w:tbl>
    <w:p w14:paraId="0D170DBC" w14:textId="77777777" w:rsidR="00043018" w:rsidRPr="00332446" w:rsidRDefault="00043018" w:rsidP="00CF6FCC">
      <w:pPr>
        <w:pStyle w:val="Sinespaciado1"/>
        <w:jc w:val="center"/>
      </w:pPr>
    </w:p>
    <w:p w14:paraId="0ACC7EB7" w14:textId="77777777" w:rsidR="00043018" w:rsidRPr="00332446" w:rsidRDefault="00043018" w:rsidP="00CF6FCC">
      <w:pPr>
        <w:pStyle w:val="Sinespaciado1"/>
        <w:jc w:val="center"/>
      </w:pPr>
      <w:r w:rsidRPr="00332446">
        <w:rPr>
          <w:rStyle w:val="Textoennegrita"/>
          <w:rFonts w:ascii="Verdana" w:hAnsi="Verdana" w:cs="Arial"/>
          <w:sz w:val="20"/>
          <w:szCs w:val="20"/>
        </w:rPr>
        <w:t>SECCIÓN QUINTA</w:t>
      </w:r>
    </w:p>
    <w:p w14:paraId="6225E4FB" w14:textId="77777777" w:rsidR="00043018" w:rsidRPr="00332446" w:rsidRDefault="00043018" w:rsidP="00CF6FCC">
      <w:pPr>
        <w:pStyle w:val="Sinespaciado1"/>
        <w:jc w:val="center"/>
      </w:pPr>
      <w:r w:rsidRPr="00332446">
        <w:rPr>
          <w:rStyle w:val="Textoennegrita"/>
          <w:rFonts w:ascii="Verdana" w:hAnsi="Verdana" w:cs="Arial"/>
          <w:sz w:val="20"/>
          <w:szCs w:val="20"/>
        </w:rPr>
        <w:t>SERVICIOS DE ASISTENCIA Y SALUD PÚBLICA</w:t>
      </w:r>
    </w:p>
    <w:p w14:paraId="62CE5B5B"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45.</w:t>
      </w:r>
      <w:r w:rsidRPr="00332446">
        <w:rPr>
          <w:rFonts w:ascii="Verdana" w:hAnsi="Verdana"/>
          <w:sz w:val="20"/>
          <w:szCs w:val="20"/>
        </w:rPr>
        <w:t> Se podrá aplicar una condonación total o parcial a los servicios en materia de asistencia y salud pública establecidos en el artículo 22 fracción I, cuando por situaciones en materia de salud, desastres naturales y otros que emitan las autoridades correspondientes; las actividades económicas y productivas se interrumpan y que conlleve a la restricción total o parcial la prestación del servicio por este concepto, aplicándose de acuerdo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65"/>
        <w:gridCol w:w="5655"/>
      </w:tblGrid>
      <w:tr w:rsidR="00043018" w:rsidRPr="00332446" w14:paraId="5BBFAEEB"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39AA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Días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10EC0"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 de descuento sobre la tarifa que corresponda</w:t>
            </w:r>
          </w:p>
        </w:tc>
      </w:tr>
      <w:tr w:rsidR="00043018" w:rsidRPr="00332446" w14:paraId="00B6DD8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65F0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  20 a 30 días de suspensión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8CB2B"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100%</w:t>
            </w:r>
          </w:p>
        </w:tc>
      </w:tr>
      <w:tr w:rsidR="00043018" w:rsidRPr="00332446" w14:paraId="480BCB6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C702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  15 a  19 días de suspensión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6BEA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90%</w:t>
            </w:r>
          </w:p>
        </w:tc>
      </w:tr>
      <w:tr w:rsidR="00043018" w:rsidRPr="00332446" w14:paraId="3C6C42C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6EF89"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  10 a  14 días de suspensión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0085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67%</w:t>
            </w:r>
          </w:p>
        </w:tc>
      </w:tr>
      <w:tr w:rsidR="00043018" w:rsidRPr="00332446" w14:paraId="0A78D2F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A91F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  01 a  09 días de suspensión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EFACF"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44%</w:t>
            </w:r>
          </w:p>
        </w:tc>
      </w:tr>
    </w:tbl>
    <w:p w14:paraId="5842C3B8"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Cuando los servicios establecidos en materia de asistencia y salud pública, contenidos en el artículo 22 fracciones II, III y IV de esta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de Comonfort. Para acceder a una condonación total o parcial deberán acreditar mediante estudio socioeconómico dicha situación, con base a los siguientes criterios:</w:t>
      </w:r>
    </w:p>
    <w:p w14:paraId="145B5033"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I.</w:t>
      </w:r>
      <w:r w:rsidRPr="00332446">
        <w:rPr>
          <w:rFonts w:ascii="Verdana" w:hAnsi="Verdana"/>
          <w:sz w:val="20"/>
          <w:szCs w:val="20"/>
        </w:rPr>
        <w:t xml:space="preserve"> Ingreso familiar;</w:t>
      </w:r>
    </w:p>
    <w:p w14:paraId="0E206CA7"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II.</w:t>
      </w:r>
      <w:r w:rsidRPr="00332446">
        <w:rPr>
          <w:rFonts w:ascii="Verdana" w:hAnsi="Verdana"/>
          <w:sz w:val="20"/>
          <w:szCs w:val="20"/>
        </w:rPr>
        <w:t xml:space="preserve"> Número de dependientes económicos;</w:t>
      </w:r>
    </w:p>
    <w:p w14:paraId="0CF4F805"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III.</w:t>
      </w:r>
      <w:r w:rsidRPr="00332446">
        <w:rPr>
          <w:rFonts w:ascii="Verdana" w:hAnsi="Verdana"/>
          <w:sz w:val="20"/>
          <w:szCs w:val="20"/>
        </w:rPr>
        <w:t xml:space="preserve"> Grado de escolaridad y acceso a los sistemas de salud;</w:t>
      </w:r>
    </w:p>
    <w:p w14:paraId="2CDB97E2"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IV.</w:t>
      </w:r>
      <w:r w:rsidRPr="00332446">
        <w:rPr>
          <w:rFonts w:ascii="Verdana" w:hAnsi="Verdana"/>
          <w:sz w:val="20"/>
          <w:szCs w:val="20"/>
        </w:rPr>
        <w:t xml:space="preserve"> Zona Habitacional; y</w:t>
      </w:r>
    </w:p>
    <w:p w14:paraId="7F5E7830" w14:textId="77777777" w:rsidR="00043018" w:rsidRPr="00332446" w:rsidRDefault="00043018" w:rsidP="00043018">
      <w:pPr>
        <w:pStyle w:val="NormalWeb"/>
        <w:jc w:val="both"/>
        <w:rPr>
          <w:rFonts w:ascii="Verdana" w:hAnsi="Verdana"/>
          <w:sz w:val="20"/>
          <w:szCs w:val="20"/>
        </w:rPr>
      </w:pPr>
      <w:r w:rsidRPr="00332446">
        <w:rPr>
          <w:rFonts w:ascii="Verdana" w:hAnsi="Verdana"/>
          <w:b/>
          <w:bCs/>
          <w:sz w:val="20"/>
          <w:szCs w:val="20"/>
        </w:rPr>
        <w:t xml:space="preserve">V.  </w:t>
      </w:r>
      <w:r w:rsidRPr="00332446">
        <w:rPr>
          <w:rFonts w:ascii="Verdana" w:hAnsi="Verdana"/>
          <w:sz w:val="20"/>
          <w:szCs w:val="20"/>
        </w:rPr>
        <w:t>Edad de los solicitantes.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37"/>
        <w:gridCol w:w="2832"/>
        <w:gridCol w:w="1019"/>
      </w:tblGrid>
      <w:tr w:rsidR="00043018" w:rsidRPr="00332446" w14:paraId="48434F9C"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5C764"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Criterio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F2E35"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C69CB"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Puntos</w:t>
            </w:r>
          </w:p>
        </w:tc>
      </w:tr>
      <w:tr w:rsidR="00043018" w:rsidRPr="00332446" w14:paraId="1AD1D05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1FCB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    Ingreso familiar (semanal). 40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9120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$0.01          a     $465.00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4B789"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40</w:t>
            </w:r>
          </w:p>
        </w:tc>
      </w:tr>
      <w:tr w:rsidR="00043018" w:rsidRPr="00332446" w14:paraId="37E515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1B38D"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2194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$465.01      a     $580.00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097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30</w:t>
            </w:r>
          </w:p>
        </w:tc>
      </w:tr>
      <w:tr w:rsidR="00043018" w:rsidRPr="00332446" w14:paraId="21492E9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34EA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D8A5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$580.01      a     $700.00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17A3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20</w:t>
            </w:r>
          </w:p>
        </w:tc>
      </w:tr>
      <w:tr w:rsidR="00043018" w:rsidRPr="00332446" w14:paraId="24B4E7C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D6F0A"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982B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$700.01      a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957A9"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w:t>
            </w:r>
          </w:p>
        </w:tc>
      </w:tr>
      <w:tr w:rsidR="00043018" w:rsidRPr="00332446" w14:paraId="007E1A0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CA10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    Número de dependientes económicos.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33F5"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8 - 10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7EA2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20</w:t>
            </w:r>
          </w:p>
        </w:tc>
      </w:tr>
      <w:tr w:rsidR="00043018" w:rsidRPr="00332446" w14:paraId="000A603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96C2B"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57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5 - 7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68A7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15</w:t>
            </w:r>
          </w:p>
        </w:tc>
      </w:tr>
      <w:tr w:rsidR="00043018" w:rsidRPr="00332446" w14:paraId="625F6B2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A73FA"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00EA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2 - 4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F9D3A"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w:t>
            </w:r>
          </w:p>
        </w:tc>
      </w:tr>
      <w:tr w:rsidR="00043018" w:rsidRPr="00332446" w14:paraId="18B531B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E69AC"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8AF4C"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0 - 1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9B8D9"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5</w:t>
            </w:r>
          </w:p>
        </w:tc>
      </w:tr>
      <w:tr w:rsidR="00043018" w:rsidRPr="00332446" w14:paraId="09A63B0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00EC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III.  Acceso a los sistemas de salud.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4642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IMSS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20C8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w:t>
            </w:r>
          </w:p>
        </w:tc>
      </w:tr>
      <w:tr w:rsidR="00043018" w:rsidRPr="00332446" w14:paraId="0DBBAE7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4568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8A6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5899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w:t>
            </w:r>
          </w:p>
        </w:tc>
      </w:tr>
      <w:tr w:rsidR="00043018" w:rsidRPr="00332446" w14:paraId="664963C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19BF7"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5987"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C6132"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5</w:t>
            </w:r>
          </w:p>
        </w:tc>
      </w:tr>
      <w:tr w:rsidR="00043018" w:rsidRPr="00332446" w14:paraId="7331A21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58E01"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5857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Ninguno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F176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w:t>
            </w:r>
          </w:p>
        </w:tc>
      </w:tr>
      <w:tr w:rsidR="00043018" w:rsidRPr="00332446" w14:paraId="2C3FFAC6"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3ED6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IV. Condiciones de la vivienda.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73FF1"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CCAE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20</w:t>
            </w:r>
          </w:p>
        </w:tc>
      </w:tr>
      <w:tr w:rsidR="00043018" w:rsidRPr="00332446" w14:paraId="17A7CA28"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43A1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5A574"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91ADA"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w:t>
            </w:r>
          </w:p>
        </w:tc>
      </w:tr>
      <w:tr w:rsidR="00043018" w:rsidRPr="00332446" w14:paraId="4021AE0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31369"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C636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6D51"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5</w:t>
            </w:r>
          </w:p>
        </w:tc>
      </w:tr>
      <w:tr w:rsidR="00043018" w:rsidRPr="00332446" w14:paraId="7EE00842"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DB76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V.   Edad del solicitante.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0DB9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59B3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w:t>
            </w:r>
          </w:p>
        </w:tc>
      </w:tr>
      <w:tr w:rsidR="00043018" w:rsidRPr="00332446" w14:paraId="36D6A47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9BB3E"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12FA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F37A5"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6</w:t>
            </w:r>
          </w:p>
        </w:tc>
      </w:tr>
      <w:tr w:rsidR="00043018" w:rsidRPr="00332446" w14:paraId="3184799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F1AF3" w14:textId="77777777" w:rsidR="00043018" w:rsidRPr="00332446" w:rsidRDefault="00043018" w:rsidP="00081945">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DA4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8D01B"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w:t>
            </w:r>
          </w:p>
        </w:tc>
      </w:tr>
    </w:tbl>
    <w:p w14:paraId="423A8C1F" w14:textId="77777777" w:rsidR="00043018" w:rsidRPr="00332446" w:rsidRDefault="00043018" w:rsidP="00043018">
      <w:pPr>
        <w:pStyle w:val="prrafodelista10"/>
        <w:ind w:firstLine="567"/>
        <w:jc w:val="both"/>
        <w:rPr>
          <w:rFonts w:ascii="Verdana" w:hAnsi="Verdana"/>
          <w:sz w:val="20"/>
          <w:szCs w:val="20"/>
          <w:lang w:val="es-ES"/>
        </w:rPr>
      </w:pPr>
      <w:r w:rsidRPr="00332446">
        <w:rPr>
          <w:rFonts w:ascii="Verdana" w:hAnsi="Verdana"/>
          <w:sz w:val="20"/>
          <w:szCs w:val="20"/>
          <w:lang w:val="es-ES"/>
        </w:rPr>
        <w:t>De acuerdo a los puntos se aplicarán los siguientes porcentajes de condonación a la tarifa, los cuales se autorizarán por conducto del Director General del Sistema para el Desarrollo integral de la Familia o el Coordinador de la Unidad Municipal de Rehabilitación.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37"/>
        <w:gridCol w:w="3281"/>
      </w:tblGrid>
      <w:tr w:rsidR="00043018" w:rsidRPr="00332446" w14:paraId="4FDABBC7"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E666A"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D297"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Porcentaje de condonación</w:t>
            </w:r>
          </w:p>
        </w:tc>
      </w:tr>
      <w:tr w:rsidR="00043018" w:rsidRPr="00332446" w14:paraId="3D5ADAF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2A1B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80 a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32DA6"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100%</w:t>
            </w:r>
          </w:p>
        </w:tc>
      </w:tr>
      <w:tr w:rsidR="00043018" w:rsidRPr="00332446" w14:paraId="09D58B4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E651B"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60 a 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9ABE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75%</w:t>
            </w:r>
          </w:p>
        </w:tc>
      </w:tr>
      <w:tr w:rsidR="00043018" w:rsidRPr="00332446" w14:paraId="00B40305"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BDC28"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40 a 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9D66D"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50%</w:t>
            </w:r>
          </w:p>
        </w:tc>
      </w:tr>
      <w:tr w:rsidR="00043018" w:rsidRPr="00332446" w14:paraId="145AA4B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48E1E"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1 a 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CCA5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25%</w:t>
            </w:r>
          </w:p>
        </w:tc>
      </w:tr>
    </w:tbl>
    <w:p w14:paraId="746CBD8D" w14:textId="77777777" w:rsidR="00043018" w:rsidRPr="00332446" w:rsidRDefault="00043018" w:rsidP="00CF6FCC">
      <w:pPr>
        <w:pStyle w:val="Sinespaciado1"/>
        <w:jc w:val="center"/>
      </w:pPr>
    </w:p>
    <w:p w14:paraId="0AB0C8F8" w14:textId="77777777" w:rsidR="00043018" w:rsidRDefault="00043018" w:rsidP="00CF6FCC">
      <w:pPr>
        <w:pStyle w:val="Sinespaciado1"/>
        <w:jc w:val="center"/>
        <w:rPr>
          <w:rStyle w:val="Textoennegrita"/>
          <w:rFonts w:ascii="Verdana" w:hAnsi="Verdana" w:cs="Arial"/>
          <w:sz w:val="20"/>
          <w:szCs w:val="20"/>
        </w:rPr>
      </w:pPr>
    </w:p>
    <w:p w14:paraId="3B1A7BD4" w14:textId="77777777" w:rsidR="00043018" w:rsidRPr="00332446" w:rsidRDefault="00043018" w:rsidP="00CF6FCC">
      <w:pPr>
        <w:pStyle w:val="Sinespaciado1"/>
        <w:jc w:val="center"/>
      </w:pPr>
      <w:r w:rsidRPr="00332446">
        <w:rPr>
          <w:rStyle w:val="Textoennegrita"/>
          <w:rFonts w:ascii="Verdana" w:hAnsi="Verdana" w:cs="Arial"/>
          <w:sz w:val="20"/>
          <w:szCs w:val="20"/>
        </w:rPr>
        <w:t>SECCIÓN SEXTA</w:t>
      </w:r>
    </w:p>
    <w:p w14:paraId="020D5487" w14:textId="77777777" w:rsidR="00043018" w:rsidRPr="00332446" w:rsidRDefault="00043018" w:rsidP="00CF6FCC">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SERVICIOS DE LICENCIAS O PERMISOS PARA</w:t>
      </w:r>
    </w:p>
    <w:p w14:paraId="547070B8" w14:textId="42C33274" w:rsidR="00043018" w:rsidRPr="00332446" w:rsidRDefault="00043018" w:rsidP="00CF6FCC">
      <w:pPr>
        <w:pStyle w:val="Sinespaciado1"/>
        <w:jc w:val="center"/>
      </w:pPr>
      <w:r w:rsidRPr="00332446">
        <w:rPr>
          <w:rStyle w:val="Textoennegrita"/>
          <w:rFonts w:ascii="Verdana" w:hAnsi="Verdana" w:cs="Arial"/>
          <w:sz w:val="20"/>
          <w:szCs w:val="20"/>
        </w:rPr>
        <w:t>EL ESTABLECIMIENTO DE ANUNCIOS</w:t>
      </w:r>
    </w:p>
    <w:p w14:paraId="78A12D17"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46.</w:t>
      </w:r>
      <w:r w:rsidRPr="00332446">
        <w:rPr>
          <w:rFonts w:ascii="Verdana" w:hAnsi="Verdana"/>
          <w:sz w:val="20"/>
          <w:szCs w:val="20"/>
        </w:rPr>
        <w:t> Con las personas que se dedican a la difusión fonética de publicidad a través de medios electrónicos según la fracción IV del artículo 27 de esta ley, se podrán realizar convenios para el pago del permiso correspondiente, pudiendo ser de forma semestral o anual.</w:t>
      </w:r>
    </w:p>
    <w:p w14:paraId="5A4BD1ED" w14:textId="77777777" w:rsidR="00043018" w:rsidRDefault="00043018" w:rsidP="00043018">
      <w:pPr>
        <w:jc w:val="center"/>
        <w:rPr>
          <w:rStyle w:val="Textoennegrita"/>
          <w:rFonts w:ascii="Verdana" w:eastAsia="Times New Roman" w:hAnsi="Verdana" w:cs="Arial"/>
          <w:sz w:val="20"/>
          <w:szCs w:val="20"/>
        </w:rPr>
      </w:pPr>
    </w:p>
    <w:p w14:paraId="49132939" w14:textId="77777777" w:rsidR="00CF6FCC" w:rsidRDefault="00CF6FCC" w:rsidP="00043018">
      <w:pPr>
        <w:jc w:val="center"/>
        <w:rPr>
          <w:rStyle w:val="Textoennegrita"/>
          <w:rFonts w:ascii="Verdana" w:eastAsia="Times New Roman" w:hAnsi="Verdana" w:cs="Arial"/>
          <w:sz w:val="20"/>
          <w:szCs w:val="20"/>
        </w:rPr>
      </w:pPr>
    </w:p>
    <w:p w14:paraId="29C153A1" w14:textId="55737317" w:rsidR="00043018" w:rsidRPr="00332446" w:rsidRDefault="00043018" w:rsidP="00CF6FCC">
      <w:pPr>
        <w:pStyle w:val="Sinespaciado1"/>
        <w:jc w:val="center"/>
      </w:pPr>
      <w:r w:rsidRPr="00332446">
        <w:rPr>
          <w:rStyle w:val="Textoennegrita"/>
          <w:rFonts w:ascii="Verdana" w:hAnsi="Verdana" w:cs="Arial"/>
          <w:sz w:val="20"/>
          <w:szCs w:val="20"/>
        </w:rPr>
        <w:t>SECCIÓN SÉPTIMA</w:t>
      </w:r>
    </w:p>
    <w:p w14:paraId="78B21BDB" w14:textId="77777777" w:rsidR="00043018" w:rsidRPr="00332446" w:rsidRDefault="00043018" w:rsidP="00CF6FCC">
      <w:pPr>
        <w:pStyle w:val="Sinespaciado1"/>
        <w:jc w:val="center"/>
      </w:pPr>
      <w:r w:rsidRPr="00332446">
        <w:rPr>
          <w:rStyle w:val="Textoennegrita"/>
          <w:rFonts w:ascii="Verdana" w:hAnsi="Verdana" w:cs="Arial"/>
          <w:sz w:val="20"/>
          <w:szCs w:val="20"/>
        </w:rPr>
        <w:t>SERVICIOS EN MATERIA AMBIENTAL</w:t>
      </w:r>
    </w:p>
    <w:p w14:paraId="63E38EA0"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47.</w:t>
      </w:r>
      <w:r w:rsidRPr="00332446">
        <w:rPr>
          <w:rFonts w:ascii="Verdana" w:hAnsi="Verdana"/>
          <w:sz w:val="20"/>
          <w:szCs w:val="20"/>
        </w:rPr>
        <w:t> Los derechos por la expedición de autorizaciones por servicios en materia ambiental; para los efectos de la fracción III incisos a y b del artículo 28 de esta ley se podrá condonar hasta el 50% a las instituciones educativas.</w:t>
      </w:r>
    </w:p>
    <w:p w14:paraId="2BE389E3" w14:textId="77777777" w:rsidR="00043018" w:rsidRPr="00332446" w:rsidRDefault="00043018" w:rsidP="00CF6FCC">
      <w:pPr>
        <w:pStyle w:val="Sinespaciado1"/>
        <w:jc w:val="center"/>
        <w:rPr>
          <w:rStyle w:val="Textoennegrita"/>
          <w:rFonts w:ascii="Verdana" w:hAnsi="Verdana" w:cs="Arial"/>
          <w:sz w:val="20"/>
          <w:szCs w:val="20"/>
        </w:rPr>
      </w:pPr>
    </w:p>
    <w:p w14:paraId="532D834F" w14:textId="77777777" w:rsidR="00043018" w:rsidRPr="00332446" w:rsidRDefault="00043018" w:rsidP="00CF6FCC">
      <w:pPr>
        <w:pStyle w:val="Sinespaciado1"/>
        <w:jc w:val="center"/>
      </w:pPr>
      <w:r w:rsidRPr="00332446">
        <w:rPr>
          <w:rStyle w:val="Textoennegrita"/>
          <w:rFonts w:ascii="Verdana" w:hAnsi="Verdana" w:cs="Arial"/>
          <w:sz w:val="20"/>
          <w:szCs w:val="20"/>
        </w:rPr>
        <w:t>SECCIÓN OCTAVA</w:t>
      </w:r>
    </w:p>
    <w:p w14:paraId="1413503C" w14:textId="4A116791" w:rsidR="00043018" w:rsidRPr="00332446" w:rsidRDefault="00043018" w:rsidP="00CF6FCC">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SERVICIOS DE EXPEDICIÓN DE CERTIFICADOS,</w:t>
      </w:r>
    </w:p>
    <w:p w14:paraId="43F9BBCE" w14:textId="77777777" w:rsidR="00043018" w:rsidRPr="00332446" w:rsidRDefault="00043018" w:rsidP="00CF6FCC">
      <w:pPr>
        <w:pStyle w:val="Sinespaciado1"/>
        <w:jc w:val="center"/>
      </w:pPr>
      <w:r w:rsidRPr="00332446">
        <w:rPr>
          <w:rStyle w:val="Textoennegrita"/>
          <w:rFonts w:ascii="Verdana" w:hAnsi="Verdana" w:cs="Arial"/>
          <w:sz w:val="20"/>
          <w:szCs w:val="20"/>
        </w:rPr>
        <w:t>CERTIFICACIONES, CONSTANCIAS Y CARTAS</w:t>
      </w:r>
    </w:p>
    <w:p w14:paraId="5EA6958A"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48.</w:t>
      </w:r>
      <w:r w:rsidRPr="00332446">
        <w:rPr>
          <w:rFonts w:ascii="Verdana" w:hAnsi="Verdana"/>
          <w:sz w:val="20"/>
          <w:szCs w:val="20"/>
        </w:rPr>
        <w:t> Los derechos por la expedición de certificados, certificaciones, constancias y cartas, se causarán al 50% de la tarifa prevista en el artículo 29 de esta ley, cuando sean para la obtención de becas o para acceder a programas asistenciales.</w:t>
      </w:r>
    </w:p>
    <w:p w14:paraId="37C3C8D1"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49.</w:t>
      </w:r>
      <w:r w:rsidRPr="00332446">
        <w:rPr>
          <w:rFonts w:ascii="Verdana" w:hAnsi="Verdana"/>
          <w:sz w:val="20"/>
          <w:szCs w:val="20"/>
        </w:rPr>
        <w:t> Se otorgará un 5% de descuento a la tarifa prevista en el artículo 29 de esta ley, cuando los derechos por la expedición de certificados, certificaciones, constancias y cartas sean solicitados por titulares de la tarjeta Mi Impulso GTO.</w:t>
      </w:r>
    </w:p>
    <w:p w14:paraId="6CFBD32A" w14:textId="77777777" w:rsidR="00043018" w:rsidRDefault="00043018" w:rsidP="00CF6FCC">
      <w:pPr>
        <w:pStyle w:val="Sinespaciado1"/>
        <w:jc w:val="center"/>
        <w:rPr>
          <w:rStyle w:val="Textoennegrita"/>
          <w:rFonts w:ascii="Verdana" w:hAnsi="Verdana" w:cs="Arial"/>
          <w:sz w:val="20"/>
          <w:szCs w:val="20"/>
        </w:rPr>
      </w:pPr>
    </w:p>
    <w:p w14:paraId="13E0D8EA" w14:textId="77777777" w:rsidR="00043018" w:rsidRPr="00332446" w:rsidRDefault="00043018" w:rsidP="00CF6FCC">
      <w:pPr>
        <w:pStyle w:val="Sinespaciado1"/>
        <w:jc w:val="center"/>
      </w:pPr>
      <w:r w:rsidRPr="00332446">
        <w:rPr>
          <w:rStyle w:val="Textoennegrita"/>
          <w:rFonts w:ascii="Verdana" w:hAnsi="Verdana" w:cs="Arial"/>
          <w:sz w:val="20"/>
          <w:szCs w:val="20"/>
        </w:rPr>
        <w:t>SECCIÓN NOVENA</w:t>
      </w:r>
    </w:p>
    <w:p w14:paraId="33EE36CA" w14:textId="77777777" w:rsidR="00043018" w:rsidRPr="00332446" w:rsidRDefault="00043018" w:rsidP="00CF6FCC">
      <w:pPr>
        <w:pStyle w:val="Sinespaciado1"/>
        <w:jc w:val="center"/>
      </w:pPr>
      <w:r w:rsidRPr="00332446">
        <w:rPr>
          <w:rStyle w:val="Textoennegrita"/>
          <w:rFonts w:ascii="Verdana" w:hAnsi="Verdana" w:cs="Arial"/>
          <w:sz w:val="20"/>
          <w:szCs w:val="20"/>
        </w:rPr>
        <w:t>SERVICIOS DE ALUMBRADO PÚBLICO</w:t>
      </w:r>
    </w:p>
    <w:p w14:paraId="54B8BC8C"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50.</w:t>
      </w:r>
      <w:r w:rsidRPr="00332446">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4E26268B" w14:textId="77777777" w:rsidR="00043018" w:rsidRPr="00332446" w:rsidRDefault="00043018" w:rsidP="00043018">
      <w:pPr>
        <w:pStyle w:val="NormalWeb"/>
        <w:ind w:firstLine="426"/>
        <w:jc w:val="both"/>
        <w:rPr>
          <w:rFonts w:ascii="Verdana" w:hAnsi="Verdana"/>
          <w:sz w:val="20"/>
          <w:szCs w:val="20"/>
        </w:rPr>
      </w:pPr>
      <w:r w:rsidRPr="00332446">
        <w:rPr>
          <w:rStyle w:val="Textoennegrita"/>
          <w:rFonts w:ascii="Verdana" w:hAnsi="Verdana"/>
          <w:sz w:val="20"/>
          <w:szCs w:val="20"/>
        </w:rPr>
        <w:t>Artículo 51.</w:t>
      </w:r>
      <w:r w:rsidRPr="00332446">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60"/>
        <w:gridCol w:w="3554"/>
        <w:gridCol w:w="2274"/>
      </w:tblGrid>
      <w:tr w:rsidR="00043018" w:rsidRPr="00332446" w14:paraId="017EA49F"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17A9D" w14:textId="77777777" w:rsidR="00043018" w:rsidRPr="00332446" w:rsidRDefault="00043018" w:rsidP="00081945">
            <w:pPr>
              <w:jc w:val="center"/>
              <w:rPr>
                <w:rFonts w:ascii="Verdana" w:eastAsia="Times New Roman" w:hAnsi="Verdana" w:cs="Arial"/>
                <w:b/>
                <w:bCs/>
                <w:sz w:val="20"/>
                <w:szCs w:val="20"/>
              </w:rPr>
            </w:pPr>
            <w:r w:rsidRPr="00332446">
              <w:rPr>
                <w:rFonts w:ascii="Verdana" w:hAnsi="Verdana"/>
                <w:sz w:val="20"/>
                <w:szCs w:val="20"/>
              </w:rPr>
              <w:t> </w:t>
            </w:r>
            <w:r w:rsidRPr="00332446">
              <w:rPr>
                <w:rFonts w:ascii="Verdana" w:eastAsia="Times New Roman" w:hAnsi="Verdana" w:cs="Arial"/>
                <w:b/>
                <w:bCs/>
                <w:sz w:val="20"/>
                <w:szCs w:val="20"/>
              </w:rPr>
              <w:t>Cuota mínima anual Valor mínimo Cantidades en pesos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9A3E3"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Cuota mínima anual Valor máximo Cantidades en pesos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126E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Tarifas Cantidades en pesos</w:t>
            </w:r>
          </w:p>
        </w:tc>
      </w:tr>
      <w:tr w:rsidR="00043018" w:rsidRPr="00332446" w14:paraId="3C2C5D84"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E117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15A5"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$329.32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3E85"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$27.36</w:t>
            </w:r>
          </w:p>
        </w:tc>
      </w:tr>
      <w:tr w:rsidR="00043018" w:rsidRPr="00332446" w14:paraId="7BBEABFF"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C6BB2"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$329.33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C3DD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$340.84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E3BF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$30.10</w:t>
            </w:r>
          </w:p>
        </w:tc>
      </w:tr>
      <w:tr w:rsidR="00043018" w:rsidRPr="00332446" w14:paraId="1C6C1A0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943DB"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$340.85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09E5"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$614.08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147CC"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$32.83</w:t>
            </w:r>
          </w:p>
        </w:tc>
      </w:tr>
      <w:tr w:rsidR="00043018" w:rsidRPr="00332446" w14:paraId="0027138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F4BD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$614.09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E6EE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$887.66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03828"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$41.03</w:t>
            </w:r>
          </w:p>
        </w:tc>
      </w:tr>
      <w:tr w:rsidR="00043018" w:rsidRPr="00332446" w14:paraId="326D077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4CFF9"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$887.67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B6A8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$1,161.27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D5C7"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$49.23</w:t>
            </w:r>
          </w:p>
        </w:tc>
      </w:tr>
      <w:tr w:rsidR="00043018" w:rsidRPr="00332446" w14:paraId="1924C56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32CDB"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$1,161.28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C86E1"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$1,433.65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F3DDA"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$60.17</w:t>
            </w:r>
          </w:p>
        </w:tc>
      </w:tr>
      <w:tr w:rsidR="00043018" w:rsidRPr="00332446" w14:paraId="1E3ECE61"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638AB"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$1,433.66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C4B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$1,707.24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D2E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$71.14</w:t>
            </w:r>
          </w:p>
        </w:tc>
      </w:tr>
      <w:tr w:rsidR="00043018" w:rsidRPr="00332446" w14:paraId="455C8DEE"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0118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$1,707.25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CCA39"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$1,980.85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6BB4F"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$82.07</w:t>
            </w:r>
          </w:p>
        </w:tc>
      </w:tr>
      <w:tr w:rsidR="00043018" w:rsidRPr="00332446" w14:paraId="15BD60A7"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DC133"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$1,980.86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7DEC"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$2,253.23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089A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$93.01</w:t>
            </w:r>
          </w:p>
        </w:tc>
      </w:tr>
      <w:tr w:rsidR="00043018" w:rsidRPr="00332446" w14:paraId="039A97B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194C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$2,253.24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586E"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$2,526.83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11CCD"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$103.95</w:t>
            </w:r>
          </w:p>
        </w:tc>
      </w:tr>
      <w:tr w:rsidR="00043018" w:rsidRPr="00332446" w14:paraId="70AA9AFA"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B7756"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$2,526.84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03FF"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$2,800.42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1ABD"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$114.89</w:t>
            </w:r>
          </w:p>
        </w:tc>
      </w:tr>
      <w:tr w:rsidR="00043018" w:rsidRPr="00332446" w14:paraId="082414C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84C4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$2,800.43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0E96"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67A70"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$125.83</w:t>
            </w:r>
          </w:p>
        </w:tc>
      </w:tr>
    </w:tbl>
    <w:p w14:paraId="5B9DE273" w14:textId="77777777" w:rsidR="00043018" w:rsidRPr="00332446" w:rsidRDefault="00043018" w:rsidP="00043018">
      <w:pPr>
        <w:jc w:val="center"/>
        <w:rPr>
          <w:rStyle w:val="Textoennegrita"/>
          <w:rFonts w:ascii="Verdana" w:eastAsia="Times New Roman" w:hAnsi="Verdana" w:cs="Arial"/>
          <w:sz w:val="20"/>
          <w:szCs w:val="20"/>
        </w:rPr>
      </w:pPr>
    </w:p>
    <w:p w14:paraId="530545CB" w14:textId="77777777" w:rsidR="00043018" w:rsidRPr="00332446" w:rsidRDefault="00043018" w:rsidP="00CF6FCC">
      <w:pPr>
        <w:pStyle w:val="Sinespaciado1"/>
        <w:jc w:val="center"/>
      </w:pPr>
      <w:r w:rsidRPr="00332446">
        <w:rPr>
          <w:rStyle w:val="Textoennegrita"/>
          <w:rFonts w:ascii="Verdana" w:hAnsi="Verdana" w:cs="Arial"/>
          <w:sz w:val="20"/>
          <w:szCs w:val="20"/>
        </w:rPr>
        <w:t>SECCIÓN DÉCIMA</w:t>
      </w:r>
    </w:p>
    <w:p w14:paraId="0C536BCB" w14:textId="173FAEDB" w:rsidR="00043018" w:rsidRPr="00332446" w:rsidRDefault="00043018" w:rsidP="00CF6FCC">
      <w:pPr>
        <w:pStyle w:val="Sinespaciado1"/>
        <w:jc w:val="center"/>
        <w:rPr>
          <w:rStyle w:val="Textoennegrita"/>
          <w:rFonts w:ascii="Verdana" w:hAnsi="Verdana" w:cs="Arial"/>
          <w:sz w:val="20"/>
          <w:szCs w:val="20"/>
        </w:rPr>
      </w:pPr>
      <w:r w:rsidRPr="00332446">
        <w:rPr>
          <w:rStyle w:val="Textoennegrita"/>
          <w:rFonts w:ascii="Verdana" w:hAnsi="Verdana" w:cs="Arial"/>
          <w:sz w:val="20"/>
          <w:szCs w:val="20"/>
        </w:rPr>
        <w:t>SERVICIOS DE BIBLIOTECAS PÚBLICAS Y</w:t>
      </w:r>
    </w:p>
    <w:p w14:paraId="775B0590" w14:textId="77777777" w:rsidR="00043018" w:rsidRPr="00332446" w:rsidRDefault="00043018" w:rsidP="00CF6FCC">
      <w:pPr>
        <w:pStyle w:val="Sinespaciado1"/>
        <w:jc w:val="center"/>
      </w:pPr>
      <w:r w:rsidRPr="00332446">
        <w:rPr>
          <w:rStyle w:val="Textoennegrita"/>
          <w:rFonts w:ascii="Verdana" w:hAnsi="Verdana" w:cs="Arial"/>
          <w:sz w:val="20"/>
          <w:szCs w:val="20"/>
        </w:rPr>
        <w:t>CASAS DE LA CULTURA</w:t>
      </w:r>
    </w:p>
    <w:p w14:paraId="79F155B4"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52.</w:t>
      </w:r>
      <w:r w:rsidRPr="00332446">
        <w:rPr>
          <w:rFonts w:ascii="Verdana" w:hAnsi="Verdana"/>
          <w:sz w:val="20"/>
          <w:szCs w:val="20"/>
        </w:rPr>
        <w:t> Para los efectos de la fracción I del artículo 21 de esta ley, la casa de la cultura podrá realizar un estudio socioeconómico que permita determinar concretamente la ubicación de la persona respecto del pago de la cuota por estos servicios, atendiendo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38"/>
        <w:gridCol w:w="5655"/>
      </w:tblGrid>
      <w:tr w:rsidR="00043018" w:rsidRPr="00332446" w14:paraId="731C1C43"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1C5EA"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Importe de ingresos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6EA9"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 de descuento sobre la tarifa que corresponda</w:t>
            </w:r>
          </w:p>
        </w:tc>
      </w:tr>
      <w:tr w:rsidR="00043018" w:rsidRPr="00332446" w14:paraId="38FE88C9"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53280"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 $0.01 a $350.00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F0B3A"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100%</w:t>
            </w:r>
          </w:p>
        </w:tc>
      </w:tr>
      <w:tr w:rsidR="00043018" w:rsidRPr="00332446" w14:paraId="3476421C"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26342"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 $350.01 a $465.00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A574"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75%</w:t>
            </w:r>
          </w:p>
        </w:tc>
      </w:tr>
      <w:tr w:rsidR="00043018" w:rsidRPr="00332446" w14:paraId="16D7F793"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30676"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 $465.01 a $580.00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BB1FD"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50%</w:t>
            </w:r>
          </w:p>
        </w:tc>
      </w:tr>
      <w:tr w:rsidR="00043018" w:rsidRPr="00332446" w14:paraId="0F924B4D"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192DF"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 $580.01 a $700.00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785C" w14:textId="77777777" w:rsidR="00043018" w:rsidRPr="00332446" w:rsidRDefault="00043018" w:rsidP="00081945">
            <w:pPr>
              <w:jc w:val="center"/>
              <w:rPr>
                <w:rFonts w:ascii="Verdana" w:eastAsia="Times New Roman" w:hAnsi="Verdana" w:cs="Arial"/>
                <w:sz w:val="20"/>
                <w:szCs w:val="20"/>
              </w:rPr>
            </w:pPr>
            <w:r w:rsidRPr="00332446">
              <w:rPr>
                <w:rFonts w:ascii="Verdana" w:eastAsia="Times New Roman" w:hAnsi="Verdana" w:cs="Arial"/>
                <w:sz w:val="20"/>
                <w:szCs w:val="20"/>
              </w:rPr>
              <w:t>25%</w:t>
            </w:r>
          </w:p>
        </w:tc>
      </w:tr>
    </w:tbl>
    <w:p w14:paraId="7A5F6F55"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53.</w:t>
      </w:r>
      <w:r w:rsidRPr="00332446">
        <w:rPr>
          <w:rFonts w:ascii="Verdana" w:hAnsi="Verdana"/>
          <w:sz w:val="20"/>
          <w:szCs w:val="20"/>
        </w:rPr>
        <w:t> Se otorgará un 5% de descuento a la tarifa prevista en el artículo 21 de esta ley, cuando los derechos por los servicios de casas de la cultura sean solicitados por titulares de la tarjeta Mi Impulso GTO.</w:t>
      </w:r>
    </w:p>
    <w:p w14:paraId="3A3F1015" w14:textId="77777777" w:rsidR="00043018" w:rsidRPr="00CF6FCC" w:rsidRDefault="00043018" w:rsidP="00CF6FCC">
      <w:pPr>
        <w:pStyle w:val="Sinespaciado1"/>
        <w:jc w:val="center"/>
        <w:rPr>
          <w:rFonts w:ascii="Verdana" w:hAnsi="Verdana"/>
          <w:b/>
          <w:bCs/>
          <w:sz w:val="20"/>
          <w:szCs w:val="20"/>
        </w:rPr>
      </w:pPr>
    </w:p>
    <w:p w14:paraId="2058C761" w14:textId="77777777" w:rsidR="00043018" w:rsidRPr="00CF6FCC" w:rsidRDefault="00043018" w:rsidP="00CF6FCC">
      <w:pPr>
        <w:pStyle w:val="Sinespaciado1"/>
        <w:jc w:val="center"/>
        <w:rPr>
          <w:rFonts w:ascii="Verdana" w:hAnsi="Verdana"/>
          <w:b/>
          <w:bCs/>
          <w:sz w:val="20"/>
          <w:szCs w:val="20"/>
        </w:rPr>
      </w:pPr>
      <w:r w:rsidRPr="00CF6FCC">
        <w:rPr>
          <w:rFonts w:ascii="Verdana" w:hAnsi="Verdana"/>
          <w:b/>
          <w:bCs/>
          <w:sz w:val="20"/>
          <w:szCs w:val="20"/>
        </w:rPr>
        <w:t>CAPÍTULO UNDÉCIMO</w:t>
      </w:r>
    </w:p>
    <w:p w14:paraId="08E58E3D" w14:textId="344A081B" w:rsidR="00043018" w:rsidRPr="00CF6FCC" w:rsidRDefault="00043018" w:rsidP="00CF6FCC">
      <w:pPr>
        <w:pStyle w:val="Sinespaciado1"/>
        <w:jc w:val="center"/>
        <w:rPr>
          <w:rFonts w:ascii="Verdana" w:hAnsi="Verdana"/>
          <w:b/>
          <w:bCs/>
          <w:sz w:val="20"/>
          <w:szCs w:val="20"/>
        </w:rPr>
      </w:pPr>
      <w:r w:rsidRPr="00CF6FCC">
        <w:rPr>
          <w:rFonts w:ascii="Verdana" w:hAnsi="Verdana"/>
          <w:b/>
          <w:bCs/>
          <w:sz w:val="20"/>
          <w:szCs w:val="20"/>
        </w:rPr>
        <w:t>MEDIOS DE DEFENSA APLICABLES</w:t>
      </w:r>
    </w:p>
    <w:p w14:paraId="698E5DE6" w14:textId="77777777" w:rsidR="00043018" w:rsidRPr="00CF6FCC" w:rsidRDefault="00043018" w:rsidP="00CF6FCC">
      <w:pPr>
        <w:pStyle w:val="Sinespaciado1"/>
        <w:jc w:val="center"/>
        <w:rPr>
          <w:rFonts w:ascii="Verdana" w:hAnsi="Verdana"/>
          <w:b/>
          <w:bCs/>
          <w:sz w:val="20"/>
          <w:szCs w:val="20"/>
        </w:rPr>
      </w:pPr>
      <w:r w:rsidRPr="00CF6FCC">
        <w:rPr>
          <w:rFonts w:ascii="Verdana" w:hAnsi="Verdana"/>
          <w:b/>
          <w:bCs/>
          <w:sz w:val="20"/>
          <w:szCs w:val="20"/>
        </w:rPr>
        <w:t>EN IMPUESTO PREDIAL</w:t>
      </w:r>
    </w:p>
    <w:p w14:paraId="15B5330C" w14:textId="77777777" w:rsidR="00043018" w:rsidRPr="00CF6FCC" w:rsidRDefault="00043018" w:rsidP="00CF6FCC">
      <w:pPr>
        <w:pStyle w:val="Sinespaciado1"/>
        <w:jc w:val="center"/>
        <w:rPr>
          <w:rStyle w:val="Textoennegrita"/>
          <w:rFonts w:ascii="Verdana" w:hAnsi="Verdana" w:cs="Arial"/>
          <w:sz w:val="20"/>
          <w:szCs w:val="20"/>
        </w:rPr>
      </w:pPr>
    </w:p>
    <w:p w14:paraId="63741BD0" w14:textId="77777777" w:rsidR="00043018" w:rsidRPr="00CF6FCC" w:rsidRDefault="00043018" w:rsidP="00CF6FCC">
      <w:pPr>
        <w:pStyle w:val="Sinespaciado1"/>
        <w:jc w:val="center"/>
        <w:rPr>
          <w:rFonts w:ascii="Verdana" w:hAnsi="Verdana"/>
          <w:b/>
          <w:bCs/>
          <w:sz w:val="20"/>
          <w:szCs w:val="20"/>
        </w:rPr>
      </w:pPr>
      <w:r w:rsidRPr="00CF6FCC">
        <w:rPr>
          <w:rStyle w:val="Textoennegrita"/>
          <w:rFonts w:ascii="Verdana" w:hAnsi="Verdana" w:cs="Arial"/>
          <w:sz w:val="20"/>
          <w:szCs w:val="20"/>
        </w:rPr>
        <w:t>SECCIÓN ÚNICA</w:t>
      </w:r>
    </w:p>
    <w:p w14:paraId="785BED33" w14:textId="77777777" w:rsidR="00043018" w:rsidRPr="00332446" w:rsidRDefault="00043018" w:rsidP="00043018">
      <w:pPr>
        <w:pStyle w:val="NormalWeb"/>
        <w:ind w:firstLine="567"/>
        <w:jc w:val="both"/>
        <w:rPr>
          <w:rFonts w:ascii="Verdana" w:hAnsi="Verdana"/>
          <w:sz w:val="20"/>
          <w:szCs w:val="20"/>
        </w:rPr>
      </w:pPr>
      <w:r w:rsidRPr="00332446">
        <w:rPr>
          <w:rStyle w:val="Textoennegrita"/>
          <w:rFonts w:ascii="Verdana" w:hAnsi="Verdana"/>
          <w:sz w:val="20"/>
          <w:szCs w:val="20"/>
        </w:rPr>
        <w:t>Artículo 54.</w:t>
      </w:r>
      <w:r w:rsidRPr="00332446">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edificación,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79A7BA48"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32A246A1" w14:textId="77777777" w:rsidR="00043018" w:rsidRPr="00332446" w:rsidRDefault="00043018" w:rsidP="00043018">
      <w:pPr>
        <w:pStyle w:val="NormalWeb"/>
        <w:ind w:firstLine="567"/>
        <w:jc w:val="both"/>
        <w:rPr>
          <w:rFonts w:ascii="Verdana" w:hAnsi="Verdana"/>
          <w:sz w:val="20"/>
          <w:szCs w:val="20"/>
        </w:rPr>
      </w:pPr>
      <w:r w:rsidRPr="00332446">
        <w:rPr>
          <w:rFonts w:ascii="Verdana" w:hAnsi="Verdana"/>
          <w:sz w:val="20"/>
          <w:szCs w:val="20"/>
        </w:rPr>
        <w:t>Si la autoridad municipal deja sin efectos la aplicación de la tasa diferencial para inmuebles sin edificar recurrida por el contribuyente, se aplicará la tasa general.</w:t>
      </w:r>
    </w:p>
    <w:p w14:paraId="0C60BC1E" w14:textId="77777777" w:rsidR="00CF6FCC" w:rsidRDefault="00CF6FCC" w:rsidP="00CF6FCC">
      <w:pPr>
        <w:pStyle w:val="Sinespaciado1"/>
        <w:jc w:val="center"/>
        <w:rPr>
          <w:rFonts w:ascii="Verdana" w:hAnsi="Verdana"/>
          <w:b/>
          <w:bCs/>
          <w:sz w:val="20"/>
          <w:szCs w:val="20"/>
        </w:rPr>
      </w:pPr>
    </w:p>
    <w:p w14:paraId="167C6CAD" w14:textId="2661AE19" w:rsidR="00043018" w:rsidRPr="00CF6FCC" w:rsidRDefault="00043018" w:rsidP="00CF6FCC">
      <w:pPr>
        <w:pStyle w:val="Sinespaciado1"/>
        <w:jc w:val="center"/>
        <w:rPr>
          <w:rFonts w:ascii="Verdana" w:hAnsi="Verdana"/>
          <w:b/>
          <w:bCs/>
          <w:sz w:val="20"/>
          <w:szCs w:val="20"/>
        </w:rPr>
      </w:pPr>
      <w:r w:rsidRPr="00CF6FCC">
        <w:rPr>
          <w:rFonts w:ascii="Verdana" w:hAnsi="Verdana"/>
          <w:b/>
          <w:bCs/>
          <w:sz w:val="20"/>
          <w:szCs w:val="20"/>
        </w:rPr>
        <w:t>CAPÍTULO DUODÉCIMO</w:t>
      </w:r>
    </w:p>
    <w:p w14:paraId="3E61E8B0" w14:textId="14E34B5E" w:rsidR="00043018" w:rsidRPr="00CF6FCC" w:rsidRDefault="00043018" w:rsidP="00CF6FCC">
      <w:pPr>
        <w:pStyle w:val="Sinespaciado1"/>
        <w:jc w:val="center"/>
        <w:rPr>
          <w:rFonts w:ascii="Verdana" w:hAnsi="Verdana"/>
          <w:b/>
          <w:bCs/>
          <w:sz w:val="20"/>
          <w:szCs w:val="20"/>
        </w:rPr>
      </w:pPr>
      <w:r w:rsidRPr="00CF6FCC">
        <w:rPr>
          <w:rFonts w:ascii="Verdana" w:hAnsi="Verdana"/>
          <w:b/>
          <w:bCs/>
          <w:sz w:val="20"/>
          <w:szCs w:val="20"/>
        </w:rPr>
        <w:t>AJUSTES</w:t>
      </w:r>
    </w:p>
    <w:p w14:paraId="4D28787C" w14:textId="77777777" w:rsidR="00043018" w:rsidRPr="00CF6FCC" w:rsidRDefault="00043018" w:rsidP="00CF6FCC">
      <w:pPr>
        <w:pStyle w:val="Sinespaciado1"/>
        <w:jc w:val="center"/>
        <w:rPr>
          <w:rStyle w:val="Textoennegrita"/>
          <w:rFonts w:ascii="Verdana" w:hAnsi="Verdana" w:cs="Arial"/>
          <w:sz w:val="20"/>
          <w:szCs w:val="20"/>
        </w:rPr>
      </w:pPr>
    </w:p>
    <w:p w14:paraId="24A31101" w14:textId="6ECF1B0E" w:rsidR="00043018" w:rsidRPr="00CF6FCC" w:rsidRDefault="00043018" w:rsidP="00CF6FCC">
      <w:pPr>
        <w:pStyle w:val="Sinespaciado1"/>
        <w:jc w:val="center"/>
        <w:rPr>
          <w:rFonts w:ascii="Verdana" w:hAnsi="Verdana"/>
          <w:b/>
          <w:bCs/>
          <w:sz w:val="20"/>
          <w:szCs w:val="20"/>
        </w:rPr>
      </w:pPr>
      <w:r w:rsidRPr="00CF6FCC">
        <w:rPr>
          <w:rStyle w:val="Textoennegrita"/>
          <w:rFonts w:ascii="Verdana" w:hAnsi="Verdana" w:cs="Arial"/>
          <w:sz w:val="20"/>
          <w:szCs w:val="20"/>
        </w:rPr>
        <w:t>SECCIÓN ÚNICA</w:t>
      </w:r>
    </w:p>
    <w:p w14:paraId="1ED012AE" w14:textId="77777777" w:rsidR="00043018" w:rsidRPr="00CF6FCC" w:rsidRDefault="00043018" w:rsidP="00CF6FCC">
      <w:pPr>
        <w:pStyle w:val="Sinespaciado1"/>
        <w:jc w:val="center"/>
        <w:rPr>
          <w:rStyle w:val="Textoennegrita"/>
          <w:rFonts w:ascii="Verdana" w:hAnsi="Verdana" w:cs="Arial"/>
          <w:sz w:val="20"/>
          <w:szCs w:val="20"/>
        </w:rPr>
      </w:pPr>
    </w:p>
    <w:p w14:paraId="2F696358" w14:textId="77777777" w:rsidR="00043018" w:rsidRPr="00332446" w:rsidRDefault="00043018" w:rsidP="00043018">
      <w:pPr>
        <w:ind w:firstLine="567"/>
        <w:jc w:val="both"/>
        <w:rPr>
          <w:rFonts w:ascii="Verdana" w:eastAsia="Times New Roman" w:hAnsi="Verdana" w:cs="Arial"/>
          <w:sz w:val="20"/>
          <w:szCs w:val="20"/>
        </w:rPr>
      </w:pPr>
      <w:r w:rsidRPr="00332446">
        <w:rPr>
          <w:rStyle w:val="Textoennegrita"/>
          <w:rFonts w:ascii="Verdana" w:eastAsia="Times New Roman" w:hAnsi="Verdana" w:cs="Arial"/>
          <w:sz w:val="20"/>
          <w:szCs w:val="20"/>
        </w:rPr>
        <w:t>Artículo 55.</w:t>
      </w:r>
      <w:r w:rsidRPr="00332446">
        <w:rPr>
          <w:rFonts w:ascii="Verdana" w:eastAsia="Times New Roman" w:hAnsi="Verdana" w:cs="Arial"/>
          <w:sz w:val="20"/>
          <w:szCs w:val="20"/>
        </w:rPr>
        <w:t xml:space="preserve"> Las cantidades que resulten de la aplicación de tarifas y cuotas se ajustarán de conformidad con la siguiente: </w:t>
      </w:r>
    </w:p>
    <w:p w14:paraId="79150167" w14:textId="1A4DD3FC" w:rsidR="00043018" w:rsidRDefault="00043018" w:rsidP="00CF6FCC">
      <w:pPr>
        <w:pStyle w:val="Ttulo6"/>
        <w:jc w:val="center"/>
        <w:rPr>
          <w:rFonts w:ascii="Verdana" w:hAnsi="Verdana" w:cs="Arial"/>
          <w:sz w:val="20"/>
          <w:lang w:val="en-US"/>
        </w:rPr>
      </w:pPr>
      <w:r w:rsidRPr="00332446">
        <w:rPr>
          <w:rFonts w:ascii="Verdana" w:hAnsi="Verdana" w:cs="Arial"/>
          <w:sz w:val="20"/>
          <w:lang w:val="en-US"/>
        </w:rPr>
        <w:t>TABLA</w:t>
      </w:r>
    </w:p>
    <w:p w14:paraId="062A789C" w14:textId="77777777" w:rsidR="00CF6FCC" w:rsidRPr="00CF6FCC" w:rsidRDefault="00CF6FCC" w:rsidP="00CF6FCC">
      <w:pPr>
        <w:rPr>
          <w:lang w:val="en-US"/>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043018" w:rsidRPr="00332446" w14:paraId="153D3902" w14:textId="77777777" w:rsidTr="0008194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3D5D6"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F51AE" w14:textId="77777777" w:rsidR="00043018" w:rsidRPr="00332446" w:rsidRDefault="00043018" w:rsidP="00081945">
            <w:pPr>
              <w:jc w:val="center"/>
              <w:rPr>
                <w:rFonts w:ascii="Verdana" w:eastAsia="Times New Roman" w:hAnsi="Verdana" w:cs="Arial"/>
                <w:b/>
                <w:bCs/>
                <w:sz w:val="20"/>
                <w:szCs w:val="20"/>
              </w:rPr>
            </w:pPr>
            <w:r w:rsidRPr="00332446">
              <w:rPr>
                <w:rFonts w:ascii="Verdana" w:eastAsia="Times New Roman" w:hAnsi="Verdana" w:cs="Arial"/>
                <w:b/>
                <w:bCs/>
                <w:sz w:val="20"/>
                <w:szCs w:val="20"/>
              </w:rPr>
              <w:t>UNIDAD DE AJUSTE</w:t>
            </w:r>
          </w:p>
        </w:tc>
      </w:tr>
      <w:tr w:rsidR="00043018" w:rsidRPr="00332446" w14:paraId="56B4388B"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0CF6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27BC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la unidad de peso inmediato inferior</w:t>
            </w:r>
          </w:p>
        </w:tc>
      </w:tr>
      <w:tr w:rsidR="00043018" w:rsidRPr="00332446" w14:paraId="6DC85A70" w14:textId="77777777" w:rsidTr="0008194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A1ADD"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7F7A" w14:textId="77777777" w:rsidR="00043018" w:rsidRPr="00332446" w:rsidRDefault="00043018" w:rsidP="00081945">
            <w:pPr>
              <w:jc w:val="both"/>
              <w:rPr>
                <w:rFonts w:ascii="Verdana" w:eastAsia="Times New Roman" w:hAnsi="Verdana" w:cs="Arial"/>
                <w:sz w:val="20"/>
                <w:szCs w:val="20"/>
              </w:rPr>
            </w:pPr>
            <w:r w:rsidRPr="00332446">
              <w:rPr>
                <w:rFonts w:ascii="Verdana" w:eastAsia="Times New Roman" w:hAnsi="Verdana" w:cs="Arial"/>
                <w:sz w:val="20"/>
                <w:szCs w:val="20"/>
              </w:rPr>
              <w:t>A la unidad de peso inmediato superior</w:t>
            </w:r>
          </w:p>
        </w:tc>
      </w:tr>
    </w:tbl>
    <w:p w14:paraId="1FD6982A" w14:textId="77777777" w:rsidR="00043018" w:rsidRPr="00332446" w:rsidRDefault="00043018" w:rsidP="00043018">
      <w:pPr>
        <w:jc w:val="center"/>
        <w:rPr>
          <w:rFonts w:ascii="Verdana" w:eastAsia="Times New Roman" w:hAnsi="Verdana" w:cs="Arial"/>
          <w:b/>
          <w:bCs/>
          <w:sz w:val="20"/>
          <w:szCs w:val="20"/>
          <w:lang w:val="es-ES_tradnl"/>
        </w:rPr>
      </w:pPr>
    </w:p>
    <w:p w14:paraId="069856BB" w14:textId="77777777" w:rsidR="00043018" w:rsidRPr="00332446" w:rsidRDefault="00043018" w:rsidP="00043018">
      <w:pPr>
        <w:jc w:val="center"/>
        <w:rPr>
          <w:rFonts w:ascii="Verdana" w:eastAsia="Times New Roman" w:hAnsi="Verdana" w:cs="Arial"/>
          <w:sz w:val="20"/>
          <w:szCs w:val="20"/>
          <w:lang w:val="en-US"/>
        </w:rPr>
      </w:pPr>
      <w:r w:rsidRPr="00332446">
        <w:rPr>
          <w:rFonts w:ascii="Verdana" w:eastAsia="Times New Roman" w:hAnsi="Verdana" w:cs="Arial"/>
          <w:b/>
          <w:bCs/>
          <w:sz w:val="20"/>
          <w:szCs w:val="20"/>
          <w:lang w:val="en-US"/>
        </w:rPr>
        <w:t>T R A N S I T O R I O</w:t>
      </w:r>
    </w:p>
    <w:p w14:paraId="1D4404C0" w14:textId="77777777" w:rsidR="00043018" w:rsidRPr="00332446" w:rsidRDefault="00043018" w:rsidP="00043018">
      <w:pPr>
        <w:pStyle w:val="NormalWeb"/>
        <w:jc w:val="both"/>
        <w:rPr>
          <w:rFonts w:ascii="Verdana" w:hAnsi="Verdana"/>
          <w:sz w:val="20"/>
          <w:szCs w:val="20"/>
        </w:rPr>
      </w:pPr>
      <w:r w:rsidRPr="00332446">
        <w:rPr>
          <w:rStyle w:val="Textoennegrita"/>
          <w:rFonts w:ascii="Verdana" w:hAnsi="Verdana"/>
          <w:sz w:val="20"/>
          <w:szCs w:val="20"/>
        </w:rPr>
        <w:t>Artículo Único.</w:t>
      </w:r>
      <w:r w:rsidRPr="00332446">
        <w:rPr>
          <w:rFonts w:ascii="Verdana" w:hAnsi="Verdana"/>
          <w:sz w:val="20"/>
          <w:szCs w:val="20"/>
        </w:rPr>
        <w:t> La presente ley entrará en vigor el día 1 de enero del año 2024, previa su publicación en el Periódico Oficial del Gobierno del Estado.</w:t>
      </w:r>
    </w:p>
    <w:p w14:paraId="5576F1CC" w14:textId="77777777" w:rsidR="00043018" w:rsidRPr="001F22E9" w:rsidRDefault="00043018" w:rsidP="00043018">
      <w:pPr>
        <w:spacing w:before="240"/>
        <w:ind w:firstLine="709"/>
        <w:jc w:val="both"/>
        <w:rPr>
          <w:rFonts w:ascii="Verdana" w:hAnsi="Verdana"/>
          <w:b/>
          <w:bCs/>
          <w:sz w:val="20"/>
          <w:szCs w:val="20"/>
        </w:rPr>
      </w:pPr>
      <w:r w:rsidRPr="001F22E9">
        <w:rPr>
          <w:rFonts w:ascii="Verdana" w:hAnsi="Verdana"/>
          <w:b/>
          <w:bCs/>
          <w:sz w:val="20"/>
          <w:szCs w:val="20"/>
        </w:rPr>
        <w:t>LO TENDRÁ ENTENDIDO EL CIUDADANO GOBERNADOR CONSTITUCIONAL DEL ESTADO Y DISPONDRÁ QUE SE IMPRIMA, PUBLIQUE, CIRCULE Y SE LE DÉ EL DEBIDO CUMPLIMIENTO.</w:t>
      </w:r>
    </w:p>
    <w:p w14:paraId="65A56D9D" w14:textId="77777777" w:rsidR="00CF6FCC" w:rsidRDefault="00CF6FCC" w:rsidP="00043018">
      <w:pPr>
        <w:jc w:val="center"/>
        <w:rPr>
          <w:rFonts w:ascii="Verdana" w:hAnsi="Verdana"/>
          <w:b/>
          <w:smallCaps/>
          <w:sz w:val="20"/>
          <w:szCs w:val="20"/>
        </w:rPr>
      </w:pPr>
    </w:p>
    <w:p w14:paraId="72D24A19" w14:textId="761D85DD" w:rsidR="00043018" w:rsidRPr="00332446" w:rsidRDefault="00043018" w:rsidP="00043018">
      <w:pPr>
        <w:jc w:val="center"/>
        <w:rPr>
          <w:rFonts w:ascii="Verdana" w:hAnsi="Verdana"/>
          <w:b/>
          <w:smallCaps/>
          <w:sz w:val="20"/>
          <w:szCs w:val="20"/>
        </w:rPr>
      </w:pPr>
      <w:r w:rsidRPr="00332446">
        <w:rPr>
          <w:rFonts w:ascii="Verdana" w:hAnsi="Verdana"/>
          <w:b/>
          <w:smallCaps/>
          <w:sz w:val="20"/>
          <w:szCs w:val="20"/>
        </w:rPr>
        <w:t>Guanajuato, Gto., 14 de diciembre de 2023</w:t>
      </w:r>
    </w:p>
    <w:p w14:paraId="70431C54" w14:textId="77777777" w:rsidR="00043018" w:rsidRPr="00332446" w:rsidRDefault="00043018" w:rsidP="00043018">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43018" w:rsidRPr="00332446" w14:paraId="186B32DF" w14:textId="77777777" w:rsidTr="00081945">
        <w:trPr>
          <w:trHeight w:val="194"/>
          <w:jc w:val="center"/>
        </w:trPr>
        <w:tc>
          <w:tcPr>
            <w:tcW w:w="4890" w:type="dxa"/>
            <w:hideMark/>
          </w:tcPr>
          <w:p w14:paraId="59A2BD79" w14:textId="77777777" w:rsidR="00043018" w:rsidRPr="00332446" w:rsidRDefault="00043018" w:rsidP="00081945">
            <w:pPr>
              <w:jc w:val="center"/>
              <w:rPr>
                <w:rFonts w:ascii="Verdana" w:hAnsi="Verdana"/>
                <w:b/>
                <w:smallCaps/>
                <w:sz w:val="20"/>
                <w:szCs w:val="20"/>
              </w:rPr>
            </w:pPr>
            <w:r w:rsidRPr="00332446">
              <w:rPr>
                <w:rFonts w:ascii="Verdana" w:hAnsi="Verdana"/>
                <w:b/>
                <w:bCs/>
                <w:iCs/>
                <w:smallCaps/>
                <w:sz w:val="20"/>
                <w:szCs w:val="20"/>
              </w:rPr>
              <w:t xml:space="preserve"> </w:t>
            </w:r>
            <w:r w:rsidRPr="00332446">
              <w:rPr>
                <w:rFonts w:ascii="Verdana" w:hAnsi="Verdana"/>
                <w:b/>
                <w:smallCaps/>
                <w:sz w:val="20"/>
                <w:szCs w:val="20"/>
              </w:rPr>
              <w:t>Diputado Miguel Ángel Salim Alle</w:t>
            </w:r>
          </w:p>
        </w:tc>
        <w:tc>
          <w:tcPr>
            <w:tcW w:w="5317" w:type="dxa"/>
            <w:hideMark/>
          </w:tcPr>
          <w:p w14:paraId="534BA7A4" w14:textId="77777777" w:rsidR="00043018" w:rsidRPr="00332446" w:rsidRDefault="00043018" w:rsidP="00081945">
            <w:pPr>
              <w:jc w:val="center"/>
              <w:rPr>
                <w:rFonts w:ascii="Verdana" w:hAnsi="Verdana"/>
                <w:b/>
                <w:smallCaps/>
                <w:sz w:val="20"/>
                <w:szCs w:val="20"/>
              </w:rPr>
            </w:pPr>
            <w:r w:rsidRPr="00332446">
              <w:rPr>
                <w:rFonts w:ascii="Verdana" w:hAnsi="Verdana"/>
                <w:b/>
                <w:smallCaps/>
                <w:sz w:val="20"/>
                <w:szCs w:val="20"/>
              </w:rPr>
              <w:t>Diputado Cuauhtémoc Becerra González</w:t>
            </w:r>
          </w:p>
        </w:tc>
      </w:tr>
      <w:tr w:rsidR="00043018" w:rsidRPr="005B2A5E" w14:paraId="2BC3E545" w14:textId="77777777" w:rsidTr="00081945">
        <w:trPr>
          <w:trHeight w:val="70"/>
          <w:jc w:val="center"/>
        </w:trPr>
        <w:tc>
          <w:tcPr>
            <w:tcW w:w="4890" w:type="dxa"/>
            <w:hideMark/>
          </w:tcPr>
          <w:p w14:paraId="638B44E4" w14:textId="77777777" w:rsidR="00043018" w:rsidRPr="00332446" w:rsidRDefault="00043018" w:rsidP="00081945">
            <w:pPr>
              <w:jc w:val="center"/>
              <w:rPr>
                <w:rFonts w:ascii="Verdana" w:hAnsi="Verdana" w:cs="Tahoma"/>
                <w:b/>
                <w:bCs/>
                <w:iCs/>
                <w:sz w:val="20"/>
                <w:szCs w:val="20"/>
                <w:lang w:val="de-DE"/>
              </w:rPr>
            </w:pPr>
            <w:r w:rsidRPr="00332446">
              <w:rPr>
                <w:rFonts w:ascii="Verdana" w:hAnsi="Verdana" w:cs="Tahoma"/>
                <w:b/>
                <w:bCs/>
                <w:iCs/>
                <w:sz w:val="20"/>
                <w:szCs w:val="20"/>
                <w:lang w:val="de-DE"/>
              </w:rPr>
              <w:t>P r e s i d e n t e</w:t>
            </w:r>
          </w:p>
        </w:tc>
        <w:tc>
          <w:tcPr>
            <w:tcW w:w="5317" w:type="dxa"/>
            <w:hideMark/>
          </w:tcPr>
          <w:p w14:paraId="70DEBB49" w14:textId="77777777" w:rsidR="00043018" w:rsidRPr="00332446" w:rsidRDefault="00043018" w:rsidP="00081945">
            <w:pPr>
              <w:jc w:val="center"/>
              <w:rPr>
                <w:rFonts w:ascii="Verdana" w:hAnsi="Verdana" w:cs="Tahoma"/>
                <w:b/>
                <w:bCs/>
                <w:iCs/>
                <w:sz w:val="20"/>
                <w:szCs w:val="20"/>
                <w:lang w:val="de-DE"/>
              </w:rPr>
            </w:pPr>
            <w:r w:rsidRPr="00332446">
              <w:rPr>
                <w:rFonts w:ascii="Verdana" w:hAnsi="Verdana" w:cs="Tahoma"/>
                <w:b/>
                <w:bCs/>
                <w:iCs/>
                <w:sz w:val="20"/>
                <w:szCs w:val="20"/>
                <w:lang w:val="de-DE"/>
              </w:rPr>
              <w:t>V i c e p r e s i d e n t e</w:t>
            </w:r>
          </w:p>
        </w:tc>
      </w:tr>
    </w:tbl>
    <w:p w14:paraId="2B99BB1C" w14:textId="77777777" w:rsidR="00043018" w:rsidRPr="00332446" w:rsidRDefault="00043018" w:rsidP="00043018">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043018" w:rsidRPr="00332446" w14:paraId="1B3CFFA7" w14:textId="77777777" w:rsidTr="00081945">
        <w:trPr>
          <w:trHeight w:val="194"/>
        </w:trPr>
        <w:tc>
          <w:tcPr>
            <w:tcW w:w="4678" w:type="dxa"/>
            <w:hideMark/>
          </w:tcPr>
          <w:p w14:paraId="43ABF53E" w14:textId="77777777" w:rsidR="00043018" w:rsidRPr="00332446" w:rsidRDefault="00043018" w:rsidP="00081945">
            <w:pPr>
              <w:jc w:val="center"/>
              <w:rPr>
                <w:rFonts w:ascii="Verdana" w:hAnsi="Verdana"/>
                <w:b/>
                <w:smallCaps/>
                <w:sz w:val="20"/>
                <w:szCs w:val="20"/>
              </w:rPr>
            </w:pPr>
            <w:r w:rsidRPr="00332446">
              <w:rPr>
                <w:rFonts w:ascii="Verdana" w:hAnsi="Verdana"/>
                <w:b/>
                <w:smallCaps/>
                <w:sz w:val="20"/>
                <w:szCs w:val="20"/>
              </w:rPr>
              <w:t>Diputado Aldo Iván Márquez Becerra</w:t>
            </w:r>
          </w:p>
        </w:tc>
        <w:tc>
          <w:tcPr>
            <w:tcW w:w="5529" w:type="dxa"/>
            <w:hideMark/>
          </w:tcPr>
          <w:p w14:paraId="36EC1DB8" w14:textId="77777777" w:rsidR="00043018" w:rsidRPr="00332446" w:rsidRDefault="00043018" w:rsidP="00081945">
            <w:pPr>
              <w:jc w:val="center"/>
              <w:rPr>
                <w:rFonts w:ascii="Verdana" w:hAnsi="Verdana"/>
                <w:b/>
                <w:smallCaps/>
                <w:sz w:val="20"/>
                <w:szCs w:val="20"/>
              </w:rPr>
            </w:pPr>
            <w:r w:rsidRPr="00332446">
              <w:rPr>
                <w:rFonts w:ascii="Verdana" w:hAnsi="Verdana"/>
                <w:b/>
                <w:smallCaps/>
                <w:sz w:val="20"/>
                <w:szCs w:val="20"/>
              </w:rPr>
              <w:t>Diputada Janet Melanie Murillo Chávez</w:t>
            </w:r>
          </w:p>
        </w:tc>
      </w:tr>
      <w:tr w:rsidR="00043018" w:rsidRPr="00332446" w14:paraId="68316AFC" w14:textId="77777777" w:rsidTr="00081945">
        <w:trPr>
          <w:trHeight w:val="70"/>
        </w:trPr>
        <w:tc>
          <w:tcPr>
            <w:tcW w:w="4678" w:type="dxa"/>
            <w:hideMark/>
          </w:tcPr>
          <w:p w14:paraId="0E285B0D" w14:textId="77777777" w:rsidR="00043018" w:rsidRPr="00332446" w:rsidRDefault="00043018" w:rsidP="00081945">
            <w:pPr>
              <w:jc w:val="center"/>
              <w:rPr>
                <w:rFonts w:ascii="Verdana" w:hAnsi="Verdana" w:cs="Tahoma"/>
                <w:b/>
                <w:bCs/>
                <w:iCs/>
                <w:sz w:val="20"/>
                <w:szCs w:val="20"/>
              </w:rPr>
            </w:pPr>
            <w:r w:rsidRPr="00332446">
              <w:rPr>
                <w:rFonts w:ascii="Verdana" w:hAnsi="Verdana" w:cs="Tahoma"/>
                <w:b/>
                <w:bCs/>
                <w:iCs/>
                <w:sz w:val="20"/>
                <w:szCs w:val="20"/>
              </w:rPr>
              <w:t>Primer secretario</w:t>
            </w:r>
          </w:p>
        </w:tc>
        <w:tc>
          <w:tcPr>
            <w:tcW w:w="5529" w:type="dxa"/>
            <w:hideMark/>
          </w:tcPr>
          <w:p w14:paraId="3D39A9BC" w14:textId="77777777" w:rsidR="00043018" w:rsidRPr="00332446" w:rsidRDefault="00043018" w:rsidP="00081945">
            <w:pPr>
              <w:jc w:val="center"/>
              <w:rPr>
                <w:rFonts w:ascii="Verdana" w:hAnsi="Verdana" w:cs="Tahoma"/>
                <w:b/>
                <w:bCs/>
                <w:iCs/>
                <w:sz w:val="20"/>
                <w:szCs w:val="20"/>
              </w:rPr>
            </w:pPr>
            <w:r w:rsidRPr="00332446">
              <w:rPr>
                <w:rFonts w:ascii="Verdana" w:hAnsi="Verdana" w:cs="Tahoma"/>
                <w:b/>
                <w:bCs/>
                <w:iCs/>
                <w:sz w:val="20"/>
                <w:szCs w:val="20"/>
              </w:rPr>
              <w:t>Segunda secretaria</w:t>
            </w:r>
          </w:p>
        </w:tc>
      </w:tr>
    </w:tbl>
    <w:p w14:paraId="4AE22FA5" w14:textId="77777777" w:rsidR="00043018" w:rsidRPr="00332446" w:rsidRDefault="00043018" w:rsidP="00CF6FCC">
      <w:pPr>
        <w:widowControl w:val="0"/>
        <w:ind w:right="-1"/>
        <w:jc w:val="both"/>
        <w:rPr>
          <w:rFonts w:ascii="Verdana" w:hAnsi="Verdana"/>
          <w:sz w:val="20"/>
          <w:szCs w:val="20"/>
        </w:rPr>
      </w:pPr>
    </w:p>
    <w:sectPr w:rsidR="00043018" w:rsidRPr="00332446" w:rsidSect="00261A9F">
      <w:headerReference w:type="even" r:id="rId10"/>
      <w:headerReference w:type="default" r:id="rId11"/>
      <w:footerReference w:type="even" r:id="rId12"/>
      <w:footerReference w:type="default" r:id="rId13"/>
      <w:headerReference w:type="first" r:id="rId14"/>
      <w:footerReference w:type="first" r:id="rId15"/>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1039" w14:textId="77777777" w:rsidR="00AE7436" w:rsidRDefault="00AE7436" w:rsidP="009724FA">
      <w:pPr>
        <w:spacing w:after="0" w:line="240" w:lineRule="auto"/>
      </w:pPr>
      <w:r>
        <w:separator/>
      </w:r>
    </w:p>
  </w:endnote>
  <w:endnote w:type="continuationSeparator" w:id="0">
    <w:p w14:paraId="3E25F3E5" w14:textId="77777777" w:rsidR="00AE7436" w:rsidRDefault="00AE7436"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9DD0" w14:textId="77777777" w:rsidR="00563F04" w:rsidRDefault="00563F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DCDC8CB" w14:textId="5B996EB7" w:rsidR="00376568" w:rsidRPr="00C4593F" w:rsidRDefault="00376568">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5122B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5122BC">
              <w:rPr>
                <w:rFonts w:ascii="Verdana" w:hAnsi="Verdana"/>
                <w:b/>
                <w:bCs/>
                <w:noProof/>
                <w:sz w:val="18"/>
                <w:szCs w:val="18"/>
              </w:rPr>
              <w:t>1</w:t>
            </w:r>
            <w:r w:rsidRPr="00C4593F">
              <w:rPr>
                <w:rFonts w:ascii="Verdana" w:hAnsi="Verdana"/>
                <w:b/>
                <w:bCs/>
                <w:sz w:val="18"/>
                <w:szCs w:val="18"/>
              </w:rPr>
              <w:fldChar w:fldCharType="end"/>
            </w:r>
          </w:p>
        </w:sdtContent>
      </w:sdt>
    </w:sdtContent>
  </w:sdt>
  <w:p w14:paraId="2A9CC9EC" w14:textId="77777777" w:rsidR="00376568" w:rsidRDefault="003765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7840" w14:textId="77777777" w:rsidR="00563F04" w:rsidRDefault="00563F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F85D" w14:textId="77777777" w:rsidR="00AE7436" w:rsidRDefault="00AE7436" w:rsidP="009724FA">
      <w:pPr>
        <w:spacing w:after="0" w:line="240" w:lineRule="auto"/>
      </w:pPr>
      <w:r>
        <w:separator/>
      </w:r>
    </w:p>
  </w:footnote>
  <w:footnote w:type="continuationSeparator" w:id="0">
    <w:p w14:paraId="1CA069A6" w14:textId="77777777" w:rsidR="00AE7436" w:rsidRDefault="00AE7436"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66E9" w14:textId="77777777" w:rsidR="00376568" w:rsidRDefault="00000000">
    <w:pPr>
      <w:pStyle w:val="Encabezado"/>
    </w:pPr>
    <w:r>
      <w:rPr>
        <w:noProof/>
        <w:lang w:eastAsia="es-MX"/>
      </w:rPr>
      <w:pict w14:anchorId="4C941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376568" w:rsidRPr="00917B90" w14:paraId="09504C8F" w14:textId="77777777" w:rsidTr="00833B09">
      <w:trPr>
        <w:trHeight w:val="326"/>
        <w:jc w:val="center"/>
      </w:trPr>
      <w:tc>
        <w:tcPr>
          <w:tcW w:w="1384" w:type="dxa"/>
          <w:vMerge w:val="restart"/>
        </w:tcPr>
        <w:p w14:paraId="1A95CDBF" w14:textId="77777777" w:rsidR="00376568" w:rsidRPr="0018040F" w:rsidRDefault="00376568"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74DD10A" wp14:editId="2F595875">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002DFCC" w14:textId="6A622946" w:rsidR="00376568" w:rsidRPr="00BD4E32" w:rsidRDefault="00376568" w:rsidP="00617E5D">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80302F">
            <w:rPr>
              <w:rFonts w:ascii="Verdana" w:hAnsi="Verdana"/>
              <w:b/>
              <w:bCs/>
              <w:color w:val="auto"/>
              <w:sz w:val="15"/>
              <w:szCs w:val="15"/>
            </w:rPr>
            <w:t>Comonfort</w:t>
          </w:r>
          <w:r>
            <w:rPr>
              <w:rFonts w:ascii="Verdana" w:hAnsi="Verdana"/>
              <w:b/>
              <w:bCs/>
              <w:color w:val="auto"/>
              <w:sz w:val="15"/>
              <w:szCs w:val="15"/>
            </w:rPr>
            <w:t>, Guanajuato, para el Ejercicio Fiscal del año 202</w:t>
          </w:r>
          <w:r w:rsidR="00617E5D">
            <w:rPr>
              <w:rFonts w:ascii="Verdana" w:hAnsi="Verdana"/>
              <w:b/>
              <w:bCs/>
              <w:color w:val="auto"/>
              <w:sz w:val="15"/>
              <w:szCs w:val="15"/>
            </w:rPr>
            <w:t>4</w:t>
          </w:r>
        </w:p>
      </w:tc>
    </w:tr>
    <w:tr w:rsidR="00376568" w:rsidRPr="0018040F" w14:paraId="5CA843CB" w14:textId="77777777" w:rsidTr="00833B09">
      <w:trPr>
        <w:trHeight w:val="190"/>
        <w:jc w:val="center"/>
      </w:trPr>
      <w:tc>
        <w:tcPr>
          <w:tcW w:w="1384" w:type="dxa"/>
          <w:vMerge/>
        </w:tcPr>
        <w:p w14:paraId="6895CD4F" w14:textId="77777777" w:rsidR="00376568" w:rsidRPr="0018040F" w:rsidRDefault="00376568"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55F242AF" w14:textId="77777777" w:rsidR="00376568" w:rsidRPr="0018040F" w:rsidRDefault="00376568"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9F52564" w14:textId="535C1383" w:rsidR="00376568" w:rsidRPr="0018040F" w:rsidRDefault="00376568"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376568" w:rsidRPr="00917B90" w14:paraId="52F2DA33" w14:textId="77777777" w:rsidTr="00833B09">
      <w:trPr>
        <w:jc w:val="center"/>
      </w:trPr>
      <w:tc>
        <w:tcPr>
          <w:tcW w:w="1384" w:type="dxa"/>
          <w:vMerge/>
        </w:tcPr>
        <w:p w14:paraId="3E3DB41D" w14:textId="77777777" w:rsidR="00376568" w:rsidRPr="0018040F" w:rsidRDefault="00376568" w:rsidP="009724FA">
          <w:pPr>
            <w:pStyle w:val="Encabezado"/>
            <w:rPr>
              <w:rFonts w:ascii="Arial Narrow" w:eastAsia="Arial Unicode MS" w:hAnsi="Arial Narrow" w:cs="Arial Unicode MS"/>
              <w:sz w:val="13"/>
              <w:szCs w:val="13"/>
            </w:rPr>
          </w:pPr>
        </w:p>
      </w:tc>
      <w:tc>
        <w:tcPr>
          <w:tcW w:w="3490" w:type="dxa"/>
          <w:shd w:val="clear" w:color="auto" w:fill="auto"/>
        </w:tcPr>
        <w:p w14:paraId="60338F8E" w14:textId="77777777" w:rsidR="00376568" w:rsidRPr="0018040F" w:rsidRDefault="00376568"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5171E51" w14:textId="0FBC108D" w:rsidR="00376568" w:rsidRPr="0018040F" w:rsidRDefault="00376568" w:rsidP="005122B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5B5731">
            <w:rPr>
              <w:rFonts w:ascii="Arial Narrow" w:eastAsia="Arial Unicode MS" w:hAnsi="Arial Narrow" w:cs="Arial Unicode MS"/>
              <w:i/>
              <w:sz w:val="13"/>
              <w:szCs w:val="13"/>
            </w:rPr>
            <w:t xml:space="preserve"> 26</w:t>
          </w:r>
          <w:r w:rsidR="00563F04">
            <w:rPr>
              <w:rFonts w:ascii="Arial Narrow" w:eastAsia="Arial Unicode MS" w:hAnsi="Arial Narrow" w:cs="Arial Unicode MS"/>
              <w:i/>
              <w:sz w:val="13"/>
              <w:szCs w:val="13"/>
            </w:rPr>
            <w:t>1</w:t>
          </w:r>
          <w:r w:rsidR="005B5731">
            <w:rPr>
              <w:rFonts w:ascii="Arial Narrow" w:eastAsia="Arial Unicode MS" w:hAnsi="Arial Narrow" w:cs="Arial Unicode MS"/>
              <w:i/>
              <w:sz w:val="13"/>
              <w:szCs w:val="13"/>
            </w:rPr>
            <w:t>, 1ª. Parte, 30-12-202</w:t>
          </w:r>
          <w:r w:rsidR="00617E5D">
            <w:rPr>
              <w:rFonts w:ascii="Arial Narrow" w:eastAsia="Arial Unicode MS" w:hAnsi="Arial Narrow" w:cs="Arial Unicode MS"/>
              <w:i/>
              <w:sz w:val="13"/>
              <w:szCs w:val="13"/>
            </w:rPr>
            <w:t>3</w:t>
          </w:r>
          <w:r w:rsidRPr="0018040F">
            <w:rPr>
              <w:rFonts w:ascii="Arial Narrow" w:eastAsia="Arial Unicode MS" w:hAnsi="Arial Narrow" w:cs="Arial Unicode MS"/>
              <w:i/>
              <w:sz w:val="13"/>
              <w:szCs w:val="13"/>
            </w:rPr>
            <w:t xml:space="preserve"> </w:t>
          </w:r>
        </w:p>
      </w:tc>
    </w:tr>
    <w:tr w:rsidR="00376568" w:rsidRPr="00F91FEE" w14:paraId="5A8A6990" w14:textId="77777777" w:rsidTr="00833B09">
      <w:trPr>
        <w:jc w:val="center"/>
      </w:trPr>
      <w:tc>
        <w:tcPr>
          <w:tcW w:w="1384" w:type="dxa"/>
          <w:vMerge/>
        </w:tcPr>
        <w:p w14:paraId="49A9A906" w14:textId="77777777" w:rsidR="00376568" w:rsidRPr="0018040F" w:rsidRDefault="0037656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CC6247F" w14:textId="77777777" w:rsidR="00376568" w:rsidRPr="0018040F" w:rsidRDefault="00376568"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2872E365" w14:textId="77777777" w:rsidR="00376568" w:rsidRPr="00F91FEE" w:rsidRDefault="00376568" w:rsidP="009724FA">
          <w:pPr>
            <w:pStyle w:val="Encabezado"/>
            <w:jc w:val="right"/>
            <w:rPr>
              <w:rFonts w:ascii="Arial Narrow" w:eastAsia="Arial Unicode MS" w:hAnsi="Arial Narrow" w:cs="Arial Unicode MS"/>
              <w:i/>
              <w:sz w:val="13"/>
              <w:szCs w:val="13"/>
            </w:rPr>
          </w:pPr>
        </w:p>
      </w:tc>
    </w:tr>
    <w:tr w:rsidR="00376568" w:rsidRPr="00917B90" w14:paraId="434874A7" w14:textId="77777777" w:rsidTr="00833B09">
      <w:trPr>
        <w:jc w:val="center"/>
      </w:trPr>
      <w:tc>
        <w:tcPr>
          <w:tcW w:w="1384" w:type="dxa"/>
        </w:tcPr>
        <w:p w14:paraId="0B00AB48" w14:textId="77777777" w:rsidR="00376568" w:rsidRPr="0018040F" w:rsidRDefault="0037656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3B7A733" w14:textId="77777777" w:rsidR="00376568" w:rsidRPr="0018040F" w:rsidRDefault="00376568"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2796124A" w14:textId="77777777" w:rsidR="00376568" w:rsidRPr="0018040F" w:rsidRDefault="00376568" w:rsidP="009724FA">
          <w:pPr>
            <w:pStyle w:val="Encabezado"/>
            <w:jc w:val="right"/>
            <w:rPr>
              <w:rFonts w:ascii="Arial Narrow" w:eastAsia="Arial Unicode MS" w:hAnsi="Arial Narrow" w:cs="Arial Unicode MS"/>
              <w:i/>
              <w:sz w:val="13"/>
              <w:szCs w:val="13"/>
            </w:rPr>
          </w:pPr>
        </w:p>
      </w:tc>
    </w:tr>
  </w:tbl>
  <w:p w14:paraId="4DB0075B" w14:textId="77777777" w:rsidR="00376568" w:rsidRDefault="00000000">
    <w:pPr>
      <w:pStyle w:val="Encabezado"/>
    </w:pPr>
    <w:r>
      <w:rPr>
        <w:noProof/>
        <w:lang w:eastAsia="es-MX"/>
      </w:rPr>
      <w:pict w14:anchorId="11A34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F1B1" w14:textId="77777777" w:rsidR="00376568" w:rsidRDefault="00000000">
    <w:pPr>
      <w:pStyle w:val="Encabezado"/>
    </w:pPr>
    <w:r>
      <w:rPr>
        <w:noProof/>
        <w:lang w:eastAsia="es-MX"/>
      </w:rPr>
      <w:pict w14:anchorId="3F3E7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singleLevel"/>
    <w:tmpl w:val="0000000D"/>
    <w:name w:val="WW8Num13"/>
    <w:lvl w:ilvl="0">
      <w:start w:val="1"/>
      <w:numFmt w:val="upperRoman"/>
      <w:lvlText w:val="%1."/>
      <w:lvlJc w:val="left"/>
      <w:pPr>
        <w:tabs>
          <w:tab w:val="num" w:pos="0"/>
        </w:tabs>
        <w:ind w:left="1080" w:hanging="720"/>
      </w:pPr>
      <w:rPr>
        <w:rFonts w:ascii="Arial" w:hAnsi="Arial" w:cs="Arial"/>
        <w:b/>
        <w:color w:val="000000"/>
        <w:sz w:val="24"/>
        <w:szCs w:val="24"/>
        <w:lang w:val="es-MX"/>
      </w:rPr>
    </w:lvl>
  </w:abstractNum>
  <w:abstractNum w:abstractNumId="2" w15:restartNumberingAfterBreak="0">
    <w:nsid w:val="00FC022D"/>
    <w:multiLevelType w:val="hybridMultilevel"/>
    <w:tmpl w:val="3014F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386558"/>
    <w:multiLevelType w:val="hybridMultilevel"/>
    <w:tmpl w:val="A79817AA"/>
    <w:lvl w:ilvl="0" w:tplc="ADF648BC">
      <w:start w:val="1"/>
      <w:numFmt w:val="upperRoman"/>
      <w:lvlText w:val="%1."/>
      <w:lvlJc w:val="left"/>
      <w:pPr>
        <w:ind w:left="1018" w:hanging="876"/>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15:restartNumberingAfterBreak="0">
    <w:nsid w:val="08C92624"/>
    <w:multiLevelType w:val="hybridMultilevel"/>
    <w:tmpl w:val="5CE08294"/>
    <w:lvl w:ilvl="0" w:tplc="3F284EEE">
      <w:start w:val="1"/>
      <w:numFmt w:val="lowerLetter"/>
      <w:lvlText w:val="%1)"/>
      <w:lvlJc w:val="left"/>
      <w:pPr>
        <w:ind w:left="1788"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09372623"/>
    <w:multiLevelType w:val="hybridMultilevel"/>
    <w:tmpl w:val="EEE6B0AC"/>
    <w:lvl w:ilvl="0" w:tplc="688C613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CC72EB"/>
    <w:multiLevelType w:val="hybridMultilevel"/>
    <w:tmpl w:val="E71CCFBC"/>
    <w:lvl w:ilvl="0" w:tplc="D4CE5D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E95D81"/>
    <w:multiLevelType w:val="hybridMultilevel"/>
    <w:tmpl w:val="188AACF4"/>
    <w:lvl w:ilvl="0" w:tplc="03C4D0D4">
      <w:start w:val="1"/>
      <w:numFmt w:val="lowerLetter"/>
      <w:lvlText w:val="%1)"/>
      <w:lvlJc w:val="left"/>
      <w:pPr>
        <w:tabs>
          <w:tab w:val="num" w:pos="1068"/>
        </w:tabs>
        <w:ind w:left="1068" w:hanging="360"/>
      </w:pPr>
      <w:rPr>
        <w:rFonts w:hint="default"/>
        <w:b/>
      </w:rPr>
    </w:lvl>
    <w:lvl w:ilvl="1" w:tplc="1108BB3A">
      <w:start w:val="1"/>
      <w:numFmt w:val="decimal"/>
      <w:lvlText w:val="%2.-"/>
      <w:lvlJc w:val="right"/>
      <w:pPr>
        <w:tabs>
          <w:tab w:val="num" w:pos="1364"/>
        </w:tabs>
        <w:ind w:left="1364" w:hanging="284"/>
      </w:pPr>
      <w:rPr>
        <w:rFonts w:ascii="Arial" w:hAnsi="Arial" w:hint="default"/>
        <w:b/>
        <w:i w:val="0"/>
        <w:sz w:val="24"/>
      </w:rPr>
    </w:lvl>
    <w:lvl w:ilvl="2" w:tplc="78EA2BB6">
      <w:start w:val="1"/>
      <w:numFmt w:val="decimal"/>
      <w:lvlText w:val="%3)"/>
      <w:lvlJc w:val="left"/>
      <w:pPr>
        <w:tabs>
          <w:tab w:val="num" w:pos="2340"/>
        </w:tabs>
        <w:ind w:left="2340" w:hanging="360"/>
      </w:pPr>
      <w:rPr>
        <w:rFonts w:hint="default"/>
        <w:b w:val="0"/>
      </w:rPr>
    </w:lvl>
    <w:lvl w:ilvl="3" w:tplc="7C7E6B80">
      <w:start w:val="1"/>
      <w:numFmt w:val="upperRoman"/>
      <w:lvlText w:val="%4."/>
      <w:lvlJc w:val="left"/>
      <w:pPr>
        <w:tabs>
          <w:tab w:val="num" w:pos="3240"/>
        </w:tabs>
        <w:ind w:left="3240" w:hanging="72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F43BE1"/>
    <w:multiLevelType w:val="hybridMultilevel"/>
    <w:tmpl w:val="DF7665B2"/>
    <w:lvl w:ilvl="0" w:tplc="C3FAEA68">
      <w:start w:val="1"/>
      <w:numFmt w:val="lowerLetter"/>
      <w:lvlText w:val="%1)"/>
      <w:lvlJc w:val="left"/>
      <w:pPr>
        <w:ind w:left="1440" w:hanging="360"/>
      </w:pPr>
      <w:rPr>
        <w:b/>
        <w:bCs/>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9" w15:restartNumberingAfterBreak="0">
    <w:nsid w:val="17D62FC5"/>
    <w:multiLevelType w:val="hybridMultilevel"/>
    <w:tmpl w:val="CB0AD7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A6F59C5"/>
    <w:multiLevelType w:val="hybridMultilevel"/>
    <w:tmpl w:val="B78E5BE2"/>
    <w:lvl w:ilvl="0" w:tplc="77186AB8">
      <w:start w:val="1"/>
      <w:numFmt w:val="lowerLetter"/>
      <w:lvlText w:val="%1)"/>
      <w:lvlJc w:val="left"/>
      <w:pPr>
        <w:ind w:left="1429" w:hanging="360"/>
      </w:pPr>
      <w:rPr>
        <w:b/>
        <w:bCs/>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11" w15:restartNumberingAfterBreak="0">
    <w:nsid w:val="26D7380C"/>
    <w:multiLevelType w:val="hybridMultilevel"/>
    <w:tmpl w:val="5446888E"/>
    <w:lvl w:ilvl="0" w:tplc="6B9465CA">
      <w:start w:val="1"/>
      <w:numFmt w:val="lowerLetter"/>
      <w:lvlText w:val="%1)"/>
      <w:lvlJc w:val="left"/>
      <w:pPr>
        <w:ind w:left="1800" w:hanging="360"/>
      </w:pPr>
      <w:rPr>
        <w:rFonts w:ascii="Arial" w:hAnsi="Arial" w:cs="Arial"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26FB2344"/>
    <w:multiLevelType w:val="hybridMultilevel"/>
    <w:tmpl w:val="3E92E130"/>
    <w:lvl w:ilvl="0" w:tplc="0D98FA98">
      <w:start w:val="1"/>
      <w:numFmt w:val="lowerLetter"/>
      <w:lvlText w:val="%1)"/>
      <w:lvlJc w:val="left"/>
      <w:pPr>
        <w:ind w:left="1788"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15:restartNumberingAfterBreak="0">
    <w:nsid w:val="27F34322"/>
    <w:multiLevelType w:val="hybridMultilevel"/>
    <w:tmpl w:val="93080196"/>
    <w:lvl w:ilvl="0" w:tplc="8C6ED686">
      <w:start w:val="1"/>
      <w:numFmt w:val="lowerLetter"/>
      <w:lvlText w:val="%1)"/>
      <w:lvlJc w:val="left"/>
      <w:pPr>
        <w:ind w:left="585" w:hanging="525"/>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4" w15:restartNumberingAfterBreak="0">
    <w:nsid w:val="2E9C5431"/>
    <w:multiLevelType w:val="hybridMultilevel"/>
    <w:tmpl w:val="137AA382"/>
    <w:lvl w:ilvl="0" w:tplc="A67EA128">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30240AA6"/>
    <w:multiLevelType w:val="hybridMultilevel"/>
    <w:tmpl w:val="8D0CACE0"/>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16" w15:restartNumberingAfterBreak="0">
    <w:nsid w:val="31D75113"/>
    <w:multiLevelType w:val="hybridMultilevel"/>
    <w:tmpl w:val="05FCCF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3ACD0F67"/>
    <w:multiLevelType w:val="hybridMultilevel"/>
    <w:tmpl w:val="2E8C21B6"/>
    <w:lvl w:ilvl="0" w:tplc="88B40CD8">
      <w:start w:val="1"/>
      <w:numFmt w:val="lowerLetter"/>
      <w:lvlText w:val="%1)"/>
      <w:lvlJc w:val="left"/>
      <w:pPr>
        <w:ind w:left="720" w:hanging="360"/>
      </w:pPr>
      <w:rPr>
        <w:rFonts w:hint="default"/>
        <w:lang w:val="es-MX"/>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B131511"/>
    <w:multiLevelType w:val="hybridMultilevel"/>
    <w:tmpl w:val="D7845B4A"/>
    <w:lvl w:ilvl="0" w:tplc="DAFCA6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EB8604C"/>
    <w:multiLevelType w:val="hybridMultilevel"/>
    <w:tmpl w:val="32AA23C2"/>
    <w:lvl w:ilvl="0" w:tplc="5492C312">
      <w:start w:val="1"/>
      <w:numFmt w:val="lowerLetter"/>
      <w:lvlText w:val="%1)"/>
      <w:lvlJc w:val="left"/>
      <w:pPr>
        <w:ind w:left="1788"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1" w15:restartNumberingAfterBreak="0">
    <w:nsid w:val="423D5813"/>
    <w:multiLevelType w:val="hybridMultilevel"/>
    <w:tmpl w:val="D5CEFD08"/>
    <w:lvl w:ilvl="0" w:tplc="B2DE733E">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27B29BF"/>
    <w:multiLevelType w:val="hybridMultilevel"/>
    <w:tmpl w:val="8294079E"/>
    <w:lvl w:ilvl="0" w:tplc="9442213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2AE4B27"/>
    <w:multiLevelType w:val="hybridMultilevel"/>
    <w:tmpl w:val="42DE96FA"/>
    <w:lvl w:ilvl="0" w:tplc="0C7AEF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0B2105"/>
    <w:multiLevelType w:val="hybridMultilevel"/>
    <w:tmpl w:val="CFA6A8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41B0BA6"/>
    <w:multiLevelType w:val="hybridMultilevel"/>
    <w:tmpl w:val="0E343C08"/>
    <w:lvl w:ilvl="0" w:tplc="04090001">
      <w:start w:val="1"/>
      <w:numFmt w:val="bullet"/>
      <w:lvlText w:val=""/>
      <w:lvlJc w:val="left"/>
      <w:pPr>
        <w:ind w:left="2640" w:hanging="360"/>
      </w:pPr>
      <w:rPr>
        <w:rFonts w:ascii="Symbol" w:hAnsi="Symbol" w:hint="default"/>
      </w:rPr>
    </w:lvl>
    <w:lvl w:ilvl="1" w:tplc="04090003">
      <w:start w:val="1"/>
      <w:numFmt w:val="bullet"/>
      <w:lvlText w:val="o"/>
      <w:lvlJc w:val="left"/>
      <w:pPr>
        <w:ind w:left="3360" w:hanging="360"/>
      </w:pPr>
      <w:rPr>
        <w:rFonts w:ascii="Courier New" w:hAnsi="Courier New" w:cs="Courier New" w:hint="default"/>
      </w:rPr>
    </w:lvl>
    <w:lvl w:ilvl="2" w:tplc="04090005">
      <w:start w:val="1"/>
      <w:numFmt w:val="bullet"/>
      <w:lvlText w:val=""/>
      <w:lvlJc w:val="left"/>
      <w:pPr>
        <w:ind w:left="4080" w:hanging="360"/>
      </w:pPr>
      <w:rPr>
        <w:rFonts w:ascii="Wingdings" w:hAnsi="Wingdings" w:hint="default"/>
      </w:rPr>
    </w:lvl>
    <w:lvl w:ilvl="3" w:tplc="04090001">
      <w:start w:val="1"/>
      <w:numFmt w:val="bullet"/>
      <w:lvlText w:val=""/>
      <w:lvlJc w:val="left"/>
      <w:pPr>
        <w:ind w:left="4800" w:hanging="360"/>
      </w:pPr>
      <w:rPr>
        <w:rFonts w:ascii="Symbol" w:hAnsi="Symbol" w:hint="default"/>
      </w:rPr>
    </w:lvl>
    <w:lvl w:ilvl="4" w:tplc="04090003">
      <w:start w:val="1"/>
      <w:numFmt w:val="bullet"/>
      <w:lvlText w:val="o"/>
      <w:lvlJc w:val="left"/>
      <w:pPr>
        <w:ind w:left="5520" w:hanging="360"/>
      </w:pPr>
      <w:rPr>
        <w:rFonts w:ascii="Courier New" w:hAnsi="Courier New" w:cs="Courier New" w:hint="default"/>
      </w:rPr>
    </w:lvl>
    <w:lvl w:ilvl="5" w:tplc="04090005">
      <w:start w:val="1"/>
      <w:numFmt w:val="bullet"/>
      <w:lvlText w:val=""/>
      <w:lvlJc w:val="left"/>
      <w:pPr>
        <w:ind w:left="6240" w:hanging="360"/>
      </w:pPr>
      <w:rPr>
        <w:rFonts w:ascii="Wingdings" w:hAnsi="Wingdings" w:hint="default"/>
      </w:rPr>
    </w:lvl>
    <w:lvl w:ilvl="6" w:tplc="04090001">
      <w:start w:val="1"/>
      <w:numFmt w:val="bullet"/>
      <w:lvlText w:val=""/>
      <w:lvlJc w:val="left"/>
      <w:pPr>
        <w:ind w:left="6960" w:hanging="360"/>
      </w:pPr>
      <w:rPr>
        <w:rFonts w:ascii="Symbol" w:hAnsi="Symbol" w:hint="default"/>
      </w:rPr>
    </w:lvl>
    <w:lvl w:ilvl="7" w:tplc="04090003">
      <w:start w:val="1"/>
      <w:numFmt w:val="bullet"/>
      <w:lvlText w:val="o"/>
      <w:lvlJc w:val="left"/>
      <w:pPr>
        <w:ind w:left="7680" w:hanging="360"/>
      </w:pPr>
      <w:rPr>
        <w:rFonts w:ascii="Courier New" w:hAnsi="Courier New" w:cs="Courier New" w:hint="default"/>
      </w:rPr>
    </w:lvl>
    <w:lvl w:ilvl="8" w:tplc="04090005">
      <w:start w:val="1"/>
      <w:numFmt w:val="bullet"/>
      <w:lvlText w:val=""/>
      <w:lvlJc w:val="left"/>
      <w:pPr>
        <w:ind w:left="8400" w:hanging="360"/>
      </w:pPr>
      <w:rPr>
        <w:rFonts w:ascii="Wingdings" w:hAnsi="Wingdings" w:hint="default"/>
      </w:rPr>
    </w:lvl>
  </w:abstractNum>
  <w:abstractNum w:abstractNumId="26" w15:restartNumberingAfterBreak="0">
    <w:nsid w:val="45477488"/>
    <w:multiLevelType w:val="hybridMultilevel"/>
    <w:tmpl w:val="21680878"/>
    <w:lvl w:ilvl="0" w:tplc="1F50B82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4C9F2224"/>
    <w:multiLevelType w:val="hybridMultilevel"/>
    <w:tmpl w:val="E188A70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4F301D03"/>
    <w:multiLevelType w:val="hybridMultilevel"/>
    <w:tmpl w:val="F814B5C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3E40C25"/>
    <w:multiLevelType w:val="hybridMultilevel"/>
    <w:tmpl w:val="1BDADE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40F007C"/>
    <w:multiLevelType w:val="hybridMultilevel"/>
    <w:tmpl w:val="2922633A"/>
    <w:lvl w:ilvl="0" w:tplc="924006CC">
      <w:start w:val="1"/>
      <w:numFmt w:val="upperRoman"/>
      <w:lvlText w:val="%1."/>
      <w:lvlJc w:val="left"/>
      <w:pPr>
        <w:ind w:left="4883" w:hanging="720"/>
      </w:pPr>
      <w:rPr>
        <w:rFonts w:hint="default"/>
      </w:rPr>
    </w:lvl>
    <w:lvl w:ilvl="1" w:tplc="080A0019" w:tentative="1">
      <w:start w:val="1"/>
      <w:numFmt w:val="lowerLetter"/>
      <w:lvlText w:val="%2."/>
      <w:lvlJc w:val="left"/>
      <w:pPr>
        <w:ind w:left="5243" w:hanging="360"/>
      </w:pPr>
    </w:lvl>
    <w:lvl w:ilvl="2" w:tplc="080A001B" w:tentative="1">
      <w:start w:val="1"/>
      <w:numFmt w:val="lowerRoman"/>
      <w:lvlText w:val="%3."/>
      <w:lvlJc w:val="right"/>
      <w:pPr>
        <w:ind w:left="5963" w:hanging="180"/>
      </w:pPr>
    </w:lvl>
    <w:lvl w:ilvl="3" w:tplc="080A000F" w:tentative="1">
      <w:start w:val="1"/>
      <w:numFmt w:val="decimal"/>
      <w:lvlText w:val="%4."/>
      <w:lvlJc w:val="left"/>
      <w:pPr>
        <w:ind w:left="6683" w:hanging="360"/>
      </w:pPr>
    </w:lvl>
    <w:lvl w:ilvl="4" w:tplc="080A0019" w:tentative="1">
      <w:start w:val="1"/>
      <w:numFmt w:val="lowerLetter"/>
      <w:lvlText w:val="%5."/>
      <w:lvlJc w:val="left"/>
      <w:pPr>
        <w:ind w:left="7403" w:hanging="360"/>
      </w:pPr>
    </w:lvl>
    <w:lvl w:ilvl="5" w:tplc="080A001B" w:tentative="1">
      <w:start w:val="1"/>
      <w:numFmt w:val="lowerRoman"/>
      <w:lvlText w:val="%6."/>
      <w:lvlJc w:val="right"/>
      <w:pPr>
        <w:ind w:left="8123" w:hanging="180"/>
      </w:pPr>
    </w:lvl>
    <w:lvl w:ilvl="6" w:tplc="080A000F" w:tentative="1">
      <w:start w:val="1"/>
      <w:numFmt w:val="decimal"/>
      <w:lvlText w:val="%7."/>
      <w:lvlJc w:val="left"/>
      <w:pPr>
        <w:ind w:left="8843" w:hanging="360"/>
      </w:pPr>
    </w:lvl>
    <w:lvl w:ilvl="7" w:tplc="080A0019" w:tentative="1">
      <w:start w:val="1"/>
      <w:numFmt w:val="lowerLetter"/>
      <w:lvlText w:val="%8."/>
      <w:lvlJc w:val="left"/>
      <w:pPr>
        <w:ind w:left="9563" w:hanging="360"/>
      </w:pPr>
    </w:lvl>
    <w:lvl w:ilvl="8" w:tplc="080A001B" w:tentative="1">
      <w:start w:val="1"/>
      <w:numFmt w:val="lowerRoman"/>
      <w:lvlText w:val="%9."/>
      <w:lvlJc w:val="right"/>
      <w:pPr>
        <w:ind w:left="10283" w:hanging="180"/>
      </w:pPr>
    </w:lvl>
  </w:abstractNum>
  <w:abstractNum w:abstractNumId="31" w15:restartNumberingAfterBreak="0">
    <w:nsid w:val="5C724134"/>
    <w:multiLevelType w:val="hybridMultilevel"/>
    <w:tmpl w:val="D5804B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2C122A"/>
    <w:multiLevelType w:val="hybridMultilevel"/>
    <w:tmpl w:val="76CA9F90"/>
    <w:lvl w:ilvl="0" w:tplc="3AB8F946">
      <w:start w:val="1"/>
      <w:numFmt w:val="lowerLetter"/>
      <w:lvlText w:val="%1)"/>
      <w:lvlJc w:val="left"/>
      <w:pPr>
        <w:ind w:left="585" w:hanging="525"/>
      </w:p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33" w15:restartNumberingAfterBreak="0">
    <w:nsid w:val="6A5D471D"/>
    <w:multiLevelType w:val="hybridMultilevel"/>
    <w:tmpl w:val="0680B3C4"/>
    <w:lvl w:ilvl="0" w:tplc="06566E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9E453C"/>
    <w:multiLevelType w:val="hybridMultilevel"/>
    <w:tmpl w:val="8DB622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F71AF2"/>
    <w:multiLevelType w:val="hybridMultilevel"/>
    <w:tmpl w:val="F8241122"/>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6" w15:restartNumberingAfterBreak="0">
    <w:nsid w:val="6F316AF4"/>
    <w:multiLevelType w:val="hybridMultilevel"/>
    <w:tmpl w:val="DCEE1662"/>
    <w:lvl w:ilvl="0" w:tplc="988CBFB4">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2119181865">
    <w:abstractNumId w:val="7"/>
  </w:num>
  <w:num w:numId="2" w16cid:durableId="1658335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615598">
    <w:abstractNumId w:val="30"/>
  </w:num>
  <w:num w:numId="4" w16cid:durableId="630941165">
    <w:abstractNumId w:val="20"/>
  </w:num>
  <w:num w:numId="5" w16cid:durableId="1488281098">
    <w:abstractNumId w:val="4"/>
  </w:num>
  <w:num w:numId="6" w16cid:durableId="1878883795">
    <w:abstractNumId w:val="12"/>
  </w:num>
  <w:num w:numId="7" w16cid:durableId="1658682227">
    <w:abstractNumId w:val="23"/>
  </w:num>
  <w:num w:numId="8" w16cid:durableId="467404005">
    <w:abstractNumId w:val="31"/>
  </w:num>
  <w:num w:numId="9" w16cid:durableId="1141194547">
    <w:abstractNumId w:val="19"/>
  </w:num>
  <w:num w:numId="10" w16cid:durableId="1817382069">
    <w:abstractNumId w:val="33"/>
  </w:num>
  <w:num w:numId="11" w16cid:durableId="470252177">
    <w:abstractNumId w:val="11"/>
  </w:num>
  <w:num w:numId="12" w16cid:durableId="43141002">
    <w:abstractNumId w:val="17"/>
  </w:num>
  <w:num w:numId="13" w16cid:durableId="921254368">
    <w:abstractNumId w:val="27"/>
  </w:num>
  <w:num w:numId="14" w16cid:durableId="651176627">
    <w:abstractNumId w:val="1"/>
  </w:num>
  <w:num w:numId="15" w16cid:durableId="1968587226">
    <w:abstractNumId w:val="14"/>
  </w:num>
  <w:num w:numId="16" w16cid:durableId="42952502">
    <w:abstractNumId w:val="6"/>
  </w:num>
  <w:num w:numId="17" w16cid:durableId="16398299">
    <w:abstractNumId w:val="5"/>
  </w:num>
  <w:num w:numId="18" w16cid:durableId="41250379">
    <w:abstractNumId w:val="36"/>
  </w:num>
  <w:num w:numId="19" w16cid:durableId="1050032662">
    <w:abstractNumId w:val="22"/>
  </w:num>
  <w:num w:numId="20" w16cid:durableId="18890320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2434380">
    <w:abstractNumId w:val="26"/>
  </w:num>
  <w:num w:numId="22" w16cid:durableId="15471814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2150049">
    <w:abstractNumId w:val="10"/>
  </w:num>
  <w:num w:numId="24" w16cid:durableId="1293291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6282847">
    <w:abstractNumId w:val="8"/>
  </w:num>
  <w:num w:numId="26" w16cid:durableId="563208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8697981">
    <w:abstractNumId w:val="21"/>
  </w:num>
  <w:num w:numId="28" w16cid:durableId="526718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2291069">
    <w:abstractNumId w:val="32"/>
  </w:num>
  <w:num w:numId="30" w16cid:durableId="1959331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552770">
    <w:abstractNumId w:val="24"/>
  </w:num>
  <w:num w:numId="32" w16cid:durableId="1545168411">
    <w:abstractNumId w:val="29"/>
  </w:num>
  <w:num w:numId="33" w16cid:durableId="599679324">
    <w:abstractNumId w:val="35"/>
  </w:num>
  <w:num w:numId="34" w16cid:durableId="444009616">
    <w:abstractNumId w:val="2"/>
  </w:num>
  <w:num w:numId="35" w16cid:durableId="1673068708">
    <w:abstractNumId w:val="9"/>
  </w:num>
  <w:num w:numId="36" w16cid:durableId="1911190735">
    <w:abstractNumId w:val="15"/>
  </w:num>
  <w:num w:numId="37" w16cid:durableId="688995400">
    <w:abstractNumId w:val="34"/>
  </w:num>
  <w:num w:numId="38" w16cid:durableId="1307079983">
    <w:abstractNumId w:val="16"/>
  </w:num>
  <w:num w:numId="39" w16cid:durableId="1413963725">
    <w:abstractNumId w:val="25"/>
  </w:num>
  <w:num w:numId="40" w16cid:durableId="2114737400">
    <w:abstractNumId w:val="3"/>
  </w:num>
  <w:num w:numId="41" w16cid:durableId="1958560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4563641">
    <w:abstractNumId w:val="13"/>
  </w:num>
  <w:num w:numId="43" w16cid:durableId="1995911233">
    <w:abstractNumId w:val="28"/>
  </w:num>
  <w:num w:numId="44" w16cid:durableId="172910508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09"/>
    <w:rsid w:val="00043018"/>
    <w:rsid w:val="000B284F"/>
    <w:rsid w:val="000C170D"/>
    <w:rsid w:val="000E104C"/>
    <w:rsid w:val="000F0B4D"/>
    <w:rsid w:val="000F294F"/>
    <w:rsid w:val="000F4311"/>
    <w:rsid w:val="00146D32"/>
    <w:rsid w:val="001D4533"/>
    <w:rsid w:val="0022075B"/>
    <w:rsid w:val="002209A4"/>
    <w:rsid w:val="00225CA4"/>
    <w:rsid w:val="00261A9F"/>
    <w:rsid w:val="002640EA"/>
    <w:rsid w:val="00266571"/>
    <w:rsid w:val="00273CFA"/>
    <w:rsid w:val="00290D27"/>
    <w:rsid w:val="00294E17"/>
    <w:rsid w:val="00361D09"/>
    <w:rsid w:val="00376568"/>
    <w:rsid w:val="003B4779"/>
    <w:rsid w:val="003E2D46"/>
    <w:rsid w:val="00434660"/>
    <w:rsid w:val="004546A3"/>
    <w:rsid w:val="00486313"/>
    <w:rsid w:val="005122BC"/>
    <w:rsid w:val="00523DFA"/>
    <w:rsid w:val="00527215"/>
    <w:rsid w:val="00552DF9"/>
    <w:rsid w:val="00561DEF"/>
    <w:rsid w:val="00563F04"/>
    <w:rsid w:val="00571084"/>
    <w:rsid w:val="005A09B8"/>
    <w:rsid w:val="005B2A5E"/>
    <w:rsid w:val="005B5731"/>
    <w:rsid w:val="005D03EF"/>
    <w:rsid w:val="00617E5D"/>
    <w:rsid w:val="006455C6"/>
    <w:rsid w:val="00702A4F"/>
    <w:rsid w:val="00703A01"/>
    <w:rsid w:val="00761279"/>
    <w:rsid w:val="00767963"/>
    <w:rsid w:val="007A1398"/>
    <w:rsid w:val="0080302F"/>
    <w:rsid w:val="00833B09"/>
    <w:rsid w:val="00841B49"/>
    <w:rsid w:val="008674A6"/>
    <w:rsid w:val="00873A82"/>
    <w:rsid w:val="008B31E4"/>
    <w:rsid w:val="009545D4"/>
    <w:rsid w:val="009724FA"/>
    <w:rsid w:val="009F4AA3"/>
    <w:rsid w:val="00A96938"/>
    <w:rsid w:val="00AE7436"/>
    <w:rsid w:val="00AE78AA"/>
    <w:rsid w:val="00B218D2"/>
    <w:rsid w:val="00B62EB5"/>
    <w:rsid w:val="00B70024"/>
    <w:rsid w:val="00B90B35"/>
    <w:rsid w:val="00BB2A6D"/>
    <w:rsid w:val="00C26BA0"/>
    <w:rsid w:val="00C4593F"/>
    <w:rsid w:val="00C65AB4"/>
    <w:rsid w:val="00CB2B46"/>
    <w:rsid w:val="00CF6FCC"/>
    <w:rsid w:val="00D73351"/>
    <w:rsid w:val="00DB78E0"/>
    <w:rsid w:val="00DF458F"/>
    <w:rsid w:val="00E237C2"/>
    <w:rsid w:val="00E92A3C"/>
    <w:rsid w:val="00E94DEF"/>
    <w:rsid w:val="00EC0BDE"/>
    <w:rsid w:val="00F45C94"/>
    <w:rsid w:val="00F977C3"/>
    <w:rsid w:val="00FA6113"/>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4845D"/>
  <w15:chartTrackingRefBased/>
  <w15:docId w15:val="{66400144-487E-4332-ABB2-16B691B0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customStyle="1" w:styleId="Ttulo3Car1">
    <w:name w:val="Título 3 Car1"/>
    <w:rsid w:val="0080302F"/>
    <w:rPr>
      <w:rFonts w:ascii="Arial" w:eastAsia="Times New Roman" w:hAnsi="Arial"/>
      <w:b/>
      <w:sz w:val="22"/>
      <w:szCs w:val="24"/>
    </w:rPr>
  </w:style>
  <w:style w:type="paragraph" w:customStyle="1" w:styleId="xl30">
    <w:name w:val="xl30"/>
    <w:basedOn w:val="Normal"/>
    <w:rsid w:val="0080302F"/>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paragraph" w:customStyle="1" w:styleId="1">
    <w:name w:val="1"/>
    <w:basedOn w:val="Normal"/>
    <w:next w:val="Ttulo"/>
    <w:link w:val="PuestoCar"/>
    <w:qFormat/>
    <w:rsid w:val="0080302F"/>
    <w:pPr>
      <w:spacing w:after="0" w:line="240" w:lineRule="auto"/>
      <w:jc w:val="center"/>
    </w:pPr>
    <w:rPr>
      <w:rFonts w:ascii="Arial" w:eastAsia="Times New Roman" w:hAnsi="Arial" w:cs="Arial"/>
      <w:b/>
      <w:bCs/>
      <w:sz w:val="24"/>
      <w:szCs w:val="24"/>
      <w:lang w:val="es-MX" w:eastAsia="es-ES"/>
    </w:rPr>
  </w:style>
  <w:style w:type="character" w:customStyle="1" w:styleId="PuestoCar">
    <w:name w:val="Puesto Car"/>
    <w:link w:val="1"/>
    <w:rsid w:val="0080302F"/>
    <w:rPr>
      <w:rFonts w:ascii="Arial" w:eastAsia="Times New Roman" w:hAnsi="Arial" w:cs="Arial"/>
      <w:b/>
      <w:bCs/>
      <w:sz w:val="24"/>
      <w:szCs w:val="24"/>
      <w:lang w:eastAsia="es-ES"/>
    </w:rPr>
  </w:style>
  <w:style w:type="paragraph" w:styleId="NormalWeb">
    <w:name w:val="Normal (Web)"/>
    <w:basedOn w:val="Normal"/>
    <w:uiPriority w:val="99"/>
    <w:rsid w:val="0080302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stilo">
    <w:name w:val="Estilo"/>
    <w:rsid w:val="0080302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xl23">
    <w:name w:val="xl23"/>
    <w:basedOn w:val="Normal"/>
    <w:rsid w:val="0080302F"/>
    <w:pPr>
      <w:spacing w:before="100" w:beforeAutospacing="1" w:after="100" w:afterAutospacing="1" w:line="240" w:lineRule="auto"/>
      <w:jc w:val="right"/>
      <w:textAlignment w:val="top"/>
    </w:pPr>
    <w:rPr>
      <w:rFonts w:ascii="Arial" w:eastAsia="Arial Unicode MS" w:hAnsi="Arial" w:cs="Arial"/>
      <w:sz w:val="24"/>
      <w:szCs w:val="24"/>
      <w:lang w:eastAsia="es-ES"/>
    </w:rPr>
  </w:style>
  <w:style w:type="paragraph" w:customStyle="1" w:styleId="xl25">
    <w:name w:val="xl25"/>
    <w:basedOn w:val="Normal"/>
    <w:rsid w:val="0080302F"/>
    <w:pPr>
      <w:spacing w:before="100" w:beforeAutospacing="1" w:after="100" w:afterAutospacing="1" w:line="240" w:lineRule="auto"/>
      <w:textAlignment w:val="center"/>
    </w:pPr>
    <w:rPr>
      <w:rFonts w:ascii="Arial" w:eastAsia="Arial Unicode MS" w:hAnsi="Arial" w:cs="Arial"/>
      <w:b/>
      <w:bCs/>
      <w:sz w:val="24"/>
      <w:szCs w:val="24"/>
      <w:lang w:eastAsia="es-ES"/>
    </w:rPr>
  </w:style>
  <w:style w:type="paragraph" w:customStyle="1" w:styleId="xl26">
    <w:name w:val="xl26"/>
    <w:basedOn w:val="Normal"/>
    <w:rsid w:val="0080302F"/>
    <w:pPr>
      <w:spacing w:before="100" w:beforeAutospacing="1" w:after="100" w:afterAutospacing="1" w:line="240" w:lineRule="auto"/>
      <w:textAlignment w:val="center"/>
    </w:pPr>
    <w:rPr>
      <w:rFonts w:ascii="Arial" w:eastAsia="Arial Unicode MS" w:hAnsi="Arial" w:cs="Arial"/>
      <w:sz w:val="24"/>
      <w:szCs w:val="24"/>
      <w:lang w:eastAsia="es-ES"/>
    </w:rPr>
  </w:style>
  <w:style w:type="paragraph" w:customStyle="1" w:styleId="xl27">
    <w:name w:val="xl27"/>
    <w:basedOn w:val="Normal"/>
    <w:rsid w:val="0080302F"/>
    <w:pPr>
      <w:spacing w:before="100" w:beforeAutospacing="1" w:after="100" w:afterAutospacing="1" w:line="240" w:lineRule="auto"/>
      <w:jc w:val="right"/>
      <w:textAlignment w:val="top"/>
    </w:pPr>
    <w:rPr>
      <w:rFonts w:ascii="Arial" w:eastAsia="Arial Unicode MS" w:hAnsi="Arial" w:cs="Arial"/>
      <w:b/>
      <w:bCs/>
      <w:sz w:val="24"/>
      <w:szCs w:val="24"/>
      <w:lang w:eastAsia="es-ES"/>
    </w:rPr>
  </w:style>
  <w:style w:type="paragraph" w:customStyle="1" w:styleId="xl28">
    <w:name w:val="xl28"/>
    <w:basedOn w:val="Normal"/>
    <w:rsid w:val="0080302F"/>
    <w:pPr>
      <w:spacing w:before="100" w:beforeAutospacing="1" w:after="100" w:afterAutospacing="1" w:line="240" w:lineRule="auto"/>
      <w:jc w:val="right"/>
      <w:textAlignment w:val="top"/>
    </w:pPr>
    <w:rPr>
      <w:rFonts w:ascii="Arial" w:eastAsia="Arial Unicode MS" w:hAnsi="Arial" w:cs="Arial"/>
      <w:sz w:val="24"/>
      <w:szCs w:val="24"/>
      <w:lang w:eastAsia="es-ES"/>
    </w:rPr>
  </w:style>
  <w:style w:type="paragraph" w:customStyle="1" w:styleId="xl29">
    <w:name w:val="xl29"/>
    <w:basedOn w:val="Normal"/>
    <w:rsid w:val="0080302F"/>
    <w:pPr>
      <w:pBdr>
        <w:bottom w:val="double" w:sz="6" w:space="0" w:color="auto"/>
      </w:pBdr>
      <w:spacing w:before="100" w:beforeAutospacing="1" w:after="100" w:afterAutospacing="1" w:line="240" w:lineRule="auto"/>
      <w:jc w:val="right"/>
      <w:textAlignment w:val="top"/>
    </w:pPr>
    <w:rPr>
      <w:rFonts w:ascii="Arial" w:eastAsia="Arial Unicode MS" w:hAnsi="Arial" w:cs="Arial"/>
      <w:b/>
      <w:bCs/>
      <w:sz w:val="24"/>
      <w:szCs w:val="24"/>
      <w:lang w:eastAsia="es-ES"/>
    </w:rPr>
  </w:style>
  <w:style w:type="paragraph" w:customStyle="1" w:styleId="xl31">
    <w:name w:val="xl31"/>
    <w:basedOn w:val="Normal"/>
    <w:rsid w:val="0080302F"/>
    <w:pPr>
      <w:spacing w:before="100" w:beforeAutospacing="1" w:after="100" w:afterAutospacing="1" w:line="240" w:lineRule="auto"/>
    </w:pPr>
    <w:rPr>
      <w:rFonts w:ascii="Arial" w:eastAsia="Arial Unicode MS" w:hAnsi="Arial" w:cs="Arial"/>
      <w:sz w:val="24"/>
      <w:szCs w:val="24"/>
      <w:lang w:eastAsia="es-ES"/>
    </w:rPr>
  </w:style>
  <w:style w:type="paragraph" w:customStyle="1" w:styleId="xl32">
    <w:name w:val="xl32"/>
    <w:basedOn w:val="Normal"/>
    <w:rsid w:val="0080302F"/>
    <w:pPr>
      <w:spacing w:before="100" w:beforeAutospacing="1" w:after="100" w:afterAutospacing="1" w:line="240" w:lineRule="auto"/>
    </w:pPr>
    <w:rPr>
      <w:rFonts w:ascii="Arial" w:eastAsia="Arial Unicode MS" w:hAnsi="Arial" w:cs="Arial"/>
      <w:sz w:val="24"/>
      <w:szCs w:val="24"/>
      <w:lang w:eastAsia="es-ES"/>
    </w:rPr>
  </w:style>
  <w:style w:type="paragraph" w:customStyle="1" w:styleId="xl33">
    <w:name w:val="xl33"/>
    <w:basedOn w:val="Normal"/>
    <w:rsid w:val="0080302F"/>
    <w:pP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34">
    <w:name w:val="xl34"/>
    <w:basedOn w:val="Normal"/>
    <w:rsid w:val="0080302F"/>
    <w:pP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35">
    <w:name w:val="xl35"/>
    <w:basedOn w:val="Normal"/>
    <w:rsid w:val="0080302F"/>
    <w:pPr>
      <w:pBdr>
        <w:top w:val="single" w:sz="12" w:space="0" w:color="auto"/>
        <w:left w:val="single" w:sz="12"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6">
    <w:name w:val="xl36"/>
    <w:basedOn w:val="Normal"/>
    <w:rsid w:val="0080302F"/>
    <w:pPr>
      <w:pBdr>
        <w:top w:val="single" w:sz="12"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7">
    <w:name w:val="xl37"/>
    <w:basedOn w:val="Normal"/>
    <w:rsid w:val="0080302F"/>
    <w:pPr>
      <w:pBdr>
        <w:top w:val="single" w:sz="12" w:space="0" w:color="auto"/>
        <w:bottom w:val="single" w:sz="8" w:space="0" w:color="auto"/>
        <w:right w:val="single" w:sz="12"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8">
    <w:name w:val="xl38"/>
    <w:basedOn w:val="Normal"/>
    <w:rsid w:val="0080302F"/>
    <w:pPr>
      <w:pBdr>
        <w:top w:val="single" w:sz="8" w:space="0" w:color="auto"/>
        <w:left w:val="single" w:sz="12"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9">
    <w:name w:val="xl39"/>
    <w:basedOn w:val="Normal"/>
    <w:rsid w:val="0080302F"/>
    <w:pPr>
      <w:pBdr>
        <w:top w:val="single" w:sz="8"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40">
    <w:name w:val="xl40"/>
    <w:basedOn w:val="Normal"/>
    <w:rsid w:val="0080302F"/>
    <w:pPr>
      <w:pBdr>
        <w:top w:val="single" w:sz="8" w:space="0" w:color="auto"/>
        <w:bottom w:val="single" w:sz="8" w:space="0" w:color="auto"/>
        <w:right w:val="single" w:sz="12"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41">
    <w:name w:val="xl41"/>
    <w:basedOn w:val="Normal"/>
    <w:rsid w:val="0080302F"/>
    <w:pPr>
      <w:pBdr>
        <w:top w:val="single" w:sz="8" w:space="0" w:color="auto"/>
        <w:left w:val="single" w:sz="12"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42">
    <w:name w:val="xl42"/>
    <w:basedOn w:val="Normal"/>
    <w:rsid w:val="0080302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43">
    <w:name w:val="xl43"/>
    <w:basedOn w:val="Normal"/>
    <w:rsid w:val="0080302F"/>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character" w:customStyle="1" w:styleId="MapadeldocumentoCar">
    <w:name w:val="Mapa del documento Car"/>
    <w:link w:val="Mapadeldocumento"/>
    <w:rsid w:val="0080302F"/>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rsid w:val="0080302F"/>
    <w:pPr>
      <w:shd w:val="clear" w:color="auto" w:fill="000080"/>
      <w:spacing w:after="0" w:line="240" w:lineRule="auto"/>
    </w:pPr>
    <w:rPr>
      <w:rFonts w:ascii="Tahoma" w:eastAsia="Times New Roman" w:hAnsi="Tahoma" w:cs="Tahoma"/>
      <w:sz w:val="24"/>
      <w:szCs w:val="24"/>
      <w:lang w:eastAsia="es-ES"/>
    </w:rPr>
  </w:style>
  <w:style w:type="character" w:customStyle="1" w:styleId="MapadeldocumentoCar1">
    <w:name w:val="Mapa del documento Car1"/>
    <w:basedOn w:val="Fuentedeprrafopredeter"/>
    <w:rsid w:val="0080302F"/>
    <w:rPr>
      <w:rFonts w:ascii="Segoe UI" w:eastAsia="Calibri" w:hAnsi="Segoe UI" w:cs="Segoe UI"/>
      <w:sz w:val="16"/>
      <w:szCs w:val="16"/>
      <w:lang w:val="es-ES"/>
    </w:rPr>
  </w:style>
  <w:style w:type="paragraph" w:styleId="Descripcin">
    <w:name w:val="caption"/>
    <w:basedOn w:val="Normal"/>
    <w:next w:val="Normal"/>
    <w:qFormat/>
    <w:rsid w:val="0080302F"/>
    <w:pPr>
      <w:spacing w:after="0" w:line="240" w:lineRule="auto"/>
      <w:jc w:val="center"/>
    </w:pPr>
    <w:rPr>
      <w:rFonts w:ascii="Arial" w:eastAsia="Times New Roman" w:hAnsi="Arial" w:cs="Arial"/>
      <w:b/>
      <w:bCs/>
      <w:sz w:val="20"/>
      <w:szCs w:val="20"/>
      <w:lang w:eastAsia="es-ES"/>
    </w:rPr>
  </w:style>
  <w:style w:type="paragraph" w:customStyle="1" w:styleId="xl44">
    <w:name w:val="xl44"/>
    <w:basedOn w:val="Normal"/>
    <w:rsid w:val="0080302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45">
    <w:name w:val="xl45"/>
    <w:basedOn w:val="Normal"/>
    <w:rsid w:val="0080302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46">
    <w:name w:val="xl46"/>
    <w:basedOn w:val="Normal"/>
    <w:rsid w:val="0080302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4"/>
      <w:szCs w:val="14"/>
      <w:lang w:eastAsia="es-ES"/>
    </w:rPr>
  </w:style>
  <w:style w:type="table" w:styleId="Tablaconcuadrcula">
    <w:name w:val="Table Grid"/>
    <w:basedOn w:val="Tablanormal"/>
    <w:uiPriority w:val="39"/>
    <w:rsid w:val="008030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uiPriority w:val="99"/>
    <w:rsid w:val="0080302F"/>
    <w:rPr>
      <w:b/>
      <w:bCs/>
      <w:lang w:val="es-AR" w:eastAsia="en-US"/>
    </w:rPr>
  </w:style>
  <w:style w:type="character" w:styleId="Refdecomentario">
    <w:name w:val="annotation reference"/>
    <w:uiPriority w:val="99"/>
    <w:unhideWhenUsed/>
    <w:rsid w:val="0080302F"/>
    <w:rPr>
      <w:sz w:val="16"/>
      <w:szCs w:val="16"/>
    </w:rPr>
  </w:style>
  <w:style w:type="character" w:styleId="Refdenotaalpie">
    <w:name w:val="footnote reference"/>
    <w:uiPriority w:val="99"/>
    <w:semiHidden/>
    <w:unhideWhenUsed/>
    <w:rsid w:val="0080302F"/>
    <w:rPr>
      <w:vertAlign w:val="superscript"/>
    </w:rPr>
  </w:style>
  <w:style w:type="character" w:styleId="Hipervnculo">
    <w:name w:val="Hyperlink"/>
    <w:uiPriority w:val="99"/>
    <w:unhideWhenUsed/>
    <w:rsid w:val="0080302F"/>
    <w:rPr>
      <w:color w:val="0563C1"/>
      <w:u w:val="single"/>
    </w:rPr>
  </w:style>
  <w:style w:type="character" w:styleId="Hipervnculovisitado">
    <w:name w:val="FollowedHyperlink"/>
    <w:uiPriority w:val="99"/>
    <w:unhideWhenUsed/>
    <w:rsid w:val="0080302F"/>
    <w:rPr>
      <w:color w:val="954F72"/>
      <w:u w:val="single"/>
    </w:rPr>
  </w:style>
  <w:style w:type="paragraph" w:customStyle="1" w:styleId="xl63">
    <w:name w:val="xl63"/>
    <w:basedOn w:val="Normal"/>
    <w:rsid w:val="00803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s-MX" w:eastAsia="es-MX"/>
    </w:rPr>
  </w:style>
  <w:style w:type="paragraph" w:customStyle="1" w:styleId="xl64">
    <w:name w:val="xl64"/>
    <w:basedOn w:val="Normal"/>
    <w:rsid w:val="00803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MX" w:eastAsia="es-MX"/>
    </w:rPr>
  </w:style>
  <w:style w:type="paragraph" w:customStyle="1" w:styleId="xl65">
    <w:name w:val="xl65"/>
    <w:basedOn w:val="Normal"/>
    <w:rsid w:val="00803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val="es-MX" w:eastAsia="es-MX"/>
    </w:rPr>
  </w:style>
  <w:style w:type="paragraph" w:customStyle="1" w:styleId="xl66">
    <w:name w:val="xl66"/>
    <w:basedOn w:val="Normal"/>
    <w:rsid w:val="00803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val="es-MX" w:eastAsia="es-MX"/>
    </w:rPr>
  </w:style>
  <w:style w:type="paragraph" w:customStyle="1" w:styleId="xl67">
    <w:name w:val="xl67"/>
    <w:basedOn w:val="Normal"/>
    <w:rsid w:val="00803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MX" w:eastAsia="es-MX"/>
    </w:rPr>
  </w:style>
  <w:style w:type="paragraph" w:customStyle="1" w:styleId="xl68">
    <w:name w:val="xl68"/>
    <w:basedOn w:val="Normal"/>
    <w:rsid w:val="00803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MX" w:eastAsia="es-MX"/>
    </w:rPr>
  </w:style>
  <w:style w:type="paragraph" w:customStyle="1" w:styleId="xl69">
    <w:name w:val="xl69"/>
    <w:basedOn w:val="Normal"/>
    <w:rsid w:val="00803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es-MX" w:eastAsia="es-MX"/>
    </w:rPr>
  </w:style>
  <w:style w:type="paragraph" w:customStyle="1" w:styleId="xl70">
    <w:name w:val="xl70"/>
    <w:basedOn w:val="Normal"/>
    <w:rsid w:val="00803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MX" w:eastAsia="es-MX"/>
    </w:rPr>
  </w:style>
  <w:style w:type="character" w:customStyle="1" w:styleId="SinespaciadoCar">
    <w:name w:val="Sin espaciado Car"/>
    <w:link w:val="Sinespaciado"/>
    <w:uiPriority w:val="1"/>
    <w:rsid w:val="0080302F"/>
    <w:rPr>
      <w:rFonts w:ascii="Times New Roman" w:eastAsia="Times New Roman" w:hAnsi="Times New Roman" w:cs="Times New Roman"/>
      <w:sz w:val="24"/>
      <w:szCs w:val="24"/>
      <w:lang w:val="es-ES" w:eastAsia="es-ES"/>
    </w:rPr>
  </w:style>
  <w:style w:type="paragraph" w:styleId="Citadestacada">
    <w:name w:val="Intense Quote"/>
    <w:basedOn w:val="Normal"/>
    <w:next w:val="Normal"/>
    <w:link w:val="CitadestacadaCar"/>
    <w:uiPriority w:val="30"/>
    <w:qFormat/>
    <w:rsid w:val="0080302F"/>
    <w:pPr>
      <w:pBdr>
        <w:top w:val="single" w:sz="4" w:space="10" w:color="4472C4"/>
        <w:bottom w:val="single" w:sz="4" w:space="10" w:color="4472C4"/>
      </w:pBdr>
      <w:spacing w:before="360" w:after="360" w:line="259" w:lineRule="auto"/>
      <w:ind w:left="864" w:right="864"/>
      <w:jc w:val="center"/>
    </w:pPr>
    <w:rPr>
      <w:i/>
      <w:iCs/>
      <w:color w:val="4472C4"/>
      <w:lang w:val="es-MX"/>
    </w:rPr>
  </w:style>
  <w:style w:type="character" w:customStyle="1" w:styleId="CitadestacadaCar">
    <w:name w:val="Cita destacada Car"/>
    <w:basedOn w:val="Fuentedeprrafopredeter"/>
    <w:link w:val="Citadestacada"/>
    <w:uiPriority w:val="30"/>
    <w:rsid w:val="0080302F"/>
    <w:rPr>
      <w:rFonts w:ascii="Calibri" w:eastAsia="Calibri" w:hAnsi="Calibri" w:cs="Times New Roman"/>
      <w:i/>
      <w:iCs/>
      <w:color w:val="4472C4"/>
    </w:rPr>
  </w:style>
  <w:style w:type="paragraph" w:customStyle="1" w:styleId="Estilo1">
    <w:name w:val="Estilo1"/>
    <w:basedOn w:val="Citadestacada"/>
    <w:link w:val="Estilo1Car"/>
    <w:qFormat/>
    <w:rsid w:val="0080302F"/>
    <w:rPr>
      <w:rFonts w:ascii="Arial" w:hAnsi="Arial"/>
      <w:sz w:val="24"/>
    </w:rPr>
  </w:style>
  <w:style w:type="character" w:customStyle="1" w:styleId="Estilo1Car">
    <w:name w:val="Estilo1 Car"/>
    <w:link w:val="Estilo1"/>
    <w:rsid w:val="0080302F"/>
    <w:rPr>
      <w:rFonts w:ascii="Arial" w:eastAsia="Calibri" w:hAnsi="Arial" w:cs="Times New Roman"/>
      <w:i/>
      <w:iCs/>
      <w:color w:val="4472C4"/>
      <w:sz w:val="24"/>
    </w:rPr>
  </w:style>
  <w:style w:type="paragraph" w:styleId="TtuloTDC">
    <w:name w:val="TOC Heading"/>
    <w:aliases w:val="Título de TDC,Título de TDC1"/>
    <w:basedOn w:val="Ttulo1"/>
    <w:next w:val="Normal"/>
    <w:uiPriority w:val="39"/>
    <w:unhideWhenUsed/>
    <w:qFormat/>
    <w:rsid w:val="0080302F"/>
    <w:pPr>
      <w:keepLines/>
      <w:widowControl/>
      <w:pBdr>
        <w:top w:val="single" w:sz="4" w:space="1" w:color="auto"/>
        <w:left w:val="single" w:sz="4" w:space="4" w:color="auto"/>
        <w:bottom w:val="single" w:sz="4" w:space="1" w:color="auto"/>
        <w:right w:val="single" w:sz="4" w:space="4" w:color="auto"/>
      </w:pBdr>
      <w:spacing w:before="240" w:line="259" w:lineRule="auto"/>
      <w:jc w:val="center"/>
      <w:outlineLvl w:val="9"/>
    </w:pPr>
    <w:rPr>
      <w:rFonts w:cs="Times New Roman"/>
      <w:b w:val="0"/>
      <w:bCs w:val="0"/>
      <w:color w:val="2F5496"/>
      <w:sz w:val="24"/>
      <w:szCs w:val="32"/>
      <w:lang w:eastAsia="es-MX"/>
    </w:rPr>
  </w:style>
  <w:style w:type="paragraph" w:styleId="TDC1">
    <w:name w:val="toc 1"/>
    <w:basedOn w:val="Normal"/>
    <w:next w:val="Normal"/>
    <w:autoRedefine/>
    <w:uiPriority w:val="39"/>
    <w:unhideWhenUsed/>
    <w:rsid w:val="0080302F"/>
    <w:pPr>
      <w:spacing w:after="100" w:line="259" w:lineRule="auto"/>
    </w:pPr>
    <w:rPr>
      <w:lang w:val="es-MX"/>
    </w:rPr>
  </w:style>
  <w:style w:type="paragraph" w:customStyle="1" w:styleId="font7">
    <w:name w:val="font7"/>
    <w:basedOn w:val="Normal"/>
    <w:rsid w:val="0080302F"/>
    <w:pPr>
      <w:spacing w:before="100" w:beforeAutospacing="1" w:after="100" w:afterAutospacing="1" w:line="240" w:lineRule="auto"/>
    </w:pPr>
    <w:rPr>
      <w:rFonts w:ascii="Tahoma" w:eastAsia="Times New Roman" w:hAnsi="Tahoma" w:cs="Tahoma"/>
      <w:color w:val="000000"/>
      <w:sz w:val="18"/>
      <w:szCs w:val="18"/>
      <w:lang w:val="es-MX" w:eastAsia="es-MX"/>
    </w:rPr>
  </w:style>
  <w:style w:type="paragraph" w:customStyle="1" w:styleId="font8">
    <w:name w:val="font8"/>
    <w:basedOn w:val="Normal"/>
    <w:rsid w:val="0080302F"/>
    <w:pPr>
      <w:spacing w:before="100" w:beforeAutospacing="1" w:after="100" w:afterAutospacing="1" w:line="240" w:lineRule="auto"/>
    </w:pPr>
    <w:rPr>
      <w:rFonts w:ascii="Tahoma" w:eastAsia="Times New Roman" w:hAnsi="Tahoma" w:cs="Tahoma"/>
      <w:b/>
      <w:bCs/>
      <w:color w:val="000000"/>
      <w:sz w:val="18"/>
      <w:szCs w:val="18"/>
      <w:lang w:val="es-MX" w:eastAsia="es-MX"/>
    </w:rPr>
  </w:style>
  <w:style w:type="character" w:styleId="Nmerodepgina">
    <w:name w:val="page number"/>
    <w:rsid w:val="0080302F"/>
  </w:style>
  <w:style w:type="character" w:customStyle="1" w:styleId="elema1">
    <w:name w:val="elema1"/>
    <w:rsid w:val="0080302F"/>
    <w:rPr>
      <w:color w:val="0000FF"/>
      <w:sz w:val="30"/>
      <w:szCs w:val="30"/>
    </w:rPr>
  </w:style>
  <w:style w:type="character" w:customStyle="1" w:styleId="egenero1">
    <w:name w:val="egenero1"/>
    <w:rsid w:val="0080302F"/>
    <w:rPr>
      <w:color w:val="0000FF"/>
      <w:sz w:val="30"/>
      <w:szCs w:val="30"/>
    </w:rPr>
  </w:style>
  <w:style w:type="character" w:customStyle="1" w:styleId="eetimo1">
    <w:name w:val="eetimo1"/>
    <w:rsid w:val="0080302F"/>
    <w:rPr>
      <w:rFonts w:ascii="Arial Unicode MS" w:eastAsia="Arial Unicode MS" w:hAnsi="Arial Unicode MS" w:cs="Arial Unicode MS" w:hint="eastAsia"/>
      <w:color w:val="008000"/>
      <w:sz w:val="26"/>
      <w:szCs w:val="26"/>
    </w:rPr>
  </w:style>
  <w:style w:type="character" w:customStyle="1" w:styleId="eordenaceplema1">
    <w:name w:val="eordenaceplema1"/>
    <w:rsid w:val="0080302F"/>
    <w:rPr>
      <w:color w:val="0000FF"/>
    </w:rPr>
  </w:style>
  <w:style w:type="character" w:customStyle="1" w:styleId="eabrv1">
    <w:name w:val="eabrv1"/>
    <w:rsid w:val="0080302F"/>
    <w:rPr>
      <w:color w:val="0000FF"/>
    </w:rPr>
  </w:style>
  <w:style w:type="character" w:customStyle="1" w:styleId="eacep1">
    <w:name w:val="eacep1"/>
    <w:rsid w:val="0080302F"/>
    <w:rPr>
      <w:color w:val="000000"/>
    </w:rPr>
  </w:style>
  <w:style w:type="character" w:customStyle="1" w:styleId="eabrvnoedit1">
    <w:name w:val="eabrvnoedit1"/>
    <w:rsid w:val="0080302F"/>
    <w:rPr>
      <w:color w:val="B3B3B3"/>
    </w:rPr>
  </w:style>
  <w:style w:type="paragraph" w:customStyle="1" w:styleId="Texto0">
    <w:name w:val="Texto"/>
    <w:basedOn w:val="Normal"/>
    <w:link w:val="TextoCar"/>
    <w:rsid w:val="0080302F"/>
    <w:pPr>
      <w:spacing w:after="101" w:line="216" w:lineRule="exact"/>
      <w:ind w:firstLine="288"/>
      <w:jc w:val="both"/>
    </w:pPr>
    <w:rPr>
      <w:rFonts w:ascii="Arial" w:eastAsia="Times New Roman" w:hAnsi="Arial"/>
      <w:sz w:val="18"/>
      <w:szCs w:val="18"/>
      <w:lang w:eastAsia="es-ES"/>
    </w:rPr>
  </w:style>
  <w:style w:type="character" w:customStyle="1" w:styleId="TextoCar">
    <w:name w:val="Texto Car"/>
    <w:link w:val="Texto0"/>
    <w:locked/>
    <w:rsid w:val="0080302F"/>
    <w:rPr>
      <w:rFonts w:ascii="Arial" w:eastAsia="Times New Roman" w:hAnsi="Arial" w:cs="Times New Roman"/>
      <w:sz w:val="18"/>
      <w:szCs w:val="18"/>
      <w:lang w:val="es-ES" w:eastAsia="es-ES"/>
    </w:rPr>
  </w:style>
  <w:style w:type="character" w:styleId="nfasis">
    <w:name w:val="Emphasis"/>
    <w:qFormat/>
    <w:rsid w:val="0080302F"/>
    <w:rPr>
      <w:i/>
      <w:iCs/>
    </w:rPr>
  </w:style>
  <w:style w:type="character" w:styleId="Textoennegrita">
    <w:name w:val="Strong"/>
    <w:uiPriority w:val="22"/>
    <w:qFormat/>
    <w:rsid w:val="0080302F"/>
    <w:rPr>
      <w:b/>
      <w:bCs/>
    </w:rPr>
  </w:style>
  <w:style w:type="table" w:styleId="Listaclara-nfasis3">
    <w:name w:val="Light List Accent 3"/>
    <w:basedOn w:val="Tablanormal"/>
    <w:uiPriority w:val="61"/>
    <w:rsid w:val="0080302F"/>
    <w:pPr>
      <w:spacing w:after="0" w:line="240" w:lineRule="auto"/>
    </w:pPr>
    <w:rPr>
      <w:rFonts w:ascii="Calibri" w:eastAsia="Times New Roman" w:hAnsi="Calibri" w:cs="Times New Roman"/>
      <w:lang w:val="es-ES"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rrafodelista10">
    <w:name w:val="prrafodelista1"/>
    <w:basedOn w:val="Normal"/>
    <w:rsid w:val="00261A9F"/>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1">
    <w:name w:val="Sin lista1"/>
    <w:next w:val="Sinlista"/>
    <w:uiPriority w:val="99"/>
    <w:semiHidden/>
    <w:unhideWhenUsed/>
    <w:rsid w:val="00841B49"/>
  </w:style>
  <w:style w:type="paragraph" w:customStyle="1" w:styleId="default0">
    <w:name w:val="default"/>
    <w:basedOn w:val="Normal"/>
    <w:uiPriority w:val="99"/>
    <w:semiHidden/>
    <w:rsid w:val="00841B49"/>
    <w:pPr>
      <w:shd w:val="clear" w:color="auto" w:fill="FFFFFF"/>
      <w:spacing w:before="100" w:beforeAutospacing="1" w:after="100" w:afterAutospacing="1" w:line="240" w:lineRule="auto"/>
    </w:pPr>
    <w:rPr>
      <w:rFonts w:ascii="Arial" w:eastAsia="Times New Roman" w:hAnsi="Arial" w:cs="Arial"/>
      <w:sz w:val="24"/>
      <w:szCs w:val="24"/>
      <w:lang w:val="es-ES_tradnl" w:eastAsia="es-ES_tradnl"/>
    </w:rPr>
  </w:style>
  <w:style w:type="table" w:customStyle="1" w:styleId="Tablaconcuadrcula1">
    <w:name w:val="Tabla con cuadrícula1"/>
    <w:basedOn w:val="Tablanormal"/>
    <w:next w:val="Tablaconcuadrcula"/>
    <w:uiPriority w:val="39"/>
    <w:rsid w:val="00841B49"/>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41B49"/>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841B49"/>
  </w:style>
  <w:style w:type="paragraph" w:customStyle="1" w:styleId="text-right">
    <w:name w:val="text-right"/>
    <w:basedOn w:val="Normal"/>
    <w:rsid w:val="00043018"/>
    <w:pPr>
      <w:shd w:val="clear" w:color="auto" w:fill="FFFFFF"/>
      <w:spacing w:before="100" w:beforeAutospacing="1" w:after="100" w:afterAutospacing="1" w:line="240" w:lineRule="auto"/>
      <w:jc w:val="right"/>
    </w:pPr>
    <w:rPr>
      <w:rFonts w:ascii="Arial" w:eastAsiaTheme="minorEastAsia" w:hAnsi="Arial" w:cs="Arial"/>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3591">
      <w:bodyDiv w:val="1"/>
      <w:marLeft w:val="0"/>
      <w:marRight w:val="0"/>
      <w:marTop w:val="0"/>
      <w:marBottom w:val="0"/>
      <w:divBdr>
        <w:top w:val="none" w:sz="0" w:space="0" w:color="auto"/>
        <w:left w:val="none" w:sz="0" w:space="0" w:color="auto"/>
        <w:bottom w:val="none" w:sz="0" w:space="0" w:color="auto"/>
        <w:right w:val="none" w:sz="0" w:space="0" w:color="auto"/>
      </w:divBdr>
    </w:div>
    <w:div w:id="20779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3466792BD3A64ABDF653BDD9DA1A78" ma:contentTypeVersion="12" ma:contentTypeDescription="Create a new document." ma:contentTypeScope="" ma:versionID="46ee1a49ae74a4d400817869f99ae9bd">
  <xsd:schema xmlns:xsd="http://www.w3.org/2001/XMLSchema" xmlns:xs="http://www.w3.org/2001/XMLSchema" xmlns:p="http://schemas.microsoft.com/office/2006/metadata/properties" xmlns:ns3="da7e53e6-8126-4755-9ec0-e029dbf9653c" xmlns:ns4="73288869-79fc-469b-b02b-45381825b74e" targetNamespace="http://schemas.microsoft.com/office/2006/metadata/properties" ma:root="true" ma:fieldsID="2c2a8ca156bbc60a8b6772befb57ba65" ns3:_="" ns4:_="">
    <xsd:import namespace="da7e53e6-8126-4755-9ec0-e029dbf9653c"/>
    <xsd:import namespace="73288869-79fc-469b-b02b-45381825b7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e53e6-8126-4755-9ec0-e029dbf965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88869-79fc-469b-b02b-45381825b7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24E86-E870-44D3-9A93-AD9A3BD49592}">
  <ds:schemaRefs>
    <ds:schemaRef ds:uri="http://schemas.microsoft.com/sharepoint/v3/contenttype/forms"/>
  </ds:schemaRefs>
</ds:datastoreItem>
</file>

<file path=customXml/itemProps2.xml><?xml version="1.0" encoding="utf-8"?>
<ds:datastoreItem xmlns:ds="http://schemas.openxmlformats.org/officeDocument/2006/customXml" ds:itemID="{EBF8A8D1-0384-481D-9869-13B04447FA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7431FA-2732-4E4E-92C0-495651940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e53e6-8126-4755-9ec0-e029dbf9653c"/>
    <ds:schemaRef ds:uri="73288869-79fc-469b-b02b-45381825b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1</TotalTime>
  <Pages>3</Pages>
  <Words>25768</Words>
  <Characters>141729</Characters>
  <Application>Microsoft Office Word</Application>
  <DocSecurity>0</DocSecurity>
  <Lines>1181</Lines>
  <Paragraphs>334</Paragraphs>
  <ScaleCrop>false</ScaleCrop>
  <HeadingPairs>
    <vt:vector size="2" baseType="variant">
      <vt:variant>
        <vt:lpstr>Título</vt:lpstr>
      </vt:variant>
      <vt:variant>
        <vt:i4>1</vt:i4>
      </vt:variant>
    </vt:vector>
  </HeadingPairs>
  <TitlesOfParts>
    <vt:vector size="1" baseType="lpstr">
      <vt:lpstr>LIM_Comonfort_2024</vt:lpstr>
    </vt:vector>
  </TitlesOfParts>
  <Company/>
  <LinksUpToDate>false</LinksUpToDate>
  <CharactersWithSpaces>167163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Comonfort 2024</dc:title>
  <dc:subject/>
  <dc:creator>INILEG</dc:creator>
  <cp:keywords>LIM Comonfort 2024</cp:keywords>
  <dc:description/>
  <cp:lastModifiedBy>Rene Denis Estrada Sotelo</cp:lastModifiedBy>
  <cp:revision>2</cp:revision>
  <cp:lastPrinted>2021-01-06T07:27:00Z</cp:lastPrinted>
  <dcterms:created xsi:type="dcterms:W3CDTF">2024-01-04T02:49:00Z</dcterms:created>
  <dcterms:modified xsi:type="dcterms:W3CDTF">2024-01-04T02:49:00Z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0x010100FF3466792BD3A64ABDF653BDD9DA1A78</vt:lpwstr>
  </property>
</Properties>
</file>