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C2A5" w14:textId="77777777" w:rsidR="00840723" w:rsidRPr="006402F9" w:rsidRDefault="00840723" w:rsidP="006402F9">
      <w:pPr>
        <w:pStyle w:val="Sinespaciado"/>
        <w:jc w:val="center"/>
        <w:rPr>
          <w:rFonts w:ascii="Verdana" w:hAnsi="Verdana"/>
          <w:b/>
          <w:bCs/>
          <w:sz w:val="20"/>
          <w:szCs w:val="20"/>
        </w:rPr>
      </w:pPr>
      <w:r w:rsidRPr="006402F9">
        <w:rPr>
          <w:rFonts w:ascii="Verdana" w:hAnsi="Verdana"/>
          <w:b/>
          <w:bCs/>
          <w:sz w:val="20"/>
          <w:szCs w:val="20"/>
        </w:rPr>
        <w:t>DECRETO NÚMERO 253</w:t>
      </w:r>
    </w:p>
    <w:p w14:paraId="79301B0A" w14:textId="77777777" w:rsidR="00840723" w:rsidRPr="006402F9" w:rsidRDefault="00840723" w:rsidP="006402F9">
      <w:pPr>
        <w:pStyle w:val="Sinespaciado"/>
        <w:jc w:val="center"/>
        <w:rPr>
          <w:rFonts w:ascii="Verdana" w:hAnsi="Verdana"/>
          <w:b/>
          <w:bCs/>
          <w:sz w:val="20"/>
          <w:szCs w:val="20"/>
        </w:rPr>
      </w:pPr>
    </w:p>
    <w:p w14:paraId="458A4C70" w14:textId="77777777" w:rsidR="00840723" w:rsidRPr="006402F9" w:rsidRDefault="00840723" w:rsidP="006402F9">
      <w:pPr>
        <w:pStyle w:val="Sinespaciado"/>
        <w:ind w:firstLine="708"/>
        <w:jc w:val="both"/>
        <w:rPr>
          <w:rFonts w:ascii="Verdana" w:hAnsi="Verdana"/>
          <w:b/>
          <w:bCs/>
          <w:i/>
          <w:sz w:val="20"/>
          <w:szCs w:val="20"/>
        </w:rPr>
      </w:pPr>
      <w:r w:rsidRPr="006402F9">
        <w:rPr>
          <w:rFonts w:ascii="Verdana" w:hAnsi="Verdana"/>
          <w:b/>
          <w:bCs/>
          <w:i/>
          <w:sz w:val="20"/>
          <w:szCs w:val="20"/>
        </w:rPr>
        <w:t>LA SEXAGÉSIMA QUINTA LEGISLATURA CONSTITUCIONAL DEL CONGRESO DEL ESTADO LIBRE Y SOBERANO DE GUANAJUATO, D E C R E T A:</w:t>
      </w:r>
    </w:p>
    <w:p w14:paraId="65A33DA0" w14:textId="77777777" w:rsidR="00840723" w:rsidRPr="006402F9" w:rsidRDefault="00840723" w:rsidP="006402F9">
      <w:pPr>
        <w:pStyle w:val="Sinespaciado"/>
        <w:jc w:val="center"/>
        <w:rPr>
          <w:rFonts w:ascii="Verdana" w:hAnsi="Verdana"/>
          <w:b/>
          <w:bCs/>
          <w:i/>
          <w:sz w:val="20"/>
          <w:szCs w:val="20"/>
        </w:rPr>
      </w:pPr>
    </w:p>
    <w:p w14:paraId="42801444" w14:textId="7E774FB4" w:rsidR="00840723" w:rsidRPr="00F23DD2" w:rsidRDefault="00840723" w:rsidP="006402F9">
      <w:pPr>
        <w:pStyle w:val="Sinespaciado"/>
        <w:jc w:val="center"/>
        <w:rPr>
          <w:rStyle w:val="Textoennegrita"/>
          <w:rFonts w:ascii="Verdana" w:hAnsi="Verdana"/>
          <w:color w:val="808080" w:themeColor="background1" w:themeShade="80"/>
          <w:sz w:val="20"/>
          <w:szCs w:val="20"/>
        </w:rPr>
      </w:pPr>
      <w:r w:rsidRPr="00F23DD2">
        <w:rPr>
          <w:rStyle w:val="Textoennegrita"/>
          <w:rFonts w:ascii="Verdana" w:hAnsi="Verdana"/>
          <w:color w:val="808080" w:themeColor="background1" w:themeShade="80"/>
          <w:sz w:val="20"/>
          <w:szCs w:val="20"/>
        </w:rPr>
        <w:t>LEY DE INGRESOS DEL MUNICIPIO DE CORONEO, GUANAJUATO</w:t>
      </w:r>
    </w:p>
    <w:p w14:paraId="4696592F" w14:textId="77777777" w:rsidR="00840723" w:rsidRPr="00F23DD2" w:rsidRDefault="00840723" w:rsidP="006402F9">
      <w:pPr>
        <w:pStyle w:val="Sinespaciado"/>
        <w:jc w:val="center"/>
        <w:rPr>
          <w:rFonts w:ascii="Verdana" w:hAnsi="Verdana"/>
          <w:b/>
          <w:bCs/>
          <w:color w:val="808080" w:themeColor="background1" w:themeShade="80"/>
          <w:sz w:val="20"/>
          <w:szCs w:val="20"/>
        </w:rPr>
      </w:pPr>
      <w:r w:rsidRPr="00F23DD2">
        <w:rPr>
          <w:rFonts w:ascii="Verdana" w:hAnsi="Verdana"/>
          <w:b/>
          <w:bCs/>
          <w:color w:val="808080" w:themeColor="background1" w:themeShade="80"/>
          <w:sz w:val="20"/>
          <w:szCs w:val="20"/>
        </w:rPr>
        <w:t>PARA EL EJERCICIO FISCAL DEL AÑO 2024</w:t>
      </w:r>
    </w:p>
    <w:p w14:paraId="10E829CF" w14:textId="77777777" w:rsidR="00840723" w:rsidRPr="006402F9" w:rsidRDefault="00840723" w:rsidP="006402F9">
      <w:pPr>
        <w:pStyle w:val="Sinespaciado"/>
        <w:jc w:val="center"/>
        <w:rPr>
          <w:rFonts w:ascii="Verdana" w:hAnsi="Verdana"/>
          <w:b/>
          <w:bCs/>
          <w:sz w:val="20"/>
          <w:szCs w:val="20"/>
        </w:rPr>
      </w:pPr>
    </w:p>
    <w:p w14:paraId="3598937C" w14:textId="4239B0CA" w:rsidR="00840723" w:rsidRPr="006402F9" w:rsidRDefault="00840723" w:rsidP="006402F9">
      <w:pPr>
        <w:pStyle w:val="Sinespaciado"/>
        <w:jc w:val="center"/>
        <w:rPr>
          <w:rFonts w:ascii="Verdana" w:hAnsi="Verdana"/>
          <w:b/>
          <w:bCs/>
          <w:sz w:val="20"/>
          <w:szCs w:val="20"/>
        </w:rPr>
      </w:pPr>
      <w:r w:rsidRPr="006402F9">
        <w:rPr>
          <w:rFonts w:ascii="Verdana" w:hAnsi="Verdana"/>
          <w:b/>
          <w:bCs/>
          <w:sz w:val="20"/>
          <w:szCs w:val="20"/>
        </w:rPr>
        <w:t>CAPÍTULO PRIMERO</w:t>
      </w:r>
    </w:p>
    <w:p w14:paraId="395ED91C" w14:textId="77777777" w:rsidR="00840723" w:rsidRPr="006402F9" w:rsidRDefault="00840723" w:rsidP="006402F9">
      <w:pPr>
        <w:pStyle w:val="Sinespaciado"/>
        <w:jc w:val="center"/>
        <w:rPr>
          <w:rFonts w:ascii="Verdana" w:hAnsi="Verdana"/>
          <w:b/>
          <w:bCs/>
          <w:sz w:val="20"/>
          <w:szCs w:val="20"/>
        </w:rPr>
      </w:pPr>
      <w:r w:rsidRPr="006402F9">
        <w:rPr>
          <w:rFonts w:ascii="Verdana" w:hAnsi="Verdana"/>
          <w:b/>
          <w:bCs/>
          <w:sz w:val="20"/>
          <w:szCs w:val="20"/>
        </w:rPr>
        <w:t>NATURALEZA Y OBJETO DE LA LEY</w:t>
      </w:r>
    </w:p>
    <w:p w14:paraId="465B51F7" w14:textId="77777777" w:rsidR="006402F9" w:rsidRDefault="006402F9" w:rsidP="006402F9">
      <w:pPr>
        <w:pStyle w:val="Sinespaciado"/>
        <w:jc w:val="both"/>
        <w:rPr>
          <w:rStyle w:val="Textoennegrita"/>
          <w:rFonts w:ascii="Verdana" w:hAnsi="Verdana"/>
          <w:sz w:val="20"/>
          <w:szCs w:val="20"/>
        </w:rPr>
      </w:pPr>
    </w:p>
    <w:p w14:paraId="06BBD194" w14:textId="3A400DB9" w:rsidR="00840723" w:rsidRPr="006402F9" w:rsidRDefault="00840723" w:rsidP="006402F9">
      <w:pPr>
        <w:pStyle w:val="Sinespaciado"/>
        <w:ind w:firstLine="708"/>
        <w:jc w:val="both"/>
        <w:rPr>
          <w:rFonts w:ascii="Verdana" w:hAnsi="Verdana"/>
          <w:sz w:val="20"/>
          <w:szCs w:val="20"/>
        </w:rPr>
      </w:pPr>
      <w:r w:rsidRPr="006402F9">
        <w:rPr>
          <w:rStyle w:val="Textoennegrita"/>
          <w:rFonts w:ascii="Verdana" w:hAnsi="Verdana"/>
          <w:sz w:val="20"/>
          <w:szCs w:val="20"/>
        </w:rPr>
        <w:t>Artículo 1.</w:t>
      </w:r>
      <w:r w:rsidRPr="006402F9">
        <w:rPr>
          <w:rFonts w:ascii="Verdana" w:hAnsi="Verdana"/>
          <w:sz w:val="20"/>
          <w:szCs w:val="20"/>
        </w:rPr>
        <w:t xml:space="preserve"> La presente Ley es de orden público y tiene por objeto establecer los ingresos que percibirá la hacienda pública del municipio de Coroneo, Guanajuato, durante el ejercicio fiscal del año 2024, de conformidad al Clasificador por Rubro de Ingreso, por los conceptos y cantidades estimadas que a continuación se enumeran:</w:t>
      </w:r>
    </w:p>
    <w:p w14:paraId="417D3F8E" w14:textId="77777777" w:rsidR="00C76CCD" w:rsidRDefault="00C76CCD" w:rsidP="006402F9">
      <w:pPr>
        <w:pStyle w:val="Sinespaciado"/>
        <w:jc w:val="both"/>
        <w:rPr>
          <w:rFonts w:ascii="Verdana" w:hAnsi="Verdana"/>
          <w:sz w:val="20"/>
          <w:szCs w:val="20"/>
        </w:rPr>
      </w:pPr>
      <w:bookmarkStart w:id="0" w:name="_Hlk151653193"/>
    </w:p>
    <w:p w14:paraId="6E63DC66" w14:textId="1200BDC7" w:rsidR="00840723" w:rsidRPr="00C76CCD" w:rsidRDefault="00840723" w:rsidP="006402F9">
      <w:pPr>
        <w:pStyle w:val="Sinespaciado"/>
        <w:jc w:val="both"/>
        <w:rPr>
          <w:rFonts w:ascii="Verdana" w:hAnsi="Verdana"/>
          <w:b/>
          <w:bCs/>
          <w:sz w:val="20"/>
          <w:szCs w:val="20"/>
        </w:rPr>
      </w:pPr>
      <w:r w:rsidRPr="00C76CCD">
        <w:rPr>
          <w:rFonts w:ascii="Verdana" w:hAnsi="Verdana"/>
          <w:b/>
          <w:bCs/>
          <w:sz w:val="20"/>
          <w:szCs w:val="20"/>
        </w:rPr>
        <w:t>I. Ingresos Administración Centralizada</w:t>
      </w:r>
    </w:p>
    <w:bookmarkEnd w:id="0"/>
    <w:p w14:paraId="080B39C2" w14:textId="55097D2C" w:rsidR="00840723" w:rsidRDefault="00C76CCD" w:rsidP="00C76CCD">
      <w:pPr>
        <w:pStyle w:val="Sinespaciado"/>
        <w:jc w:val="right"/>
        <w:rPr>
          <w:rFonts w:ascii="Verdana" w:hAnsi="Verdana"/>
          <w:sz w:val="20"/>
          <w:szCs w:val="20"/>
        </w:rPr>
      </w:pPr>
      <w:r>
        <w:rPr>
          <w:rFonts w:ascii="Verdana" w:hAnsi="Verdana"/>
          <w:sz w:val="20"/>
          <w:szCs w:val="20"/>
        </w:rPr>
        <w:t>(</w:t>
      </w:r>
      <w:r w:rsidR="00C324AE">
        <w:rPr>
          <w:rFonts w:ascii="Verdana" w:hAnsi="Verdana"/>
          <w:sz w:val="20"/>
          <w:szCs w:val="20"/>
        </w:rPr>
        <w:t>FE DE ERRATAS, P.O. 23 DE ENERO DEL 2024</w:t>
      </w:r>
      <w:r>
        <w:rPr>
          <w:rFonts w:ascii="Verdana" w:hAnsi="Verdana"/>
          <w:sz w:val="20"/>
          <w:szCs w:val="20"/>
        </w:rPr>
        <w:t>)</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63"/>
        <w:gridCol w:w="6639"/>
        <w:gridCol w:w="1986"/>
      </w:tblGrid>
      <w:tr w:rsidR="00C76CCD" w:rsidRPr="00C01040" w14:paraId="3E2721EC" w14:textId="77777777" w:rsidTr="00C76CCD">
        <w:trPr>
          <w:trHeight w:val="552"/>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1B36EF7" w14:textId="77777777" w:rsidR="00C76CCD" w:rsidRPr="00C01040" w:rsidRDefault="00C76CCD" w:rsidP="00183CB6">
            <w:pPr>
              <w:ind w:firstLine="14"/>
              <w:jc w:val="center"/>
              <w:rPr>
                <w:rFonts w:ascii="Verdana" w:eastAsia="Times New Roman" w:hAnsi="Verdana" w:cs="Arial"/>
                <w:b/>
                <w:bCs/>
                <w:sz w:val="20"/>
                <w:szCs w:val="20"/>
              </w:rPr>
            </w:pPr>
            <w:r w:rsidRPr="00C01040">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4BB4C901" w14:textId="77777777" w:rsidR="00C76CCD" w:rsidRPr="00C01040" w:rsidRDefault="00C76CCD" w:rsidP="00183CB6">
            <w:pPr>
              <w:ind w:firstLine="14"/>
              <w:jc w:val="center"/>
              <w:rPr>
                <w:rFonts w:ascii="Verdana" w:eastAsia="Times New Roman" w:hAnsi="Verdana" w:cs="Arial"/>
                <w:b/>
                <w:bCs/>
                <w:sz w:val="20"/>
                <w:szCs w:val="20"/>
              </w:rPr>
            </w:pPr>
            <w:r w:rsidRPr="00C01040">
              <w:rPr>
                <w:rFonts w:ascii="Verdana" w:eastAsia="Times New Roman" w:hAnsi="Verdana" w:cs="Arial"/>
                <w:b/>
                <w:bCs/>
                <w:sz w:val="20"/>
                <w:szCs w:val="20"/>
              </w:rPr>
              <w:t>Municipio de Coroneo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00BF1" w14:textId="77777777" w:rsidR="00C76CCD" w:rsidRPr="00C01040" w:rsidRDefault="00C76CCD" w:rsidP="00183CB6">
            <w:pPr>
              <w:ind w:firstLine="14"/>
              <w:jc w:val="center"/>
              <w:rPr>
                <w:rFonts w:ascii="Verdana" w:eastAsia="Times New Roman" w:hAnsi="Verdana" w:cs="Arial"/>
                <w:b/>
                <w:bCs/>
                <w:sz w:val="20"/>
                <w:szCs w:val="20"/>
              </w:rPr>
            </w:pPr>
            <w:r w:rsidRPr="00C01040">
              <w:rPr>
                <w:rFonts w:ascii="Verdana" w:eastAsia="Times New Roman" w:hAnsi="Verdana" w:cs="Arial"/>
                <w:b/>
                <w:bCs/>
                <w:sz w:val="20"/>
                <w:szCs w:val="20"/>
              </w:rPr>
              <w:t>Ingreso Estimado</w:t>
            </w:r>
          </w:p>
        </w:tc>
      </w:tr>
      <w:tr w:rsidR="00840723" w:rsidRPr="00C01040" w14:paraId="6803D2D1" w14:textId="77777777" w:rsidTr="00183CB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FD0BE1" w14:textId="77777777" w:rsidR="00840723" w:rsidRPr="00C01040" w:rsidRDefault="00840723" w:rsidP="00183CB6">
            <w:pPr>
              <w:ind w:firstLine="14"/>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D7C32" w14:textId="158EC3CD" w:rsidR="00840723" w:rsidRPr="00C01040" w:rsidRDefault="00C76CCD" w:rsidP="00183CB6">
            <w:pPr>
              <w:ind w:firstLine="14"/>
              <w:jc w:val="center"/>
              <w:rPr>
                <w:rFonts w:ascii="Verdana" w:eastAsia="Times New Roman" w:hAnsi="Verdana" w:cs="Arial"/>
                <w:b/>
                <w:bCs/>
                <w:sz w:val="20"/>
                <w:szCs w:val="20"/>
              </w:rPr>
            </w:pPr>
            <w:r w:rsidRPr="00C01040">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2729E" w14:textId="5EED5DCB" w:rsidR="00840723" w:rsidRPr="00C01040" w:rsidRDefault="00C76CCD" w:rsidP="00183CB6">
            <w:pPr>
              <w:ind w:firstLine="14"/>
              <w:jc w:val="center"/>
              <w:rPr>
                <w:rFonts w:ascii="Verdana" w:eastAsia="Times New Roman" w:hAnsi="Verdana" w:cs="Arial"/>
                <w:b/>
                <w:bCs/>
                <w:sz w:val="20"/>
                <w:szCs w:val="20"/>
              </w:rPr>
            </w:pPr>
            <w:r>
              <w:rPr>
                <w:rFonts w:ascii="Verdana" w:eastAsia="Times New Roman" w:hAnsi="Verdana" w:cs="Arial"/>
                <w:b/>
                <w:bCs/>
                <w:sz w:val="16"/>
                <w:szCs w:val="16"/>
              </w:rPr>
              <w:t>$118,629,811.06</w:t>
            </w:r>
          </w:p>
        </w:tc>
      </w:tr>
      <w:tr w:rsidR="00C76CCD" w:rsidRPr="00C01040" w14:paraId="21B61F33"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5DF5B722" w14:textId="77777777" w:rsidR="00C76CCD" w:rsidRPr="00C01040" w:rsidRDefault="00C76CCD" w:rsidP="00183CB6">
            <w:pPr>
              <w:ind w:firstLine="14"/>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67F79A1" w14:textId="42C062AA" w:rsidR="00C76CCD" w:rsidRPr="00C01040" w:rsidRDefault="00C76CCD" w:rsidP="00183CB6">
            <w:pPr>
              <w:ind w:firstLine="14"/>
              <w:jc w:val="center"/>
              <w:rPr>
                <w:rFonts w:ascii="Verdana" w:eastAsia="Times New Roman" w:hAnsi="Verdana" w:cs="Arial"/>
                <w:sz w:val="20"/>
                <w:szCs w:val="20"/>
              </w:rPr>
            </w:pPr>
            <w:r w:rsidRPr="00C01040">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5369ED01" w14:textId="01279009" w:rsidR="00C76CCD" w:rsidRPr="00C01040" w:rsidRDefault="00C76CCD" w:rsidP="00183CB6">
            <w:pPr>
              <w:ind w:firstLine="14"/>
              <w:jc w:val="center"/>
              <w:rPr>
                <w:rFonts w:ascii="Verdana" w:eastAsia="Times New Roman" w:hAnsi="Verdana" w:cs="Arial"/>
                <w:sz w:val="20"/>
                <w:szCs w:val="20"/>
              </w:rPr>
            </w:pPr>
            <w:r w:rsidRPr="00C01040">
              <w:rPr>
                <w:rFonts w:ascii="Verdana" w:eastAsia="Times New Roman" w:hAnsi="Verdana" w:cs="Arial"/>
                <w:sz w:val="20"/>
                <w:szCs w:val="20"/>
              </w:rPr>
              <w:t>$4,587,352.01</w:t>
            </w:r>
          </w:p>
        </w:tc>
      </w:tr>
      <w:tr w:rsidR="00840723" w:rsidRPr="00C01040" w14:paraId="1CA91C8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BB775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E0F2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Impuestos sobre los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678B"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$10,524.77</w:t>
            </w:r>
          </w:p>
        </w:tc>
      </w:tr>
      <w:tr w:rsidR="00840723" w:rsidRPr="00C01040" w14:paraId="1257C4C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9645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BB8B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sobre juegos y apuestas permitidas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962FF"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$3,160.20</w:t>
            </w:r>
          </w:p>
        </w:tc>
      </w:tr>
      <w:tr w:rsidR="00840723" w:rsidRPr="00C01040" w14:paraId="78DD7D3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4CEC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680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FAAEF"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532C1E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19CAD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7CA4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sobre rifas, sorteos, loterías y concursos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7479B"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$7,364.57</w:t>
            </w:r>
          </w:p>
        </w:tc>
      </w:tr>
      <w:tr w:rsidR="00840723" w:rsidRPr="00C01040" w14:paraId="255CACD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4678E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97E5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Impuestos sobre el patrimonio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11844"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$4,268,353.56</w:t>
            </w:r>
          </w:p>
        </w:tc>
      </w:tr>
      <w:tr w:rsidR="00840723" w:rsidRPr="00C01040" w14:paraId="1003F60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E85A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AF6B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predial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7C597"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$4,122,299.85</w:t>
            </w:r>
          </w:p>
        </w:tc>
      </w:tr>
      <w:tr w:rsidR="00840723" w:rsidRPr="00C01040" w14:paraId="58036E6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2C2B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49B3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sobre división y lotificación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3FB7C"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$112,232.34</w:t>
            </w:r>
          </w:p>
        </w:tc>
      </w:tr>
      <w:tr w:rsidR="00840723" w:rsidRPr="00C01040" w14:paraId="7B592A1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AE712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1202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6DC6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3087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$33,821.37</w:t>
            </w:r>
          </w:p>
        </w:tc>
      </w:tr>
      <w:tr w:rsidR="00840723" w:rsidRPr="00C01040" w14:paraId="51F5367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B0218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3E16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Impuestos sobre la producción, el consumo y las transacciones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C368B"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198932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6F6A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2325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Explotación de mármoles, canteras, pizarras, basaltos, cal, entre otras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16E12"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8350D5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277F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02FB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sobre adquisición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27CA9"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7222E9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4D104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5650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de fraccionamientos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2A2F4"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2460C5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629A1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F586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sobre diversiones y espectáculos públicos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E2ECC"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E2C80D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55E3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B7B2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Impuestos al comercio exterior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082F3"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AC3A07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691E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89C7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Impuestos sobre nóminas y asimilables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8697D"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208BF0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F0276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4CA3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Impuestos ecológicos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DE57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7CFB8E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9548C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6074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Accesorios de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335B2"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$308,473.68</w:t>
            </w:r>
          </w:p>
        </w:tc>
      </w:tr>
      <w:tr w:rsidR="00840723" w:rsidRPr="00C01040" w14:paraId="3657091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4EAC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EC57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AD19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$292,678.06</w:t>
            </w:r>
          </w:p>
        </w:tc>
      </w:tr>
      <w:tr w:rsidR="00840723" w:rsidRPr="00C01040" w14:paraId="742209F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36CA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CF5B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BA1FC"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$15,155.69</w:t>
            </w:r>
          </w:p>
        </w:tc>
      </w:tr>
      <w:tr w:rsidR="00840723" w:rsidRPr="00C01040" w14:paraId="3157DAC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E595F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6C59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85AFF"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$639.93</w:t>
            </w:r>
          </w:p>
        </w:tc>
      </w:tr>
      <w:tr w:rsidR="00840723" w:rsidRPr="00C01040" w14:paraId="1809BDD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FEA1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4553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Otros impuestos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6D9AF"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A4FD9A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C545A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D583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A28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D1B81E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D844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882D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147C8"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CF5388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54126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2C0F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1FC34"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$8,172.97</w:t>
            </w:r>
          </w:p>
        </w:tc>
      </w:tr>
      <w:tr w:rsidR="00840723" w:rsidRPr="00C01040" w14:paraId="0953D2B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863A2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1E35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Contribuciones de mejoras por obras públicas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ADC57"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$8,172.97</w:t>
            </w:r>
          </w:p>
        </w:tc>
      </w:tr>
      <w:tr w:rsidR="00840723" w:rsidRPr="00C01040" w14:paraId="711F6CF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C8946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1CA9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ejecución de obras públicas urbanas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521D2"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$6,470.27</w:t>
            </w:r>
          </w:p>
        </w:tc>
      </w:tr>
      <w:tr w:rsidR="00840723" w:rsidRPr="00C01040" w14:paraId="6E69047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A3833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CAB4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ejecución de obras públicas rurales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33FF2"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$1,702.70</w:t>
            </w:r>
          </w:p>
        </w:tc>
      </w:tr>
      <w:tr w:rsidR="00840723" w:rsidRPr="00C01040" w14:paraId="5F65A3B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DE775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3102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44FF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aportación de obra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B182"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AF4F7D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46750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3103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372D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Contribuciones de mejoras no comprendidas en la ley de ingresos vigente, causadas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8926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9DA8E6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D4FA6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3900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8031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Contribuciones de mejoras no comprendidas en la ley de ingresos vigente, causadas en ejercicios fiscales anteriores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B3484"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8B0F5D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961F8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509A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177E1"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$4,445,307.77</w:t>
            </w:r>
          </w:p>
        </w:tc>
      </w:tr>
      <w:tr w:rsidR="00840723" w:rsidRPr="00C01040" w14:paraId="42430C5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D4F45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E1A9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E4E0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$1,802,969.69</w:t>
            </w:r>
          </w:p>
        </w:tc>
      </w:tr>
      <w:tr w:rsidR="00840723" w:rsidRPr="00C01040" w14:paraId="09FF195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3C9A1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C78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Ocupación, uso y aprovechamiento de los bienes de dominio público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A2B1"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966C67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B416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89B0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Explotación, uso de bienes muebles o inmuebles propiedad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0457D"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$841,209.20</w:t>
            </w:r>
          </w:p>
        </w:tc>
      </w:tr>
      <w:tr w:rsidR="00840723" w:rsidRPr="00C01040" w14:paraId="742F899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D8BF5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0321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Comercio ambulante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F320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$961,760.49</w:t>
            </w:r>
          </w:p>
        </w:tc>
      </w:tr>
      <w:tr w:rsidR="00840723" w:rsidRPr="00C01040" w14:paraId="3C294FB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BF400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806E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Derechos por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E0597"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$2,599,182.82</w:t>
            </w:r>
          </w:p>
        </w:tc>
      </w:tr>
      <w:tr w:rsidR="00840723" w:rsidRPr="00C01040" w14:paraId="40AD26F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4F65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BBBB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limpia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DB107"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E5C087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BBDDB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694F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panteones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DCADB"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$570,366.62</w:t>
            </w:r>
          </w:p>
        </w:tc>
      </w:tr>
      <w:tr w:rsidR="00840723" w:rsidRPr="00C01040" w14:paraId="2D27C29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BD1C4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2132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rastro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6813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$958,496.93</w:t>
            </w:r>
          </w:p>
        </w:tc>
      </w:tr>
      <w:tr w:rsidR="00840723" w:rsidRPr="00C01040" w14:paraId="6BC0031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62049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7AD0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seguridad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2BD8"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171E8C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277E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F5CF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transporte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F6851"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$10,034.58</w:t>
            </w:r>
          </w:p>
        </w:tc>
      </w:tr>
      <w:tr w:rsidR="00840723" w:rsidRPr="00C01040" w14:paraId="582FCC6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C162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A934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tránsito y vialidad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21FEF"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$6,112.59</w:t>
            </w:r>
          </w:p>
        </w:tc>
      </w:tr>
      <w:tr w:rsidR="00840723" w:rsidRPr="00C01040" w14:paraId="635F34A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C11DD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301E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estacionamiento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95E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9B21E1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3C8E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0194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salud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6387E"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AB0448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9AD9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5C4D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protección civil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D220E"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$3,891.89</w:t>
            </w:r>
          </w:p>
        </w:tc>
      </w:tr>
      <w:tr w:rsidR="00840723" w:rsidRPr="00C01040" w14:paraId="2EF83DD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42004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0983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obra pública y desarrollo 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BCD8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$308,535.56</w:t>
            </w:r>
          </w:p>
        </w:tc>
      </w:tr>
      <w:tr w:rsidR="00840723" w:rsidRPr="00C01040" w14:paraId="3093941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69F2E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80A1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catastrales y prácticas de avalúos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7F876"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$183,888.37</w:t>
            </w:r>
          </w:p>
        </w:tc>
      </w:tr>
      <w:tr w:rsidR="00840723" w:rsidRPr="00C01040" w14:paraId="3E15FF7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6272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8DE5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en materia de fraccionamientos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72512"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774A01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F6C04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BAFF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la expedición de licencias o permisos para el establecimiento de anuncios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ABC3E"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$7,490.31</w:t>
            </w:r>
          </w:p>
        </w:tc>
      </w:tr>
      <w:tr w:rsidR="00840723" w:rsidRPr="00C01040" w14:paraId="4FF15BA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E7F1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DEB4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Constancias de factibilidad para el funcionamiento de establecimientos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6A694"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417C24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56D98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32C0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en materia ambiental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C5C9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$11,143.51</w:t>
            </w:r>
          </w:p>
        </w:tc>
      </w:tr>
      <w:tr w:rsidR="00840723" w:rsidRPr="00C01040" w14:paraId="5E8C7A9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3E51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8AD5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la expedición de documentos, tales como: constancias, certificados, certificaciones, cartas, entre otros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005D4"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$34,846.74</w:t>
            </w:r>
          </w:p>
        </w:tc>
      </w:tr>
      <w:tr w:rsidR="00840723" w:rsidRPr="00C01040" w14:paraId="76B50B4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4703B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7353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pago de concesión, traspaso, cambios de giros en los mercados públicos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04FE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50BAC2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7DB66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A3AC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alumbrado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E673E"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$200,709.86</w:t>
            </w:r>
          </w:p>
        </w:tc>
      </w:tr>
      <w:tr w:rsidR="00840723" w:rsidRPr="00C01040" w14:paraId="78D5D25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782C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19BE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 de agua potable (servicio centralizado)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6FE46"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286D25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F2564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3B39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cultura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D4F44"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B6E2B0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416B4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DDB7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A0994"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59A50E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5E1E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8D28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juventud y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277C9"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$303,665.86</w:t>
            </w:r>
          </w:p>
        </w:tc>
      </w:tr>
      <w:tr w:rsidR="00840723" w:rsidRPr="00C01040" w14:paraId="34EF4E9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F9E7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0E2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 xml:space="preserve">Por Servicios que presta departamento/patronato de la Feria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AF756"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E33B86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616F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B2EF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Otros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46BAD"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73AC12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36C24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7FCB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Permisos por Eventos Públicos Locales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74ABC"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788CFD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102BB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95B3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Accesorios de 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D9AD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$43,155.26</w:t>
            </w:r>
          </w:p>
        </w:tc>
      </w:tr>
      <w:tr w:rsidR="00840723" w:rsidRPr="00C01040" w14:paraId="2F5487F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A406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4717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21D8D"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$39,835.62</w:t>
            </w:r>
          </w:p>
        </w:tc>
      </w:tr>
      <w:tr w:rsidR="00840723" w:rsidRPr="00C01040" w14:paraId="28224EF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0A4C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D8FC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Multas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09A76"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E0DFFF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B8EF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7F5D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Gasto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F12B9"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$3,319.64</w:t>
            </w:r>
          </w:p>
        </w:tc>
      </w:tr>
      <w:tr w:rsidR="00840723" w:rsidRPr="00C01040" w14:paraId="43436E5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21D93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B9B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Derechos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F9E29"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DCCDF6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C416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6627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Derechos por el uso, goce, aprovechamiento o explotación de bienes de dominio público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D2D3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03AA4C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3BB1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CB26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Derechos por la prestación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3EAFD"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96DD61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0615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4902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290B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73F22"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$2,733,343.53</w:t>
            </w:r>
          </w:p>
        </w:tc>
      </w:tr>
      <w:tr w:rsidR="00840723" w:rsidRPr="00C01040" w14:paraId="59F02B2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BB08E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2140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76FFD"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$2,733,343.53</w:t>
            </w:r>
          </w:p>
        </w:tc>
      </w:tr>
      <w:tr w:rsidR="00840723" w:rsidRPr="00C01040" w14:paraId="6CB505C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3725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58BC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F4E8B"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$1,222,932.67</w:t>
            </w:r>
          </w:p>
        </w:tc>
      </w:tr>
      <w:tr w:rsidR="00840723" w:rsidRPr="00C01040" w14:paraId="66D4B8C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AAC67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C4E6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5514"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$1,110,870.72</w:t>
            </w:r>
          </w:p>
        </w:tc>
      </w:tr>
      <w:tr w:rsidR="00840723" w:rsidRPr="00C01040" w14:paraId="0C71F71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0B1D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2290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D527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$10,415.16</w:t>
            </w:r>
          </w:p>
        </w:tc>
      </w:tr>
      <w:tr w:rsidR="00840723" w:rsidRPr="00C01040" w14:paraId="5C01BF3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15FC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381F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E07E4"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8D73E0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12B2D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3017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B667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83EC26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32EA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127D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229E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E65B6C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B600A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3E8D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7BE8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BAD4FF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2F4A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048D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827D7"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$389,124.98</w:t>
            </w:r>
          </w:p>
        </w:tc>
      </w:tr>
      <w:tr w:rsidR="00840723" w:rsidRPr="00C01040" w14:paraId="771E1DF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200B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3211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A0FD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213FC6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717B4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34EA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D19CF"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$287,500.11</w:t>
            </w:r>
          </w:p>
        </w:tc>
      </w:tr>
      <w:tr w:rsidR="00840723" w:rsidRPr="00C01040" w14:paraId="666CCA3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7E6D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EDE7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9E681"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$287,500.11</w:t>
            </w:r>
          </w:p>
        </w:tc>
      </w:tr>
      <w:tr w:rsidR="00840723" w:rsidRPr="00C01040" w14:paraId="7BF0480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57FD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6EE6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Bases para licitación y movimientos padrones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459A9"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$71,663.28</w:t>
            </w:r>
          </w:p>
        </w:tc>
      </w:tr>
      <w:tr w:rsidR="00840723" w:rsidRPr="00C01040" w14:paraId="39D8146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078DF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DCBF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Por arrastre y pensión de vehículos infraccionados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B18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0F842A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93B27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38E6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Donativos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C35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514F50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24E0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8F77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Indemnizaciones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AF5D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2B1AC0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088D1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9A81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Sanciones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324A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$90,025.49</w:t>
            </w:r>
          </w:p>
        </w:tc>
      </w:tr>
      <w:tr w:rsidR="00840723" w:rsidRPr="00C01040" w14:paraId="24AFB50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24DF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584A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Multas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F9E1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$120,351.34</w:t>
            </w:r>
          </w:p>
        </w:tc>
      </w:tr>
      <w:tr w:rsidR="00840723" w:rsidRPr="00C01040" w14:paraId="16CE38A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01C7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0DC0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Otros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67188"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$5,460.00</w:t>
            </w:r>
          </w:p>
        </w:tc>
      </w:tr>
      <w:tr w:rsidR="00840723" w:rsidRPr="00C01040" w14:paraId="6A7FB4B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0857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CC01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Reintegros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1B2A8"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DF40B2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45EE0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8AEC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Refrendo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5B8ED"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3A787F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5CB3B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6E6B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Fiscalización en materia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EE583"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B5EA1C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6E89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6B47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Derechos en materia de placas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6F701"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F7FDE0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2176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6111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8B3C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por Servicios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54EE1"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0A212A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6DAD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71BF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Multas administrativas estatales no fiscales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897BD"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13E482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B2D7E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1921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Aprovechamientos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E0F4F"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3D73BC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63D79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19AC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Accesorios de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AF073"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E88815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E010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9AC4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Recargos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1FD2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7D5AF2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D7338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0E08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Gastos de ejecución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2085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E136EC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ADD0B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E1E3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Aprovechamientos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9A388"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FA53A2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E728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BBC5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64582"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8E086D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B4F7A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CD94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8EB1C"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$87,790,120.66</w:t>
            </w:r>
          </w:p>
        </w:tc>
      </w:tr>
      <w:tr w:rsidR="00840723" w:rsidRPr="00C01040" w14:paraId="06305F3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093E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7FE6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7B9D2"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$61,935,274.91</w:t>
            </w:r>
          </w:p>
        </w:tc>
      </w:tr>
      <w:tr w:rsidR="00840723" w:rsidRPr="00C01040" w14:paraId="74107FF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C0B39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68B0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Fondo general de participaciones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1AB2B"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$23,499,457.00</w:t>
            </w:r>
          </w:p>
        </w:tc>
      </w:tr>
      <w:tr w:rsidR="00840723" w:rsidRPr="00C01040" w14:paraId="7981306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09FD9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1B7F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Fondo de fomento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B1DC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$32,937,264.43</w:t>
            </w:r>
          </w:p>
        </w:tc>
      </w:tr>
      <w:tr w:rsidR="00840723" w:rsidRPr="00C01040" w14:paraId="5E62650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9ED1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8102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8EB3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Fondo de fiscalización y recaudación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45373"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$1,111,094.24</w:t>
            </w:r>
          </w:p>
        </w:tc>
      </w:tr>
      <w:tr w:rsidR="00840723" w:rsidRPr="00C01040" w14:paraId="62EF31C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C9A58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F7DB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especial sobre producción y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78BE9"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$2,449,880.35</w:t>
            </w:r>
          </w:p>
        </w:tc>
      </w:tr>
      <w:tr w:rsidR="00840723" w:rsidRPr="00C01040" w14:paraId="5B0ABFD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565C3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D770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IEPS a la venta final de gasolina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C7D2C"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$172,765.08</w:t>
            </w:r>
          </w:p>
        </w:tc>
      </w:tr>
      <w:tr w:rsidR="00840723" w:rsidRPr="00C01040" w14:paraId="0BECFD2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ED0E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03AE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Fondo ISR participable (</w:t>
            </w:r>
            <w:proofErr w:type="spellStart"/>
            <w:r w:rsidRPr="00C01040">
              <w:rPr>
                <w:rFonts w:ascii="Verdana" w:eastAsia="Times New Roman" w:hAnsi="Verdana" w:cs="Arial"/>
                <w:sz w:val="20"/>
                <w:szCs w:val="20"/>
              </w:rPr>
              <w:t>articulo</w:t>
            </w:r>
            <w:proofErr w:type="spellEnd"/>
            <w:r w:rsidRPr="00C01040">
              <w:rPr>
                <w:rFonts w:ascii="Verdana" w:eastAsia="Times New Roman" w:hAnsi="Verdana" w:cs="Arial"/>
                <w:sz w:val="20"/>
                <w:szCs w:val="20"/>
              </w:rPr>
              <w:t xml:space="preserve"> 3-B LCF)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090B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$1,764,813.81</w:t>
            </w:r>
          </w:p>
        </w:tc>
      </w:tr>
      <w:tr w:rsidR="00840723" w:rsidRPr="00C01040" w14:paraId="363843E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B7680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E9F4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0116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$25,161,736.76</w:t>
            </w:r>
          </w:p>
        </w:tc>
      </w:tr>
      <w:tr w:rsidR="00840723" w:rsidRPr="00C01040" w14:paraId="4F0C109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1EA8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02A2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Fondo para la infraestructura social municipal (FAISM)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E92A1"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$16,251,780.50</w:t>
            </w:r>
          </w:p>
        </w:tc>
      </w:tr>
      <w:tr w:rsidR="00840723" w:rsidRPr="00C01040" w14:paraId="526B9BC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646F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DCCE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Fondo de aportaciones para el fortalecimientos de los municipios (FORTAMUN)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A527E"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$8,909,956.26</w:t>
            </w:r>
          </w:p>
        </w:tc>
      </w:tr>
      <w:tr w:rsidR="00840723" w:rsidRPr="00C01040" w14:paraId="10F7941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44836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2CDC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D3BB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E64F85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94FA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1D24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D8787"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23B116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7370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8090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Intereses de convenios con la federación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FFFF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1BF5A5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1672A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7F4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71DCE"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9BA505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F910F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CECB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Intereses de convenios con gobierno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2BEB1"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C8EA77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8CA6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8F50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D0F3E"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971CD5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BA0C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8305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4BC2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Intereses de convenios con municipios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207CC"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1E7C65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E041B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6475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C05D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3C9C0D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B1DAC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26A2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Intereses de convenios con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ED838"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2E66A9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7286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5073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3FF5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D309E4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4FEF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66C8D"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Intereses de convenios con beneficiarios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42C1"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AC2743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61F6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AE8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Incentivos derivados de la colaboración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AF053"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$693,108.99</w:t>
            </w:r>
          </w:p>
        </w:tc>
      </w:tr>
      <w:tr w:rsidR="00840723" w:rsidRPr="00C01040" w14:paraId="1010E27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F18F4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E8F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sobre tenencia o uso de vehículos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038D3"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77DFFF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CD246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8B9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Fondo de compensación ISAN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8EECD"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$52,297.74</w:t>
            </w:r>
          </w:p>
        </w:tc>
      </w:tr>
      <w:tr w:rsidR="00840723" w:rsidRPr="00C01040" w14:paraId="15D3E60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2A51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439D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sobre automóviles nuevos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B1EA8"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$416,054.98</w:t>
            </w:r>
          </w:p>
        </w:tc>
      </w:tr>
      <w:tr w:rsidR="00840723" w:rsidRPr="00C01040" w14:paraId="4EDF9AE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2D647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386E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ISR por la enajenación de bienes inmuebles (Art. 126 LISR)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B91A7"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$197,799.71</w:t>
            </w:r>
          </w:p>
        </w:tc>
      </w:tr>
      <w:tr w:rsidR="00840723" w:rsidRPr="00C01040" w14:paraId="3A7CBAE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470EB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AC60"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Alcoholes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AA370"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12F20F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1A369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DD59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a la Venta Final de Bebidas Alcohólicas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7D04E"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A9D570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1964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DF74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Régimen de Incorporación Fiscal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368EF"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06AE25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0052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274B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Multas administrativas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3AE1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90215F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7983E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661D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IEPS Gasolinas y diésel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4CAB9"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$26,956.56</w:t>
            </w:r>
          </w:p>
        </w:tc>
      </w:tr>
      <w:tr w:rsidR="00840723" w:rsidRPr="00C01040" w14:paraId="406F24E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10866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1250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Impuesto por Servicio de Hospedaje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6C1A2"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1A1831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70BC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BC00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304F1"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45EEFD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E042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167D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Fondo para entidades federativas y municipios productores de hidrocarburos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974B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401996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22D0E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460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Fondo para el desarrollo regional sustentable de estados y municipios mineros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C23AF"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1B87B0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672AC3"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045F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9784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$18,778,014.01</w:t>
            </w:r>
          </w:p>
        </w:tc>
      </w:tr>
      <w:tr w:rsidR="00840723" w:rsidRPr="00C01040" w14:paraId="15A4684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3EA8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9C92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61A1B"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$18,778,014.01</w:t>
            </w:r>
          </w:p>
        </w:tc>
      </w:tr>
      <w:tr w:rsidR="00840723" w:rsidRPr="00C01040" w14:paraId="01FE6B4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17044"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CBFE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C2EDC"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85361F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6C6A9"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FED88"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8445C"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$18,778,014.01</w:t>
            </w:r>
          </w:p>
        </w:tc>
      </w:tr>
      <w:tr w:rsidR="00840723" w:rsidRPr="00C01040" w14:paraId="5879390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E28485"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2ADE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6F4C7"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6594AC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8EA1D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42B3F"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BDDD1"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48D33D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79D4C"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lastRenderedPageBreak/>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A4C2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7F19F"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5E9653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B434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007A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17E5C"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932A55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CC7FE"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15362"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8B70A"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0BF496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DE8F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F87A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3DA6C"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9B17E1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F210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2B6A7"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5E57B"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A30C09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3F3376"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6206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66796"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CEA035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9CF5A"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48FC1"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BB3B5" w14:textId="77777777" w:rsidR="00840723" w:rsidRPr="00C01040" w:rsidRDefault="00840723" w:rsidP="00183CB6">
            <w:pPr>
              <w:ind w:firstLine="14"/>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5DB137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8FF41B" w14:textId="77777777" w:rsidR="00840723" w:rsidRPr="00C01040" w:rsidRDefault="00840723" w:rsidP="00183CB6">
            <w:pPr>
              <w:ind w:firstLine="14"/>
              <w:jc w:val="both"/>
              <w:rPr>
                <w:rFonts w:ascii="Verdana" w:eastAsia="Times New Roman" w:hAnsi="Verdana" w:cs="Arial"/>
                <w:sz w:val="20"/>
                <w:szCs w:val="20"/>
              </w:rPr>
            </w:pPr>
            <w:r w:rsidRPr="00C01040">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25948A2D" w14:textId="77777777" w:rsidR="00840723" w:rsidRPr="00C01040" w:rsidRDefault="00840723" w:rsidP="00183CB6">
            <w:pPr>
              <w:ind w:firstLine="14"/>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E859612" w14:textId="77777777" w:rsidR="00840723" w:rsidRPr="00C01040" w:rsidRDefault="00840723" w:rsidP="00183CB6">
            <w:pPr>
              <w:ind w:firstLine="14"/>
              <w:jc w:val="right"/>
              <w:rPr>
                <w:rFonts w:ascii="Verdana" w:eastAsia="Times New Roman" w:hAnsi="Verdana" w:cs="Arial"/>
                <w:sz w:val="20"/>
                <w:szCs w:val="20"/>
              </w:rPr>
            </w:pPr>
          </w:p>
        </w:tc>
      </w:tr>
    </w:tbl>
    <w:p w14:paraId="7B56CBA8" w14:textId="77777777" w:rsidR="006402F9" w:rsidRDefault="006402F9" w:rsidP="00840723">
      <w:pPr>
        <w:ind w:firstLine="567"/>
        <w:rPr>
          <w:rFonts w:ascii="Verdana" w:eastAsia="Times New Roman" w:hAnsi="Verdana" w:cs="Arial"/>
          <w:b/>
          <w:bCs/>
          <w:sz w:val="20"/>
          <w:szCs w:val="20"/>
        </w:rPr>
      </w:pPr>
    </w:p>
    <w:p w14:paraId="28A1B4DF" w14:textId="77777777" w:rsidR="00C76CCD" w:rsidRDefault="00C76CCD" w:rsidP="00840723">
      <w:pPr>
        <w:ind w:firstLine="567"/>
        <w:rPr>
          <w:rFonts w:ascii="Verdana" w:eastAsia="Times New Roman" w:hAnsi="Verdana" w:cs="Arial"/>
          <w:b/>
          <w:bCs/>
          <w:sz w:val="20"/>
          <w:szCs w:val="20"/>
        </w:rPr>
      </w:pPr>
    </w:p>
    <w:p w14:paraId="6DFA0459" w14:textId="77777777" w:rsidR="00C76CCD" w:rsidRDefault="00C76CCD" w:rsidP="00840723">
      <w:pPr>
        <w:ind w:firstLine="567"/>
        <w:rPr>
          <w:rFonts w:ascii="Verdana" w:eastAsia="Times New Roman" w:hAnsi="Verdana" w:cs="Arial"/>
          <w:b/>
          <w:bCs/>
          <w:sz w:val="20"/>
          <w:szCs w:val="20"/>
        </w:rPr>
      </w:pPr>
    </w:p>
    <w:p w14:paraId="442E18BE" w14:textId="77777777" w:rsidR="00C76CCD" w:rsidRDefault="00C76CCD" w:rsidP="00840723">
      <w:pPr>
        <w:ind w:firstLine="567"/>
        <w:rPr>
          <w:rFonts w:ascii="Verdana" w:eastAsia="Times New Roman" w:hAnsi="Verdana" w:cs="Arial"/>
          <w:b/>
          <w:bCs/>
          <w:sz w:val="20"/>
          <w:szCs w:val="20"/>
        </w:rPr>
      </w:pPr>
    </w:p>
    <w:p w14:paraId="15D7D458" w14:textId="77777777" w:rsidR="00C76CCD" w:rsidRDefault="00C76CCD" w:rsidP="00840723">
      <w:pPr>
        <w:ind w:firstLine="567"/>
        <w:rPr>
          <w:rFonts w:ascii="Verdana" w:eastAsia="Times New Roman" w:hAnsi="Verdana" w:cs="Arial"/>
          <w:b/>
          <w:bCs/>
          <w:sz w:val="20"/>
          <w:szCs w:val="20"/>
        </w:rPr>
      </w:pPr>
    </w:p>
    <w:p w14:paraId="776CD859" w14:textId="77777777" w:rsidR="00C76CCD" w:rsidRDefault="00C76CCD" w:rsidP="00840723">
      <w:pPr>
        <w:ind w:firstLine="567"/>
        <w:rPr>
          <w:rFonts w:ascii="Verdana" w:eastAsia="Times New Roman" w:hAnsi="Verdana" w:cs="Arial"/>
          <w:b/>
          <w:bCs/>
          <w:sz w:val="20"/>
          <w:szCs w:val="20"/>
        </w:rPr>
      </w:pPr>
    </w:p>
    <w:p w14:paraId="2228292E" w14:textId="77777777" w:rsidR="00C76CCD" w:rsidRDefault="00C76CCD" w:rsidP="00840723">
      <w:pPr>
        <w:ind w:firstLine="567"/>
        <w:rPr>
          <w:rFonts w:ascii="Verdana" w:eastAsia="Times New Roman" w:hAnsi="Verdana" w:cs="Arial"/>
          <w:b/>
          <w:bCs/>
          <w:sz w:val="20"/>
          <w:szCs w:val="20"/>
        </w:rPr>
      </w:pPr>
    </w:p>
    <w:p w14:paraId="6AA8F3EC" w14:textId="77777777" w:rsidR="00C76CCD" w:rsidRDefault="00C76CCD" w:rsidP="00840723">
      <w:pPr>
        <w:ind w:firstLine="567"/>
        <w:rPr>
          <w:rFonts w:ascii="Verdana" w:eastAsia="Times New Roman" w:hAnsi="Verdana" w:cs="Arial"/>
          <w:b/>
          <w:bCs/>
          <w:sz w:val="20"/>
          <w:szCs w:val="20"/>
        </w:rPr>
      </w:pPr>
    </w:p>
    <w:p w14:paraId="6C97FFF9" w14:textId="6EA2A130" w:rsidR="00840723" w:rsidRDefault="00840723" w:rsidP="00840723">
      <w:pPr>
        <w:ind w:firstLine="567"/>
        <w:rPr>
          <w:rFonts w:ascii="Verdana" w:eastAsia="Times New Roman" w:hAnsi="Verdana" w:cs="Arial"/>
          <w:b/>
          <w:bCs/>
          <w:sz w:val="20"/>
          <w:szCs w:val="20"/>
        </w:rPr>
      </w:pPr>
      <w:r w:rsidRPr="00C01040">
        <w:rPr>
          <w:rFonts w:ascii="Verdana" w:eastAsia="Times New Roman" w:hAnsi="Verdana" w:cs="Arial"/>
          <w:b/>
          <w:bCs/>
          <w:sz w:val="20"/>
          <w:szCs w:val="20"/>
        </w:rPr>
        <w:lastRenderedPageBreak/>
        <w:t>II. Ingresos Entidades Paramunicipales</w:t>
      </w:r>
    </w:p>
    <w:p w14:paraId="1D1E4A3A" w14:textId="609E55B5" w:rsidR="00C76CCD" w:rsidRPr="00C76CCD" w:rsidRDefault="00C76CCD" w:rsidP="00C76CCD">
      <w:pPr>
        <w:pStyle w:val="Sinespaciado"/>
        <w:jc w:val="right"/>
        <w:rPr>
          <w:rFonts w:ascii="Verdana" w:hAnsi="Verdana"/>
          <w:sz w:val="20"/>
          <w:szCs w:val="20"/>
        </w:rPr>
      </w:pPr>
      <w:bookmarkStart w:id="1" w:name="_Hlk157587965"/>
      <w:r w:rsidRPr="00C76CCD">
        <w:rPr>
          <w:rFonts w:ascii="Verdana" w:hAnsi="Verdana"/>
          <w:sz w:val="20"/>
          <w:szCs w:val="20"/>
        </w:rPr>
        <w:t>(</w:t>
      </w:r>
      <w:r w:rsidR="00C324AE">
        <w:rPr>
          <w:rFonts w:ascii="Verdana" w:hAnsi="Verdana"/>
          <w:sz w:val="20"/>
          <w:szCs w:val="20"/>
        </w:rPr>
        <w:t>FE DE ERRATAS, P.O. 23 DE ENERO DEL 2024</w:t>
      </w:r>
      <w:r w:rsidRPr="00C76CCD">
        <w:rPr>
          <w:rFonts w:ascii="Verdana" w:hAnsi="Verdana"/>
          <w:sz w:val="20"/>
          <w:szCs w:val="20"/>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775"/>
        <w:gridCol w:w="1864"/>
      </w:tblGrid>
      <w:tr w:rsidR="00C76CCD" w:rsidRPr="00C01040" w14:paraId="06436470" w14:textId="77777777" w:rsidTr="00C76CCD">
        <w:trPr>
          <w:trHeight w:val="565"/>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bookmarkEnd w:id="1"/>
          <w:p w14:paraId="2D9A26BB" w14:textId="77777777" w:rsidR="00C76CCD" w:rsidRPr="00C01040" w:rsidRDefault="00C76CCD"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0DCC95B9" w14:textId="77777777" w:rsidR="00C76CCD" w:rsidRPr="00C01040" w:rsidRDefault="00C76CCD"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Junta Municipal de Agua Potable, Alcantarillado y Saneamiento (JUMAPASC)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8A01D" w14:textId="77777777" w:rsidR="00C76CCD" w:rsidRPr="00C01040" w:rsidRDefault="00C76CCD"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Ingreso Estimado</w:t>
            </w:r>
          </w:p>
        </w:tc>
      </w:tr>
      <w:tr w:rsidR="00840723" w:rsidRPr="00C01040" w14:paraId="5EB6E813" w14:textId="77777777" w:rsidTr="00183CB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B2B456" w14:textId="77777777" w:rsidR="00840723" w:rsidRPr="00C01040" w:rsidRDefault="00840723" w:rsidP="00183CB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F8D9" w14:textId="56E6C8FA" w:rsidR="00840723" w:rsidRPr="00C01040" w:rsidRDefault="00C76CCD"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359BF" w14:textId="3F680B28" w:rsidR="00840723" w:rsidRPr="00C01040" w:rsidRDefault="00C76CCD" w:rsidP="00183CB6">
            <w:pPr>
              <w:jc w:val="center"/>
              <w:rPr>
                <w:rFonts w:ascii="Verdana" w:eastAsia="Times New Roman" w:hAnsi="Verdana" w:cs="Arial"/>
                <w:b/>
                <w:bCs/>
                <w:sz w:val="20"/>
                <w:szCs w:val="20"/>
              </w:rPr>
            </w:pPr>
            <w:r>
              <w:rPr>
                <w:rFonts w:ascii="Verdana" w:eastAsia="Times New Roman" w:hAnsi="Verdana" w:cs="Arial"/>
                <w:b/>
                <w:bCs/>
                <w:sz w:val="16"/>
                <w:szCs w:val="16"/>
              </w:rPr>
              <w:t>$3,475,152.18</w:t>
            </w:r>
          </w:p>
        </w:tc>
      </w:tr>
      <w:tr w:rsidR="00C76CCD" w:rsidRPr="00C01040" w14:paraId="51609603"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44DA1C5C" w14:textId="77777777" w:rsidR="00C76CCD" w:rsidRPr="00C01040" w:rsidRDefault="00C76CCD" w:rsidP="00183CB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E7ED494" w14:textId="15CE4889" w:rsidR="00C76CCD" w:rsidRPr="00C01040" w:rsidRDefault="00C76CCD" w:rsidP="00183CB6">
            <w:pPr>
              <w:jc w:val="center"/>
              <w:rPr>
                <w:rFonts w:ascii="Verdana" w:eastAsia="Times New Roman" w:hAnsi="Verdana" w:cs="Arial"/>
                <w:sz w:val="20"/>
                <w:szCs w:val="20"/>
              </w:rPr>
            </w:pPr>
            <w:r w:rsidRPr="00C01040">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62AE3CD5" w14:textId="29E0EB48" w:rsidR="00C76CCD" w:rsidRPr="00C01040" w:rsidRDefault="00C76CCD" w:rsidP="00183CB6">
            <w:pPr>
              <w:jc w:val="center"/>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38E405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20C2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7FEB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2A8B0"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A5F172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7A36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5413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308A3"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A4BFC7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08070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1E1B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E2630"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FA3FA5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224DC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DD91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E9B2F"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E1504A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8CD0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D710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63FA9"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FB07BB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5F2A8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EF33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5D9C8"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$3,475,152.18</w:t>
            </w:r>
          </w:p>
        </w:tc>
      </w:tr>
      <w:tr w:rsidR="00840723" w:rsidRPr="00C01040" w14:paraId="79D6D35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87D05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0597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43AF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9DAE2A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5D67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17FC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0BCE2"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A62F59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6BFA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2EAA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07D48"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$3,475,152.18</w:t>
            </w:r>
          </w:p>
        </w:tc>
      </w:tr>
      <w:tr w:rsidR="00840723" w:rsidRPr="00C01040" w14:paraId="3552DC8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58CA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1F65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4B50F"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3E5882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356A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0FBB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4B520"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3F16B0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A63AB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FE1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F2F2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8B13D0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490D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4532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6E5F8"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B145E7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EF88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13BD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291E8"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F9B091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78549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1230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8BF98"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8436F8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B81C7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866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8E55A"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F90DE7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1B8DD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CBF6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8A864"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8F00DE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B368C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7635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B2B12"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5911FE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534CB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3AA0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DBCCF"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3504C4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0BA9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2905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73104"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$2,258,203.07</w:t>
            </w:r>
          </w:p>
        </w:tc>
      </w:tr>
      <w:tr w:rsidR="00840723" w:rsidRPr="00C01040" w14:paraId="46AA67E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8B3A3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5956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1F53F"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$294,114.93</w:t>
            </w:r>
          </w:p>
        </w:tc>
      </w:tr>
      <w:tr w:rsidR="00840723" w:rsidRPr="00C01040" w14:paraId="56504A4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60BF9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3DAC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DD279"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124D86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EED0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7C77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CC4C1"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$229,704.72</w:t>
            </w:r>
          </w:p>
        </w:tc>
      </w:tr>
      <w:tr w:rsidR="00840723" w:rsidRPr="00C01040" w14:paraId="1F1F858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E113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8A26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C629A"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77ACBB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2BF9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C25F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98472"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C6ED3E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66EE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163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71433"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405FBF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C403A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C38F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230C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6A0750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A0ED8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44A8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CD12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$145,397.20</w:t>
            </w:r>
          </w:p>
        </w:tc>
      </w:tr>
      <w:tr w:rsidR="00840723" w:rsidRPr="00C01040" w14:paraId="1AD8CEB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B729D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C3CA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07517"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$7,737.60</w:t>
            </w:r>
          </w:p>
        </w:tc>
      </w:tr>
      <w:tr w:rsidR="00840723" w:rsidRPr="00C01040" w14:paraId="39B3C5E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7E464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9D8F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491A1"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$34,681.60</w:t>
            </w:r>
          </w:p>
        </w:tc>
      </w:tr>
      <w:tr w:rsidR="00840723" w:rsidRPr="00C01040" w14:paraId="0C76450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BBDE7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3951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B5CD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$58,701.29</w:t>
            </w:r>
          </w:p>
        </w:tc>
      </w:tr>
      <w:tr w:rsidR="00840723" w:rsidRPr="00C01040" w14:paraId="390BF8F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431DF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199A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12882"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$446,611.77</w:t>
            </w:r>
          </w:p>
        </w:tc>
      </w:tr>
      <w:tr w:rsidR="00840723" w:rsidRPr="00C01040" w14:paraId="609AE60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9F6D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E6B6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xml:space="preserve">Por descargas de contaminantes de usuarios no </w:t>
            </w:r>
            <w:proofErr w:type="spellStart"/>
            <w:r w:rsidRPr="00C01040">
              <w:rPr>
                <w:rFonts w:ascii="Verdana" w:eastAsia="Times New Roman" w:hAnsi="Verdana" w:cs="Arial"/>
                <w:sz w:val="20"/>
                <w:szCs w:val="20"/>
              </w:rPr>
              <w:t>dómesticos</w:t>
            </w:r>
            <w:proofErr w:type="spellEnd"/>
            <w:r w:rsidRPr="00C01040">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BCA40"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CFDBDD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782A4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BEB4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D965A"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5F525C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864A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9483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308CA"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28AB20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B7B2B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EF0E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C2455"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ACC291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DDD9D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AF8A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10510"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CD35A5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50BE2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CC35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F28F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31617B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D372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AEAC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DB2EE"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F13DC7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99D89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63F3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4FE13"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C99A9B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EB37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72F4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D6ADF"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EBA1A2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103D2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7B89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8EFB"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B72DDE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897A3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2978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BE02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81C1EE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8E24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DB06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668B7"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518EA3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D974E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5BF1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0D003"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47F172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DD313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6F06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0F04A"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D7CC58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73B6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6C9FE11F" w14:textId="77777777" w:rsidR="00840723" w:rsidRPr="00C01040" w:rsidRDefault="00840723" w:rsidP="00183CB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8C4D42" w14:textId="77777777" w:rsidR="00840723" w:rsidRPr="00C01040" w:rsidRDefault="00840723" w:rsidP="00183CB6">
            <w:pPr>
              <w:jc w:val="right"/>
              <w:rPr>
                <w:rFonts w:ascii="Verdana" w:eastAsia="Times New Roman" w:hAnsi="Verdana" w:cs="Arial"/>
                <w:sz w:val="20"/>
                <w:szCs w:val="20"/>
              </w:rPr>
            </w:pPr>
          </w:p>
        </w:tc>
      </w:tr>
    </w:tbl>
    <w:p w14:paraId="31F7DC45" w14:textId="77777777" w:rsidR="00AE3964" w:rsidRDefault="00AE3964" w:rsidP="00AE3964">
      <w:pPr>
        <w:pStyle w:val="Sinespaciado"/>
        <w:jc w:val="both"/>
        <w:rPr>
          <w:rFonts w:ascii="Verdana" w:hAnsi="Verdana"/>
          <w:sz w:val="20"/>
          <w:szCs w:val="20"/>
        </w:rPr>
      </w:pPr>
    </w:p>
    <w:p w14:paraId="4F329217" w14:textId="2A24CC24" w:rsidR="00AE3964" w:rsidRPr="00C76CCD" w:rsidRDefault="00AE3964" w:rsidP="00AE3964">
      <w:pPr>
        <w:pStyle w:val="Sinespaciado"/>
        <w:jc w:val="right"/>
        <w:rPr>
          <w:rFonts w:ascii="Verdana" w:hAnsi="Verdana"/>
          <w:sz w:val="20"/>
          <w:szCs w:val="20"/>
        </w:rPr>
      </w:pPr>
      <w:r w:rsidRPr="00C76CCD">
        <w:rPr>
          <w:rFonts w:ascii="Verdana" w:hAnsi="Verdana"/>
          <w:sz w:val="20"/>
          <w:szCs w:val="20"/>
        </w:rPr>
        <w:t>(</w:t>
      </w:r>
      <w:r w:rsidR="00C324AE">
        <w:rPr>
          <w:rFonts w:ascii="Verdana" w:hAnsi="Verdana"/>
          <w:sz w:val="20"/>
          <w:szCs w:val="20"/>
        </w:rPr>
        <w:t>FE DE ERRATAS, P.O. 23 DE ENERO DEL 2024</w:t>
      </w:r>
      <w:r w:rsidRPr="00C76CCD">
        <w:rPr>
          <w:rFonts w:ascii="Verdana" w:hAnsi="Verdana"/>
          <w:sz w:val="20"/>
          <w:szCs w:val="20"/>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775"/>
        <w:gridCol w:w="1864"/>
      </w:tblGrid>
      <w:tr w:rsidR="00AE3964" w:rsidRPr="00C01040" w14:paraId="474F2135" w14:textId="77777777" w:rsidTr="00AE3964">
        <w:trPr>
          <w:trHeight w:val="458"/>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9207D7F" w14:textId="77777777" w:rsidR="00AE3964" w:rsidRPr="00C01040" w:rsidRDefault="00AE3964"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6E7B6A85" w14:textId="77777777" w:rsidR="00AE3964" w:rsidRPr="00C01040" w:rsidRDefault="00AE3964"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 xml:space="preserve">Sistema para el Desarrollo Integral de la Familia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2540D" w14:textId="77777777" w:rsidR="00AE3964" w:rsidRPr="00C01040" w:rsidRDefault="00AE3964"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Ingreso Estimado</w:t>
            </w:r>
          </w:p>
        </w:tc>
      </w:tr>
      <w:tr w:rsidR="00840723" w:rsidRPr="00C01040" w14:paraId="7F9E9EC1" w14:textId="77777777" w:rsidTr="00C76CC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5E1D73" w14:textId="77777777" w:rsidR="00840723" w:rsidRPr="00C01040" w:rsidRDefault="00840723" w:rsidP="00183CB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C84B1" w14:textId="5504F12B" w:rsidR="00840723" w:rsidRPr="00C01040" w:rsidRDefault="00C76CCD"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tcPr>
          <w:p w14:paraId="369B51D1" w14:textId="4C5BD8B2" w:rsidR="00840723" w:rsidRPr="00C01040" w:rsidRDefault="00AE3964" w:rsidP="00183CB6">
            <w:pPr>
              <w:jc w:val="center"/>
              <w:rPr>
                <w:rFonts w:ascii="Verdana" w:eastAsia="Times New Roman" w:hAnsi="Verdana" w:cs="Arial"/>
                <w:b/>
                <w:bCs/>
                <w:sz w:val="20"/>
                <w:szCs w:val="20"/>
              </w:rPr>
            </w:pPr>
            <w:r>
              <w:rPr>
                <w:rFonts w:ascii="Verdana" w:eastAsia="Times New Roman" w:hAnsi="Verdana" w:cs="Arial"/>
                <w:b/>
                <w:bCs/>
                <w:sz w:val="16"/>
                <w:szCs w:val="16"/>
              </w:rPr>
              <w:t>$6,702,925.70</w:t>
            </w:r>
          </w:p>
        </w:tc>
      </w:tr>
      <w:tr w:rsidR="00C76CCD" w:rsidRPr="00C01040" w14:paraId="244686E4"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69491607" w14:textId="77777777" w:rsidR="00C76CCD" w:rsidRPr="00C01040" w:rsidRDefault="00C76CCD" w:rsidP="00C76CCD">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DEF577" w14:textId="338C192F" w:rsidR="00C76CCD" w:rsidRPr="00C01040" w:rsidRDefault="00C76CCD" w:rsidP="00C76CCD">
            <w:pPr>
              <w:jc w:val="center"/>
              <w:rPr>
                <w:rFonts w:ascii="Verdana" w:eastAsia="Times New Roman" w:hAnsi="Verdana" w:cs="Arial"/>
                <w:sz w:val="20"/>
                <w:szCs w:val="20"/>
              </w:rPr>
            </w:pPr>
            <w:r w:rsidRPr="00C01040">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0B7BB7CA" w14:textId="032DB641" w:rsidR="00C76CCD" w:rsidRPr="00C01040" w:rsidRDefault="00C76CCD" w:rsidP="00C76CCD">
            <w:pPr>
              <w:jc w:val="center"/>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69961B0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D5E88"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04A2A"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2764"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5FE5CE1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753AD"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1EAEA"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DEF66"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16F3752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20C88A"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A21BD"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D0DB3"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113EBA6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E22D04"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5AFBF"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3FC31"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3C55F0B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273D0"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1BD57"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99716"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68EBCF4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00B8DB"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869E"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94C2B"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$614,576.67</w:t>
            </w:r>
          </w:p>
        </w:tc>
      </w:tr>
      <w:tr w:rsidR="00C76CCD" w:rsidRPr="00C01040" w14:paraId="0FDD03D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7AF550"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1CBD7"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5BF69"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7A82F4E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E97A78"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C10E2"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065ED"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28988D7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B6BBD"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0EF54"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A2FCD"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$419,269.56</w:t>
            </w:r>
          </w:p>
        </w:tc>
      </w:tr>
      <w:tr w:rsidR="00C76CCD" w:rsidRPr="00C01040" w14:paraId="45ADCD8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78A8DB"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2DF74"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355C2"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6F570B0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B30DB6"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1CC24"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176CB"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$22,369.56</w:t>
            </w:r>
          </w:p>
        </w:tc>
      </w:tr>
      <w:tr w:rsidR="00C76CCD" w:rsidRPr="00C01040" w14:paraId="420578C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4E2D94"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78FA9"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F1AD7"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0A8E0B4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75FDA"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52E2C"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9311E"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$396,900.00</w:t>
            </w:r>
          </w:p>
        </w:tc>
      </w:tr>
      <w:tr w:rsidR="00C76CCD" w:rsidRPr="00C01040" w14:paraId="19E72FB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3E2FD"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7B3DD"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C08B8"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2955161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1F6F01"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2682F"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39F5A"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38CD939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D3464"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lastRenderedPageBreak/>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FB779"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59F4"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39206A2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A32F24"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45AFC"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34665"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0283CAE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555BA"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8834"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3FF3E"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403A7F4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B2662"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C2EC1"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98F4"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11270AB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311724"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185D6"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840B5"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7337D6C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D1DEDA"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F0DAA"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BFCA3"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2AFC4F9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384B4B"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D4766"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8F502"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5589825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5B25D"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86C35"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BFF99"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2542039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5979A7"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CCACA"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CA064"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1A902BD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02A24"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D9E10"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5B6BC"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57228B4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F3711"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05E18"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68D2B"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5BBA7B9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608C5"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B4F93"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8845B"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5A8F523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2506BC"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lastRenderedPageBreak/>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025D3"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ED16"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2A00D29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2C1B5"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E0489"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0D60E"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1E53979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9AEBB3"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128DD"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9836B"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6EE2928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BF931"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38527"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CD10"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36D0377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BA92C"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5C0F3"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7D416"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7497259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ECCA83"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1EE36"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 xml:space="preserve">Por descargas de contaminantes de usuarios no </w:t>
            </w:r>
            <w:proofErr w:type="spellStart"/>
            <w:r w:rsidRPr="00C01040">
              <w:rPr>
                <w:rFonts w:ascii="Verdana" w:eastAsia="Times New Roman" w:hAnsi="Verdana" w:cs="Arial"/>
                <w:sz w:val="20"/>
                <w:szCs w:val="20"/>
              </w:rPr>
              <w:t>dómesticos</w:t>
            </w:r>
            <w:proofErr w:type="spellEnd"/>
            <w:r w:rsidRPr="00C01040">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C79BD"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6905D76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B160F"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A1A70"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4FE21"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09FA3E3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4A891"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37913"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8A2CC"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4CF5881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323A45"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244EF"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2C76"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45149A6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2569D"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lastRenderedPageBreak/>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1755C"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050B2"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4FFCD43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741DCF"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87778"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C3EAB"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23B1F10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659D91"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A92E1"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174FE"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66BBF41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8F262"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78D11"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B9B92"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$195,307.11</w:t>
            </w:r>
          </w:p>
        </w:tc>
      </w:tr>
      <w:tr w:rsidR="00C76CCD" w:rsidRPr="00C01040" w14:paraId="639D160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8F540B"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80D5A"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509FE"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$11,025.00</w:t>
            </w:r>
          </w:p>
        </w:tc>
      </w:tr>
      <w:tr w:rsidR="00C76CCD" w:rsidRPr="00C01040" w14:paraId="2F429BC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24889"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56246"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7DB3D"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$184,282.11</w:t>
            </w:r>
          </w:p>
        </w:tc>
      </w:tr>
      <w:tr w:rsidR="00C76CCD" w:rsidRPr="00C01040" w14:paraId="3212669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E5CBC"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86A6C"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767B5"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39C84DC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78967"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EEB44"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4680C"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6320848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BC432"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29F42"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492CD"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$6,088,349.03</w:t>
            </w:r>
          </w:p>
        </w:tc>
      </w:tr>
      <w:tr w:rsidR="00C76CCD" w:rsidRPr="00C01040" w14:paraId="29AD6C0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8A43BA"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53858"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F78E3"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$6,088,349.03</w:t>
            </w:r>
          </w:p>
        </w:tc>
      </w:tr>
      <w:tr w:rsidR="00C76CCD" w:rsidRPr="00C01040" w14:paraId="263804D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691B9"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lastRenderedPageBreak/>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15B18"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08F59"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095B014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DF508"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E20B3"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96957"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5EFB655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4BDB81"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0A2E2"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5625D"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$6,088,349.03</w:t>
            </w:r>
          </w:p>
        </w:tc>
      </w:tr>
      <w:tr w:rsidR="00C76CCD" w:rsidRPr="00C01040" w14:paraId="2D195DD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6BDFD2"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668FC"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66263"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7FC4B1C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30B321"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C62B"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3168B"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291F6EB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E60779"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98C7E"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F87F3"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7EE84E1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80D12"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A3F29"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D6A6"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3B63BBC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095DAB"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B2656"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A9A70"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3E4DC73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80D05"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87473"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82E87"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02EEA62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0381C"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56DAD"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D6815"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347CD44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67F1D2"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4C7BE"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FC106" w14:textId="77777777" w:rsidR="00C76CCD" w:rsidRPr="00C01040" w:rsidRDefault="00C76CCD" w:rsidP="00C76CCD">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C76CCD" w:rsidRPr="00C01040" w14:paraId="4ACF549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E7899F" w14:textId="77777777" w:rsidR="00C76CCD" w:rsidRPr="00C01040" w:rsidRDefault="00C76CCD" w:rsidP="00C76CCD">
            <w:pPr>
              <w:jc w:val="both"/>
              <w:rPr>
                <w:rFonts w:ascii="Verdana" w:eastAsia="Times New Roman" w:hAnsi="Verdana" w:cs="Arial"/>
                <w:sz w:val="20"/>
                <w:szCs w:val="20"/>
              </w:rPr>
            </w:pPr>
            <w:r w:rsidRPr="00C01040">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54976197" w14:textId="77777777" w:rsidR="00C76CCD" w:rsidRPr="00C01040" w:rsidRDefault="00C76CCD" w:rsidP="00C76CCD">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E87CCF9" w14:textId="77777777" w:rsidR="00C76CCD" w:rsidRPr="00C01040" w:rsidRDefault="00C76CCD" w:rsidP="00C76CCD">
            <w:pPr>
              <w:jc w:val="right"/>
              <w:rPr>
                <w:rFonts w:ascii="Verdana" w:eastAsia="Times New Roman" w:hAnsi="Verdana" w:cs="Arial"/>
                <w:sz w:val="20"/>
                <w:szCs w:val="20"/>
              </w:rPr>
            </w:pPr>
          </w:p>
        </w:tc>
      </w:tr>
    </w:tbl>
    <w:p w14:paraId="4EB5DBA9" w14:textId="77777777" w:rsidR="00840723" w:rsidRDefault="00840723" w:rsidP="00840723">
      <w:pPr>
        <w:jc w:val="center"/>
        <w:rPr>
          <w:rFonts w:ascii="Verdana" w:eastAsia="Times New Roman" w:hAnsi="Verdana" w:cs="Arial"/>
          <w:sz w:val="20"/>
          <w:szCs w:val="20"/>
        </w:rPr>
      </w:pPr>
    </w:p>
    <w:p w14:paraId="3C7979D8" w14:textId="77777777" w:rsidR="00406D6A" w:rsidRDefault="00406D6A" w:rsidP="00840723">
      <w:pPr>
        <w:jc w:val="center"/>
        <w:rPr>
          <w:rFonts w:ascii="Verdana" w:eastAsia="Times New Roman" w:hAnsi="Verdana" w:cs="Arial"/>
          <w:sz w:val="20"/>
          <w:szCs w:val="20"/>
        </w:rPr>
      </w:pPr>
    </w:p>
    <w:p w14:paraId="4B1D5147" w14:textId="18B61B61" w:rsidR="00406D6A" w:rsidRPr="00C76CCD" w:rsidRDefault="00406D6A" w:rsidP="00406D6A">
      <w:pPr>
        <w:pStyle w:val="Sinespaciado"/>
        <w:jc w:val="right"/>
        <w:rPr>
          <w:rFonts w:ascii="Verdana" w:hAnsi="Verdana"/>
          <w:sz w:val="20"/>
          <w:szCs w:val="20"/>
        </w:rPr>
      </w:pPr>
      <w:r w:rsidRPr="00C76CCD">
        <w:rPr>
          <w:rFonts w:ascii="Verdana" w:hAnsi="Verdana"/>
          <w:sz w:val="20"/>
          <w:szCs w:val="20"/>
        </w:rPr>
        <w:lastRenderedPageBreak/>
        <w:t>(</w:t>
      </w:r>
      <w:r w:rsidR="00C324AE">
        <w:rPr>
          <w:rFonts w:ascii="Verdana" w:hAnsi="Verdana"/>
          <w:sz w:val="20"/>
          <w:szCs w:val="20"/>
        </w:rPr>
        <w:t>FE DE ERRATAS, P.O. 23 DE ENERO DEL 2024</w:t>
      </w:r>
      <w:r w:rsidRPr="00C76CCD">
        <w:rPr>
          <w:rFonts w:ascii="Verdana" w:hAnsi="Verdana"/>
          <w:sz w:val="20"/>
          <w:szCs w:val="20"/>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9"/>
        <w:gridCol w:w="6775"/>
        <w:gridCol w:w="1864"/>
      </w:tblGrid>
      <w:tr w:rsidR="00406D6A" w:rsidRPr="00C01040" w14:paraId="4D26032B" w14:textId="77777777" w:rsidTr="00406D6A">
        <w:trPr>
          <w:trHeight w:val="469"/>
          <w:tblHeade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31B8D1D0" w14:textId="77777777" w:rsidR="00406D6A" w:rsidRPr="00C01040" w:rsidRDefault="00406D6A"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CRI</w:t>
            </w:r>
          </w:p>
        </w:tc>
        <w:tc>
          <w:tcPr>
            <w:tcW w:w="0" w:type="auto"/>
            <w:tcBorders>
              <w:top w:val="single" w:sz="6" w:space="0" w:color="000000"/>
              <w:left w:val="single" w:sz="6" w:space="0" w:color="000000"/>
              <w:right w:val="single" w:sz="6" w:space="0" w:color="000000"/>
            </w:tcBorders>
            <w:vAlign w:val="center"/>
            <w:hideMark/>
          </w:tcPr>
          <w:p w14:paraId="1A55F63A" w14:textId="77777777" w:rsidR="00406D6A" w:rsidRPr="00C01040" w:rsidRDefault="00406D6A"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Casa de cultura Coroneo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3C47E" w14:textId="77777777" w:rsidR="00406D6A" w:rsidRPr="00C01040" w:rsidRDefault="00406D6A"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Ingreso Estimado</w:t>
            </w:r>
          </w:p>
        </w:tc>
      </w:tr>
      <w:tr w:rsidR="00840723" w:rsidRPr="00C01040" w14:paraId="1C5E3766" w14:textId="77777777" w:rsidTr="00183CB6">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6A4BEF" w14:textId="77777777" w:rsidR="00840723" w:rsidRPr="00C01040" w:rsidRDefault="00840723" w:rsidP="00183CB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FE6E5" w14:textId="4B056920" w:rsidR="00840723" w:rsidRPr="00C01040" w:rsidRDefault="00406D6A"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99537" w14:textId="44A87DDE" w:rsidR="00840723" w:rsidRPr="00C01040" w:rsidRDefault="00406D6A" w:rsidP="00183CB6">
            <w:pPr>
              <w:jc w:val="center"/>
              <w:rPr>
                <w:rFonts w:ascii="Verdana" w:eastAsia="Times New Roman" w:hAnsi="Verdana" w:cs="Arial"/>
                <w:b/>
                <w:bCs/>
                <w:sz w:val="20"/>
                <w:szCs w:val="20"/>
              </w:rPr>
            </w:pPr>
            <w:r>
              <w:rPr>
                <w:rFonts w:ascii="Verdana" w:eastAsia="Times New Roman" w:hAnsi="Verdana" w:cs="Arial"/>
                <w:b/>
                <w:bCs/>
                <w:sz w:val="16"/>
                <w:szCs w:val="16"/>
              </w:rPr>
              <w:t>$2,440,870.42</w:t>
            </w:r>
          </w:p>
        </w:tc>
      </w:tr>
      <w:tr w:rsidR="00406D6A" w:rsidRPr="00C01040" w14:paraId="73BAF6E8"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306FAF94" w14:textId="77777777" w:rsidR="00406D6A" w:rsidRPr="00C01040" w:rsidRDefault="00406D6A" w:rsidP="00183CB6">
            <w:pPr>
              <w:jc w:val="both"/>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7AF87DF" w14:textId="5A673EB3" w:rsidR="00406D6A" w:rsidRPr="00C01040" w:rsidRDefault="00406D6A" w:rsidP="00183CB6">
            <w:pPr>
              <w:jc w:val="center"/>
              <w:rPr>
                <w:rFonts w:ascii="Verdana" w:eastAsia="Times New Roman" w:hAnsi="Verdana" w:cs="Arial"/>
                <w:sz w:val="20"/>
                <w:szCs w:val="20"/>
              </w:rPr>
            </w:pPr>
            <w:r w:rsidRPr="00C01040">
              <w:rPr>
                <w:rFonts w:ascii="Verdana" w:eastAsia="Times New Roman" w:hAnsi="Verdana" w:cs="Arial"/>
                <w:sz w:val="20"/>
                <w:szCs w:val="20"/>
              </w:rPr>
              <w:t>Impuestos</w:t>
            </w:r>
          </w:p>
        </w:tc>
        <w:tc>
          <w:tcPr>
            <w:tcW w:w="0" w:type="auto"/>
            <w:tcBorders>
              <w:top w:val="single" w:sz="6" w:space="0" w:color="000000"/>
              <w:left w:val="single" w:sz="6" w:space="0" w:color="000000"/>
              <w:bottom w:val="single" w:sz="6" w:space="0" w:color="000000"/>
              <w:right w:val="single" w:sz="6" w:space="0" w:color="000000"/>
            </w:tcBorders>
            <w:vAlign w:val="center"/>
          </w:tcPr>
          <w:p w14:paraId="33FC5E50" w14:textId="288927ED" w:rsidR="00406D6A" w:rsidRPr="00C01040" w:rsidRDefault="00406D6A" w:rsidP="00183CB6">
            <w:pPr>
              <w:jc w:val="center"/>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76D343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80046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657D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xml:space="preserve">Cuotas y aportaciones de seguridad social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473D9"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F47C9E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8B02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A3B9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Contribuciones de mejoras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C8930"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FBA674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9B07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356E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Derechos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A23C0"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CC75C4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19B3A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420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5C1C3"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$7,404.31</w:t>
            </w:r>
          </w:p>
        </w:tc>
      </w:tr>
      <w:tr w:rsidR="00840723" w:rsidRPr="00C01040" w14:paraId="5E542E7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2B4B1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C4F2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65693"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$7,404.31</w:t>
            </w:r>
          </w:p>
        </w:tc>
      </w:tr>
      <w:tr w:rsidR="00840723" w:rsidRPr="00C01040" w14:paraId="13DE8A4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86E4F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9D25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Capitales y valores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7E0F9"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227CAB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6C574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D3E8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Uso y arrendamiento de bienes muebles e inmuebles propiedad del municipio con particulares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54F1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6AB91D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9CD5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49D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Formas valoradas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4B974"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60A7C0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08063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3E6B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servicios de trámite con Dependencias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5E54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0E1056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444C0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60A6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servicios en materia de acceso a la información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8F08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47A7BE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7F78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01D6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Enajenación de bienes 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5FD13"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117C4E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FF0A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04F9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Enajenación de bienes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A7002"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27846F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8E8D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A738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Otros productos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EC495"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$7,404.31</w:t>
            </w:r>
          </w:p>
        </w:tc>
      </w:tr>
      <w:tr w:rsidR="00840723" w:rsidRPr="00C01040" w14:paraId="0CDB153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8675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0A7F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Productos no comprendidos en la ley de ingresos vigente, causados en ejercicios fiscales anteriores pendientes de liquidación o pago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81C8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B64BD2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C91B2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4320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169C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BE37FE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B97FB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5AE1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prestación de servicios y 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509BE"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$492,477.27</w:t>
            </w:r>
          </w:p>
        </w:tc>
      </w:tr>
      <w:tr w:rsidR="00840723" w:rsidRPr="00C01040" w14:paraId="11B54B1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ADFFD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CD19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Instituciones Públicas de Seguridad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0882F"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A78EEC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F81C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2C53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Empresas Productivas del Estado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50761"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D004B5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6C25C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1F79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y Fideicomisos No Empresariales y No Financieros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53D1"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931732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5767A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1499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la venta de inmuebles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0F55B"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5949D7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1CA4B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80E2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la venta de mercancías, accesorios diversos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4740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D3811F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69C56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7054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Asistencia médica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1DD6A"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E64D15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14E34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7303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FF26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de Asistencia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28067"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5FD57A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C02CC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1D7C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de bibliotecas y casas de cultura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EF9AE"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D6FA60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7D05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1A34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de promoción del deporte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1C1AB"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C34A0B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0F30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D60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xml:space="preserve">Servicios relacionados con el agua potable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85729"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F0EB27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05E6F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9855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uso o goce de bienes patrimoniales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C3F21"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B37F8C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E2A65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49A0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por Infraestructura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67F8D"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25D33D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4E9DE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BF9E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E4D04"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B63648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BCC4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9921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servicio de suministro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680AE"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9E0A94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3AC2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F9D8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servicio de alcantarillado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BCDBD"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757EBA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C9B62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E791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servicio de drenaje pluvial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96A83"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7FA150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8F54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6B62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 de tratamiento y disposiciones de sus aguas residuales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6DEB2"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7B9A26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66B0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4437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ambientales hidrológicos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CB28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DD336C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866E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1180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Por servicios de reúso de aguas tratadas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338B4"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9C0E5B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8F43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CC05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Incorporación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C6AFA"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0BAD94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388E3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4C8C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Incorporación no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7F47B"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A611C5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2DE39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0E22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Incorporación individual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2061B"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11EBA0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909F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0838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Conexiones para el suministro de agua potable, red de alcantarillado, red de drenaje pluvial y red de reúso de agua tratada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2A55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67A505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D35ED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E56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administrativos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15F1B"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5E8DF4A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6A23E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F40A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operativos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F752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F75CE5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0110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8EE6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Servicios operativos y administrativos para desarrollos inmobiliarios de todos los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F21F0"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C49B0E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7933B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22F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xml:space="preserve">Por descargas de contaminantes de usuarios no </w:t>
            </w:r>
            <w:proofErr w:type="spellStart"/>
            <w:r w:rsidRPr="00C01040">
              <w:rPr>
                <w:rFonts w:ascii="Verdana" w:eastAsia="Times New Roman" w:hAnsi="Verdana" w:cs="Arial"/>
                <w:sz w:val="20"/>
                <w:szCs w:val="20"/>
              </w:rPr>
              <w:t>dómesticos</w:t>
            </w:r>
            <w:proofErr w:type="spellEnd"/>
            <w:r w:rsidRPr="00C01040">
              <w:rPr>
                <w:rFonts w:ascii="Verdana" w:eastAsia="Times New Roman" w:hAnsi="Verdana" w:cs="Arial"/>
                <w:sz w:val="20"/>
                <w:szCs w:val="20"/>
              </w:rPr>
              <w:t xml:space="preserve"> en aguas residuales que excedan los límites establecidos en la NOM-002-SEMARNAT 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5FA8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7D9D60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3E11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FD78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Otros ingresos por servicios de agua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CF0A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F98B78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F447F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AD4B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Empresariales No Financieras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FF4A2"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7C8DD0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C4A2B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3DC3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Empresariales Financieras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F71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9E853C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D4A9B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0A11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Entidades Paraestatales Empresariales Financieras No Monetarias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0924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037181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2FD0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168B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Fideicomisos Financieros Públicos con Participación Estatal Mayoritaria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BA573"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45130A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A4DEF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B4A3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por Venta de Bienes y Prestación de Servicios de los Poderes Legislativo y Judicial, y de los Órganos Autónomos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A92DD"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367C5AF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466F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FB61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9D425"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$492,477.27</w:t>
            </w:r>
          </w:p>
        </w:tc>
      </w:tr>
      <w:tr w:rsidR="00840723" w:rsidRPr="00C01040" w14:paraId="45418B0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AB98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C5D4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Otros ingresos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3B347"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$25,114.95</w:t>
            </w:r>
          </w:p>
        </w:tc>
      </w:tr>
      <w:tr w:rsidR="00840723" w:rsidRPr="00C01040" w14:paraId="4FDC071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7E618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072C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Convenios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0042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$467,362.32</w:t>
            </w:r>
          </w:p>
        </w:tc>
      </w:tr>
      <w:tr w:rsidR="00840723" w:rsidRPr="00C01040" w14:paraId="261EB0F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7C1C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3099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Diferencias por redondeo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425E5"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4FC589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76ACA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A1E6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Participaciones, aportaciones, convenios, incentivos derivados de la colaboración fiscal y fondos distintos de aportaciones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CC41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0B46076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DF5A6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C923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Transferencias, asignaciones, subsidios y subvenciones, y 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3000E"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$1,940,988.84</w:t>
            </w:r>
          </w:p>
        </w:tc>
      </w:tr>
      <w:tr w:rsidR="00840723" w:rsidRPr="00C01040" w14:paraId="16D2A8E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95FC7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32E1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CA996"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$1,940,988.84</w:t>
            </w:r>
          </w:p>
        </w:tc>
      </w:tr>
      <w:tr w:rsidR="00840723" w:rsidRPr="00C01040" w14:paraId="2C76925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A73FE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A3B8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 federales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BA5DB"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DA64C8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9980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B399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 estatales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DFE6C"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171C79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D2A1F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C998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9F827"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$1,940,988.84</w:t>
            </w:r>
          </w:p>
        </w:tc>
      </w:tr>
      <w:tr w:rsidR="00840723" w:rsidRPr="00C01040" w14:paraId="0032F04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03848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0661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 paramunicipales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976E5"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E732DA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39B44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50C3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Transferencias y asignaciones sector privado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3543B"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1E7C273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AA5D4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9DDF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6014A"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3C4C61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F9065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58C5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Subsidios y subvenciones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53FFE"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7D9759A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F6F5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01FE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5721A"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B6B94C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5893B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7F18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Pensiones y jubilaciones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8BEC7"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66E581A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36C6B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9501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25E6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Transferencias del fondo mexicano del petróleo para la estabilización y el desarrollo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D76DB"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410ADDF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ACCD0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3213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Ingresos Derivados de Financiamientos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E55B5"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$0.00</w:t>
            </w:r>
          </w:p>
        </w:tc>
      </w:tr>
      <w:tr w:rsidR="00840723" w:rsidRPr="00C01040" w14:paraId="2169C86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F2251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vAlign w:val="center"/>
          </w:tcPr>
          <w:p w14:paraId="5C85034C" w14:textId="77777777" w:rsidR="00840723" w:rsidRPr="00C01040" w:rsidRDefault="00840723" w:rsidP="00183CB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5DC59B1" w14:textId="77777777" w:rsidR="00840723" w:rsidRPr="00C01040" w:rsidRDefault="00840723" w:rsidP="00183CB6">
            <w:pPr>
              <w:jc w:val="right"/>
              <w:rPr>
                <w:rFonts w:ascii="Verdana" w:eastAsia="Times New Roman" w:hAnsi="Verdana" w:cs="Arial"/>
                <w:sz w:val="20"/>
                <w:szCs w:val="20"/>
              </w:rPr>
            </w:pPr>
          </w:p>
        </w:tc>
      </w:tr>
    </w:tbl>
    <w:p w14:paraId="7239B683"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Los ingresos, dependiendo de su naturaleza, se regirán por lo dispuesto en esta Ley, en la Ley de Hacienda para los Municipios del Estado de Guanajuato, por las disposiciones administrativas de observancia general que emita el Ayuntamiento y las normas de derecho común. </w:t>
      </w:r>
    </w:p>
    <w:p w14:paraId="2B1BA80B" w14:textId="77777777"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2.</w:t>
      </w:r>
      <w:r w:rsidRPr="00C01040">
        <w:rPr>
          <w:rFonts w:ascii="Verdana" w:eastAsia="Times New Roman" w:hAnsi="Verdana" w:cs="Arial"/>
          <w:sz w:val="20"/>
          <w:szCs w:val="20"/>
        </w:rPr>
        <w:t xml:space="preserve">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 </w:t>
      </w:r>
    </w:p>
    <w:p w14:paraId="5F0A6990"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 xml:space="preserve"> Las cuotas establecidas en esta Ley por concepto de derechos, deberán corresponder a la prestación efectiva de un servicio público o en cumplimiento de una función pública concedida por una norma jurídica previa; debiendo guardar relación con el costo que para el Ayuntamiento tenga la ejecución </w:t>
      </w:r>
      <w:proofErr w:type="gramStart"/>
      <w:r w:rsidRPr="00C01040">
        <w:rPr>
          <w:rFonts w:ascii="Verdana" w:hAnsi="Verdana"/>
          <w:sz w:val="20"/>
          <w:szCs w:val="20"/>
        </w:rPr>
        <w:t>del mismo</w:t>
      </w:r>
      <w:proofErr w:type="gramEnd"/>
      <w:r w:rsidRPr="00C01040">
        <w:rPr>
          <w:rFonts w:ascii="Verdana" w:hAnsi="Verdana"/>
          <w:sz w:val="20"/>
          <w:szCs w:val="20"/>
        </w:rPr>
        <w:t xml:space="preserve">, y serán fijas e iguales para todos los contribuyentes que reciban servicios análogos.  </w:t>
      </w:r>
    </w:p>
    <w:p w14:paraId="2D80A2AA" w14:textId="77777777" w:rsidR="00840723" w:rsidRPr="00C01040" w:rsidRDefault="00840723" w:rsidP="00840723">
      <w:pPr>
        <w:ind w:firstLine="567"/>
        <w:jc w:val="both"/>
        <w:rPr>
          <w:rFonts w:ascii="Verdana" w:eastAsia="Times New Roman" w:hAnsi="Verdana" w:cs="Arial"/>
          <w:b/>
          <w:bCs/>
          <w:sz w:val="20"/>
          <w:szCs w:val="20"/>
        </w:rPr>
      </w:pPr>
    </w:p>
    <w:p w14:paraId="7F98AEB7" w14:textId="77777777" w:rsidR="006402F9" w:rsidRDefault="006402F9" w:rsidP="00840723">
      <w:pPr>
        <w:jc w:val="center"/>
        <w:rPr>
          <w:rFonts w:ascii="Verdana" w:eastAsia="Times New Roman" w:hAnsi="Verdana" w:cs="Arial"/>
          <w:b/>
          <w:bCs/>
          <w:sz w:val="20"/>
          <w:szCs w:val="20"/>
        </w:rPr>
      </w:pPr>
    </w:p>
    <w:p w14:paraId="3AED1612" w14:textId="4BCFD7DA" w:rsidR="00840723" w:rsidRPr="006402F9" w:rsidRDefault="00840723" w:rsidP="006402F9">
      <w:pPr>
        <w:pStyle w:val="Sinespaciado"/>
        <w:jc w:val="center"/>
        <w:rPr>
          <w:rFonts w:ascii="Verdana" w:hAnsi="Verdana"/>
          <w:b/>
          <w:bCs/>
          <w:sz w:val="20"/>
          <w:szCs w:val="20"/>
        </w:rPr>
      </w:pPr>
      <w:r w:rsidRPr="006402F9">
        <w:rPr>
          <w:rFonts w:ascii="Verdana" w:hAnsi="Verdana"/>
          <w:b/>
          <w:bCs/>
          <w:sz w:val="20"/>
          <w:szCs w:val="20"/>
        </w:rPr>
        <w:t>CAPÍTULO SEGUNDO</w:t>
      </w:r>
    </w:p>
    <w:p w14:paraId="347480DD" w14:textId="77777777" w:rsidR="00840723" w:rsidRPr="006402F9" w:rsidRDefault="00840723" w:rsidP="006402F9">
      <w:pPr>
        <w:pStyle w:val="Sinespaciado"/>
        <w:jc w:val="center"/>
        <w:rPr>
          <w:rFonts w:ascii="Verdana" w:hAnsi="Verdana"/>
          <w:b/>
          <w:bCs/>
          <w:sz w:val="20"/>
          <w:szCs w:val="20"/>
        </w:rPr>
      </w:pPr>
      <w:r w:rsidRPr="006402F9">
        <w:rPr>
          <w:rFonts w:ascii="Verdana" w:hAnsi="Verdana"/>
          <w:b/>
          <w:bCs/>
          <w:sz w:val="20"/>
          <w:szCs w:val="20"/>
        </w:rPr>
        <w:t>CONCEPTOS DE INGRESOS</w:t>
      </w:r>
    </w:p>
    <w:p w14:paraId="74806D55" w14:textId="77777777" w:rsidR="00840723" w:rsidRPr="006402F9" w:rsidRDefault="00840723" w:rsidP="006402F9">
      <w:pPr>
        <w:pStyle w:val="Sinespaciado"/>
        <w:jc w:val="both"/>
        <w:rPr>
          <w:rStyle w:val="Textoennegrita"/>
          <w:rFonts w:ascii="Verdana" w:hAnsi="Verdana" w:cs="Arial"/>
          <w:sz w:val="20"/>
          <w:szCs w:val="20"/>
        </w:rPr>
      </w:pPr>
    </w:p>
    <w:p w14:paraId="7DEF47EB" w14:textId="77777777" w:rsidR="00840723" w:rsidRPr="006402F9" w:rsidRDefault="00840723" w:rsidP="006402F9">
      <w:pPr>
        <w:pStyle w:val="Sinespaciado"/>
        <w:ind w:firstLine="708"/>
        <w:jc w:val="both"/>
        <w:rPr>
          <w:rFonts w:ascii="Verdana" w:hAnsi="Verdana"/>
          <w:sz w:val="20"/>
          <w:szCs w:val="20"/>
        </w:rPr>
      </w:pPr>
      <w:r w:rsidRPr="006402F9">
        <w:rPr>
          <w:rStyle w:val="Textoennegrita"/>
          <w:rFonts w:ascii="Verdana" w:hAnsi="Verdana" w:cs="Arial"/>
          <w:sz w:val="20"/>
          <w:szCs w:val="20"/>
        </w:rPr>
        <w:t>Artículo 3.</w:t>
      </w:r>
      <w:r w:rsidRPr="006402F9">
        <w:rPr>
          <w:rFonts w:ascii="Verdana" w:hAnsi="Verdana"/>
          <w:sz w:val="20"/>
          <w:szCs w:val="20"/>
        </w:rPr>
        <w:t> La hacienda pública del municipio de Coroneo, Guanajuato, percibirá los ingresos ordinarios y extraordinarios de conformidad con lo dispuesto por esta Ley y la Ley de Hacienda para los Municipios del Estado de Guanajuato. </w:t>
      </w:r>
    </w:p>
    <w:p w14:paraId="5FA6EDE4" w14:textId="77777777" w:rsidR="00840723" w:rsidRPr="006402F9" w:rsidRDefault="00840723" w:rsidP="006402F9">
      <w:pPr>
        <w:pStyle w:val="Sinespaciado"/>
        <w:jc w:val="both"/>
        <w:rPr>
          <w:rFonts w:ascii="Verdana" w:hAnsi="Verdana"/>
          <w:sz w:val="20"/>
          <w:szCs w:val="20"/>
        </w:rPr>
      </w:pPr>
    </w:p>
    <w:p w14:paraId="220136D8" w14:textId="77777777" w:rsidR="00840723" w:rsidRPr="006402F9" w:rsidRDefault="00840723" w:rsidP="006402F9">
      <w:pPr>
        <w:pStyle w:val="Sinespaciado"/>
        <w:jc w:val="both"/>
        <w:rPr>
          <w:rFonts w:ascii="Verdana" w:hAnsi="Verdana"/>
          <w:sz w:val="20"/>
          <w:szCs w:val="20"/>
        </w:rPr>
      </w:pPr>
    </w:p>
    <w:p w14:paraId="23A1CF57" w14:textId="3BBBD85E" w:rsidR="00840723" w:rsidRPr="006402F9" w:rsidRDefault="00840723" w:rsidP="006402F9">
      <w:pPr>
        <w:pStyle w:val="Sinespaciado"/>
        <w:jc w:val="center"/>
        <w:rPr>
          <w:rFonts w:ascii="Verdana" w:hAnsi="Verdana"/>
          <w:b/>
          <w:bCs/>
          <w:sz w:val="20"/>
          <w:szCs w:val="20"/>
        </w:rPr>
      </w:pPr>
      <w:r w:rsidRPr="006402F9">
        <w:rPr>
          <w:rFonts w:ascii="Verdana" w:hAnsi="Verdana"/>
          <w:b/>
          <w:bCs/>
          <w:sz w:val="20"/>
          <w:szCs w:val="20"/>
        </w:rPr>
        <w:lastRenderedPageBreak/>
        <w:t>CAPÍTULO TERCERO</w:t>
      </w:r>
    </w:p>
    <w:p w14:paraId="119C1267" w14:textId="77777777" w:rsidR="00840723" w:rsidRPr="006402F9" w:rsidRDefault="00840723" w:rsidP="006402F9">
      <w:pPr>
        <w:pStyle w:val="Sinespaciado"/>
        <w:jc w:val="center"/>
        <w:rPr>
          <w:rFonts w:ascii="Verdana" w:hAnsi="Verdana"/>
          <w:b/>
          <w:bCs/>
          <w:sz w:val="20"/>
          <w:szCs w:val="20"/>
        </w:rPr>
      </w:pPr>
      <w:r w:rsidRPr="006402F9">
        <w:rPr>
          <w:rFonts w:ascii="Verdana" w:hAnsi="Verdana"/>
          <w:b/>
          <w:bCs/>
          <w:sz w:val="20"/>
          <w:szCs w:val="20"/>
        </w:rPr>
        <w:t>IMPUESTOS</w:t>
      </w:r>
    </w:p>
    <w:p w14:paraId="2B7AAC12" w14:textId="77777777" w:rsidR="00840723" w:rsidRPr="006402F9" w:rsidRDefault="00840723" w:rsidP="006402F9">
      <w:pPr>
        <w:pStyle w:val="Sinespaciado"/>
        <w:jc w:val="center"/>
        <w:rPr>
          <w:rStyle w:val="Textoennegrita"/>
          <w:rFonts w:ascii="Verdana" w:hAnsi="Verdana" w:cs="Arial"/>
          <w:sz w:val="20"/>
          <w:szCs w:val="20"/>
        </w:rPr>
      </w:pPr>
    </w:p>
    <w:p w14:paraId="1C28004A" w14:textId="77777777" w:rsidR="00840723" w:rsidRPr="006402F9" w:rsidRDefault="00840723" w:rsidP="006402F9">
      <w:pPr>
        <w:pStyle w:val="Sinespaciado"/>
        <w:jc w:val="center"/>
        <w:rPr>
          <w:rFonts w:ascii="Verdana" w:hAnsi="Verdana"/>
          <w:sz w:val="20"/>
          <w:szCs w:val="20"/>
        </w:rPr>
      </w:pPr>
      <w:r w:rsidRPr="006402F9">
        <w:rPr>
          <w:rStyle w:val="Textoennegrita"/>
          <w:rFonts w:ascii="Verdana" w:hAnsi="Verdana" w:cs="Arial"/>
          <w:sz w:val="20"/>
          <w:szCs w:val="20"/>
        </w:rPr>
        <w:t>SECCIÓN PRIMERA</w:t>
      </w:r>
      <w:r w:rsidRPr="006402F9">
        <w:rPr>
          <w:rFonts w:ascii="Verdana" w:hAnsi="Verdana"/>
          <w:b/>
          <w:bCs/>
          <w:sz w:val="20"/>
          <w:szCs w:val="20"/>
        </w:rPr>
        <w:br/>
      </w:r>
      <w:r w:rsidRPr="006402F9">
        <w:rPr>
          <w:rStyle w:val="Textoennegrita"/>
          <w:rFonts w:ascii="Verdana" w:hAnsi="Verdana" w:cs="Arial"/>
          <w:sz w:val="20"/>
          <w:szCs w:val="20"/>
        </w:rPr>
        <w:t>IMPUESTO PREDIAL</w:t>
      </w:r>
    </w:p>
    <w:p w14:paraId="314A7380" w14:textId="77777777" w:rsidR="006402F9" w:rsidRDefault="006402F9" w:rsidP="006402F9">
      <w:pPr>
        <w:pStyle w:val="Sinespaciado"/>
        <w:jc w:val="both"/>
        <w:rPr>
          <w:rStyle w:val="Textoennegrita"/>
          <w:rFonts w:ascii="Verdana" w:hAnsi="Verdana"/>
          <w:sz w:val="20"/>
          <w:szCs w:val="20"/>
        </w:rPr>
      </w:pPr>
    </w:p>
    <w:p w14:paraId="459FD0E1" w14:textId="30686DD6" w:rsidR="00840723" w:rsidRDefault="00840723" w:rsidP="006402F9">
      <w:pPr>
        <w:pStyle w:val="Sinespaciado"/>
        <w:ind w:firstLine="708"/>
        <w:jc w:val="both"/>
        <w:rPr>
          <w:rFonts w:ascii="Verdana" w:hAnsi="Verdana"/>
          <w:sz w:val="20"/>
          <w:szCs w:val="20"/>
        </w:rPr>
      </w:pPr>
      <w:r w:rsidRPr="006402F9">
        <w:rPr>
          <w:rStyle w:val="Textoennegrita"/>
          <w:rFonts w:ascii="Verdana" w:hAnsi="Verdana"/>
          <w:sz w:val="20"/>
          <w:szCs w:val="20"/>
        </w:rPr>
        <w:t>Artículo 4.</w:t>
      </w:r>
      <w:r w:rsidRPr="006402F9">
        <w:rPr>
          <w:rFonts w:ascii="Verdana" w:hAnsi="Verdana"/>
          <w:sz w:val="20"/>
          <w:szCs w:val="20"/>
        </w:rPr>
        <w:t xml:space="preserve"> El impuesto predial se causará y liquidará anualmente conforme a las siguientes:</w:t>
      </w:r>
    </w:p>
    <w:p w14:paraId="2AAD57CB" w14:textId="77777777" w:rsidR="006402F9" w:rsidRPr="006402F9" w:rsidRDefault="006402F9" w:rsidP="006402F9">
      <w:pPr>
        <w:pStyle w:val="Sinespaciado"/>
        <w:ind w:firstLine="708"/>
        <w:jc w:val="both"/>
        <w:rPr>
          <w:rFonts w:ascii="Verdana" w:hAnsi="Verdana"/>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66"/>
        <w:gridCol w:w="1881"/>
        <w:gridCol w:w="1855"/>
        <w:gridCol w:w="1786"/>
      </w:tblGrid>
      <w:tr w:rsidR="00840723" w:rsidRPr="00C01040" w14:paraId="1C5CB8EA" w14:textId="77777777" w:rsidTr="00183CB6">
        <w:trPr>
          <w:tblHead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F1D11D8" w14:textId="77777777" w:rsidR="00840723" w:rsidRPr="00C01040" w:rsidRDefault="00840723" w:rsidP="00183CB6">
            <w:pPr>
              <w:rPr>
                <w:rFonts w:ascii="Verdana" w:eastAsia="Times New Roman" w:hAnsi="Verdana" w:cs="Arial"/>
                <w:b/>
                <w:bCs/>
                <w:sz w:val="20"/>
                <w:szCs w:val="20"/>
              </w:rPr>
            </w:pPr>
            <w:r w:rsidRPr="00C01040">
              <w:rPr>
                <w:rFonts w:ascii="Verdana" w:eastAsia="Times New Roman" w:hAnsi="Verdana" w:cs="Arial"/>
                <w:b/>
                <w:bCs/>
                <w:sz w:val="20"/>
                <w:szCs w:val="20"/>
              </w:rPr>
              <w:t>Los inmuebles que cuenten con un valor determinado o modificado</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9425799" w14:textId="77777777" w:rsidR="00840723" w:rsidRPr="00C01040" w:rsidRDefault="00840723" w:rsidP="00183CB6">
            <w:pPr>
              <w:rPr>
                <w:rFonts w:ascii="Verdana" w:eastAsia="Times New Roman" w:hAnsi="Verdana" w:cs="Arial"/>
                <w:b/>
                <w:bCs/>
                <w:sz w:val="20"/>
                <w:szCs w:val="20"/>
              </w:rPr>
            </w:pPr>
            <w:r w:rsidRPr="00C01040">
              <w:rPr>
                <w:rFonts w:ascii="Verdana" w:eastAsia="Times New Roman" w:hAnsi="Verdana" w:cs="Arial"/>
                <w:b/>
                <w:bCs/>
                <w:sz w:val="20"/>
                <w:szCs w:val="20"/>
              </w:rPr>
              <w:t>Inmuebles urbanos y suburbanos</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127510A" w14:textId="77777777" w:rsidR="00840723" w:rsidRPr="00C01040" w:rsidRDefault="00840723" w:rsidP="00183CB6">
            <w:pPr>
              <w:rPr>
                <w:rFonts w:ascii="Verdana" w:eastAsia="Times New Roman" w:hAnsi="Verdana" w:cs="Arial"/>
                <w:b/>
                <w:bCs/>
                <w:sz w:val="20"/>
                <w:szCs w:val="20"/>
              </w:rPr>
            </w:pPr>
            <w:r w:rsidRPr="00C01040">
              <w:rPr>
                <w:rFonts w:ascii="Verdana" w:eastAsia="Times New Roman" w:hAnsi="Verdana" w:cs="Arial"/>
                <w:b/>
                <w:bCs/>
                <w:sz w:val="20"/>
                <w:szCs w:val="20"/>
              </w:rPr>
              <w:t>Inmuebles rústicos</w:t>
            </w:r>
          </w:p>
        </w:tc>
      </w:tr>
      <w:tr w:rsidR="00840723" w:rsidRPr="00C01040" w14:paraId="2FF140F6" w14:textId="77777777" w:rsidTr="00183CB6">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2E990A" w14:textId="77777777" w:rsidR="00840723" w:rsidRPr="00C01040" w:rsidRDefault="00840723" w:rsidP="00183CB6">
            <w:pP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1D8AC" w14:textId="77777777" w:rsidR="00840723" w:rsidRPr="00C01040" w:rsidRDefault="00840723" w:rsidP="00183CB6">
            <w:pPr>
              <w:rPr>
                <w:rFonts w:ascii="Verdana" w:eastAsia="Times New Roman" w:hAnsi="Verdana" w:cs="Arial"/>
                <w:b/>
                <w:bCs/>
                <w:sz w:val="20"/>
                <w:szCs w:val="20"/>
              </w:rPr>
            </w:pPr>
            <w:r w:rsidRPr="00C01040">
              <w:rPr>
                <w:rFonts w:ascii="Verdana" w:eastAsia="Times New Roman" w:hAnsi="Verdana" w:cs="Arial"/>
                <w:b/>
                <w:bCs/>
                <w:sz w:val="20"/>
                <w:szCs w:val="20"/>
              </w:rPr>
              <w:t>Con edificaciones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1EF43" w14:textId="77777777" w:rsidR="00840723" w:rsidRPr="00C01040" w:rsidRDefault="00840723" w:rsidP="00183CB6">
            <w:pPr>
              <w:rPr>
                <w:rFonts w:ascii="Verdana" w:eastAsia="Times New Roman" w:hAnsi="Verdana" w:cs="Arial"/>
                <w:b/>
                <w:bCs/>
                <w:sz w:val="20"/>
                <w:szCs w:val="20"/>
              </w:rPr>
            </w:pPr>
            <w:r w:rsidRPr="00C01040">
              <w:rPr>
                <w:rFonts w:ascii="Verdana" w:eastAsia="Times New Roman" w:hAnsi="Verdana" w:cs="Arial"/>
                <w:b/>
                <w:bCs/>
                <w:sz w:val="20"/>
                <w:szCs w:val="20"/>
              </w:rPr>
              <w:t>Sin edificaciones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D4C0B2" w14:textId="77777777" w:rsidR="00840723" w:rsidRPr="00C01040" w:rsidRDefault="00840723" w:rsidP="00183CB6">
            <w:pPr>
              <w:ind w:firstLine="567"/>
              <w:rPr>
                <w:rFonts w:ascii="Verdana" w:eastAsia="Times New Roman" w:hAnsi="Verdana" w:cs="Arial"/>
                <w:b/>
                <w:bCs/>
                <w:sz w:val="20"/>
                <w:szCs w:val="20"/>
              </w:rPr>
            </w:pPr>
          </w:p>
        </w:tc>
      </w:tr>
      <w:tr w:rsidR="00840723" w:rsidRPr="00C01040" w14:paraId="2E9F9F6E" w14:textId="77777777" w:rsidTr="00183CB6">
        <w:tc>
          <w:tcPr>
            <w:tcW w:w="0" w:type="auto"/>
            <w:tcBorders>
              <w:top w:val="single" w:sz="6" w:space="0" w:color="000000"/>
              <w:left w:val="single" w:sz="6" w:space="0" w:color="000000"/>
              <w:bottom w:val="single" w:sz="6" w:space="0" w:color="000000"/>
              <w:right w:val="single" w:sz="6" w:space="0" w:color="000000"/>
            </w:tcBorders>
            <w:vAlign w:val="center"/>
            <w:hideMark/>
          </w:tcPr>
          <w:p w14:paraId="5555DE1B"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1. A la entrada en vigor de la presente Ley: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68940"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2.4000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C351D"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4.5000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E83B6"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1.8000 al millar</w:t>
            </w:r>
          </w:p>
        </w:tc>
      </w:tr>
      <w:tr w:rsidR="00840723" w:rsidRPr="00C01040" w14:paraId="13AC3134" w14:textId="77777777" w:rsidTr="00183CB6">
        <w:tc>
          <w:tcPr>
            <w:tcW w:w="0" w:type="auto"/>
            <w:tcBorders>
              <w:top w:val="single" w:sz="6" w:space="0" w:color="000000"/>
              <w:left w:val="single" w:sz="6" w:space="0" w:color="000000"/>
              <w:bottom w:val="single" w:sz="6" w:space="0" w:color="000000"/>
              <w:right w:val="single" w:sz="6" w:space="0" w:color="000000"/>
            </w:tcBorders>
            <w:vAlign w:val="center"/>
            <w:hideMark/>
          </w:tcPr>
          <w:p w14:paraId="3CB40F49"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2. Durante los años 2010 y hasta el 2023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B3291"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2.4000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FD6B8"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4.5000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D15DB"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1.8000 al millar</w:t>
            </w:r>
          </w:p>
        </w:tc>
      </w:tr>
      <w:tr w:rsidR="00840723" w:rsidRPr="00C01040" w14:paraId="464CB865" w14:textId="77777777" w:rsidTr="00183CB6">
        <w:tc>
          <w:tcPr>
            <w:tcW w:w="0" w:type="auto"/>
            <w:tcBorders>
              <w:top w:val="single" w:sz="6" w:space="0" w:color="000000"/>
              <w:left w:val="single" w:sz="6" w:space="0" w:color="000000"/>
              <w:bottom w:val="single" w:sz="6" w:space="0" w:color="000000"/>
              <w:right w:val="single" w:sz="6" w:space="0" w:color="000000"/>
            </w:tcBorders>
            <w:vAlign w:val="center"/>
            <w:hideMark/>
          </w:tcPr>
          <w:p w14:paraId="4FE845AC"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3. Con anterioridad al año 2010 y hasta 2005 inclusive: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5B0A7"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8.0000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6AFFC"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15.0000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5506"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6.0000 al millar</w:t>
            </w:r>
          </w:p>
        </w:tc>
      </w:tr>
      <w:tr w:rsidR="00840723" w:rsidRPr="00C01040" w14:paraId="323514D0" w14:textId="77777777" w:rsidTr="00183CB6">
        <w:tc>
          <w:tcPr>
            <w:tcW w:w="0" w:type="auto"/>
            <w:tcBorders>
              <w:top w:val="single" w:sz="6" w:space="0" w:color="000000"/>
              <w:left w:val="single" w:sz="6" w:space="0" w:color="000000"/>
              <w:bottom w:val="single" w:sz="6" w:space="0" w:color="000000"/>
              <w:right w:val="single" w:sz="6" w:space="0" w:color="000000"/>
            </w:tcBorders>
            <w:vAlign w:val="center"/>
            <w:hideMark/>
          </w:tcPr>
          <w:p w14:paraId="084AE638"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4. Con anterioridad al año de 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E988F"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13.0000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F71D9"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13.0000 al millar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F921D"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sz w:val="20"/>
                <w:szCs w:val="20"/>
              </w:rPr>
              <w:t>12.0000 al millar</w:t>
            </w:r>
          </w:p>
        </w:tc>
      </w:tr>
    </w:tbl>
    <w:p w14:paraId="09996DFB" w14:textId="570DCC47" w:rsidR="00840723" w:rsidRPr="00C01040" w:rsidRDefault="00840723" w:rsidP="00840723">
      <w:pPr>
        <w:pStyle w:val="NormalWeb"/>
        <w:ind w:firstLine="567"/>
        <w:jc w:val="both"/>
        <w:rPr>
          <w:rFonts w:ascii="Verdana" w:hAnsi="Verdana"/>
          <w:sz w:val="20"/>
          <w:szCs w:val="20"/>
        </w:rPr>
      </w:pPr>
      <w:r w:rsidRPr="00C01040">
        <w:rPr>
          <w:rStyle w:val="Textoennegrita"/>
          <w:rFonts w:ascii="Verdana" w:hAnsi="Verdana"/>
          <w:sz w:val="20"/>
          <w:szCs w:val="20"/>
        </w:rPr>
        <w:t>Artículo 5.</w:t>
      </w:r>
      <w:r w:rsidRPr="00C01040">
        <w:rPr>
          <w:rFonts w:ascii="Verdana" w:hAnsi="Verdana"/>
          <w:sz w:val="20"/>
          <w:szCs w:val="20"/>
        </w:rPr>
        <w:t> Los valores que se aplicarán a los inmuebles para el año 2024, serán los siguientes:</w:t>
      </w:r>
    </w:p>
    <w:p w14:paraId="5E1CFE6A"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 </w:t>
      </w:r>
      <w:r w:rsidRPr="00C01040">
        <w:rPr>
          <w:rFonts w:ascii="Verdana" w:hAnsi="Verdana"/>
          <w:b/>
          <w:bCs/>
          <w:sz w:val="20"/>
          <w:szCs w:val="20"/>
        </w:rPr>
        <w:t>I. Tratándose de inmuebles urbanos y suburbanos</w:t>
      </w:r>
    </w:p>
    <w:p w14:paraId="1959063F" w14:textId="77777777" w:rsidR="00840723" w:rsidRPr="00C01040" w:rsidRDefault="00840723" w:rsidP="00840723">
      <w:pPr>
        <w:pStyle w:val="NormalWeb"/>
        <w:ind w:firstLine="1134"/>
        <w:jc w:val="both"/>
        <w:rPr>
          <w:rFonts w:ascii="Verdana" w:hAnsi="Verdana"/>
          <w:sz w:val="20"/>
          <w:szCs w:val="20"/>
        </w:rPr>
      </w:pPr>
      <w:r w:rsidRPr="00C01040">
        <w:rPr>
          <w:rFonts w:ascii="Verdana" w:hAnsi="Verdana"/>
          <w:b/>
          <w:bCs/>
          <w:sz w:val="20"/>
          <w:szCs w:val="20"/>
        </w:rPr>
        <w:t>a)</w:t>
      </w:r>
      <w:r w:rsidRPr="00C01040">
        <w:rPr>
          <w:rFonts w:ascii="Verdana" w:hAnsi="Verdana"/>
          <w:sz w:val="20"/>
          <w:szCs w:val="20"/>
        </w:rPr>
        <w:t> Valores unitarios del terreno expresados en pesos, por metro cuadrado:</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874"/>
        <w:gridCol w:w="1725"/>
        <w:gridCol w:w="1781"/>
      </w:tblGrid>
      <w:tr w:rsidR="00840723" w:rsidRPr="00C01040" w14:paraId="4A3CC78C"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15B48" w14:textId="77777777" w:rsidR="00840723" w:rsidRPr="00C01040" w:rsidRDefault="00840723" w:rsidP="00183CB6">
            <w:pPr>
              <w:ind w:firstLine="7"/>
              <w:jc w:val="center"/>
              <w:rPr>
                <w:rFonts w:ascii="Verdana" w:eastAsia="Times New Roman" w:hAnsi="Verdana" w:cs="Arial"/>
                <w:b/>
                <w:bCs/>
                <w:sz w:val="20"/>
                <w:szCs w:val="20"/>
              </w:rPr>
            </w:pPr>
            <w:r w:rsidRPr="00C01040">
              <w:rPr>
                <w:rFonts w:ascii="Verdana" w:eastAsia="Times New Roman" w:hAnsi="Verdana" w:cs="Arial"/>
                <w:b/>
                <w:bCs/>
                <w:sz w:val="20"/>
                <w:szCs w:val="20"/>
              </w:rPr>
              <w:t>Zona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79C11" w14:textId="77777777" w:rsidR="00840723" w:rsidRPr="00C01040" w:rsidRDefault="00840723" w:rsidP="00183CB6">
            <w:pPr>
              <w:ind w:firstLine="7"/>
              <w:jc w:val="center"/>
              <w:rPr>
                <w:rFonts w:ascii="Verdana" w:eastAsia="Times New Roman" w:hAnsi="Verdana" w:cs="Arial"/>
                <w:b/>
                <w:bCs/>
                <w:sz w:val="20"/>
                <w:szCs w:val="20"/>
              </w:rPr>
            </w:pPr>
            <w:r w:rsidRPr="00C01040">
              <w:rPr>
                <w:rFonts w:ascii="Verdana" w:eastAsia="Times New Roman" w:hAnsi="Verdana" w:cs="Arial"/>
                <w:b/>
                <w:bCs/>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B19E2" w14:textId="77777777" w:rsidR="00840723" w:rsidRPr="00C01040" w:rsidRDefault="00840723" w:rsidP="00183CB6">
            <w:pPr>
              <w:ind w:firstLine="7"/>
              <w:jc w:val="center"/>
              <w:rPr>
                <w:rFonts w:ascii="Verdana" w:eastAsia="Times New Roman" w:hAnsi="Verdana" w:cs="Arial"/>
                <w:b/>
                <w:bCs/>
                <w:sz w:val="20"/>
                <w:szCs w:val="20"/>
              </w:rPr>
            </w:pPr>
            <w:r w:rsidRPr="00C01040">
              <w:rPr>
                <w:rFonts w:ascii="Verdana" w:eastAsia="Times New Roman" w:hAnsi="Verdana" w:cs="Arial"/>
                <w:b/>
                <w:bCs/>
                <w:sz w:val="20"/>
                <w:szCs w:val="20"/>
              </w:rPr>
              <w:t>Valor Máximo</w:t>
            </w:r>
          </w:p>
        </w:tc>
      </w:tr>
      <w:tr w:rsidR="00840723" w:rsidRPr="00C01040" w14:paraId="03D003E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C01489" w14:textId="77777777" w:rsidR="00840723" w:rsidRPr="00C01040" w:rsidRDefault="00840723" w:rsidP="00183CB6">
            <w:pPr>
              <w:ind w:firstLine="7"/>
              <w:jc w:val="both"/>
              <w:rPr>
                <w:rFonts w:ascii="Verdana" w:eastAsia="Times New Roman" w:hAnsi="Verdana" w:cs="Arial"/>
                <w:sz w:val="20"/>
                <w:szCs w:val="20"/>
              </w:rPr>
            </w:pPr>
            <w:r w:rsidRPr="00C01040">
              <w:rPr>
                <w:rFonts w:ascii="Verdana" w:eastAsia="Times New Roman" w:hAnsi="Verdana" w:cs="Arial"/>
                <w:sz w:val="20"/>
                <w:szCs w:val="20"/>
              </w:rPr>
              <w:t>Zona comercial de primera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09AF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$1,071.50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5F5B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$2,846.25</w:t>
            </w:r>
          </w:p>
        </w:tc>
      </w:tr>
      <w:tr w:rsidR="00840723" w:rsidRPr="00C01040" w14:paraId="7FDB5E8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1DADA" w14:textId="77777777" w:rsidR="00840723" w:rsidRPr="00C01040" w:rsidRDefault="00840723" w:rsidP="00183CB6">
            <w:pPr>
              <w:ind w:firstLine="7"/>
              <w:jc w:val="both"/>
              <w:rPr>
                <w:rFonts w:ascii="Verdana" w:eastAsia="Times New Roman" w:hAnsi="Verdana" w:cs="Arial"/>
                <w:sz w:val="20"/>
                <w:szCs w:val="20"/>
              </w:rPr>
            </w:pPr>
            <w:r w:rsidRPr="00C01040">
              <w:rPr>
                <w:rFonts w:ascii="Verdana" w:eastAsia="Times New Roman" w:hAnsi="Verdana" w:cs="Arial"/>
                <w:sz w:val="20"/>
                <w:szCs w:val="20"/>
              </w:rPr>
              <w:lastRenderedPageBreak/>
              <w:t>Zona comercial de segunda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D0A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$536.83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2B9B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$1,424.22</w:t>
            </w:r>
          </w:p>
        </w:tc>
      </w:tr>
      <w:tr w:rsidR="00840723" w:rsidRPr="00C01040" w14:paraId="7FABC0E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C6FC20" w14:textId="77777777" w:rsidR="00840723" w:rsidRPr="00C01040" w:rsidRDefault="00840723" w:rsidP="00183CB6">
            <w:pPr>
              <w:ind w:firstLine="7"/>
              <w:jc w:val="both"/>
              <w:rPr>
                <w:rFonts w:ascii="Verdana" w:eastAsia="Times New Roman" w:hAnsi="Verdana" w:cs="Arial"/>
                <w:sz w:val="20"/>
                <w:szCs w:val="20"/>
              </w:rPr>
            </w:pPr>
            <w:r w:rsidRPr="00C01040">
              <w:rPr>
                <w:rFonts w:ascii="Verdana" w:eastAsia="Times New Roman" w:hAnsi="Verdana" w:cs="Arial"/>
                <w:sz w:val="20"/>
                <w:szCs w:val="20"/>
              </w:rPr>
              <w:t>Zona habitacional centro económico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3146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$315.16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2261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$680.48</w:t>
            </w:r>
          </w:p>
        </w:tc>
      </w:tr>
      <w:tr w:rsidR="00840723" w:rsidRPr="00C01040" w14:paraId="2944B35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35BFD" w14:textId="77777777" w:rsidR="00840723" w:rsidRPr="00C01040" w:rsidRDefault="00840723" w:rsidP="00183CB6">
            <w:pPr>
              <w:ind w:firstLine="7"/>
              <w:jc w:val="both"/>
              <w:rPr>
                <w:rFonts w:ascii="Verdana" w:eastAsia="Times New Roman" w:hAnsi="Verdana" w:cs="Arial"/>
                <w:sz w:val="20"/>
                <w:szCs w:val="20"/>
              </w:rPr>
            </w:pPr>
            <w:r w:rsidRPr="00C01040">
              <w:rPr>
                <w:rFonts w:ascii="Verdana" w:eastAsia="Times New Roman" w:hAnsi="Verdana" w:cs="Arial"/>
                <w:sz w:val="20"/>
                <w:szCs w:val="20"/>
              </w:rPr>
              <w:t>Zona habitacional 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CFA9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$162.85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71CB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$369.19</w:t>
            </w:r>
          </w:p>
        </w:tc>
      </w:tr>
      <w:tr w:rsidR="00840723" w:rsidRPr="00C01040" w14:paraId="66C5321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A06F1D" w14:textId="77777777" w:rsidR="00840723" w:rsidRPr="00C01040" w:rsidRDefault="00840723" w:rsidP="00183CB6">
            <w:pPr>
              <w:ind w:firstLine="7"/>
              <w:jc w:val="both"/>
              <w:rPr>
                <w:rFonts w:ascii="Verdana" w:eastAsia="Times New Roman" w:hAnsi="Verdana" w:cs="Arial"/>
                <w:sz w:val="20"/>
                <w:szCs w:val="20"/>
              </w:rPr>
            </w:pPr>
            <w:r w:rsidRPr="00C01040">
              <w:rPr>
                <w:rFonts w:ascii="Verdana" w:eastAsia="Times New Roman" w:hAnsi="Verdana" w:cs="Arial"/>
                <w:sz w:val="20"/>
                <w:szCs w:val="20"/>
              </w:rPr>
              <w:t>Zona marginada irregular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37DF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3F25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$164.48</w:t>
            </w:r>
          </w:p>
        </w:tc>
      </w:tr>
      <w:tr w:rsidR="00840723" w:rsidRPr="00C01040" w14:paraId="12B2BF5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ED267" w14:textId="77777777" w:rsidR="00840723" w:rsidRPr="00C01040" w:rsidRDefault="00840723" w:rsidP="00183CB6">
            <w:pPr>
              <w:ind w:firstLine="7"/>
              <w:jc w:val="both"/>
              <w:rPr>
                <w:rFonts w:ascii="Verdana" w:eastAsia="Times New Roman" w:hAnsi="Verdana" w:cs="Arial"/>
                <w:sz w:val="20"/>
                <w:szCs w:val="20"/>
              </w:rPr>
            </w:pPr>
            <w:r w:rsidRPr="00C01040">
              <w:rPr>
                <w:rFonts w:ascii="Verdana" w:eastAsia="Times New Roman" w:hAnsi="Verdana" w:cs="Arial"/>
                <w:sz w:val="20"/>
                <w:szCs w:val="20"/>
              </w:rPr>
              <w:t>Valor mínimo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A888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50F25" w14:textId="77777777" w:rsidR="00840723" w:rsidRPr="00C01040" w:rsidRDefault="00840723" w:rsidP="00183CB6">
            <w:pPr>
              <w:jc w:val="both"/>
              <w:rPr>
                <w:rFonts w:ascii="Verdana" w:eastAsia="Times New Roman" w:hAnsi="Verdana" w:cs="Arial"/>
                <w:sz w:val="20"/>
                <w:szCs w:val="20"/>
              </w:rPr>
            </w:pPr>
          </w:p>
        </w:tc>
      </w:tr>
    </w:tbl>
    <w:p w14:paraId="620DC7D0" w14:textId="77777777" w:rsidR="00840723" w:rsidRPr="00C01040" w:rsidRDefault="00840723" w:rsidP="00840723">
      <w:pPr>
        <w:ind w:firstLine="567"/>
        <w:jc w:val="center"/>
        <w:rPr>
          <w:rFonts w:ascii="Verdana" w:eastAsia="Times New Roman" w:hAnsi="Verdana" w:cs="Arial"/>
          <w:sz w:val="20"/>
          <w:szCs w:val="20"/>
        </w:rPr>
      </w:pPr>
    </w:p>
    <w:p w14:paraId="45B7617C" w14:textId="77777777" w:rsidR="00840723" w:rsidRPr="00C01040" w:rsidRDefault="00840723" w:rsidP="00840723">
      <w:pPr>
        <w:ind w:firstLine="1134"/>
        <w:rPr>
          <w:rFonts w:ascii="Verdana" w:eastAsia="Times New Roman" w:hAnsi="Verdana" w:cs="Arial"/>
          <w:sz w:val="20"/>
          <w:szCs w:val="20"/>
        </w:rPr>
      </w:pPr>
      <w:r w:rsidRPr="00C01040">
        <w:rPr>
          <w:rFonts w:ascii="Verdana" w:eastAsia="Times New Roman" w:hAnsi="Verdana" w:cs="Arial"/>
          <w:b/>
          <w:bCs/>
          <w:sz w:val="20"/>
          <w:szCs w:val="20"/>
        </w:rPr>
        <w:t xml:space="preserve">b)  </w:t>
      </w:r>
      <w:r w:rsidRPr="00C01040">
        <w:rPr>
          <w:rFonts w:ascii="Verdana" w:eastAsia="Times New Roman" w:hAnsi="Verdana" w:cs="Arial"/>
          <w:sz w:val="20"/>
          <w:szCs w:val="20"/>
        </w:rPr>
        <w:t>Valores unitarios de construcción expresados en pesos, por metro cuadrado: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846"/>
        <w:gridCol w:w="1314"/>
        <w:gridCol w:w="2912"/>
        <w:gridCol w:w="850"/>
        <w:gridCol w:w="1843"/>
      </w:tblGrid>
      <w:tr w:rsidR="00840723" w:rsidRPr="00C01040" w14:paraId="1E85FB37"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E07D2"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EB3D7"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Calidad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633EC"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Estado de Conservación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29F1A"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Clave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E9564"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Valor</w:t>
            </w:r>
          </w:p>
        </w:tc>
      </w:tr>
      <w:tr w:rsidR="00840723" w:rsidRPr="00C01040" w14:paraId="2372A3C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03375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DB2B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E9265"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2D3BA"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178C3"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$9,468.45</w:t>
            </w:r>
          </w:p>
        </w:tc>
      </w:tr>
      <w:tr w:rsidR="00840723" w:rsidRPr="00C01040" w14:paraId="04CCF4B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0232C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2F78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FAE58"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50BE"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65CA6"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$7,980.34</w:t>
            </w:r>
          </w:p>
        </w:tc>
      </w:tr>
      <w:tr w:rsidR="00840723" w:rsidRPr="00C01040" w14:paraId="4E936BE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D4007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2D11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C1C7F"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E165E"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CF303"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$6,632.75</w:t>
            </w:r>
          </w:p>
        </w:tc>
      </w:tr>
      <w:tr w:rsidR="00840723" w:rsidRPr="00C01040" w14:paraId="6257DBC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FE83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B872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BC2F8"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3971D"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8E00A"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$6,632.75</w:t>
            </w:r>
          </w:p>
        </w:tc>
      </w:tr>
      <w:tr w:rsidR="00840723" w:rsidRPr="00C01040" w14:paraId="50797EB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97AD7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6D3A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349B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008AF"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A108B"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$5,686.51</w:t>
            </w:r>
          </w:p>
        </w:tc>
      </w:tr>
      <w:tr w:rsidR="00840723" w:rsidRPr="00C01040" w14:paraId="506BFF6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EDA4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4DD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F744C"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D41C1"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06128"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$4,734.23</w:t>
            </w:r>
          </w:p>
        </w:tc>
      </w:tr>
      <w:tr w:rsidR="00840723" w:rsidRPr="00C01040" w14:paraId="4759615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2751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2457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130C"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47B23"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4EE5D"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$4,199.98</w:t>
            </w:r>
          </w:p>
        </w:tc>
      </w:tr>
      <w:tr w:rsidR="00840723" w:rsidRPr="00C01040" w14:paraId="583C474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F834A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9A42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BDED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8493"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7CF66"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$3,503.29</w:t>
            </w:r>
          </w:p>
        </w:tc>
      </w:tr>
      <w:tr w:rsidR="00840723" w:rsidRPr="00C01040" w14:paraId="2AAC1D7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77D1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665F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3B98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184B4"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CAF41"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$2,959.43</w:t>
            </w:r>
          </w:p>
        </w:tc>
      </w:tr>
      <w:tr w:rsidR="00840723" w:rsidRPr="00C01040" w14:paraId="0A5F92D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42C3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FF6D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E7CC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61891"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93B95"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$3,074.14</w:t>
            </w:r>
          </w:p>
        </w:tc>
      </w:tr>
      <w:tr w:rsidR="00840723" w:rsidRPr="00C01040" w14:paraId="239987B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91993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00C5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6C111"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9AA5A"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91E3B"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$2,372.39</w:t>
            </w:r>
          </w:p>
        </w:tc>
      </w:tr>
      <w:tr w:rsidR="00840723" w:rsidRPr="00C01040" w14:paraId="4F3D8DF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F7450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EF79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CB5CB"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6FC19"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20C45"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$1,715.39</w:t>
            </w:r>
          </w:p>
        </w:tc>
      </w:tr>
      <w:tr w:rsidR="00840723" w:rsidRPr="00C01040" w14:paraId="3AFCCD1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BB02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418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A9EF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17745"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9707B"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$1,070.90</w:t>
            </w:r>
          </w:p>
        </w:tc>
      </w:tr>
      <w:tr w:rsidR="00840723" w:rsidRPr="00C01040" w14:paraId="030ED3E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3C95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0B38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3109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12C13"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4DB53"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$827.01</w:t>
            </w:r>
          </w:p>
        </w:tc>
      </w:tr>
      <w:tr w:rsidR="00840723" w:rsidRPr="00C01040" w14:paraId="6F8BBCC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E3E2B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Moderno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E51B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2B1C6"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AEB45"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096F4"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$460.05</w:t>
            </w:r>
          </w:p>
        </w:tc>
      </w:tr>
      <w:tr w:rsidR="00840723" w:rsidRPr="00C01040" w14:paraId="2033BD5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D6B3C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ABE4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217A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28A09"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6345D"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$5,442.02</w:t>
            </w:r>
          </w:p>
        </w:tc>
      </w:tr>
      <w:tr w:rsidR="00840723" w:rsidRPr="00C01040" w14:paraId="7C62ED8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449A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9DC8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E6A62"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3F9AF"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E7E60"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$4,384.10</w:t>
            </w:r>
          </w:p>
        </w:tc>
      </w:tr>
      <w:tr w:rsidR="00840723" w:rsidRPr="00C01040" w14:paraId="7AC2B80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3E7CC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4BA9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677B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C5B6F"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C9FFE"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$3,311.08</w:t>
            </w:r>
          </w:p>
        </w:tc>
      </w:tr>
      <w:tr w:rsidR="00840723" w:rsidRPr="00C01040" w14:paraId="626B30E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1BB06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B25A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F4C8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7DC57"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CD4C3"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$3,671.79</w:t>
            </w:r>
          </w:p>
        </w:tc>
      </w:tr>
      <w:tr w:rsidR="00840723" w:rsidRPr="00C01040" w14:paraId="017A554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3FF59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E973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C43F7"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847E7"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B3559"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$2,959.43</w:t>
            </w:r>
          </w:p>
        </w:tc>
      </w:tr>
      <w:tr w:rsidR="00840723" w:rsidRPr="00C01040" w14:paraId="3552F50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2726C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7051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B517F"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23EA4"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9FAAF"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$2,194.32</w:t>
            </w:r>
          </w:p>
        </w:tc>
      </w:tr>
      <w:tr w:rsidR="00840723" w:rsidRPr="00C01040" w14:paraId="2CA5F2A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8DCA5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8D83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C1ABC"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A8D31"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7640C"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$2,056.99</w:t>
            </w:r>
          </w:p>
        </w:tc>
      </w:tr>
      <w:tr w:rsidR="00840723" w:rsidRPr="00C01040" w14:paraId="74A1179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9F54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2DEF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0521E"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B1F10"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3A4AC"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$1,658.55</w:t>
            </w:r>
          </w:p>
        </w:tc>
      </w:tr>
      <w:tr w:rsidR="00840723" w:rsidRPr="00C01040" w14:paraId="3FC8F09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14375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C7CF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3FB6F"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19F07"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E90E2" w14:textId="77777777" w:rsidR="00840723" w:rsidRPr="00C01040" w:rsidRDefault="00840723" w:rsidP="00183CB6">
            <w:pPr>
              <w:ind w:firstLine="567"/>
              <w:jc w:val="both"/>
              <w:rPr>
                <w:rFonts w:ascii="Verdana" w:eastAsia="Times New Roman" w:hAnsi="Verdana" w:cs="Arial"/>
                <w:sz w:val="20"/>
                <w:szCs w:val="20"/>
              </w:rPr>
            </w:pPr>
            <w:r w:rsidRPr="00C01040">
              <w:rPr>
                <w:rFonts w:ascii="Verdana" w:eastAsia="Times New Roman" w:hAnsi="Verdana" w:cs="Arial"/>
                <w:sz w:val="20"/>
                <w:szCs w:val="20"/>
              </w:rPr>
              <w:t>$1,362.75</w:t>
            </w:r>
          </w:p>
        </w:tc>
      </w:tr>
      <w:tr w:rsidR="00840723" w:rsidRPr="00C01040" w14:paraId="67D64E7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1A29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6A83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FEC0B"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F4654"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9C062" w14:textId="77777777" w:rsidR="00840723" w:rsidRPr="00C01040" w:rsidRDefault="00840723" w:rsidP="00183CB6">
            <w:pPr>
              <w:jc w:val="right"/>
              <w:rPr>
                <w:rFonts w:ascii="Verdana" w:eastAsia="Times New Roman" w:hAnsi="Verdana" w:cs="Arial"/>
                <w:sz w:val="20"/>
                <w:szCs w:val="20"/>
              </w:rPr>
            </w:pPr>
            <w:r w:rsidRPr="00C01040">
              <w:rPr>
                <w:rFonts w:ascii="Verdana" w:eastAsia="Times New Roman" w:hAnsi="Verdana" w:cs="Arial"/>
                <w:sz w:val="20"/>
                <w:szCs w:val="20"/>
              </w:rPr>
              <w:t>$1,362.75</w:t>
            </w:r>
          </w:p>
        </w:tc>
      </w:tr>
      <w:tr w:rsidR="00840723" w:rsidRPr="00C01040" w14:paraId="43D8986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8CDD0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95A4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8F064"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B18C0"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1514B"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$1,074.82</w:t>
            </w:r>
          </w:p>
        </w:tc>
      </w:tr>
      <w:tr w:rsidR="00840723" w:rsidRPr="00C01040" w14:paraId="3A7BBE1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5B0EC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Antiguo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2584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0BAC4"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99C10"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4E7C1"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$953.34</w:t>
            </w:r>
          </w:p>
        </w:tc>
      </w:tr>
      <w:tr w:rsidR="00840723" w:rsidRPr="00C01040" w14:paraId="63A0EB1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75BA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5035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D23DA"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52B7A"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1B387"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$5,915.89</w:t>
            </w:r>
          </w:p>
        </w:tc>
      </w:tr>
      <w:tr w:rsidR="00840723" w:rsidRPr="00C01040" w14:paraId="63DBBCC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832F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8047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16303"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052FE"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9924"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$5,094.91</w:t>
            </w:r>
          </w:p>
        </w:tc>
      </w:tr>
      <w:tr w:rsidR="00840723" w:rsidRPr="00C01040" w14:paraId="5584BA7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5780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99F2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C288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BE989"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AF77A"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$4,199.98</w:t>
            </w:r>
          </w:p>
        </w:tc>
      </w:tr>
      <w:tr w:rsidR="00840723" w:rsidRPr="00C01040" w14:paraId="5F89D3A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F25B7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AF3B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38786"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2D866"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4AE26"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$3,964.55</w:t>
            </w:r>
          </w:p>
        </w:tc>
      </w:tr>
      <w:tr w:rsidR="00840723" w:rsidRPr="00C01040" w14:paraId="67CA266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8899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2AE3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11C7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EB1F7"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E204E"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$3,018.33</w:t>
            </w:r>
          </w:p>
        </w:tc>
      </w:tr>
      <w:tr w:rsidR="00840723" w:rsidRPr="00C01040" w14:paraId="4C292EE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1187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534A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28C58"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EC7FC"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AFB57"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$2,372.39</w:t>
            </w:r>
          </w:p>
        </w:tc>
      </w:tr>
      <w:tr w:rsidR="00840723" w:rsidRPr="00C01040" w14:paraId="1AD9B01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F9BFF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560D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0B4E0"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EBFC"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510F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$2,735.36</w:t>
            </w:r>
          </w:p>
        </w:tc>
      </w:tr>
      <w:tr w:rsidR="00840723" w:rsidRPr="00C01040" w14:paraId="5AEE330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448D9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9892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FF4E2"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28022"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A5FE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$2,194.32</w:t>
            </w:r>
          </w:p>
        </w:tc>
      </w:tr>
      <w:tr w:rsidR="00840723" w:rsidRPr="00C01040" w14:paraId="597D990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28750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E4D1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FF9AA"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9E331"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DD97E"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$1,715.39</w:t>
            </w:r>
          </w:p>
        </w:tc>
      </w:tr>
      <w:tr w:rsidR="00840723" w:rsidRPr="00C01040" w14:paraId="08AD412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639A3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054E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5CD61"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4C334"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17EE0"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$1,655.52</w:t>
            </w:r>
          </w:p>
        </w:tc>
      </w:tr>
      <w:tr w:rsidR="00840723" w:rsidRPr="00C01040" w14:paraId="112907E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AA211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4E6C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5E504"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F8EF0"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B67C7"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$1,362.75</w:t>
            </w:r>
          </w:p>
        </w:tc>
      </w:tr>
      <w:tr w:rsidR="00840723" w:rsidRPr="00C01040" w14:paraId="45702B9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21BF4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3D8C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Corriente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FA640"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9D74B"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51D41"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$1,125.81</w:t>
            </w:r>
          </w:p>
        </w:tc>
      </w:tr>
      <w:tr w:rsidR="00840723" w:rsidRPr="00C01040" w14:paraId="0414EB1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6208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B4DA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F2C3A"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0931F"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8F53E"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$953.34</w:t>
            </w:r>
          </w:p>
        </w:tc>
      </w:tr>
      <w:tr w:rsidR="00840723" w:rsidRPr="00C01040" w14:paraId="11C5D7E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AD71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9C87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BEECF"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54321"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D3136"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$708.75</w:t>
            </w:r>
          </w:p>
        </w:tc>
      </w:tr>
      <w:tr w:rsidR="00840723" w:rsidRPr="00C01040" w14:paraId="3C86366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F9B43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31A9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Precaria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EE0E8"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6C88D"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87967"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$473.86</w:t>
            </w:r>
          </w:p>
        </w:tc>
      </w:tr>
      <w:tr w:rsidR="00840723" w:rsidRPr="00C01040" w14:paraId="6169E92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174B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6866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E66DE"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D49DB"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75663"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$4,897.21</w:t>
            </w:r>
          </w:p>
        </w:tc>
      </w:tr>
      <w:tr w:rsidR="00840723" w:rsidRPr="00C01040" w14:paraId="256217C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2918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5B46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6640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92D01"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03084"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$3,727.00</w:t>
            </w:r>
          </w:p>
        </w:tc>
      </w:tr>
      <w:tr w:rsidR="00840723" w:rsidRPr="00C01040" w14:paraId="79CEC16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37601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D7B8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83CC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0CFF2"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66A74"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$2,959.43</w:t>
            </w:r>
          </w:p>
        </w:tc>
      </w:tr>
      <w:tr w:rsidR="00840723" w:rsidRPr="00C01040" w14:paraId="60810CD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F51E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60CE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A72D5"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41897"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3012"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$3,311.08</w:t>
            </w:r>
          </w:p>
        </w:tc>
      </w:tr>
      <w:tr w:rsidR="00840723" w:rsidRPr="00C01040" w14:paraId="15B49FB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D74A7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051F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5DE1A"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7611"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C563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$2,779.82</w:t>
            </w:r>
          </w:p>
        </w:tc>
      </w:tr>
      <w:tr w:rsidR="00840723" w:rsidRPr="00C01040" w14:paraId="4C3301E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5F6B7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9D0F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1E0A0"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35EF9"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F523E"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$2,130.90</w:t>
            </w:r>
          </w:p>
        </w:tc>
      </w:tr>
      <w:tr w:rsidR="00840723" w:rsidRPr="00C01040" w14:paraId="6CF0C7A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D75B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9525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95057"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BE6EE"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23AF"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$2,194.32</w:t>
            </w:r>
          </w:p>
        </w:tc>
      </w:tr>
      <w:tr w:rsidR="00840723" w:rsidRPr="00C01040" w14:paraId="54CC4E7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27BAF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C6E3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D481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45E58"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43FB2"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$1,780.78</w:t>
            </w:r>
          </w:p>
        </w:tc>
      </w:tr>
      <w:tr w:rsidR="00840723" w:rsidRPr="00C01040" w14:paraId="15442E1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A9A3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Alberca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4DA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Económica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DF9E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9A3CE"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E0434"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$1,543.85</w:t>
            </w:r>
          </w:p>
        </w:tc>
      </w:tr>
      <w:tr w:rsidR="00840723" w:rsidRPr="00C01040" w14:paraId="7D6AEEE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8CAB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6E98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A1931"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54045"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F7E3E"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$2,959.43</w:t>
            </w:r>
          </w:p>
        </w:tc>
      </w:tr>
      <w:tr w:rsidR="00840723" w:rsidRPr="00C01040" w14:paraId="02931C1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5D1B9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7744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573A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2CB06"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37A9A"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$2,533.86</w:t>
            </w:r>
          </w:p>
        </w:tc>
      </w:tr>
      <w:tr w:rsidR="00840723" w:rsidRPr="00C01040" w14:paraId="7963779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AA914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22B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87903"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74573"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0330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$1,964.92</w:t>
            </w:r>
          </w:p>
        </w:tc>
      </w:tr>
      <w:tr w:rsidR="00840723" w:rsidRPr="00C01040" w14:paraId="3025632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02EC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F6E6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BEEE4"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86982"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4816A"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$2,194.32</w:t>
            </w:r>
          </w:p>
        </w:tc>
      </w:tr>
      <w:tr w:rsidR="00840723" w:rsidRPr="00C01040" w14:paraId="67B9A24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A7A8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A99C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3FBC"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90F94"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7530A"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$1,781.96</w:t>
            </w:r>
          </w:p>
        </w:tc>
      </w:tr>
      <w:tr w:rsidR="00840723" w:rsidRPr="00C01040" w14:paraId="05BE69B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92D94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Cancha de tenis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74D9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7916A"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24BE6"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69FD4"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$1,362.75</w:t>
            </w:r>
          </w:p>
        </w:tc>
      </w:tr>
      <w:tr w:rsidR="00840723" w:rsidRPr="00C01040" w14:paraId="3618410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AB2A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47F5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62251"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F650D"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485A8"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$3,431.81</w:t>
            </w:r>
          </w:p>
        </w:tc>
      </w:tr>
      <w:tr w:rsidR="00840723" w:rsidRPr="00C01040" w14:paraId="72BADDE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31F2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E055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E9D1C"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E2D37"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95BF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$3,018.33</w:t>
            </w:r>
          </w:p>
        </w:tc>
      </w:tr>
      <w:tr w:rsidR="00840723" w:rsidRPr="00C01040" w14:paraId="2C055F0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0452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9DFC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Superior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AC3BC"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3F975"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5E880"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$2,533.91</w:t>
            </w:r>
          </w:p>
        </w:tc>
      </w:tr>
      <w:tr w:rsidR="00840723" w:rsidRPr="00C01040" w14:paraId="16B4AF0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1B51E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22EEC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E2D0B"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Bueno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2CB0D"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47336"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$2,490.10</w:t>
            </w:r>
          </w:p>
        </w:tc>
      </w:tr>
      <w:tr w:rsidR="00840723" w:rsidRPr="00C01040" w14:paraId="35EA883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AB027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AA38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FC456"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Regular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BF8B9"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51B71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$2,130.40</w:t>
            </w:r>
          </w:p>
        </w:tc>
      </w:tr>
      <w:tr w:rsidR="00840723" w:rsidRPr="00C01040" w14:paraId="0DA35D2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84DB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Frontón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9637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A39E8"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Malo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3E98" w14:textId="77777777" w:rsidR="00840723" w:rsidRPr="00C01040" w:rsidRDefault="00840723" w:rsidP="00183CB6">
            <w:pPr>
              <w:ind w:hanging="75"/>
              <w:jc w:val="center"/>
              <w:rPr>
                <w:rFonts w:ascii="Verdana" w:eastAsia="Times New Roman" w:hAnsi="Verdana" w:cs="Arial"/>
                <w:sz w:val="20"/>
                <w:szCs w:val="20"/>
              </w:rPr>
            </w:pPr>
            <w:r w:rsidRPr="00C01040">
              <w:rPr>
                <w:rFonts w:ascii="Verdana" w:eastAsia="Times New Roman" w:hAnsi="Verdana" w:cs="Arial"/>
                <w:sz w:val="20"/>
                <w:szCs w:val="2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A015F"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$1,657.39</w:t>
            </w:r>
          </w:p>
        </w:tc>
      </w:tr>
    </w:tbl>
    <w:p w14:paraId="4F3A3BA6" w14:textId="77777777" w:rsidR="00840723" w:rsidRPr="00C01040" w:rsidRDefault="00840723" w:rsidP="00840723">
      <w:pPr>
        <w:ind w:firstLine="567"/>
        <w:jc w:val="center"/>
        <w:rPr>
          <w:rFonts w:ascii="Verdana" w:eastAsia="Times New Roman" w:hAnsi="Verdana" w:cs="Arial"/>
          <w:sz w:val="20"/>
          <w:szCs w:val="20"/>
        </w:rPr>
      </w:pPr>
    </w:p>
    <w:p w14:paraId="080F20E8"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II. Tratándose de inmuebles rústicos </w:t>
      </w:r>
    </w:p>
    <w:p w14:paraId="476E1057"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a)    </w:t>
      </w:r>
      <w:r w:rsidRPr="00C01040">
        <w:rPr>
          <w:rFonts w:ascii="Verdana" w:hAnsi="Verdana"/>
          <w:sz w:val="20"/>
          <w:szCs w:val="20"/>
        </w:rPr>
        <w:t>Tabla de valores base expresada en pesos, por hectárea: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536"/>
        <w:gridCol w:w="1415"/>
      </w:tblGrid>
      <w:tr w:rsidR="00840723" w:rsidRPr="00C01040" w14:paraId="24463E5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5ABF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 Predios de riego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27B0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$18,986.72</w:t>
            </w:r>
          </w:p>
        </w:tc>
      </w:tr>
      <w:tr w:rsidR="00840723" w:rsidRPr="00C01040" w14:paraId="6FA4AAE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1788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 xml:space="preserve">2. Predios de temporal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A8BD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$9,492.61</w:t>
            </w:r>
          </w:p>
        </w:tc>
      </w:tr>
      <w:tr w:rsidR="00840723" w:rsidRPr="00C01040" w14:paraId="17D3EB3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3D1EE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 xml:space="preserve">3. Agostadero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8878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$4,746.31</w:t>
            </w:r>
          </w:p>
        </w:tc>
      </w:tr>
      <w:tr w:rsidR="00840723" w:rsidRPr="00C01040" w14:paraId="56F02C7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32DB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lastRenderedPageBreak/>
              <w:t xml:space="preserve">4. Cerril o monte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CA63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$2,004.94</w:t>
            </w:r>
          </w:p>
        </w:tc>
      </w:tr>
    </w:tbl>
    <w:p w14:paraId="70F1B600"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Los valores base se verán afectados de acuerdo al coeficiente que resulte al aplicar los siguientes elementos agrológicos para la valuación. Obteniéndose así los valores unitarios por hectárea: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752"/>
        <w:gridCol w:w="962"/>
      </w:tblGrid>
      <w:tr w:rsidR="00840723" w:rsidRPr="00C01040" w14:paraId="71D6356C"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018BD"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Elementos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1AC27"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Factor</w:t>
            </w:r>
          </w:p>
        </w:tc>
      </w:tr>
      <w:tr w:rsidR="00840723" w:rsidRPr="00C01040" w14:paraId="2D79959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C679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1.</w:t>
            </w:r>
            <w:r w:rsidRPr="00C01040">
              <w:rPr>
                <w:rFonts w:ascii="Verdana" w:eastAsia="Times New Roman" w:hAnsi="Verdana" w:cs="Arial"/>
                <w:sz w:val="20"/>
                <w:szCs w:val="20"/>
              </w:rPr>
              <w:t xml:space="preserve"> Espesor del Suelo: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19B2" w14:textId="77777777" w:rsidR="00840723" w:rsidRPr="00C01040" w:rsidRDefault="00840723" w:rsidP="00183CB6">
            <w:pPr>
              <w:ind w:firstLine="12"/>
              <w:jc w:val="center"/>
              <w:rPr>
                <w:rFonts w:ascii="Verdana" w:eastAsia="Times New Roman" w:hAnsi="Verdana" w:cs="Arial"/>
                <w:sz w:val="20"/>
                <w:szCs w:val="20"/>
              </w:rPr>
            </w:pPr>
          </w:p>
        </w:tc>
      </w:tr>
      <w:tr w:rsidR="00840723" w:rsidRPr="00C01040" w14:paraId="6DD04D1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C5FC1"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Hasta 10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234CC"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1.00</w:t>
            </w:r>
          </w:p>
        </w:tc>
      </w:tr>
      <w:tr w:rsidR="00840723" w:rsidRPr="00C01040" w14:paraId="05A9BBB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2AB3DC"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De 10.01 a 30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301D2"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1.05</w:t>
            </w:r>
          </w:p>
        </w:tc>
      </w:tr>
      <w:tr w:rsidR="00840723" w:rsidRPr="00C01040" w14:paraId="1197115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9340EF"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De 30.01 a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EE86A"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1.08</w:t>
            </w:r>
          </w:p>
        </w:tc>
      </w:tr>
      <w:tr w:rsidR="00840723" w:rsidRPr="00C01040" w14:paraId="25730C9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FE5A1"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Mayor de 60 centímetros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93AD7"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1.10</w:t>
            </w:r>
          </w:p>
        </w:tc>
      </w:tr>
      <w:tr w:rsidR="00840723" w:rsidRPr="00C01040" w14:paraId="78F6400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B5F4E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2.</w:t>
            </w:r>
            <w:r w:rsidRPr="00C01040">
              <w:rPr>
                <w:rFonts w:ascii="Verdana" w:eastAsia="Times New Roman" w:hAnsi="Verdana" w:cs="Arial"/>
                <w:sz w:val="20"/>
                <w:szCs w:val="20"/>
              </w:rPr>
              <w:t xml:space="preserve"> Topografía: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261FE" w14:textId="77777777" w:rsidR="00840723" w:rsidRPr="00C01040" w:rsidRDefault="00840723" w:rsidP="00183CB6">
            <w:pPr>
              <w:ind w:firstLine="12"/>
              <w:jc w:val="center"/>
              <w:rPr>
                <w:rFonts w:ascii="Verdana" w:eastAsia="Times New Roman" w:hAnsi="Verdana" w:cs="Arial"/>
                <w:sz w:val="20"/>
                <w:szCs w:val="20"/>
              </w:rPr>
            </w:pPr>
          </w:p>
        </w:tc>
      </w:tr>
      <w:tr w:rsidR="00840723" w:rsidRPr="00C01040" w14:paraId="64B8DA8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048A25"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Terrenos planos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4694F"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1.10</w:t>
            </w:r>
          </w:p>
        </w:tc>
      </w:tr>
      <w:tr w:rsidR="00840723" w:rsidRPr="00C01040" w14:paraId="0A5434E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A57824"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Pendiente suave menor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ECEE6"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1.05</w:t>
            </w:r>
          </w:p>
        </w:tc>
      </w:tr>
      <w:tr w:rsidR="00840723" w:rsidRPr="00C01040" w14:paraId="4E804D1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7D8815"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Pendiente fuerte mayor de 5%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A807E"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1.00</w:t>
            </w:r>
          </w:p>
        </w:tc>
      </w:tr>
      <w:tr w:rsidR="00840723" w:rsidRPr="00C01040" w14:paraId="0C1D0CE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198993"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Muy accidentado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FA4AC"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0.95</w:t>
            </w:r>
          </w:p>
        </w:tc>
      </w:tr>
      <w:tr w:rsidR="00840723" w:rsidRPr="00C01040" w14:paraId="213C4E9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8529D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3.</w:t>
            </w:r>
            <w:r w:rsidRPr="00C01040">
              <w:rPr>
                <w:rFonts w:ascii="Verdana" w:eastAsia="Times New Roman" w:hAnsi="Verdana" w:cs="Arial"/>
                <w:sz w:val="20"/>
                <w:szCs w:val="20"/>
              </w:rPr>
              <w:t xml:space="preserve"> Distancias a Centros de Comercialización: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3568D" w14:textId="77777777" w:rsidR="00840723" w:rsidRPr="00C01040" w:rsidRDefault="00840723" w:rsidP="00183CB6">
            <w:pPr>
              <w:ind w:firstLine="12"/>
              <w:jc w:val="center"/>
              <w:rPr>
                <w:rFonts w:ascii="Verdana" w:eastAsia="Times New Roman" w:hAnsi="Verdana" w:cs="Arial"/>
                <w:sz w:val="20"/>
                <w:szCs w:val="20"/>
              </w:rPr>
            </w:pPr>
          </w:p>
        </w:tc>
      </w:tr>
      <w:tr w:rsidR="00840723" w:rsidRPr="00C01040" w14:paraId="603996E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EE785"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A menos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4A0CC"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1.50</w:t>
            </w:r>
          </w:p>
        </w:tc>
      </w:tr>
      <w:tr w:rsidR="00840723" w:rsidRPr="00C01040" w14:paraId="4B718CF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5E6812"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A más de 3 kilómetros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B39B4"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1.00</w:t>
            </w:r>
          </w:p>
        </w:tc>
      </w:tr>
      <w:tr w:rsidR="00840723" w:rsidRPr="00C01040" w14:paraId="3AC88D4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39291B"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lastRenderedPageBreak/>
              <w:t>4.</w:t>
            </w:r>
            <w:r w:rsidRPr="00C01040">
              <w:rPr>
                <w:rFonts w:ascii="Verdana" w:eastAsia="Times New Roman" w:hAnsi="Verdana" w:cs="Arial"/>
                <w:sz w:val="20"/>
                <w:szCs w:val="20"/>
              </w:rPr>
              <w:t xml:space="preserve"> Acceso a Vías de Comunicación: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AE10D" w14:textId="77777777" w:rsidR="00840723" w:rsidRPr="00C01040" w:rsidRDefault="00840723" w:rsidP="00183CB6">
            <w:pPr>
              <w:ind w:firstLine="12"/>
              <w:jc w:val="center"/>
              <w:rPr>
                <w:rFonts w:ascii="Verdana" w:eastAsia="Times New Roman" w:hAnsi="Verdana" w:cs="Arial"/>
                <w:sz w:val="20"/>
                <w:szCs w:val="20"/>
              </w:rPr>
            </w:pPr>
          </w:p>
        </w:tc>
      </w:tr>
      <w:tr w:rsidR="00840723" w:rsidRPr="00C01040" w14:paraId="6E28158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E1E485"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Todo el año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88D79"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1.20</w:t>
            </w:r>
          </w:p>
        </w:tc>
      </w:tr>
      <w:tr w:rsidR="00840723" w:rsidRPr="00C01040" w14:paraId="1B0DDEE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F9DB7"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Tiempo de secas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220B7"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1.00</w:t>
            </w:r>
          </w:p>
        </w:tc>
      </w:tr>
      <w:tr w:rsidR="00840723" w:rsidRPr="00C01040" w14:paraId="2075C74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2D1643"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Sin acceso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BFA1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0.50</w:t>
            </w:r>
          </w:p>
        </w:tc>
      </w:tr>
    </w:tbl>
    <w:p w14:paraId="06C0E795" w14:textId="77777777" w:rsidR="006402F9" w:rsidRDefault="006402F9" w:rsidP="006402F9">
      <w:pPr>
        <w:pStyle w:val="Sinespaciado"/>
      </w:pPr>
    </w:p>
    <w:p w14:paraId="591B5AF6" w14:textId="2FE88847" w:rsidR="00840723" w:rsidRPr="00C01040" w:rsidRDefault="00840723" w:rsidP="00840723">
      <w:pPr>
        <w:ind w:firstLine="567"/>
        <w:jc w:val="both"/>
        <w:rPr>
          <w:rFonts w:ascii="Verdana" w:eastAsia="Times New Roman" w:hAnsi="Verdana" w:cs="Arial"/>
          <w:sz w:val="20"/>
          <w:szCs w:val="20"/>
        </w:rPr>
      </w:pPr>
      <w:r w:rsidRPr="00C01040">
        <w:rPr>
          <w:rFonts w:ascii="Verdana" w:eastAsia="Times New Roman" w:hAnsi="Verdana" w:cs="Arial"/>
          <w:sz w:val="20"/>
          <w:szCs w:val="20"/>
        </w:rPr>
        <w:t>El factor que se utilizará para terrenos de riego eventual será el 0.60. Para aplicar este factor, se calculará primeramente como terreno de riego.</w:t>
      </w:r>
    </w:p>
    <w:p w14:paraId="2D592F7C"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b)    </w:t>
      </w:r>
      <w:r w:rsidRPr="00C01040">
        <w:rPr>
          <w:rFonts w:ascii="Verdana" w:hAnsi="Verdana"/>
          <w:sz w:val="20"/>
          <w:szCs w:val="20"/>
        </w:rPr>
        <w:t>Tabla de valores expresada en pesos por metro cuadrado para inmuebles menores de una hectárea, no dedicados a la agricultura (pie de casa o solar):</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39"/>
        <w:gridCol w:w="949"/>
      </w:tblGrid>
      <w:tr w:rsidR="00840723" w:rsidRPr="00C01040" w14:paraId="72EA86B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7F75D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xml:space="preserve">1. Inmuebles cercanos a rancherías sin ningún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7E7F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$9.98</w:t>
            </w:r>
          </w:p>
        </w:tc>
      </w:tr>
      <w:tr w:rsidR="00840723" w:rsidRPr="00C01040" w14:paraId="56C6B41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EAC6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xml:space="preserve">2. Inmuebles cercanos a rancherías, sin servicios y en prolongación de calle cercana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83BB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$24.24</w:t>
            </w:r>
          </w:p>
        </w:tc>
      </w:tr>
      <w:tr w:rsidR="00840723" w:rsidRPr="00C01040" w14:paraId="1DF24E1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F7B87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xml:space="preserve">3. Inmuebles en rancherías, con calles sin servicios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B719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$49.82</w:t>
            </w:r>
          </w:p>
        </w:tc>
      </w:tr>
      <w:tr w:rsidR="00840723" w:rsidRPr="00C01040" w14:paraId="5941F50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B32F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xml:space="preserve">4. Inmuebles en rancherías, sobre calles trazadas con algún tipo de servicio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EAFF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$69.42</w:t>
            </w:r>
          </w:p>
        </w:tc>
      </w:tr>
      <w:tr w:rsidR="00840723" w:rsidRPr="00C01040" w14:paraId="1BC664F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627E1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xml:space="preserve">5. Inmuebles en rancherías, sobre calle con todos los servicios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B083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$81.42</w:t>
            </w:r>
          </w:p>
        </w:tc>
      </w:tr>
    </w:tbl>
    <w:p w14:paraId="64A50D68" w14:textId="77777777" w:rsidR="006402F9" w:rsidRDefault="006402F9" w:rsidP="006402F9">
      <w:pPr>
        <w:pStyle w:val="Sinespaciado"/>
      </w:pPr>
    </w:p>
    <w:p w14:paraId="251676C2" w14:textId="7E0A1A6F" w:rsidR="00840723" w:rsidRPr="00C01040" w:rsidRDefault="00840723" w:rsidP="00840723">
      <w:pPr>
        <w:ind w:firstLine="567"/>
        <w:jc w:val="both"/>
        <w:rPr>
          <w:rFonts w:ascii="Verdana" w:eastAsia="Times New Roman" w:hAnsi="Verdana" w:cs="Arial"/>
          <w:sz w:val="20"/>
          <w:szCs w:val="20"/>
        </w:rPr>
      </w:pPr>
      <w:r w:rsidRPr="00C01040">
        <w:rPr>
          <w:rFonts w:ascii="Verdana" w:hAnsi="Verdana"/>
          <w:sz w:val="20"/>
          <w:szCs w:val="20"/>
        </w:rPr>
        <w:t>La tabla de valores unitarios de construcción, prevista en la fracción I, inciso b de este artículo se aplicará a las construcciones edificadas en el suelo o terreno rústico. </w:t>
      </w:r>
    </w:p>
    <w:p w14:paraId="6D4DB76D" w14:textId="77777777" w:rsidR="00840723" w:rsidRPr="00C01040" w:rsidRDefault="00840723" w:rsidP="00840723">
      <w:pPr>
        <w:ind w:firstLine="567"/>
        <w:jc w:val="center"/>
        <w:rPr>
          <w:rFonts w:ascii="Verdana" w:eastAsia="Times New Roman" w:hAnsi="Verdana" w:cs="Arial"/>
          <w:vanish/>
          <w:sz w:val="20"/>
          <w:szCs w:val="20"/>
        </w:rPr>
      </w:pPr>
    </w:p>
    <w:p w14:paraId="5982CACE" w14:textId="77777777" w:rsidR="00840723" w:rsidRPr="00C01040" w:rsidRDefault="00840723" w:rsidP="00840723">
      <w:pPr>
        <w:pStyle w:val="NormalWeb"/>
        <w:ind w:firstLine="567"/>
        <w:jc w:val="both"/>
        <w:rPr>
          <w:rFonts w:ascii="Verdana" w:hAnsi="Verdana"/>
          <w:sz w:val="20"/>
          <w:szCs w:val="20"/>
        </w:rPr>
      </w:pPr>
      <w:r w:rsidRPr="00C01040">
        <w:rPr>
          <w:rStyle w:val="Textoennegrita"/>
          <w:rFonts w:ascii="Verdana" w:hAnsi="Verdana"/>
          <w:sz w:val="20"/>
          <w:szCs w:val="20"/>
        </w:rPr>
        <w:t>Artículo 6.</w:t>
      </w:r>
      <w:r w:rsidRPr="00C01040">
        <w:rPr>
          <w:rFonts w:ascii="Verdana" w:hAnsi="Verdana"/>
          <w:sz w:val="20"/>
          <w:szCs w:val="20"/>
        </w:rPr>
        <w:t> Para la práctica de los avalúos, el Municipio atenderá a las tablas contenidas en la presente Ley, considerando los valores unitarios de los inmuebles, los que se determinarán conforme a los siguientes criterios: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388"/>
      </w:tblGrid>
      <w:tr w:rsidR="00840723" w:rsidRPr="00C01040" w14:paraId="05A69F7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AB249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w:t>
            </w:r>
            <w:r w:rsidRPr="00C01040">
              <w:rPr>
                <w:rFonts w:ascii="Verdana" w:eastAsia="Times New Roman" w:hAnsi="Verdana" w:cs="Arial"/>
                <w:sz w:val="20"/>
                <w:szCs w:val="20"/>
              </w:rPr>
              <w:t xml:space="preserve"> Tratándose de terrenos urbanos y suburbanos, se sujetarán a los siguientes factores:</w:t>
            </w:r>
          </w:p>
        </w:tc>
      </w:tr>
      <w:tr w:rsidR="00840723" w:rsidRPr="00C01040" w14:paraId="7F4C43B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3FD146"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sz w:val="20"/>
                <w:szCs w:val="20"/>
              </w:rPr>
              <w:lastRenderedPageBreak/>
              <w:t>a)</w:t>
            </w:r>
            <w:r w:rsidRPr="00C01040">
              <w:rPr>
                <w:rFonts w:ascii="Verdana" w:eastAsia="Times New Roman" w:hAnsi="Verdana" w:cs="Arial"/>
                <w:sz w:val="20"/>
                <w:szCs w:val="20"/>
              </w:rPr>
              <w:t xml:space="preserve"> Características de los servicios públicos y del equipamiento urbano;</w:t>
            </w:r>
          </w:p>
        </w:tc>
      </w:tr>
      <w:tr w:rsidR="00840723" w:rsidRPr="00C01040" w14:paraId="5BAB32E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CFBDA5"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Tipo de desarrollo urbano y su estado físico, en el cual deberá considerar el uso actual y potencial del suelo, y la uniformidad de los inmuebles edificados, sean residenciales, comerciales o industriales, así como aquéllos de uso diferente;</w:t>
            </w:r>
          </w:p>
        </w:tc>
      </w:tr>
      <w:tr w:rsidR="00840723" w:rsidRPr="00C01040" w14:paraId="2010545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C2766"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Índice socioeconómico de los habitantes;</w:t>
            </w:r>
          </w:p>
        </w:tc>
      </w:tr>
      <w:tr w:rsidR="00840723" w:rsidRPr="00C01040" w14:paraId="2EA6594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8050BE"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Las políticas de ordenamiento y regulación del territorio que sean aplicables; y</w:t>
            </w:r>
          </w:p>
        </w:tc>
      </w:tr>
      <w:tr w:rsidR="00840723" w:rsidRPr="00C01040" w14:paraId="3E23636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B9A83"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e)</w:t>
            </w:r>
            <w:r w:rsidRPr="00C01040">
              <w:rPr>
                <w:rFonts w:ascii="Verdana" w:eastAsia="Times New Roman" w:hAnsi="Verdana" w:cs="Arial"/>
                <w:sz w:val="20"/>
                <w:szCs w:val="20"/>
              </w:rPr>
              <w:t xml:space="preserve"> Las características geológicas y topográficas, así como la irregularidad en el perímetro, que afecte su valor comercial.</w:t>
            </w:r>
          </w:p>
        </w:tc>
      </w:tr>
      <w:tr w:rsidR="00840723" w:rsidRPr="00C01040" w14:paraId="59A640E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A8B7F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xml:space="preserve"> Para el caso de terrenos rústicos, se hará atendiendo a los siguientes factores:</w:t>
            </w:r>
          </w:p>
        </w:tc>
      </w:tr>
      <w:tr w:rsidR="00840723" w:rsidRPr="00C01040" w14:paraId="58DA0BE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1453A7"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Las características del medio físico, recursos naturales, y situación ambiental que conformen el sistema ecológico;</w:t>
            </w:r>
          </w:p>
        </w:tc>
      </w:tr>
      <w:tr w:rsidR="00840723" w:rsidRPr="00C01040" w14:paraId="1EC7D37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087045"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La infraestructura y servicios integrados al área; y</w:t>
            </w:r>
          </w:p>
        </w:tc>
      </w:tr>
      <w:tr w:rsidR="00840723" w:rsidRPr="00C01040" w14:paraId="4BAB609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096D1A"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La situación jurídica de la tenencia de la tierra.</w:t>
            </w:r>
          </w:p>
        </w:tc>
      </w:tr>
      <w:tr w:rsidR="00840723" w:rsidRPr="00C01040" w14:paraId="5B8F6CC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5CBF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III.</w:t>
            </w:r>
            <w:r w:rsidRPr="00C01040">
              <w:rPr>
                <w:rFonts w:ascii="Verdana" w:eastAsia="Times New Roman" w:hAnsi="Verdana" w:cs="Arial"/>
                <w:sz w:val="20"/>
                <w:szCs w:val="20"/>
              </w:rPr>
              <w:t xml:space="preserve"> Tratándose de construcción se atenderá a los siguientes factores:</w:t>
            </w:r>
          </w:p>
        </w:tc>
      </w:tr>
      <w:tr w:rsidR="00840723" w:rsidRPr="00C01040" w14:paraId="43B2C3A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D9751"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Uso y calidad de la construcción;</w:t>
            </w:r>
          </w:p>
        </w:tc>
      </w:tr>
      <w:tr w:rsidR="00840723" w:rsidRPr="00C01040" w14:paraId="4002CE5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8FDF1"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Costo y calidad de los materiales de construcción utilizados; y</w:t>
            </w:r>
          </w:p>
        </w:tc>
      </w:tr>
      <w:tr w:rsidR="00840723" w:rsidRPr="00C01040" w14:paraId="4612DFB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26D2B" w14:textId="77777777" w:rsidR="00840723" w:rsidRPr="00C01040" w:rsidRDefault="00840723" w:rsidP="00183CB6">
            <w:pPr>
              <w:ind w:firstLine="154"/>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Costo de la mano de obra empleada.</w:t>
            </w:r>
          </w:p>
        </w:tc>
      </w:tr>
    </w:tbl>
    <w:p w14:paraId="5D1E3CAF" w14:textId="77777777" w:rsidR="00840723" w:rsidRPr="00C01040" w:rsidRDefault="00840723" w:rsidP="00840723">
      <w:pPr>
        <w:ind w:firstLine="567"/>
        <w:jc w:val="both"/>
        <w:rPr>
          <w:rFonts w:ascii="Verdana" w:eastAsia="Times New Roman" w:hAnsi="Verdana" w:cs="Arial"/>
          <w:sz w:val="20"/>
          <w:szCs w:val="20"/>
        </w:rPr>
      </w:pPr>
    </w:p>
    <w:p w14:paraId="6C0AFC68" w14:textId="77777777" w:rsidR="00840723" w:rsidRPr="00C01040" w:rsidRDefault="00840723" w:rsidP="00840723">
      <w:pPr>
        <w:ind w:firstLine="567"/>
        <w:jc w:val="center"/>
        <w:rPr>
          <w:rStyle w:val="Textoennegrita"/>
          <w:rFonts w:ascii="Verdana" w:eastAsia="Times New Roman" w:hAnsi="Verdana" w:cs="Arial"/>
          <w:sz w:val="20"/>
          <w:szCs w:val="20"/>
        </w:rPr>
      </w:pPr>
    </w:p>
    <w:p w14:paraId="7C822521" w14:textId="77777777" w:rsidR="00840723" w:rsidRPr="006402F9" w:rsidRDefault="00840723" w:rsidP="006402F9">
      <w:pPr>
        <w:pStyle w:val="Sinespaciado"/>
        <w:jc w:val="center"/>
        <w:rPr>
          <w:rFonts w:ascii="Verdana" w:hAnsi="Verdana"/>
          <w:sz w:val="20"/>
          <w:szCs w:val="20"/>
        </w:rPr>
      </w:pPr>
      <w:r w:rsidRPr="006402F9">
        <w:rPr>
          <w:rStyle w:val="Textoennegrita"/>
          <w:rFonts w:ascii="Verdana" w:hAnsi="Verdana" w:cs="Arial"/>
          <w:sz w:val="20"/>
          <w:szCs w:val="20"/>
        </w:rPr>
        <w:t>SECCIÓN SEGUNDA</w:t>
      </w:r>
      <w:r w:rsidRPr="006402F9">
        <w:rPr>
          <w:rFonts w:ascii="Verdana" w:hAnsi="Verdana"/>
          <w:sz w:val="20"/>
          <w:szCs w:val="20"/>
        </w:rPr>
        <w:br/>
      </w:r>
      <w:r w:rsidRPr="006402F9">
        <w:rPr>
          <w:rStyle w:val="Textoennegrita"/>
          <w:rFonts w:ascii="Verdana" w:hAnsi="Verdana" w:cs="Arial"/>
          <w:sz w:val="20"/>
          <w:szCs w:val="20"/>
        </w:rPr>
        <w:t>IMPUESTO SOBRE ADQUISICIÓN DE BIENES INMUEBLES</w:t>
      </w:r>
    </w:p>
    <w:p w14:paraId="72897138" w14:textId="77777777" w:rsidR="006402F9" w:rsidRDefault="006402F9" w:rsidP="006402F9">
      <w:pPr>
        <w:pStyle w:val="Sinespaciado"/>
        <w:jc w:val="both"/>
        <w:rPr>
          <w:rStyle w:val="Textoennegrita"/>
          <w:rFonts w:ascii="Verdana" w:hAnsi="Verdana"/>
          <w:sz w:val="20"/>
          <w:szCs w:val="20"/>
        </w:rPr>
      </w:pPr>
    </w:p>
    <w:p w14:paraId="27D74CDD" w14:textId="47E68BAE" w:rsidR="00840723" w:rsidRPr="006402F9" w:rsidRDefault="00840723" w:rsidP="006402F9">
      <w:pPr>
        <w:pStyle w:val="Sinespaciado"/>
        <w:ind w:firstLine="708"/>
        <w:jc w:val="both"/>
        <w:rPr>
          <w:rFonts w:ascii="Verdana" w:hAnsi="Verdana"/>
          <w:sz w:val="20"/>
          <w:szCs w:val="20"/>
        </w:rPr>
      </w:pPr>
      <w:r w:rsidRPr="006402F9">
        <w:rPr>
          <w:rStyle w:val="Textoennegrita"/>
          <w:rFonts w:ascii="Verdana" w:hAnsi="Verdana"/>
          <w:sz w:val="20"/>
          <w:szCs w:val="20"/>
        </w:rPr>
        <w:lastRenderedPageBreak/>
        <w:t>Artículo 7.</w:t>
      </w:r>
      <w:r w:rsidRPr="006402F9">
        <w:rPr>
          <w:rFonts w:ascii="Verdana" w:hAnsi="Verdana"/>
          <w:sz w:val="20"/>
          <w:szCs w:val="20"/>
        </w:rPr>
        <w:t xml:space="preserve"> El impuesto sobre adquisición de bienes inmuebles se causará y liquidará a la tasa del 0.5%.</w:t>
      </w:r>
    </w:p>
    <w:p w14:paraId="09AC8717" w14:textId="77777777" w:rsidR="00840723" w:rsidRPr="006402F9" w:rsidRDefault="00840723" w:rsidP="006402F9">
      <w:pPr>
        <w:pStyle w:val="Sinespaciado"/>
        <w:jc w:val="both"/>
        <w:rPr>
          <w:rStyle w:val="Textoennegrita"/>
          <w:rFonts w:ascii="Verdana" w:hAnsi="Verdana" w:cs="Arial"/>
          <w:sz w:val="20"/>
          <w:szCs w:val="20"/>
        </w:rPr>
      </w:pPr>
    </w:p>
    <w:p w14:paraId="3AC737CD" w14:textId="77777777" w:rsidR="00840723" w:rsidRPr="006402F9" w:rsidRDefault="00840723" w:rsidP="006402F9">
      <w:pPr>
        <w:pStyle w:val="Sinespaciado"/>
        <w:jc w:val="center"/>
        <w:rPr>
          <w:rFonts w:ascii="Verdana" w:hAnsi="Verdana"/>
          <w:sz w:val="20"/>
          <w:szCs w:val="20"/>
        </w:rPr>
      </w:pPr>
      <w:r w:rsidRPr="006402F9">
        <w:rPr>
          <w:rStyle w:val="Textoennegrita"/>
          <w:rFonts w:ascii="Verdana" w:hAnsi="Verdana" w:cs="Arial"/>
          <w:sz w:val="20"/>
          <w:szCs w:val="20"/>
        </w:rPr>
        <w:t>SECCIÓN TERCERA</w:t>
      </w:r>
      <w:r w:rsidRPr="006402F9">
        <w:rPr>
          <w:rFonts w:ascii="Verdana" w:hAnsi="Verdana"/>
          <w:sz w:val="20"/>
          <w:szCs w:val="20"/>
        </w:rPr>
        <w:br/>
      </w:r>
      <w:r w:rsidRPr="006402F9">
        <w:rPr>
          <w:rStyle w:val="Textoennegrita"/>
          <w:rFonts w:ascii="Verdana" w:hAnsi="Verdana" w:cs="Arial"/>
          <w:sz w:val="20"/>
          <w:szCs w:val="20"/>
        </w:rPr>
        <w:t>IMPUESTO SOBRE DIVISIÓN Y LOTIFICACIÓN DE INMUEBLES</w:t>
      </w:r>
    </w:p>
    <w:p w14:paraId="502D869C" w14:textId="77777777" w:rsidR="006402F9" w:rsidRDefault="006402F9" w:rsidP="006402F9">
      <w:pPr>
        <w:pStyle w:val="Sinespaciado"/>
        <w:jc w:val="both"/>
        <w:rPr>
          <w:rStyle w:val="Textoennegrita"/>
          <w:rFonts w:ascii="Verdana" w:hAnsi="Verdana"/>
          <w:sz w:val="20"/>
          <w:szCs w:val="20"/>
        </w:rPr>
      </w:pPr>
    </w:p>
    <w:p w14:paraId="07B48107" w14:textId="1DC95779" w:rsidR="00840723" w:rsidRPr="006402F9" w:rsidRDefault="00840723" w:rsidP="006402F9">
      <w:pPr>
        <w:pStyle w:val="Sinespaciado"/>
        <w:ind w:firstLine="708"/>
        <w:jc w:val="both"/>
        <w:rPr>
          <w:rFonts w:ascii="Verdana" w:hAnsi="Verdana"/>
          <w:sz w:val="20"/>
          <w:szCs w:val="20"/>
        </w:rPr>
      </w:pPr>
      <w:r w:rsidRPr="006402F9">
        <w:rPr>
          <w:rStyle w:val="Textoennegrita"/>
          <w:rFonts w:ascii="Verdana" w:hAnsi="Verdana"/>
          <w:sz w:val="20"/>
          <w:szCs w:val="20"/>
        </w:rPr>
        <w:t>Artículo 8.</w:t>
      </w:r>
      <w:r w:rsidRPr="006402F9">
        <w:rPr>
          <w:rFonts w:ascii="Verdana" w:hAnsi="Verdana"/>
          <w:sz w:val="20"/>
          <w:szCs w:val="20"/>
        </w:rPr>
        <w:t xml:space="preserve"> El impuesto sobre división y lotificación de inmuebles se causará y liquidará conforme a las siguientes: </w:t>
      </w:r>
    </w:p>
    <w:p w14:paraId="64BF36A9" w14:textId="77777777" w:rsidR="006402F9" w:rsidRDefault="006402F9" w:rsidP="006402F9">
      <w:pPr>
        <w:pStyle w:val="Sinespaciado"/>
        <w:jc w:val="both"/>
        <w:rPr>
          <w:rFonts w:ascii="Verdana" w:hAnsi="Verdana"/>
          <w:sz w:val="20"/>
          <w:szCs w:val="20"/>
        </w:rPr>
      </w:pPr>
    </w:p>
    <w:p w14:paraId="32C69CF2" w14:textId="7D91FDB6" w:rsidR="00840723" w:rsidRDefault="00840723" w:rsidP="006402F9">
      <w:pPr>
        <w:pStyle w:val="Sinespaciado"/>
        <w:jc w:val="center"/>
        <w:rPr>
          <w:rFonts w:ascii="Verdana" w:hAnsi="Verdana"/>
          <w:b/>
          <w:bCs/>
          <w:sz w:val="20"/>
          <w:szCs w:val="20"/>
        </w:rPr>
      </w:pPr>
      <w:r w:rsidRPr="006402F9">
        <w:rPr>
          <w:rFonts w:ascii="Verdana" w:hAnsi="Verdana"/>
          <w:b/>
          <w:bCs/>
          <w:sz w:val="20"/>
          <w:szCs w:val="20"/>
        </w:rPr>
        <w:t>TASAS</w:t>
      </w:r>
    </w:p>
    <w:p w14:paraId="3505A76A" w14:textId="77777777" w:rsidR="006402F9" w:rsidRPr="006402F9" w:rsidRDefault="006402F9" w:rsidP="006402F9">
      <w:pPr>
        <w:pStyle w:val="Sinespaciado"/>
        <w:jc w:val="both"/>
        <w:rPr>
          <w:rFonts w:ascii="Verdana" w:hAnsi="Verdana"/>
          <w:b/>
          <w:bCs/>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66"/>
        <w:gridCol w:w="922"/>
      </w:tblGrid>
      <w:tr w:rsidR="00840723" w:rsidRPr="00C01040" w14:paraId="228CE47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FBA9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w:t>
            </w:r>
            <w:r w:rsidRPr="00C01040">
              <w:rPr>
                <w:rFonts w:ascii="Verdana" w:eastAsia="Times New Roman" w:hAnsi="Verdana" w:cs="Arial"/>
                <w:sz w:val="20"/>
                <w:szCs w:val="20"/>
              </w:rPr>
              <w:t xml:space="preserve"> Tratándose de la división o lotificación de inmuebles urbanos y suburbanos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71CE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0.7%</w:t>
            </w:r>
          </w:p>
        </w:tc>
      </w:tr>
      <w:tr w:rsidR="00840723" w:rsidRPr="00C01040" w14:paraId="1550AD9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6AB6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xml:space="preserve"> Tratándose de la división de un inmueble por la constitución de condominios horizontales, verticales o mixtos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ABBB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0.45%</w:t>
            </w:r>
          </w:p>
        </w:tc>
      </w:tr>
      <w:tr w:rsidR="00840723" w:rsidRPr="00C01040" w14:paraId="626F2BA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1FECE4"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III.</w:t>
            </w:r>
            <w:r w:rsidRPr="00C01040">
              <w:rPr>
                <w:rFonts w:ascii="Verdana" w:eastAsia="Times New Roman" w:hAnsi="Verdana" w:cs="Arial"/>
                <w:sz w:val="20"/>
                <w:szCs w:val="20"/>
              </w:rPr>
              <w:t xml:space="preserve"> Tratándose de inmuebles rústicos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FD6C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0.45%</w:t>
            </w:r>
          </w:p>
        </w:tc>
      </w:tr>
    </w:tbl>
    <w:p w14:paraId="51D416D3" w14:textId="77777777" w:rsidR="006402F9" w:rsidRDefault="006402F9" w:rsidP="006402F9">
      <w:pPr>
        <w:pStyle w:val="Sinespaciado1"/>
        <w:ind w:firstLine="708"/>
        <w:jc w:val="both"/>
        <w:rPr>
          <w:rFonts w:ascii="Verdana" w:hAnsi="Verdana"/>
          <w:sz w:val="20"/>
          <w:szCs w:val="20"/>
        </w:rPr>
      </w:pPr>
    </w:p>
    <w:p w14:paraId="5DEA17E1" w14:textId="25EB6024" w:rsidR="00840723" w:rsidRPr="006402F9" w:rsidRDefault="00840723" w:rsidP="006402F9">
      <w:pPr>
        <w:pStyle w:val="Sinespaciado1"/>
        <w:ind w:firstLine="708"/>
        <w:jc w:val="both"/>
        <w:rPr>
          <w:rFonts w:ascii="Verdana" w:hAnsi="Verdana"/>
          <w:sz w:val="20"/>
          <w:szCs w:val="20"/>
        </w:rPr>
      </w:pPr>
      <w:r w:rsidRPr="006402F9">
        <w:rPr>
          <w:rFonts w:ascii="Verdana" w:hAnsi="Verdana"/>
          <w:sz w:val="20"/>
          <w:szCs w:val="20"/>
        </w:rPr>
        <w:t>No se causará este impuesto en los supuestos establecidos en el artículo 187 de la Ley de Hacienda para los Municipios del Estado de Guanajuato. </w:t>
      </w:r>
    </w:p>
    <w:p w14:paraId="52D4A631" w14:textId="77777777" w:rsidR="006402F9" w:rsidRDefault="006402F9" w:rsidP="006402F9">
      <w:pPr>
        <w:pStyle w:val="Sinespaciado1"/>
        <w:jc w:val="both"/>
        <w:rPr>
          <w:rStyle w:val="Textoennegrita"/>
          <w:rFonts w:ascii="Verdana" w:hAnsi="Verdana" w:cs="Arial"/>
          <w:sz w:val="20"/>
          <w:szCs w:val="20"/>
        </w:rPr>
      </w:pPr>
    </w:p>
    <w:p w14:paraId="6653789D" w14:textId="77777777" w:rsidR="000F22B6" w:rsidRDefault="000F22B6" w:rsidP="006402F9">
      <w:pPr>
        <w:pStyle w:val="Sinespaciado1"/>
        <w:jc w:val="center"/>
        <w:rPr>
          <w:rStyle w:val="Textoennegrita"/>
          <w:rFonts w:ascii="Verdana" w:hAnsi="Verdana" w:cs="Arial"/>
          <w:sz w:val="20"/>
          <w:szCs w:val="20"/>
        </w:rPr>
      </w:pPr>
    </w:p>
    <w:p w14:paraId="78A302C1" w14:textId="7BF7A3CA" w:rsidR="00840723" w:rsidRPr="006402F9" w:rsidRDefault="00840723" w:rsidP="006402F9">
      <w:pPr>
        <w:pStyle w:val="Sinespaciado1"/>
        <w:jc w:val="center"/>
        <w:rPr>
          <w:rStyle w:val="Textoennegrita"/>
          <w:rFonts w:ascii="Verdana" w:hAnsi="Verdana" w:cs="Arial"/>
          <w:sz w:val="20"/>
          <w:szCs w:val="20"/>
        </w:rPr>
      </w:pPr>
      <w:r w:rsidRPr="006402F9">
        <w:rPr>
          <w:rStyle w:val="Textoennegrita"/>
          <w:rFonts w:ascii="Verdana" w:hAnsi="Verdana" w:cs="Arial"/>
          <w:sz w:val="20"/>
          <w:szCs w:val="20"/>
        </w:rPr>
        <w:t>SECCIÓN CUARTA</w:t>
      </w:r>
      <w:r w:rsidRPr="006402F9">
        <w:rPr>
          <w:rFonts w:ascii="Verdana" w:hAnsi="Verdana" w:cs="Arial"/>
          <w:b/>
          <w:bCs/>
          <w:sz w:val="20"/>
          <w:szCs w:val="20"/>
        </w:rPr>
        <w:br/>
      </w:r>
      <w:r w:rsidRPr="006402F9">
        <w:rPr>
          <w:rStyle w:val="Textoennegrita"/>
          <w:rFonts w:ascii="Verdana" w:hAnsi="Verdana" w:cs="Arial"/>
          <w:sz w:val="20"/>
          <w:szCs w:val="20"/>
        </w:rPr>
        <w:t>IMPUESTO SOBRE FRACCIONAMIENTOS</w:t>
      </w:r>
    </w:p>
    <w:p w14:paraId="20AD9529" w14:textId="77777777" w:rsidR="00840723" w:rsidRPr="006402F9" w:rsidRDefault="00840723" w:rsidP="006402F9">
      <w:pPr>
        <w:pStyle w:val="Sinespaciado1"/>
        <w:jc w:val="both"/>
        <w:rPr>
          <w:rFonts w:ascii="Verdana" w:hAnsi="Verdana" w:cs="Arial"/>
          <w:sz w:val="20"/>
          <w:szCs w:val="20"/>
        </w:rPr>
      </w:pPr>
    </w:p>
    <w:p w14:paraId="3E4000DD" w14:textId="77777777" w:rsidR="00840723" w:rsidRPr="006402F9" w:rsidRDefault="00840723" w:rsidP="006402F9">
      <w:pPr>
        <w:pStyle w:val="Sinespaciado1"/>
        <w:ind w:firstLine="708"/>
        <w:jc w:val="both"/>
        <w:rPr>
          <w:rFonts w:ascii="Verdana" w:hAnsi="Verdana" w:cs="Arial"/>
          <w:sz w:val="20"/>
          <w:szCs w:val="20"/>
        </w:rPr>
      </w:pPr>
      <w:r w:rsidRPr="006402F9">
        <w:rPr>
          <w:rStyle w:val="Textoennegrita"/>
          <w:rFonts w:ascii="Verdana" w:hAnsi="Verdana" w:cs="Arial"/>
          <w:sz w:val="20"/>
          <w:szCs w:val="20"/>
        </w:rPr>
        <w:t>Artículo 9.</w:t>
      </w:r>
      <w:r w:rsidRPr="006402F9">
        <w:rPr>
          <w:rFonts w:ascii="Verdana" w:hAnsi="Verdana" w:cs="Arial"/>
          <w:sz w:val="20"/>
          <w:szCs w:val="20"/>
        </w:rPr>
        <w:t xml:space="preserve"> El impuesto sobre fraccionamientos se causará y liquidará por metro cuadrado de superficie vendible conforme a la siguiente: </w:t>
      </w:r>
    </w:p>
    <w:p w14:paraId="55F73DB3" w14:textId="77777777" w:rsidR="006402F9" w:rsidRDefault="006402F9" w:rsidP="006402F9">
      <w:pPr>
        <w:pStyle w:val="Sinespaciado1"/>
        <w:jc w:val="both"/>
        <w:rPr>
          <w:rFonts w:ascii="Verdana" w:hAnsi="Verdana"/>
          <w:b/>
          <w:bCs/>
          <w:sz w:val="20"/>
          <w:szCs w:val="20"/>
        </w:rPr>
      </w:pPr>
    </w:p>
    <w:p w14:paraId="386DF640" w14:textId="42F8984B" w:rsidR="00840723" w:rsidRDefault="00840723" w:rsidP="006402F9">
      <w:pPr>
        <w:pStyle w:val="Sinespaciado1"/>
        <w:jc w:val="center"/>
        <w:rPr>
          <w:rFonts w:ascii="Verdana" w:hAnsi="Verdana"/>
          <w:b/>
          <w:bCs/>
          <w:sz w:val="20"/>
          <w:szCs w:val="20"/>
        </w:rPr>
      </w:pPr>
      <w:r w:rsidRPr="006402F9">
        <w:rPr>
          <w:rFonts w:ascii="Verdana" w:hAnsi="Verdana"/>
          <w:b/>
          <w:bCs/>
          <w:sz w:val="20"/>
          <w:szCs w:val="20"/>
        </w:rPr>
        <w:t>TARIFA</w:t>
      </w:r>
    </w:p>
    <w:p w14:paraId="69FEEC83" w14:textId="77777777" w:rsidR="006402F9" w:rsidRPr="006402F9" w:rsidRDefault="006402F9" w:rsidP="006402F9">
      <w:pPr>
        <w:pStyle w:val="Sinespaciado1"/>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153"/>
        <w:gridCol w:w="834"/>
      </w:tblGrid>
      <w:tr w:rsidR="00840723" w:rsidRPr="00C01040" w14:paraId="0A183F2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8CD88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w:t>
            </w:r>
            <w:r w:rsidRPr="00C01040">
              <w:rPr>
                <w:rFonts w:ascii="Verdana" w:eastAsia="Times New Roman" w:hAnsi="Verdana" w:cs="Arial"/>
                <w:sz w:val="20"/>
                <w:szCs w:val="20"/>
              </w:rPr>
              <w:t xml:space="preserve"> Fraccionamiento de habitación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BA6BB"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$0.21</w:t>
            </w:r>
          </w:p>
        </w:tc>
      </w:tr>
      <w:tr w:rsidR="00840723" w:rsidRPr="00C01040" w14:paraId="6BC37F8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3BB89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ll.</w:t>
            </w:r>
            <w:r w:rsidRPr="00C01040">
              <w:rPr>
                <w:rFonts w:ascii="Verdana" w:eastAsia="Times New Roman" w:hAnsi="Verdana" w:cs="Arial"/>
                <w:sz w:val="20"/>
                <w:szCs w:val="20"/>
              </w:rPr>
              <w:t xml:space="preserve"> Fraccionamiento de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5A1F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$0.21</w:t>
            </w:r>
          </w:p>
        </w:tc>
      </w:tr>
      <w:tr w:rsidR="00840723" w:rsidRPr="00C01040" w14:paraId="680F644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FF84F4"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III.</w:t>
            </w:r>
            <w:r w:rsidRPr="00C01040">
              <w:rPr>
                <w:rFonts w:ascii="Verdana" w:eastAsia="Times New Roman" w:hAnsi="Verdana" w:cs="Arial"/>
                <w:sz w:val="20"/>
                <w:szCs w:val="20"/>
              </w:rPr>
              <w:t xml:space="preserve"> Fraccionamiento de urbanización progresiva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C5FA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$0.09</w:t>
            </w:r>
          </w:p>
        </w:tc>
      </w:tr>
      <w:tr w:rsidR="00840723" w:rsidRPr="00C01040" w14:paraId="3B7B37C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728D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IV.</w:t>
            </w:r>
            <w:r w:rsidRPr="00C01040">
              <w:rPr>
                <w:rFonts w:ascii="Verdana" w:eastAsia="Times New Roman" w:hAnsi="Verdana" w:cs="Arial"/>
                <w:sz w:val="20"/>
                <w:szCs w:val="20"/>
              </w:rPr>
              <w:t xml:space="preserve"> Fraccionamiento mixto de usos compatibles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6EEF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$0.34</w:t>
            </w:r>
          </w:p>
        </w:tc>
      </w:tr>
    </w:tbl>
    <w:p w14:paraId="01188FCA" w14:textId="77777777" w:rsidR="00840723" w:rsidRPr="00C01040" w:rsidRDefault="00840723" w:rsidP="00840723">
      <w:pPr>
        <w:ind w:firstLine="567"/>
        <w:jc w:val="center"/>
        <w:rPr>
          <w:rFonts w:ascii="Verdana" w:eastAsia="Times New Roman" w:hAnsi="Verdana" w:cs="Arial"/>
          <w:sz w:val="20"/>
          <w:szCs w:val="20"/>
        </w:rPr>
      </w:pPr>
    </w:p>
    <w:p w14:paraId="08333715" w14:textId="56A96902" w:rsidR="00840723" w:rsidRPr="000F22B6" w:rsidRDefault="00840723" w:rsidP="000F22B6">
      <w:pPr>
        <w:pStyle w:val="Sinespaciado"/>
        <w:jc w:val="center"/>
        <w:rPr>
          <w:rStyle w:val="Textoennegrita"/>
          <w:rFonts w:ascii="Verdana" w:hAnsi="Verdana" w:cs="Arial"/>
          <w:sz w:val="20"/>
          <w:szCs w:val="20"/>
        </w:rPr>
      </w:pPr>
      <w:r w:rsidRPr="000F22B6">
        <w:rPr>
          <w:rStyle w:val="Textoennegrita"/>
          <w:rFonts w:ascii="Verdana" w:hAnsi="Verdana" w:cs="Arial"/>
          <w:sz w:val="20"/>
          <w:szCs w:val="20"/>
        </w:rPr>
        <w:t>SECCIÓN QUINTA</w:t>
      </w:r>
      <w:r w:rsidRPr="000F22B6">
        <w:rPr>
          <w:rFonts w:ascii="Verdana" w:hAnsi="Verdana"/>
          <w:sz w:val="20"/>
          <w:szCs w:val="20"/>
        </w:rPr>
        <w:br/>
      </w:r>
      <w:r w:rsidRPr="000F22B6">
        <w:rPr>
          <w:rStyle w:val="Textoennegrita"/>
          <w:rFonts w:ascii="Verdana" w:hAnsi="Verdana" w:cs="Arial"/>
          <w:sz w:val="20"/>
          <w:szCs w:val="20"/>
        </w:rPr>
        <w:t>IMPUESTO SOBRE JUEGOS Y APUESTAS PERMITIDAS</w:t>
      </w:r>
    </w:p>
    <w:p w14:paraId="2FD4E05B" w14:textId="77777777" w:rsidR="00840723" w:rsidRPr="000F22B6" w:rsidRDefault="00840723" w:rsidP="000F22B6">
      <w:pPr>
        <w:pStyle w:val="Sinespaciado"/>
        <w:jc w:val="both"/>
        <w:rPr>
          <w:rFonts w:ascii="Verdana" w:hAnsi="Verdana"/>
          <w:sz w:val="20"/>
          <w:szCs w:val="20"/>
        </w:rPr>
      </w:pPr>
    </w:p>
    <w:p w14:paraId="14AFDC57" w14:textId="77777777" w:rsidR="00840723" w:rsidRPr="000F22B6" w:rsidRDefault="00840723" w:rsidP="000F22B6">
      <w:pPr>
        <w:pStyle w:val="Sinespaciado"/>
        <w:ind w:firstLine="708"/>
        <w:jc w:val="both"/>
        <w:rPr>
          <w:rFonts w:ascii="Verdana" w:hAnsi="Verdana"/>
          <w:sz w:val="20"/>
          <w:szCs w:val="20"/>
        </w:rPr>
      </w:pPr>
      <w:r w:rsidRPr="000F22B6">
        <w:rPr>
          <w:rStyle w:val="Textoennegrita"/>
          <w:rFonts w:ascii="Verdana" w:hAnsi="Verdana" w:cs="Arial"/>
          <w:sz w:val="20"/>
          <w:szCs w:val="20"/>
        </w:rPr>
        <w:t>Artículo 10.</w:t>
      </w:r>
      <w:r w:rsidRPr="000F22B6">
        <w:rPr>
          <w:rFonts w:ascii="Verdana" w:hAnsi="Verdana"/>
          <w:sz w:val="20"/>
          <w:szCs w:val="20"/>
        </w:rPr>
        <w:t xml:space="preserve"> El impuesto sobre juegos y apuestas permitidas se causará y liquidará a la tasa del 15.75%. </w:t>
      </w:r>
    </w:p>
    <w:p w14:paraId="39A4A632" w14:textId="77777777" w:rsidR="00840723" w:rsidRPr="000F22B6" w:rsidRDefault="00840723" w:rsidP="000F22B6">
      <w:pPr>
        <w:pStyle w:val="Sinespaciado"/>
        <w:jc w:val="both"/>
        <w:rPr>
          <w:rFonts w:ascii="Verdana" w:hAnsi="Verdana"/>
          <w:sz w:val="20"/>
          <w:szCs w:val="20"/>
        </w:rPr>
      </w:pPr>
    </w:p>
    <w:p w14:paraId="7C88B147" w14:textId="77777777" w:rsidR="00840723" w:rsidRPr="000F22B6" w:rsidRDefault="00840723" w:rsidP="000F22B6">
      <w:pPr>
        <w:pStyle w:val="Sinespaciado"/>
        <w:jc w:val="both"/>
        <w:rPr>
          <w:rFonts w:ascii="Verdana" w:hAnsi="Verdana"/>
          <w:sz w:val="20"/>
          <w:szCs w:val="20"/>
        </w:rPr>
      </w:pPr>
    </w:p>
    <w:p w14:paraId="2305E289" w14:textId="74861390" w:rsidR="00840723" w:rsidRPr="000F22B6" w:rsidRDefault="00840723" w:rsidP="000F22B6">
      <w:pPr>
        <w:pStyle w:val="Sinespaciado"/>
        <w:jc w:val="center"/>
        <w:rPr>
          <w:rStyle w:val="Textoennegrita"/>
          <w:rFonts w:ascii="Verdana" w:hAnsi="Verdana" w:cs="Arial"/>
          <w:sz w:val="20"/>
          <w:szCs w:val="20"/>
        </w:rPr>
      </w:pPr>
      <w:r w:rsidRPr="000F22B6">
        <w:rPr>
          <w:rStyle w:val="Textoennegrita"/>
          <w:rFonts w:ascii="Verdana" w:hAnsi="Verdana" w:cs="Arial"/>
          <w:sz w:val="20"/>
          <w:szCs w:val="20"/>
        </w:rPr>
        <w:t>SECCIÓN SEXTA</w:t>
      </w:r>
      <w:r w:rsidRPr="000F22B6">
        <w:rPr>
          <w:rFonts w:ascii="Verdana" w:hAnsi="Verdana"/>
          <w:sz w:val="20"/>
          <w:szCs w:val="20"/>
        </w:rPr>
        <w:br/>
      </w:r>
      <w:r w:rsidRPr="000F22B6">
        <w:rPr>
          <w:rStyle w:val="Textoennegrita"/>
          <w:rFonts w:ascii="Verdana" w:hAnsi="Verdana" w:cs="Arial"/>
          <w:sz w:val="20"/>
          <w:szCs w:val="20"/>
        </w:rPr>
        <w:t>IMPUESTO SOBRE DIVERSIONES Y ESPECTÁCULOS PÚBLICOS</w:t>
      </w:r>
    </w:p>
    <w:p w14:paraId="33D0716B" w14:textId="77777777" w:rsidR="00840723" w:rsidRPr="000F22B6" w:rsidRDefault="00840723" w:rsidP="000F22B6">
      <w:pPr>
        <w:pStyle w:val="Sinespaciado"/>
        <w:jc w:val="both"/>
        <w:rPr>
          <w:rFonts w:ascii="Verdana" w:hAnsi="Verdana"/>
          <w:sz w:val="20"/>
          <w:szCs w:val="20"/>
        </w:rPr>
      </w:pPr>
    </w:p>
    <w:p w14:paraId="5E9BF2EE" w14:textId="77777777" w:rsidR="00840723" w:rsidRPr="000F22B6" w:rsidRDefault="00840723" w:rsidP="000F22B6">
      <w:pPr>
        <w:pStyle w:val="Sinespaciado"/>
        <w:ind w:firstLine="708"/>
        <w:jc w:val="both"/>
        <w:rPr>
          <w:rFonts w:ascii="Verdana" w:hAnsi="Verdana"/>
          <w:sz w:val="20"/>
          <w:szCs w:val="20"/>
        </w:rPr>
      </w:pPr>
      <w:r w:rsidRPr="000F22B6">
        <w:rPr>
          <w:rStyle w:val="Textoennegrita"/>
          <w:rFonts w:ascii="Verdana" w:hAnsi="Verdana" w:cs="Arial"/>
          <w:sz w:val="20"/>
          <w:szCs w:val="20"/>
        </w:rPr>
        <w:t>Artículo 11.</w:t>
      </w:r>
      <w:r w:rsidRPr="000F22B6">
        <w:rPr>
          <w:rFonts w:ascii="Verdana" w:hAnsi="Verdana"/>
          <w:sz w:val="20"/>
          <w:szCs w:val="20"/>
        </w:rPr>
        <w:t xml:space="preserve"> El impuesto sobre diversiones y espectáculos públicos se causará y liquidará a la tasa del 8.0%, incluyendo los espectáculos de teatro y circo.  </w:t>
      </w:r>
    </w:p>
    <w:p w14:paraId="1FC3853B" w14:textId="77777777" w:rsidR="00840723" w:rsidRPr="000F22B6" w:rsidRDefault="00840723" w:rsidP="000F22B6">
      <w:pPr>
        <w:pStyle w:val="Sinespaciado"/>
        <w:jc w:val="both"/>
        <w:rPr>
          <w:rFonts w:ascii="Verdana" w:hAnsi="Verdana"/>
          <w:sz w:val="20"/>
          <w:szCs w:val="20"/>
        </w:rPr>
      </w:pPr>
    </w:p>
    <w:p w14:paraId="2ADAEA13" w14:textId="77777777" w:rsidR="00840723" w:rsidRPr="000F22B6" w:rsidRDefault="00840723" w:rsidP="000F22B6">
      <w:pPr>
        <w:pStyle w:val="Sinespaciado"/>
        <w:jc w:val="both"/>
        <w:rPr>
          <w:rFonts w:ascii="Verdana" w:hAnsi="Verdana"/>
          <w:sz w:val="20"/>
          <w:szCs w:val="20"/>
        </w:rPr>
      </w:pPr>
    </w:p>
    <w:p w14:paraId="2B5292E0" w14:textId="5DB7F02F" w:rsidR="00840723" w:rsidRPr="000F22B6" w:rsidRDefault="00840723" w:rsidP="000F22B6">
      <w:pPr>
        <w:pStyle w:val="Sinespaciado"/>
        <w:jc w:val="center"/>
        <w:rPr>
          <w:rStyle w:val="Textoennegrita"/>
          <w:rFonts w:ascii="Verdana" w:hAnsi="Verdana" w:cs="Arial"/>
          <w:sz w:val="20"/>
          <w:szCs w:val="20"/>
        </w:rPr>
      </w:pPr>
      <w:r w:rsidRPr="000F22B6">
        <w:rPr>
          <w:rStyle w:val="Textoennegrita"/>
          <w:rFonts w:ascii="Verdana" w:hAnsi="Verdana" w:cs="Arial"/>
          <w:sz w:val="20"/>
          <w:szCs w:val="20"/>
        </w:rPr>
        <w:t>SECCIÓN SEPTIMA</w:t>
      </w:r>
      <w:r w:rsidRPr="000F22B6">
        <w:rPr>
          <w:rFonts w:ascii="Verdana" w:hAnsi="Verdana"/>
          <w:sz w:val="20"/>
          <w:szCs w:val="20"/>
        </w:rPr>
        <w:br/>
      </w:r>
      <w:r w:rsidRPr="000F22B6">
        <w:rPr>
          <w:rStyle w:val="Textoennegrita"/>
          <w:rFonts w:ascii="Verdana" w:hAnsi="Verdana" w:cs="Arial"/>
          <w:sz w:val="20"/>
          <w:szCs w:val="20"/>
        </w:rPr>
        <w:t>IMPUESTO SOBRE RIFAS, SORTEOS, LOTERÍAS Y CONCURSOS</w:t>
      </w:r>
    </w:p>
    <w:p w14:paraId="19D96927" w14:textId="77777777" w:rsidR="00840723" w:rsidRPr="000F22B6" w:rsidRDefault="00840723" w:rsidP="000F22B6">
      <w:pPr>
        <w:pStyle w:val="Sinespaciado"/>
        <w:jc w:val="both"/>
        <w:rPr>
          <w:rFonts w:ascii="Verdana" w:hAnsi="Verdana"/>
          <w:sz w:val="20"/>
          <w:szCs w:val="20"/>
        </w:rPr>
      </w:pPr>
    </w:p>
    <w:p w14:paraId="44A3C579" w14:textId="77777777" w:rsidR="00840723" w:rsidRPr="000F22B6" w:rsidRDefault="00840723" w:rsidP="000F22B6">
      <w:pPr>
        <w:pStyle w:val="Sinespaciado"/>
        <w:ind w:firstLine="708"/>
        <w:jc w:val="both"/>
        <w:rPr>
          <w:rFonts w:ascii="Verdana" w:hAnsi="Verdana"/>
          <w:sz w:val="20"/>
          <w:szCs w:val="20"/>
        </w:rPr>
      </w:pPr>
      <w:r w:rsidRPr="000F22B6">
        <w:rPr>
          <w:rStyle w:val="Textoennegrita"/>
          <w:rFonts w:ascii="Verdana" w:hAnsi="Verdana" w:cs="Arial"/>
          <w:sz w:val="20"/>
          <w:szCs w:val="20"/>
        </w:rPr>
        <w:t>Artículo 12.</w:t>
      </w:r>
      <w:r w:rsidRPr="000F22B6">
        <w:rPr>
          <w:rFonts w:ascii="Verdana" w:hAnsi="Verdana"/>
          <w:sz w:val="20"/>
          <w:szCs w:val="20"/>
        </w:rPr>
        <w:t xml:space="preserve"> El impuesto sobre rifas, sorteos, loterías y concursos se causará y liquidará a la tasa del 6%.  </w:t>
      </w:r>
    </w:p>
    <w:p w14:paraId="59DB97A9" w14:textId="77777777" w:rsidR="00840723" w:rsidRPr="000F22B6" w:rsidRDefault="00840723" w:rsidP="000F22B6">
      <w:pPr>
        <w:pStyle w:val="Sinespaciado"/>
        <w:jc w:val="both"/>
        <w:rPr>
          <w:rFonts w:ascii="Verdana" w:hAnsi="Verdana"/>
          <w:sz w:val="20"/>
          <w:szCs w:val="20"/>
        </w:rPr>
      </w:pPr>
    </w:p>
    <w:p w14:paraId="58560D07" w14:textId="77777777" w:rsidR="00840723" w:rsidRPr="000F22B6" w:rsidRDefault="00840723" w:rsidP="000F22B6">
      <w:pPr>
        <w:pStyle w:val="Sinespaciado"/>
        <w:jc w:val="both"/>
        <w:rPr>
          <w:rFonts w:ascii="Verdana" w:hAnsi="Verdana"/>
          <w:sz w:val="20"/>
          <w:szCs w:val="20"/>
        </w:rPr>
      </w:pPr>
    </w:p>
    <w:p w14:paraId="783EAF30" w14:textId="2B46FF2B" w:rsidR="00840723" w:rsidRPr="000F22B6" w:rsidRDefault="00840723" w:rsidP="000F22B6">
      <w:pPr>
        <w:pStyle w:val="Sinespaciado"/>
        <w:jc w:val="center"/>
        <w:rPr>
          <w:rStyle w:val="Textoennegrita"/>
          <w:rFonts w:ascii="Verdana" w:hAnsi="Verdana" w:cs="Arial"/>
          <w:sz w:val="20"/>
          <w:szCs w:val="20"/>
        </w:rPr>
      </w:pPr>
      <w:r w:rsidRPr="000F22B6">
        <w:rPr>
          <w:rStyle w:val="Textoennegrita"/>
          <w:rFonts w:ascii="Verdana" w:hAnsi="Verdana" w:cs="Arial"/>
          <w:sz w:val="20"/>
          <w:szCs w:val="20"/>
        </w:rPr>
        <w:t>SECCIÓN OCTAVA</w:t>
      </w:r>
      <w:r w:rsidRPr="000F22B6">
        <w:rPr>
          <w:rFonts w:ascii="Verdana" w:hAnsi="Verdana"/>
          <w:sz w:val="20"/>
          <w:szCs w:val="20"/>
        </w:rPr>
        <w:br/>
      </w:r>
      <w:r w:rsidRPr="000F22B6">
        <w:rPr>
          <w:rStyle w:val="Textoennegrita"/>
          <w:rFonts w:ascii="Verdana" w:hAnsi="Verdana" w:cs="Arial"/>
          <w:sz w:val="20"/>
          <w:szCs w:val="20"/>
        </w:rPr>
        <w:t>IMPUESTO SOBRE EXPLOTACIÓN DE BANCOS DE MÁRMOLES, CANTERAS, PIZARRAS, BASALTOS, CAL, CALIZAS, TEZONTLE, TEPETATE Y SUS DERIVADOS, ARENA, GRAVA Y OTROS SIMILARES</w:t>
      </w:r>
    </w:p>
    <w:p w14:paraId="17D3C8FD" w14:textId="77777777" w:rsidR="00840723" w:rsidRPr="000F22B6" w:rsidRDefault="00840723" w:rsidP="000F22B6">
      <w:pPr>
        <w:pStyle w:val="Sinespaciado"/>
        <w:jc w:val="both"/>
        <w:rPr>
          <w:rFonts w:ascii="Verdana" w:hAnsi="Verdana"/>
          <w:sz w:val="20"/>
          <w:szCs w:val="20"/>
        </w:rPr>
      </w:pPr>
    </w:p>
    <w:p w14:paraId="32D251D3" w14:textId="77777777" w:rsidR="00840723" w:rsidRPr="000F22B6" w:rsidRDefault="00840723" w:rsidP="000F22B6">
      <w:pPr>
        <w:pStyle w:val="Sinespaciado"/>
        <w:ind w:firstLine="708"/>
        <w:jc w:val="both"/>
        <w:rPr>
          <w:rFonts w:ascii="Verdana" w:hAnsi="Verdana"/>
          <w:sz w:val="20"/>
          <w:szCs w:val="20"/>
        </w:rPr>
      </w:pPr>
      <w:r w:rsidRPr="000F22B6">
        <w:rPr>
          <w:rStyle w:val="Textoennegrita"/>
          <w:rFonts w:ascii="Verdana" w:hAnsi="Verdana" w:cs="Arial"/>
          <w:sz w:val="20"/>
          <w:szCs w:val="20"/>
        </w:rPr>
        <w:t>Artículo 13.</w:t>
      </w:r>
      <w:r w:rsidRPr="000F22B6">
        <w:rPr>
          <w:rFonts w:ascii="Verdana" w:hAnsi="Verdana"/>
          <w:sz w:val="20"/>
          <w:szCs w:val="20"/>
        </w:rPr>
        <w:t xml:space="preserve"> El impuesto sobre explotación de bancos de mármoles, canteras, pizarras, basaltos, cal, calizas, tezontle, tepetate y sus derivados, arena, grava y otros similares, se causará y liquidará conforme a la siguiente: </w:t>
      </w:r>
    </w:p>
    <w:p w14:paraId="4999E32B" w14:textId="77777777" w:rsidR="00840723" w:rsidRPr="000F22B6" w:rsidRDefault="00840723" w:rsidP="000F22B6">
      <w:pPr>
        <w:pStyle w:val="Sinespaciado"/>
        <w:jc w:val="both"/>
        <w:rPr>
          <w:rFonts w:ascii="Verdana" w:hAnsi="Verdana"/>
          <w:sz w:val="20"/>
          <w:szCs w:val="20"/>
        </w:rPr>
      </w:pPr>
      <w:r w:rsidRPr="000F22B6">
        <w:rPr>
          <w:rFonts w:ascii="Verdana" w:hAnsi="Verdana"/>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363"/>
        <w:gridCol w:w="834"/>
      </w:tblGrid>
      <w:tr w:rsidR="00840723" w:rsidRPr="00C01040" w14:paraId="2A1570C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ACC87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w:t>
            </w:r>
            <w:r w:rsidRPr="00C01040">
              <w:rPr>
                <w:rFonts w:ascii="Verdana" w:eastAsia="Times New Roman" w:hAnsi="Verdana" w:cs="Arial"/>
                <w:sz w:val="20"/>
                <w:szCs w:val="20"/>
              </w:rPr>
              <w:t> Por metro cúbico de cantera sin labrar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2F03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$3.56</w:t>
            </w:r>
          </w:p>
        </w:tc>
      </w:tr>
      <w:tr w:rsidR="00840723" w:rsidRPr="00C01040" w14:paraId="21438CC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94482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Por metro cúbico de tepetate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FD88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$2.97</w:t>
            </w:r>
          </w:p>
        </w:tc>
      </w:tr>
    </w:tbl>
    <w:p w14:paraId="377BF220" w14:textId="77777777" w:rsidR="00840723" w:rsidRPr="000F22B6" w:rsidRDefault="00840723" w:rsidP="000F22B6">
      <w:pPr>
        <w:pStyle w:val="Sinespaciado"/>
        <w:jc w:val="center"/>
        <w:rPr>
          <w:rFonts w:ascii="Verdana" w:hAnsi="Verdana"/>
          <w:sz w:val="20"/>
          <w:szCs w:val="20"/>
        </w:rPr>
      </w:pPr>
    </w:p>
    <w:p w14:paraId="290494EF" w14:textId="77777777" w:rsidR="00840723" w:rsidRPr="000F22B6" w:rsidRDefault="00840723" w:rsidP="000F22B6">
      <w:pPr>
        <w:pStyle w:val="Sinespaciado"/>
        <w:jc w:val="center"/>
        <w:rPr>
          <w:rFonts w:ascii="Verdana" w:hAnsi="Verdana"/>
          <w:sz w:val="20"/>
          <w:szCs w:val="20"/>
        </w:rPr>
      </w:pPr>
    </w:p>
    <w:p w14:paraId="37313E54" w14:textId="77777777" w:rsidR="00840723" w:rsidRPr="000F22B6" w:rsidRDefault="00840723" w:rsidP="000F22B6">
      <w:pPr>
        <w:pStyle w:val="Sinespaciado"/>
        <w:jc w:val="center"/>
        <w:rPr>
          <w:rFonts w:ascii="Verdana" w:hAnsi="Verdana"/>
          <w:b/>
          <w:bCs/>
          <w:sz w:val="20"/>
          <w:szCs w:val="20"/>
        </w:rPr>
      </w:pPr>
      <w:r w:rsidRPr="000F22B6">
        <w:rPr>
          <w:rFonts w:ascii="Verdana" w:hAnsi="Verdana"/>
          <w:b/>
          <w:bCs/>
          <w:sz w:val="20"/>
          <w:szCs w:val="20"/>
        </w:rPr>
        <w:t>CAPÍTULO CUARTO</w:t>
      </w:r>
    </w:p>
    <w:p w14:paraId="7730DFB9" w14:textId="77777777" w:rsidR="00840723" w:rsidRPr="000F22B6" w:rsidRDefault="00840723" w:rsidP="000F22B6">
      <w:pPr>
        <w:pStyle w:val="Sinespaciado"/>
        <w:jc w:val="center"/>
        <w:rPr>
          <w:rFonts w:ascii="Verdana" w:hAnsi="Verdana"/>
          <w:sz w:val="20"/>
          <w:szCs w:val="20"/>
        </w:rPr>
      </w:pPr>
      <w:r w:rsidRPr="000F22B6">
        <w:rPr>
          <w:rFonts w:ascii="Verdana" w:hAnsi="Verdana"/>
          <w:b/>
          <w:bCs/>
          <w:sz w:val="20"/>
          <w:szCs w:val="20"/>
        </w:rPr>
        <w:t>DERECHOS</w:t>
      </w:r>
    </w:p>
    <w:p w14:paraId="2903B9CA" w14:textId="77777777" w:rsidR="00840723" w:rsidRPr="000F22B6" w:rsidRDefault="00840723" w:rsidP="000F22B6">
      <w:pPr>
        <w:pStyle w:val="Sinespaciado"/>
        <w:jc w:val="center"/>
        <w:rPr>
          <w:rStyle w:val="Textoennegrita"/>
          <w:rFonts w:ascii="Verdana" w:hAnsi="Verdana" w:cs="Arial"/>
          <w:sz w:val="20"/>
          <w:szCs w:val="20"/>
        </w:rPr>
      </w:pPr>
    </w:p>
    <w:p w14:paraId="0EFB3E59" w14:textId="1149C40F" w:rsidR="00840723" w:rsidRPr="000F22B6" w:rsidRDefault="00840723" w:rsidP="000F22B6">
      <w:pPr>
        <w:pStyle w:val="Sinespaciado"/>
        <w:jc w:val="center"/>
        <w:rPr>
          <w:rStyle w:val="Textoennegrita"/>
          <w:rFonts w:ascii="Verdana" w:hAnsi="Verdana" w:cs="Arial"/>
          <w:sz w:val="20"/>
          <w:szCs w:val="20"/>
        </w:rPr>
      </w:pPr>
      <w:r w:rsidRPr="000F22B6">
        <w:rPr>
          <w:rStyle w:val="Textoennegrita"/>
          <w:rFonts w:ascii="Verdana" w:hAnsi="Verdana" w:cs="Arial"/>
          <w:sz w:val="20"/>
          <w:szCs w:val="20"/>
        </w:rPr>
        <w:t>SECCIÓN PRIMERA</w:t>
      </w:r>
      <w:r w:rsidRPr="000F22B6">
        <w:rPr>
          <w:rFonts w:ascii="Verdana" w:hAnsi="Verdana"/>
          <w:b/>
          <w:bCs/>
          <w:sz w:val="20"/>
          <w:szCs w:val="20"/>
        </w:rPr>
        <w:br/>
      </w:r>
      <w:r w:rsidRPr="000F22B6">
        <w:rPr>
          <w:rStyle w:val="Textoennegrita"/>
          <w:rFonts w:ascii="Verdana" w:hAnsi="Verdana" w:cs="Arial"/>
          <w:sz w:val="20"/>
          <w:szCs w:val="20"/>
        </w:rPr>
        <w:t>SERVICIO DE AGUA POTABLE, DRENAJE, ALCANTARILLADO, TRATAMIENTO Y DISPOSICIÓN DE SUS AGUAS RESIDUALES</w:t>
      </w:r>
    </w:p>
    <w:p w14:paraId="57938624" w14:textId="77777777" w:rsidR="00840723" w:rsidRPr="00C01040" w:rsidRDefault="00840723" w:rsidP="00840723">
      <w:pPr>
        <w:pStyle w:val="NormalWeb"/>
        <w:ind w:firstLine="567"/>
        <w:jc w:val="both"/>
        <w:rPr>
          <w:rFonts w:ascii="Verdana" w:hAnsi="Verdana"/>
          <w:sz w:val="20"/>
          <w:szCs w:val="20"/>
        </w:rPr>
      </w:pPr>
      <w:r w:rsidRPr="00C01040">
        <w:rPr>
          <w:rStyle w:val="Textoennegrita"/>
          <w:rFonts w:ascii="Verdana" w:hAnsi="Verdana"/>
          <w:sz w:val="20"/>
          <w:szCs w:val="20"/>
        </w:rPr>
        <w:t>Artículo 14.</w:t>
      </w:r>
      <w:r w:rsidRPr="00C01040">
        <w:rPr>
          <w:rFonts w:ascii="Verdana" w:hAnsi="Verdana"/>
          <w:sz w:val="20"/>
          <w:szCs w:val="20"/>
        </w:rPr>
        <w:t xml:space="preserve"> Las contraprestaciones correspondientes a los servicios públicos de agua potable, drenaje, alcantarillado, tratamiento y disposición de sus aguas residuales, se causará y liquidará mensualmente conforme a lo siguiente: </w:t>
      </w:r>
    </w:p>
    <w:p w14:paraId="518DFA8E"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I.  Tarifa mensual por servicio medido de agua potable:</w:t>
      </w:r>
    </w:p>
    <w:p w14:paraId="4ED1ED81"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a)</w:t>
      </w:r>
      <w:r w:rsidRPr="00C01040">
        <w:rPr>
          <w:rFonts w:ascii="Verdana" w:hAnsi="Verdana"/>
          <w:sz w:val="20"/>
          <w:szCs w:val="20"/>
        </w:rPr>
        <w:t xml:space="preserve"> Servicio Doméstico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65"/>
        <w:gridCol w:w="733"/>
        <w:gridCol w:w="849"/>
        <w:gridCol w:w="734"/>
        <w:gridCol w:w="734"/>
        <w:gridCol w:w="734"/>
        <w:gridCol w:w="734"/>
        <w:gridCol w:w="734"/>
        <w:gridCol w:w="785"/>
        <w:gridCol w:w="1143"/>
        <w:gridCol w:w="864"/>
        <w:gridCol w:w="1094"/>
        <w:gridCol w:w="1063"/>
      </w:tblGrid>
      <w:tr w:rsidR="00840723" w:rsidRPr="00C01040" w14:paraId="4FF43EF8"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1587C"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lastRenderedPageBreak/>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C7917"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E64B6"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A6F9C"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8972D"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C7B94"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DBBA1"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3C150"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C123F"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4E236"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71DF7"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5593B" w14:textId="77777777" w:rsidR="00840723" w:rsidRPr="00C01040" w:rsidRDefault="00840723" w:rsidP="00183CB6">
            <w:pPr>
              <w:ind w:hanging="10"/>
              <w:jc w:val="center"/>
              <w:rPr>
                <w:rFonts w:ascii="Verdana" w:eastAsia="Times New Roman" w:hAnsi="Verdana" w:cs="Arial"/>
                <w:b/>
                <w:bCs/>
                <w:sz w:val="14"/>
                <w:szCs w:val="14"/>
              </w:rPr>
            </w:pPr>
            <w:r w:rsidRPr="00C01040">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D17BC" w14:textId="77777777" w:rsidR="00840723" w:rsidRPr="00C01040" w:rsidRDefault="00840723" w:rsidP="00183CB6">
            <w:pPr>
              <w:ind w:hanging="10"/>
              <w:jc w:val="center"/>
              <w:rPr>
                <w:rFonts w:ascii="Verdana" w:eastAsia="Times New Roman" w:hAnsi="Verdana" w:cs="Arial"/>
                <w:b/>
                <w:bCs/>
                <w:sz w:val="14"/>
                <w:szCs w:val="14"/>
              </w:rPr>
            </w:pPr>
            <w:proofErr w:type="spellStart"/>
            <w:r w:rsidRPr="00C01040">
              <w:rPr>
                <w:rFonts w:ascii="Verdana" w:eastAsia="Times New Roman" w:hAnsi="Verdana" w:cs="Arial"/>
                <w:b/>
                <w:bCs/>
                <w:sz w:val="14"/>
                <w:szCs w:val="14"/>
              </w:rPr>
              <w:t>DIciembre</w:t>
            </w:r>
            <w:proofErr w:type="spellEnd"/>
          </w:p>
        </w:tc>
      </w:tr>
      <w:tr w:rsidR="00840723" w:rsidRPr="00C01040" w14:paraId="339756D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20885B"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C0A36"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09CD3"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D1102"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6912"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5AE3C"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9ED57"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30FA1"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B51FB"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4D063"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B6DBB"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DA43A"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24AAA" w14:textId="77777777" w:rsidR="00840723" w:rsidRPr="00C01040" w:rsidRDefault="00840723" w:rsidP="00183CB6">
            <w:pPr>
              <w:ind w:hanging="10"/>
              <w:jc w:val="both"/>
              <w:rPr>
                <w:rFonts w:ascii="Verdana" w:eastAsia="Times New Roman" w:hAnsi="Verdana" w:cs="Arial"/>
                <w:sz w:val="14"/>
                <w:szCs w:val="14"/>
              </w:rPr>
            </w:pPr>
            <w:r w:rsidRPr="00C01040">
              <w:rPr>
                <w:rFonts w:ascii="Verdana" w:eastAsia="Times New Roman" w:hAnsi="Verdana" w:cs="Arial"/>
                <w:sz w:val="14"/>
                <w:szCs w:val="14"/>
              </w:rPr>
              <w:t>$85.89</w:t>
            </w:r>
          </w:p>
        </w:tc>
      </w:tr>
    </w:tbl>
    <w:p w14:paraId="4FEC46E8" w14:textId="77777777" w:rsidR="00840723" w:rsidRPr="00C01040" w:rsidRDefault="00840723" w:rsidP="00840723">
      <w:pPr>
        <w:jc w:val="both"/>
        <w:rPr>
          <w:rFonts w:ascii="Verdana" w:eastAsia="Times New Roman" w:hAnsi="Verdana" w:cs="Arial"/>
          <w:sz w:val="20"/>
          <w:szCs w:val="20"/>
        </w:rPr>
      </w:pPr>
    </w:p>
    <w:p w14:paraId="36691E54" w14:textId="77777777" w:rsidR="00840723" w:rsidRPr="00C01040" w:rsidRDefault="00840723" w:rsidP="00840723">
      <w:pPr>
        <w:ind w:firstLine="567"/>
        <w:jc w:val="both"/>
        <w:rPr>
          <w:rFonts w:ascii="Verdana" w:eastAsia="Times New Roman" w:hAnsi="Verdana" w:cs="Arial"/>
          <w:sz w:val="20"/>
          <w:szCs w:val="20"/>
        </w:rPr>
      </w:pPr>
      <w:r w:rsidRPr="00C01040">
        <w:rPr>
          <w:rFonts w:ascii="Verdana" w:eastAsia="Times New Roman" w:hAnsi="Verdana" w:cs="Arial"/>
          <w:b/>
          <w:bCs/>
          <w:sz w:val="20"/>
          <w:szCs w:val="20"/>
        </w:rPr>
        <w:t> </w:t>
      </w:r>
      <w:r w:rsidRPr="00C01040">
        <w:rPr>
          <w:rFonts w:ascii="Verdana" w:eastAsia="Times New Roman" w:hAnsi="Verdana" w:cs="Arial"/>
          <w:sz w:val="20"/>
          <w:szCs w:val="20"/>
        </w:rPr>
        <w:t xml:space="preserve">La cuota base da derecho a consumir hasta 10 m³ mensuales. </w:t>
      </w:r>
    </w:p>
    <w:tbl>
      <w:tblPr>
        <w:tblW w:w="638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129"/>
        <w:gridCol w:w="877"/>
        <w:gridCol w:w="878"/>
        <w:gridCol w:w="878"/>
        <w:gridCol w:w="878"/>
        <w:gridCol w:w="878"/>
        <w:gridCol w:w="878"/>
        <w:gridCol w:w="878"/>
        <w:gridCol w:w="878"/>
        <w:gridCol w:w="1026"/>
        <w:gridCol w:w="878"/>
        <w:gridCol w:w="986"/>
        <w:gridCol w:w="937"/>
      </w:tblGrid>
      <w:tr w:rsidR="00840723" w:rsidRPr="00C01040" w14:paraId="1615043A"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977A4" w14:textId="77777777" w:rsidR="00840723" w:rsidRPr="00C01040" w:rsidRDefault="00840723" w:rsidP="00183CB6">
            <w:pPr>
              <w:ind w:firstLine="7"/>
              <w:jc w:val="center"/>
              <w:rPr>
                <w:rFonts w:ascii="Verdana" w:eastAsia="Times New Roman" w:hAnsi="Verdana" w:cs="Arial"/>
                <w:b/>
                <w:bCs/>
                <w:sz w:val="10"/>
                <w:szCs w:val="10"/>
              </w:rPr>
            </w:pPr>
            <w:r w:rsidRPr="00C01040">
              <w:rPr>
                <w:rFonts w:ascii="Verdana" w:eastAsia="Times New Roman" w:hAnsi="Verdana" w:cs="Arial"/>
                <w:b/>
                <w:bCs/>
                <w:sz w:val="10"/>
                <w:szCs w:val="10"/>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D17B"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41BC0"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953D7"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236B3"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93178"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B8429"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A023E"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4ED32"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C8DED"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D9330"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48D53"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E90C7" w14:textId="77777777" w:rsidR="00840723" w:rsidRPr="00C01040" w:rsidRDefault="00840723" w:rsidP="00183CB6">
            <w:pPr>
              <w:jc w:val="center"/>
              <w:rPr>
                <w:rFonts w:ascii="Verdana" w:eastAsia="Times New Roman" w:hAnsi="Verdana" w:cs="Arial"/>
                <w:b/>
                <w:bCs/>
                <w:sz w:val="10"/>
                <w:szCs w:val="10"/>
              </w:rPr>
            </w:pPr>
            <w:r w:rsidRPr="00C01040">
              <w:rPr>
                <w:rFonts w:ascii="Verdana" w:eastAsia="Times New Roman" w:hAnsi="Verdana" w:cs="Arial"/>
                <w:b/>
                <w:bCs/>
                <w:sz w:val="10"/>
                <w:szCs w:val="10"/>
              </w:rPr>
              <w:t>Diciembre</w:t>
            </w:r>
          </w:p>
        </w:tc>
      </w:tr>
      <w:tr w:rsidR="00840723" w:rsidRPr="00C01040" w14:paraId="3C2C7EA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4FE80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649C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88E2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B04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2927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9381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AB7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948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2BB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2CA5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9B8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EF12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7693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$94.84</w:t>
            </w:r>
          </w:p>
        </w:tc>
      </w:tr>
      <w:tr w:rsidR="00840723" w:rsidRPr="00C01040" w14:paraId="7FF4C3A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04C449"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AED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BDDE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DF17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636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9608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8CF0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BB51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EC98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65D9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24F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EA67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5846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$104.41</w:t>
            </w:r>
          </w:p>
        </w:tc>
      </w:tr>
      <w:tr w:rsidR="00840723" w:rsidRPr="00C01040" w14:paraId="6A49173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02908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00B3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B64B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4C17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EB0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4909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B5DE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1C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9836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25AB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FBC2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3216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54D7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$114.14</w:t>
            </w:r>
          </w:p>
        </w:tc>
      </w:tr>
      <w:tr w:rsidR="00840723" w:rsidRPr="00C01040" w14:paraId="6D4EAA3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D2633"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F3E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7FC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DB8F2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E93A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3E7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A47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9E0B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DA5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065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540B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0B2E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C1C8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$124.05</w:t>
            </w:r>
          </w:p>
        </w:tc>
      </w:tr>
      <w:tr w:rsidR="00840723" w:rsidRPr="00C01040" w14:paraId="6A38901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E453D8"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1864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E8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0ABE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23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AF4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9F3D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D1A2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2600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BD0E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A034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BF6F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EEC9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$134.09</w:t>
            </w:r>
          </w:p>
        </w:tc>
      </w:tr>
      <w:tr w:rsidR="00840723" w:rsidRPr="00C01040" w14:paraId="043E912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FD8839"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A47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50D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C374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1FDD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48A9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54FA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2F4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8C70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84AA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402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811F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656D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$144.29</w:t>
            </w:r>
          </w:p>
        </w:tc>
      </w:tr>
      <w:tr w:rsidR="00840723" w:rsidRPr="00C01040" w14:paraId="5FAAC86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2982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3B8A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ED59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62C7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5E82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87FE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FA94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E7D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087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D98B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8EAA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F667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A632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$154.66</w:t>
            </w:r>
          </w:p>
        </w:tc>
      </w:tr>
      <w:tr w:rsidR="00840723" w:rsidRPr="00C01040" w14:paraId="0C71D07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6ED5D"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CC9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316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1375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514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C2FF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92FA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635D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B817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1D4A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90C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A71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6AF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$165.16</w:t>
            </w:r>
          </w:p>
        </w:tc>
      </w:tr>
      <w:tr w:rsidR="00840723" w:rsidRPr="00C01040" w14:paraId="7404BEF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572C0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148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64BC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5F38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C3A9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1783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CE3D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E7C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DB8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6F2C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C5CB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E8B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AAF5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$175.86</w:t>
            </w:r>
          </w:p>
        </w:tc>
      </w:tr>
      <w:tr w:rsidR="00840723" w:rsidRPr="00C01040" w14:paraId="3F97FFE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1E21CD"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3B83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F3B3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EDA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F00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D26A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1EC5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51E4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82F2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5304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9D01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1A47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C22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$186.71</w:t>
            </w:r>
          </w:p>
        </w:tc>
      </w:tr>
      <w:tr w:rsidR="00840723" w:rsidRPr="00C01040" w14:paraId="5EB5D0E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00692"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8F2D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9203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585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23A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CD97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F8BD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56AC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D8D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F75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9DDC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D9FF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D9E1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$197.69</w:t>
            </w:r>
          </w:p>
        </w:tc>
      </w:tr>
      <w:tr w:rsidR="00840723" w:rsidRPr="00C01040" w14:paraId="48B8E58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1B5EB9"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D92E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9B4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375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3A8C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F69A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634A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F52A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26B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57B9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3D2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83F9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BDC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$202.84</w:t>
            </w:r>
          </w:p>
        </w:tc>
      </w:tr>
      <w:tr w:rsidR="00840723" w:rsidRPr="00C01040" w14:paraId="36DD792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49E778"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1E3B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A173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A294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E190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3F18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5676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E11A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7DEC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9569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C065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50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6815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$220.14</w:t>
            </w:r>
          </w:p>
        </w:tc>
      </w:tr>
      <w:tr w:rsidR="00840723" w:rsidRPr="00C01040" w14:paraId="0A901A3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7D484C"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B6C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C51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50E5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412E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6B0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F343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2AF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DDC3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677D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F18C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5E5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258A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$231.64</w:t>
            </w:r>
          </w:p>
        </w:tc>
      </w:tr>
      <w:tr w:rsidR="00840723" w:rsidRPr="00C01040" w14:paraId="1C01780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AB37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447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6C7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22D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6124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9146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073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69A9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68C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708F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F261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656E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13F2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$243.26</w:t>
            </w:r>
          </w:p>
        </w:tc>
      </w:tr>
      <w:tr w:rsidR="00840723" w:rsidRPr="00C01040" w14:paraId="6635524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66F78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3562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CFB1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9BB4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1B04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3D9B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470D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8B6E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7F8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14B9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C82A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DAC2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2C3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$255.07</w:t>
            </w:r>
          </w:p>
        </w:tc>
      </w:tr>
      <w:tr w:rsidR="00840723" w:rsidRPr="00C01040" w14:paraId="0FC81A4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1C43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lastRenderedPageBreak/>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1065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DE0D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7AE1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F5AB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D41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D182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44C1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7440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9933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7FB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F685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1BC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$267.02</w:t>
            </w:r>
          </w:p>
        </w:tc>
      </w:tr>
      <w:tr w:rsidR="00840723" w:rsidRPr="00C01040" w14:paraId="2E0F71D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A53B2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B692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E3E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E463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903C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2A19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CFAF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8D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7407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2461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7C73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30B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6A11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$279.10</w:t>
            </w:r>
          </w:p>
        </w:tc>
      </w:tr>
      <w:tr w:rsidR="00840723" w:rsidRPr="00C01040" w14:paraId="3012168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8FD1B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D87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172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F6A2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73E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2A9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F723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CB83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2E2F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A6CF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3C33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4A2E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E2F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$291.40</w:t>
            </w:r>
          </w:p>
        </w:tc>
      </w:tr>
      <w:tr w:rsidR="00840723" w:rsidRPr="00C01040" w14:paraId="10E4E7B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F6984D"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D8D5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485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69E4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34F8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ED54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983A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B61D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4A72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E6D2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E11C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C403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7E6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$303.82</w:t>
            </w:r>
          </w:p>
        </w:tc>
      </w:tr>
      <w:tr w:rsidR="00840723" w:rsidRPr="00C01040" w14:paraId="4844761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A9B6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9315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6856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9E15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5D32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1E9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553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3024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A0A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A1AE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6AC5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D73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921D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$316.40</w:t>
            </w:r>
          </w:p>
        </w:tc>
      </w:tr>
      <w:tr w:rsidR="00840723" w:rsidRPr="00C01040" w14:paraId="3F4246F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45982"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A865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FFD8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53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1653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4B2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3385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66A3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62B7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EE3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C78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2169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AAA4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$329.14</w:t>
            </w:r>
          </w:p>
        </w:tc>
      </w:tr>
      <w:tr w:rsidR="00840723" w:rsidRPr="00C01040" w14:paraId="663C019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888C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341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638E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2F6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43B4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33ED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E26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DB4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6F92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0DA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B6D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2551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6AF9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$342.03</w:t>
            </w:r>
          </w:p>
        </w:tc>
      </w:tr>
      <w:tr w:rsidR="00840723" w:rsidRPr="00C01040" w14:paraId="77CE918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15B262"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19B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D541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F7D1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F0F4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9356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1EBB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694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094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C91D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393C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9661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DE1D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$355.08</w:t>
            </w:r>
          </w:p>
        </w:tc>
      </w:tr>
      <w:tr w:rsidR="00840723" w:rsidRPr="00C01040" w14:paraId="1CAE3D7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1FBB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2E90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1D4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CDB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B4F4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D06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A518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6EB9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9764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C050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A631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953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2FB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$368.31</w:t>
            </w:r>
          </w:p>
        </w:tc>
      </w:tr>
      <w:tr w:rsidR="00840723" w:rsidRPr="00C01040" w14:paraId="018ED31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8F6C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0873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F142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5F71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4E0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C5D5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481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2675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3E0D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6007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6C9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F69E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F66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$381.65</w:t>
            </w:r>
          </w:p>
        </w:tc>
      </w:tr>
      <w:tr w:rsidR="00840723" w:rsidRPr="00C01040" w14:paraId="7ECC4D2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54218"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56EA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303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8BD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601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95FD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922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A8CC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6C22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3E7C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F965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6267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DC3C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$395.23</w:t>
            </w:r>
          </w:p>
        </w:tc>
      </w:tr>
      <w:tr w:rsidR="00840723" w:rsidRPr="00C01040" w14:paraId="03AD3B3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B9DE22"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BCB7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8891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005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D314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8C6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2458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01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3E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A03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C77E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0308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AEE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$408.90</w:t>
            </w:r>
          </w:p>
        </w:tc>
      </w:tr>
      <w:tr w:rsidR="00840723" w:rsidRPr="00C01040" w14:paraId="3497F98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C5C8FC"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C25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1AF3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B90B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CB9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3A3A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B050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CCE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8153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2CDC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DFDD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F65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5EA3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$422.73</w:t>
            </w:r>
          </w:p>
        </w:tc>
      </w:tr>
      <w:tr w:rsidR="00840723" w:rsidRPr="00C01040" w14:paraId="5597087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D9CC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4FA4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24A2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3F4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97B0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2868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EC21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944F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7E3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CF32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841A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BAF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65E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$436.76</w:t>
            </w:r>
          </w:p>
        </w:tc>
      </w:tr>
      <w:tr w:rsidR="00840723" w:rsidRPr="00C01040" w14:paraId="34A1175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CC767"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A6BC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63F7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E51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2836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79B5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E8CA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5E64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06AA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7F38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6C6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746E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6BBD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$450.91</w:t>
            </w:r>
          </w:p>
        </w:tc>
      </w:tr>
      <w:tr w:rsidR="00840723" w:rsidRPr="00C01040" w14:paraId="6A0F970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98EEC"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CB0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EE42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2689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3D8F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8B4E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1154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B0FD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AFE3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7B2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8E1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97C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094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$465.26</w:t>
            </w:r>
          </w:p>
        </w:tc>
      </w:tr>
      <w:tr w:rsidR="00840723" w:rsidRPr="00C01040" w14:paraId="40F8871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0F8F2"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B58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443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963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D978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B264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864F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5EBC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458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52A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$472.60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7768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BB24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20F7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$479.73</w:t>
            </w:r>
          </w:p>
        </w:tc>
      </w:tr>
      <w:tr w:rsidR="00840723" w:rsidRPr="00C01040" w14:paraId="248D77F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62BB6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B39C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544D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$470.31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EBE2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$472.66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1B4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$475.03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9D4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$477.40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1943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$479.79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0DFE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$482.19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A381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$484.60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5E94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206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05CE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$491.90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9D6A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$494.36</w:t>
            </w:r>
          </w:p>
        </w:tc>
      </w:tr>
      <w:tr w:rsidR="00840723" w:rsidRPr="00C01040" w14:paraId="3876E8A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3F7B98"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559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D109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$484.39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16DA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$486.81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89DD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$489.25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C632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$491.69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58A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$494.15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1FD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13F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$499.11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4FC2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$501.60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B683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$504.11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A21A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AFB4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$509.16</w:t>
            </w:r>
          </w:p>
        </w:tc>
      </w:tr>
      <w:tr w:rsidR="00840723" w:rsidRPr="00C01040" w14:paraId="7FF7A82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80CE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lastRenderedPageBreak/>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5047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$496.13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A1D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$498.61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E4B8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$501.11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417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$503.61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4BF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$506.13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E641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$508.66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30A7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$511.20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4787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$513.76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DC71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BAC1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626C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994A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$524.11</w:t>
            </w:r>
          </w:p>
        </w:tc>
      </w:tr>
      <w:tr w:rsidR="00840723" w:rsidRPr="00C01040" w14:paraId="1640403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A9477"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E915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$510.45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A96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E4BD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$515.57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01C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$518.15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5F7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B4A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$523.34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4236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F10D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$528.59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4F91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$531.23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3E48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$533.89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309D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$536.56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DBE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$539.24</w:t>
            </w:r>
          </w:p>
        </w:tc>
      </w:tr>
      <w:tr w:rsidR="00840723" w:rsidRPr="00C01040" w14:paraId="4E3D0C6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EC313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987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$524.91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2851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$527.54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7AA4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C3C1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$532.82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AE19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$535.49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AC3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4503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6E59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$543.56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38D6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397C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$549.01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3A45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$551.75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348C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$554.51</w:t>
            </w:r>
          </w:p>
        </w:tc>
      </w:tr>
      <w:tr w:rsidR="00840723" w:rsidRPr="00C01040" w14:paraId="51D8702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12D2F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53DD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$539.52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2BD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8A6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$544.93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5A28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$547.65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8E35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$550.39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679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7432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836C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AB46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$561.48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6D4A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87B8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$567.11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7F61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$569.94</w:t>
            </w:r>
          </w:p>
        </w:tc>
      </w:tr>
      <w:tr w:rsidR="00840723" w:rsidRPr="00C01040" w14:paraId="7B4871F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52560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86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ED19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B204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2849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$562.63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52FD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$565.44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8C0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$568.27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AD65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$571.11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E9AF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$573.97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B75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4E14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3B6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$582.62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B758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$585.53</w:t>
            </w:r>
          </w:p>
        </w:tc>
      </w:tr>
      <w:tr w:rsidR="00840723" w:rsidRPr="00C01040" w14:paraId="7608339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49EEB9"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7FF4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$569.19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A33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$572.04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3BD8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$574.90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A0E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D07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1952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$583.56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4668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$586.48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EA6C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$589.41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0262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$592.36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4C9E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$595.32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1DEE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$598.30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060A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$601.29</w:t>
            </w:r>
          </w:p>
        </w:tc>
      </w:tr>
      <w:tr w:rsidR="00840723" w:rsidRPr="00C01040" w14:paraId="0744504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AF2029"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1A0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$584.22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E209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5BBA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C5A8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80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$595.99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B3CE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$598.97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CC90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9F51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$604.98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D5C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456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9BD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$614.10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46A7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$617.17</w:t>
            </w:r>
          </w:p>
        </w:tc>
      </w:tr>
      <w:tr w:rsidR="00840723" w:rsidRPr="00C01040" w14:paraId="4C51245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C8D530"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7818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$599.45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09C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$602.44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DAF8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4D7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$608.48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8EEE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0DA6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$614.58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7386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C580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$620.74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9173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CBF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$626.97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927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AE0D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$633.25</w:t>
            </w:r>
          </w:p>
        </w:tc>
      </w:tr>
      <w:tr w:rsidR="00840723" w:rsidRPr="00C01040" w14:paraId="643285D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EC4EA9"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28B8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$614.81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0781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$617.88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CCCD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$620.97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B724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$624.08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BF8A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$627.20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E862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$630.33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EA4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6FC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$636.65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D90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$639.83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5B1E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$643.03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669D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$646.25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855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$649.48</w:t>
            </w:r>
          </w:p>
        </w:tc>
      </w:tr>
      <w:tr w:rsidR="00840723" w:rsidRPr="00C01040" w14:paraId="18763B8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49D70"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8847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F8F1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$633.49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6F4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$636.66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79FC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$639.84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AA2F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9B5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9EBA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$649.49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1418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AA65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$656.00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B2A9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DF9C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380E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$665.89</w:t>
            </w:r>
          </w:p>
        </w:tc>
      </w:tr>
      <w:tr w:rsidR="00840723" w:rsidRPr="00C01040" w14:paraId="3CB5913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6505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49FC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$645.97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15E8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$649.20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4D38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31A5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6359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$658.98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31F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B01D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2D0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$668.92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B62F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$672.26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FB47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$675.62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ABE7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$679.00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A1D5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$682.40</w:t>
            </w:r>
          </w:p>
        </w:tc>
      </w:tr>
      <w:tr w:rsidR="00840723" w:rsidRPr="00C01040" w14:paraId="440955D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8FC9F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3AEF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$661.75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B45D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$665.06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23CD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$668.39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74DCB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$671.73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560B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CBB8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$678.46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207F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$681.86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8B9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3CEE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$688.69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5955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$692.14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E01C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$695.60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7998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$699.07</w:t>
            </w:r>
          </w:p>
        </w:tc>
      </w:tr>
      <w:tr w:rsidR="00840723" w:rsidRPr="00C01040" w14:paraId="5C380FB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2DE5E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8AFF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$677.73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499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2023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AF63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412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$691.39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3F74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$694.85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024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AB48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$701.81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BB5D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$705.32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BF86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$708.85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59EE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EA83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$715.95</w:t>
            </w:r>
          </w:p>
        </w:tc>
      </w:tr>
      <w:tr w:rsidR="00840723" w:rsidRPr="00C01040" w14:paraId="389197E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BF88C3"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EA44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$693.84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08F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$697.31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4A68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$700.79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455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$704.30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E02F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$707.82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4177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$711.36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42AD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D077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$718.49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486B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$722.08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131E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$725.69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4952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AED6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$732.97</w:t>
            </w:r>
          </w:p>
        </w:tc>
      </w:tr>
      <w:tr w:rsidR="00840723" w:rsidRPr="00C01040" w14:paraId="2968CB7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7C4CF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1320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883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$713.63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EC4F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$717.20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59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549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$724.39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D71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08B5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$731.65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F61C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$735.31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7C85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$738.99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DADC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FEAE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$746.40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4853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$750.13</w:t>
            </w:r>
          </w:p>
        </w:tc>
      </w:tr>
      <w:tr w:rsidR="00840723" w:rsidRPr="00C01040" w14:paraId="740BC33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520DDD"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A04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3276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B2D9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$733.79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1339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$737.46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57FC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4A1A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$744.85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B719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$748.58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2995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131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$756.08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31A5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$759.86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16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D149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$767.48</w:t>
            </w:r>
          </w:p>
        </w:tc>
      </w:tr>
      <w:tr w:rsidR="00840723" w:rsidRPr="00C01040" w14:paraId="0474C03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4BFC9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5823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$743.04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190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$746.75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400F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4FEE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$754.24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2FC1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$758.01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CFB7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784D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FA43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$769.44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C8F3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F809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$777.15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5A0A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1520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$784.94</w:t>
            </w:r>
          </w:p>
        </w:tc>
      </w:tr>
      <w:tr w:rsidR="00840723" w:rsidRPr="00C01040" w14:paraId="2907AD0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FDF5FD"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2AAB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D584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13F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05C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C426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$775.07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C6A3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C9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$782.84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22C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$786.76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C52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BF1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$794.64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DA2C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$798.62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988F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$802.61</w:t>
            </w:r>
          </w:p>
        </w:tc>
      </w:tr>
      <w:tr w:rsidR="00840723" w:rsidRPr="00C01040" w14:paraId="5516038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54B0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BCD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8CA9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1FD9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B77A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$788.34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A390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$792.28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AA9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2F8B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$800.23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D46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$804.23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3319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$808.25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21B3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9D63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$816.35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C6E7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$820.43</w:t>
            </w:r>
          </w:p>
        </w:tc>
      </w:tr>
      <w:tr w:rsidR="00840723" w:rsidRPr="00C01040" w14:paraId="34B6387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20C0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lastRenderedPageBreak/>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4A5B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$793.63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70FC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$797.60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580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$801.59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C846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$805.60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F79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$809.63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7EFA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$813.67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270A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78D7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$821.83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B7C2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$825.94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5CCA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$830.07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9651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$834.22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8A4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$838.39</w:t>
            </w:r>
          </w:p>
        </w:tc>
      </w:tr>
      <w:tr w:rsidR="00840723" w:rsidRPr="00C01040" w14:paraId="670D621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A0D4F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605B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$810.79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6AB2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0D74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$818.92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0808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$823.01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FE04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B31A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$831.27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D6A5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$835.42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4E01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4FE4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$843.80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C180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$848.02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19DE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$852.26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381F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$856.52</w:t>
            </w:r>
          </w:p>
        </w:tc>
      </w:tr>
      <w:tr w:rsidR="00840723" w:rsidRPr="00C01040" w14:paraId="34FDFF5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87D73"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152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BF0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8CF1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$836.39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E3DD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$840.57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629E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27ED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9354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$853.24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ECF7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927A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2DFF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7370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$870.44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73D7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$874.79</w:t>
            </w:r>
          </w:p>
        </w:tc>
      </w:tr>
      <w:tr w:rsidR="00840723" w:rsidRPr="00C01040" w14:paraId="08B521E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39388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A1B9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$845.53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118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618F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$854.01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8000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$858.28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555D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B28E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$866.88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CA2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1C82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$875.58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89C5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$879.95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1BDF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$884.35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0C3A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$888.77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FD1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$893.22</w:t>
            </w:r>
          </w:p>
        </w:tc>
      </w:tr>
      <w:tr w:rsidR="00840723" w:rsidRPr="00C01040" w14:paraId="62B1701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E20D0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BBB2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$863.18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6FA8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57A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$871.84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358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$876.19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2CE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$880.58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9396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$884.98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CC1B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$889.40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18A3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115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024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$902.81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41A0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$907.32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782C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$911.86</w:t>
            </w:r>
          </w:p>
        </w:tc>
      </w:tr>
      <w:tr w:rsidR="00840723" w:rsidRPr="00C01040" w14:paraId="088FA18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2569E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DD84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F0F8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$885.32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4AC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$889.75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5213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$894.19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8FDE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$898.67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21BA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$903.16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AC19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25A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$912.21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709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$916.77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485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$921.36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CD14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$925.96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51C6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$930.59</w:t>
            </w:r>
          </w:p>
        </w:tc>
      </w:tr>
      <w:tr w:rsidR="00840723" w:rsidRPr="00C01040" w14:paraId="017D34E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50A38"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5CD1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$898.82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93DB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$903.31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1CAA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$907.83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870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276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$916.93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1332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55D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$926.12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E819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F095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$935.41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686B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A8C6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8D2D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$949.51</w:t>
            </w:r>
          </w:p>
        </w:tc>
      </w:tr>
      <w:tr w:rsidR="00840723" w:rsidRPr="00C01040" w14:paraId="186E29E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6387F7"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3E6D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$916.88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BE92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$921.46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C3A3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$926.07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2EB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$930.70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081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$935.35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7F08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2EB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$944.73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E3E3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$949.46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49AD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$954.20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611E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$958.97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9FAA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0A3F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$968.59</w:t>
            </w:r>
          </w:p>
        </w:tc>
      </w:tr>
      <w:tr w:rsidR="00840723" w:rsidRPr="00C01040" w14:paraId="61636EA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4A0BC2"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1FBF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$935.06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B776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FF0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$944.43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EA93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DC6B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E50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8757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E6F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$968.28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741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$973.12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30EA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631A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$982.88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AA4D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$987.79</w:t>
            </w:r>
          </w:p>
        </w:tc>
      </w:tr>
      <w:tr w:rsidR="00840723" w:rsidRPr="00C01040" w14:paraId="73D96E1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99CC1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8A2F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0D88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$958.23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FF4C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$963.02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788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07A6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$972.67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4E90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$977.54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CBE6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$982.42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1883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306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$992.27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7DE9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$997.23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371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$1,002.22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8F2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$1,007.23</w:t>
            </w:r>
          </w:p>
        </w:tc>
      </w:tr>
      <w:tr w:rsidR="00840723" w:rsidRPr="00C01040" w14:paraId="6C81EBB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0BAF2"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0D36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$971.96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B934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$976.82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ECC3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$981.70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DFC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$986.61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736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$991.54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3A58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$996.50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19A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$1,001.48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EAAE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$1,006.49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F27C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5B84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ABA4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$1,021.67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A259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$1,026.77</w:t>
            </w:r>
          </w:p>
        </w:tc>
      </w:tr>
      <w:tr w:rsidR="00840723" w:rsidRPr="00C01040" w14:paraId="4FDDB2C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3D036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96A1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84AC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$995.55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A6EE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DFC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$1,005.53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B27B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F324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9B53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A323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$1,025.79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507A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44B5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A499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$1,041.25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6775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$1,046.46</w:t>
            </w:r>
          </w:p>
        </w:tc>
      </w:tr>
      <w:tr w:rsidR="00840723" w:rsidRPr="00C01040" w14:paraId="5B09F6C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14D0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49DE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$1,009.40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A354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BC66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$1,019.52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6574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FD33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64E8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$1,034.89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E71D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$1,040.06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15FA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$1,045.27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F65C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F80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F10A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F234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$1,066.33</w:t>
            </w:r>
          </w:p>
        </w:tc>
      </w:tr>
      <w:tr w:rsidR="00840723" w:rsidRPr="00C01040" w14:paraId="633FE5A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4CCD7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234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$1,028.38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F902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$1,033.52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93A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3D19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$1,043.88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B9C4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6A87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95C7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DBB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17E4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5F9A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$1,075.59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84F2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$1,080.97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1FE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$1,086.37</w:t>
            </w:r>
          </w:p>
        </w:tc>
      </w:tr>
      <w:tr w:rsidR="00840723" w:rsidRPr="00C01040" w14:paraId="6B7928B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595AD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E753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$1,047.49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2D48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$1,052.73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F54E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$1,057.99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7BA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$1,063.28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ADE5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$1,068.60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B59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$1,073.94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2BFE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$1,079.31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942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$1,084.71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B826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$1,090.13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6A6D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$1,095.58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BC6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$1,101.06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048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$1,106.57</w:t>
            </w:r>
          </w:p>
        </w:tc>
      </w:tr>
      <w:tr w:rsidR="00840723" w:rsidRPr="00C01040" w14:paraId="4498A62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BAFF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AC5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$1,066.74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A4F4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044D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EA59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$1,082.82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4048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$1,088.23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F55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$1,093.67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056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$1,099.14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C438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$1,104.64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7C56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$1,110.16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D943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$1,115.71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C66A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B495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$1,126.89</w:t>
            </w:r>
          </w:p>
        </w:tc>
      </w:tr>
      <w:tr w:rsidR="00840723" w:rsidRPr="00C01040" w14:paraId="3DB4074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2B1E6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B29E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$1,086.14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2F8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$1,091.57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2FD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$1,097.03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5AE2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68AD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$1,108.02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A672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$1,113.56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40A6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$1,119.13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0C77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$1,124.73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14F8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$1,130.35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622A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C245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$1,141.68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A85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$1,147.39</w:t>
            </w:r>
          </w:p>
        </w:tc>
      </w:tr>
      <w:tr w:rsidR="00840723" w:rsidRPr="00C01040" w14:paraId="2A511AF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9341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15B9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$1,105.71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43B0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$1,111.24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A313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$1,116.79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F26D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18C0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5A9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$1,133.63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4A63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$1,139.30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9321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$1,144.99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4943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$1,150.72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620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$1,156.47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E1CC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3708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$1,168.07</w:t>
            </w:r>
          </w:p>
        </w:tc>
      </w:tr>
      <w:tr w:rsidR="00840723" w:rsidRPr="00C01040" w14:paraId="1661192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84AF2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140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B9C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$1,131.04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29C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$1,136.69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5D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$1,142.37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39D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$1,148.09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FEC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7DF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FBBA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$1,165.39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F1EE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276E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7C7E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$1,182.96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D59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$1,188.88</w:t>
            </w:r>
          </w:p>
        </w:tc>
      </w:tr>
      <w:tr w:rsidR="00840723" w:rsidRPr="00C01040" w14:paraId="48C692D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0F688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lastRenderedPageBreak/>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AD29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$1,145.27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D13B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A23C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$1,156.75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C64E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7242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2647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474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3D0B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$1,185.96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C0B6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E23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$1,197.85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79C3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$1,203.84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1CF9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$1,209.86</w:t>
            </w:r>
          </w:p>
        </w:tc>
      </w:tr>
      <w:tr w:rsidR="00840723" w:rsidRPr="00C01040" w14:paraId="0E693D1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4FB8BDD"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13D4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$1,165.25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8BC2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$1,171.08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616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$1,176.94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3B2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$1,182.82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AF6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$1,188.73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0F9E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$1,194.68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12F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$1,200.65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2C44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$1,206.65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103E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$1,212.69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F978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4CB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D426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$1,230.97</w:t>
            </w:r>
          </w:p>
        </w:tc>
      </w:tr>
      <w:tr w:rsidR="00840723" w:rsidRPr="00C01040" w14:paraId="77928F6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A5740"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22AA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$1,185.43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6B5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1A93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$1,197.32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4C3A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$1,203.30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3758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$1,209.32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07FE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$1,215.37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896A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8E3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$1,227.55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9CD7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$1,233.69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C84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$1,239.86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66BD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435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$1,252.29</w:t>
            </w:r>
          </w:p>
        </w:tc>
      </w:tr>
      <w:tr w:rsidR="00840723" w:rsidRPr="00C01040" w14:paraId="1B8F3AB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374F3"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A59B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$1,205.71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1316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$1,211.73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1076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$1,217.79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68D4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5DA5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632B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$1,236.15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5758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$1,242.33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A48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136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$1,254.79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5A0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9B7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33CC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$1,273.70</w:t>
            </w:r>
          </w:p>
        </w:tc>
      </w:tr>
      <w:tr w:rsidR="00840723" w:rsidRPr="00C01040" w14:paraId="0E9F52A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B6C12"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DCB3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$1,226.20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A3E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$1,232.33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935E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4D53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3F0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$1,250.91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96D7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938D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$1,263.45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7267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$1,269.77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B75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$1,276.12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C1AC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$1,282.50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C9B7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$1,288.91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5D7A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$1,295.35</w:t>
            </w:r>
          </w:p>
        </w:tc>
      </w:tr>
      <w:tr w:rsidR="00840723" w:rsidRPr="00C01040" w14:paraId="0DA1F04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2857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80EC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$1,246.79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C10F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$1,253.03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35BF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C38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22B9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$1,271.92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E82A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$1,278.28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98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$1,284.67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440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$1,291.09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A334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$1,297.55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EDF2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$1,304.04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29EE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72F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$1,317.11</w:t>
            </w:r>
          </w:p>
        </w:tc>
      </w:tr>
      <w:tr w:rsidR="00840723" w:rsidRPr="00C01040" w14:paraId="773C552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8BFC02"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FAA4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$1,267.54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324B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3E3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939E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$1,286.64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00C1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$1,293.08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DBEA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$1,299.54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6F7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$1,306.04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897D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$1,312.57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5C62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$1,319.13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ED4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$1,325.73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DFD8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$1,332.36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3A34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$1,339.02</w:t>
            </w:r>
          </w:p>
        </w:tc>
      </w:tr>
      <w:tr w:rsidR="00840723" w:rsidRPr="00C01040" w14:paraId="7176202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AA78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8FB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$1,285.01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365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$1,291.44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9FD5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$1,297.90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8F8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$1,304.38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516E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CDD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CD1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$1,324.05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49A1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$1,330.67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8E26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3BA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0FC9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$1,350.73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7FEC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$1,357.48</w:t>
            </w:r>
          </w:p>
        </w:tc>
      </w:tr>
      <w:tr w:rsidR="00840723" w:rsidRPr="00C01040" w14:paraId="3AD096D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BC49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2BC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$1,306.05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3E2C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F37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E8F0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$1,325.74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22C6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$1,332.37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46F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$1,339.03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5E3A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$1,345.73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C2B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$1,352.46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15A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BC11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$1,366.01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A8E1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$1,372.84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A6EF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$1,379.71</w:t>
            </w:r>
          </w:p>
        </w:tc>
      </w:tr>
      <w:tr w:rsidR="00840723" w:rsidRPr="00C01040" w14:paraId="2D1EB2B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748A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C639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4DDF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$1,333.84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30A5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$1,340.51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18B3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$1,347.22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7B4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BB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$1,360.72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8B5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071E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ECC8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99C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$1,388.14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C467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785A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$1,402.06</w:t>
            </w:r>
          </w:p>
        </w:tc>
      </w:tr>
      <w:tr w:rsidR="00840723" w:rsidRPr="00C01040" w14:paraId="4BC0BC5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B74B9"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986F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$1,348.52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AAC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$1,355.27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7937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20CA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$1,368.85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C789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$1,375.70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B71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$1,382.58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1C5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$1,389.49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93CC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$1,396.44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CB8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$1,403.42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90C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D6CA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$1,417.49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F684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$1,424.57</w:t>
            </w:r>
          </w:p>
        </w:tc>
      </w:tr>
      <w:tr w:rsidR="00840723" w:rsidRPr="00C01040" w14:paraId="29E3451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055CAC"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105E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B68F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5EE7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$1,383.74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95F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F499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$1,397.62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741C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$1,404.60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36F4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$1,411.63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08D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$1,418.68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59CE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$1,425.78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1B07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$1,432.91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BE85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D88B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$1,447.27</w:t>
            </w:r>
          </w:p>
        </w:tc>
      </w:tr>
      <w:tr w:rsidR="00840723" w:rsidRPr="00C01040" w14:paraId="429BF9C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DCD5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B112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$1,391.61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D751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$1,398.57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0985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11DE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$1,412.59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591D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7E9D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30B6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$1,433.88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8C1F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6C56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FC6A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$1,455.50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3C98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$1,462.78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7455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$1,470.09</w:t>
            </w:r>
          </w:p>
        </w:tc>
      </w:tr>
      <w:tr w:rsidR="00840723" w:rsidRPr="00C01040" w14:paraId="3C1A875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C9A1E7"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029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$1,413.38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2503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C79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$1,427.55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C68C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C3C3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$1,441.86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FAE8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$1,449.07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6432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$1,456.32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A59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$1,463.60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5335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$1,470.92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F38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$1,478.27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4E01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$1,485.66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6E9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$1,493.09</w:t>
            </w:r>
          </w:p>
        </w:tc>
      </w:tr>
      <w:tr w:rsidR="00840723" w:rsidRPr="00C01040" w14:paraId="65FD71F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7E46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354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DE56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$1,442.46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77D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$1,449.67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6C8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$1,456.92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A89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$1,464.21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A4C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$1,471.53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E81B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$1,478.88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412A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BF5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$1,493.71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2047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$1,501.18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370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E7C9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$1,516.23</w:t>
            </w:r>
          </w:p>
        </w:tc>
      </w:tr>
      <w:tr w:rsidR="00840723" w:rsidRPr="00C01040" w14:paraId="1F7E0F0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0AA9F0"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2A6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$1,457.38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5F0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06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$1,471.99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512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A1E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$1,486.74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3551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$1,494.18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3CE8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82C2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$1,509.15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3873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$1,516.70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7D7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$1,524.28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5C77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$1,531.91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26D7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$1,539.57</w:t>
            </w:r>
          </w:p>
        </w:tc>
      </w:tr>
      <w:tr w:rsidR="00840723" w:rsidRPr="00C01040" w14:paraId="3BB7916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42EA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DA63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$1,479.58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E49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C2B9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$1,494.42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101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$1,501.89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17C7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$1,509.40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09A6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02B9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$1,524.53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55F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45A8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$1,539.81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2798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C697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$1,555.25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6A9A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$1,563.03</w:t>
            </w:r>
          </w:p>
        </w:tc>
      </w:tr>
      <w:tr w:rsidR="00840723" w:rsidRPr="00C01040" w14:paraId="00FC74B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23AE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A1D3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$1,501.97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E848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$1,509.48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F949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586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$1,524.62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8CE7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6221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$1,539.90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7C62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$1,547.60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94C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58DF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$1,563.11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385C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$1,570.93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12A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AEAB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$1,586.68</w:t>
            </w:r>
          </w:p>
        </w:tc>
      </w:tr>
      <w:tr w:rsidR="00840723" w:rsidRPr="00C01040" w14:paraId="57851CE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161CF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322E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$1,524.49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FBD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$1,532.11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ABA0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$1,539.77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F98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$1,547.47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22B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$1,555.21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AF9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5B1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$1,570.80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80A6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$1,578.65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4AA3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$1,586.55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42A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$1,594.48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258F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$1,602.45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CF8E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$1,610.46</w:t>
            </w:r>
          </w:p>
        </w:tc>
      </w:tr>
      <w:tr w:rsidR="00840723" w:rsidRPr="00C01040" w14:paraId="54C9D08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B23D68"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lastRenderedPageBreak/>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A8BC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$1,547.13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253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$1,554.87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C096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$1,562.64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1DC0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$1,570.46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3056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3533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BC5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221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$1,602.10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AD2E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8FD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7345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$1,626.25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0F0F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$1,634.39</w:t>
            </w:r>
          </w:p>
        </w:tc>
      </w:tr>
      <w:tr w:rsidR="00840723" w:rsidRPr="00C01040" w14:paraId="68D81D1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1DB34"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346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1BF0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B27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$1,585.70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4C7B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$1,593.63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F0D6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$1,601.59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1F24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92B3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$1,617.65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AF2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$1,625.74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4FB9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3ECE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$1,642.04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3293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1D72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$1,658.50</w:t>
            </w:r>
          </w:p>
        </w:tc>
      </w:tr>
      <w:tr w:rsidR="00840723" w:rsidRPr="00C01040" w14:paraId="5CA1D33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16D2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52A8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$1,592.90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EB5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1D0D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$1,608.87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67AB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E7C7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$1,625.00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9039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$1,633.12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ACFE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$1,641.29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7B9C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$1,649.50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EB26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DF7B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$1,666.03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54EC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$1,674.36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CB2B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$1,682.73</w:t>
            </w:r>
          </w:p>
        </w:tc>
      </w:tr>
      <w:tr w:rsidR="00840723" w:rsidRPr="00C01040" w14:paraId="1FEABFE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3043DD"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8443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$1,616.03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CA3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$1,624.11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E8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2099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$1,640.40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7F3F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$1,648.60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68D4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$1,656.84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72BD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8EC4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$1,673.45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C791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$1,681.82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D59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$1,690.23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13BE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$1,698.68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52C8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$1,707.17</w:t>
            </w:r>
          </w:p>
        </w:tc>
      </w:tr>
      <w:tr w:rsidR="00840723" w:rsidRPr="00C01040" w14:paraId="33A7274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151AC"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6E8E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$1,639.28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1F9A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$1,647.48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4432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$1,655.72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213C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$1,664.00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C96F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$1,672.32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9A43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$1,680.68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D4A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$1,689.08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250D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398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$1,706.01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4FF8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B163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F01D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$1,731.73</w:t>
            </w:r>
          </w:p>
        </w:tc>
      </w:tr>
      <w:tr w:rsidR="00840723" w:rsidRPr="00C01040" w14:paraId="53A6937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9A4D8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CBD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993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$1,671.04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A204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5082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$1,687.79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5A6A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$1,696.23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6B48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8557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$1,713.24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2A5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469C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ACC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25FD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$1,747.76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2BA0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$1,756.50</w:t>
            </w:r>
          </w:p>
        </w:tc>
      </w:tr>
      <w:tr w:rsidR="00840723" w:rsidRPr="00C01040" w14:paraId="3A673A9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4845D"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6C3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$1,686.27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40A1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$1,694.70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2E46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$1,703.18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1F08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651F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$1,720.25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B35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$1,728.85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7D9B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72C2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$1,746.19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5874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$1,754.92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3374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$1,763.69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BCCF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$1,772.51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338C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$1,781.37</w:t>
            </w:r>
          </w:p>
        </w:tc>
      </w:tr>
      <w:tr w:rsidR="00840723" w:rsidRPr="00C01040" w14:paraId="55C2527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E7D4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9EEC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$1,709.98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93EA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$1,718.53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54CA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AA78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94EA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$1,744.44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BB6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$1,753.16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90E8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$1,761.93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F342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161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$1,779.59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F5CC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$1,788.49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67B3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$1,797.43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270E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$1,806.42</w:t>
            </w:r>
          </w:p>
        </w:tc>
      </w:tr>
      <w:tr w:rsidR="00840723" w:rsidRPr="00C01040" w14:paraId="69290BF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2856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5C3D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$1,733.84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825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$1,742.51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55A9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$1,751.22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FF4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1360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$1,768.77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1F4E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CCCE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$1,786.51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EBB3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$1,795.44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06D3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$1,804.42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AC12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$1,813.44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0DD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$1,822.51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897E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$1,831.62</w:t>
            </w:r>
          </w:p>
        </w:tc>
      </w:tr>
      <w:tr w:rsidR="00840723" w:rsidRPr="00C01040" w14:paraId="5DD38E5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BD6E87"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622C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$1,757.88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1488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$1,766.67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7E57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$1,775.51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9F2B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$1,784.38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07DE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$1,793.31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B5F8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$1,802.27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CE95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$1,811.28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01E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346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34F6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$1,838.59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AC1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$1,847.78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86CD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$1,857.02</w:t>
            </w:r>
          </w:p>
        </w:tc>
      </w:tr>
      <w:tr w:rsidR="00840723" w:rsidRPr="00C01040" w14:paraId="611BE8A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08F94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FBF7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0BAD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$1,790.95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D24B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$1,799.90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78E4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$1,808.90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9F9E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$1,817.95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60BE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$1,827.04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2B09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$1,836.17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CB8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$1,845.35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3F4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$1,854.58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3751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F1E1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$1,873.17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2171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$1,882.54</w:t>
            </w:r>
          </w:p>
        </w:tc>
      </w:tr>
      <w:tr w:rsidR="00840723" w:rsidRPr="00C01040" w14:paraId="3E090AA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923B7"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BDD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$1,806.35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0DBF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$1,815.38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892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4D73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3ED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$1,842.75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35F5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D8C2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5DF8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D71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$1,879.88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CFF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$1,889.28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9468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$1,898.73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325A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$1,908.22</w:t>
            </w:r>
          </w:p>
        </w:tc>
      </w:tr>
      <w:tr w:rsidR="00840723" w:rsidRPr="00C01040" w14:paraId="0A9329E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A9A5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F9DC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4882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$1,839.98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8F8B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$1,849.18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9900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$1,858.42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7C57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$1,867.72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0684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CA4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$1,886.44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23EC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FFD7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$1,905.35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C750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$1,914.88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29ED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$1,924.45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40C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$1,934.08</w:t>
            </w:r>
          </w:p>
        </w:tc>
      </w:tr>
      <w:tr w:rsidR="00840723" w:rsidRPr="00C01040" w14:paraId="61C0F0D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BBA690"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1C7C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25C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B4E5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9FE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448B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$1,892.81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7327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$1,902.28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87EE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$1,911.79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89B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FA60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1D9A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$1,940.61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887F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5829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$1,960.06</w:t>
            </w:r>
          </w:p>
        </w:tc>
      </w:tr>
      <w:tr w:rsidR="00840723" w:rsidRPr="00C01040" w14:paraId="4BA08D3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E360DC"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7B71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76E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0743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$1,899.04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74AC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DB61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$1,918.08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FC12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$1,927.67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31B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$1,937.31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A133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F19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$1,956.73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4DAE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F6BA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$1,976.35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27A7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$1,986.23</w:t>
            </w:r>
          </w:p>
        </w:tc>
      </w:tr>
      <w:tr w:rsidR="00840723" w:rsidRPr="00C01040" w14:paraId="3F6B3FC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6E939"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E12E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615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$1,914.63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C1C2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$1,924.20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FF4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A973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$1,943.49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726C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$1,953.21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7F4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$1,962.98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CE97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$1,972.79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5F1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$1,982.66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6F81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922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$2,002.53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F1A9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$2,012.54</w:t>
            </w:r>
          </w:p>
        </w:tc>
      </w:tr>
      <w:tr w:rsidR="00840723" w:rsidRPr="00C01040" w14:paraId="62FFCFF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79E4E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F02D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$1,930.18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D40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$1,939.83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2CA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2711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9A40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$1,969.08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743A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$1,978.92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AB7F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$1,988.82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0E41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$1,998.76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AF9E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211E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6600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$2,028.89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DD4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$2,039.04</w:t>
            </w:r>
          </w:p>
        </w:tc>
      </w:tr>
      <w:tr w:rsidR="00840723" w:rsidRPr="00C01040" w14:paraId="2623B45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D9EE1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03E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$1,955.39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13C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7812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$1,974.99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3962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$1,984.87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44B4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$1,994.79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8DF5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$2,004.77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C48A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$2,014.79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BC57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$2,024.86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288A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$2,034.99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100E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$2,045.16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B708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$2,055.39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905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$2,065.66</w:t>
            </w:r>
          </w:p>
        </w:tc>
      </w:tr>
      <w:tr w:rsidR="00840723" w:rsidRPr="00C01040" w14:paraId="139219F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CB69F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C1CB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$1,980.75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5797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$1,990.66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252F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$2,000.61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52A5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$2,010.62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715D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CB93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$2,030.77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A0EA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0114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$2,051.13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4AD9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$2,061.39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1B9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$2,071.69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2A65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49D4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$2,092.46</w:t>
            </w:r>
          </w:p>
        </w:tc>
      </w:tr>
      <w:tr w:rsidR="00840723" w:rsidRPr="00C01040" w14:paraId="1D9E8BA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BC21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lastRenderedPageBreak/>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2F67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$2,006.29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690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$2,016.32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7DA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$2,026.40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772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$2,036.54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DBC7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$2,046.72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4509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37FA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$2,067.24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4ED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$2,077.57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EAA4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87C1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$2,098.40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CB1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$2,108.89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BC7D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$2,119.44</w:t>
            </w:r>
          </w:p>
        </w:tc>
      </w:tr>
      <w:tr w:rsidR="00840723" w:rsidRPr="00C01040" w14:paraId="13DB59C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5F5104"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3E2C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$2,031.92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F4AA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$2,042.08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FAD3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$2,052.29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56BA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EC62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$2,072.87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45E4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$2,083.23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24FD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$2,093.65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CE6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$2,104.12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D29C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9EFB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$2,125.21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E5A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$2,135.84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1C0B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$2,146.51</w:t>
            </w:r>
          </w:p>
        </w:tc>
      </w:tr>
      <w:tr w:rsidR="00840723" w:rsidRPr="00C01040" w14:paraId="6DF60E2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107964"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DD77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$2,057.77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F6D1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$2,068.06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8A6B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02CB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$2,088.79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F725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$2,099.23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17C7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$2,109.73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0E8C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$2,120.28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EE46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CE9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$2,141.53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A788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$2,152.24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EC5A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2A0F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$2,173.82</w:t>
            </w:r>
          </w:p>
        </w:tc>
      </w:tr>
      <w:tr w:rsidR="00840723" w:rsidRPr="00C01040" w14:paraId="7600DAA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8DF22"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4D86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$2,083.71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F5C2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$2,094.13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E67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$2,104.60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EFFB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4250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$2,125.69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C934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$2,136.32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B8EB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$2,147.00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F06F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A9DE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$2,168.53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76F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$2,179.37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BDC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9DC9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$2,201.22</w:t>
            </w:r>
          </w:p>
        </w:tc>
      </w:tr>
      <w:tr w:rsidR="00840723" w:rsidRPr="00C01040" w14:paraId="1002CFD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D25B2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5FC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$2,109.83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9234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AAB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$2,130.98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CE97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$2,141.63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4B28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$2,152.34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19F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$2,163.10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F0C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$2,173.92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87AC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$2,184.79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B5FD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$2,195.71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877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170D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$2,217.72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3B48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$2,228.81</w:t>
            </w:r>
          </w:p>
        </w:tc>
      </w:tr>
      <w:tr w:rsidR="00840723" w:rsidRPr="00C01040" w14:paraId="48FF275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EBEEED"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9DE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$2,136.10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87E6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5FB8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02AA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1788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$2,179.14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992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$2,190.04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3799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$2,200.99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BE0A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6685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$2,223.05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EC82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21A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$2,245.34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523E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$2,256.56</w:t>
            </w:r>
          </w:p>
        </w:tc>
      </w:tr>
      <w:tr w:rsidR="00840723" w:rsidRPr="00C01040" w14:paraId="24D5537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9506F3"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88A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3B17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$2,173.32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BFF4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$2,184.18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DAAC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$2,195.10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E4A0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$2,206.08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B847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$2,217.11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524B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$2,228.20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F555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$2,239.34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95C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$2,250.53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3AE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C96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557C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$2,284.46</w:t>
            </w:r>
          </w:p>
        </w:tc>
      </w:tr>
      <w:tr w:rsidR="00840723" w:rsidRPr="00C01040" w14:paraId="5700341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F0FFB0"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DC08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$2,189.09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FE0B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$2,200.04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CDF5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$2,211.04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0E70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C742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FD56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$2,244.37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9B77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11AA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8C6F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50DE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4190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435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$2,312.55</w:t>
            </w:r>
          </w:p>
        </w:tc>
      </w:tr>
      <w:tr w:rsidR="00840723" w:rsidRPr="00C01040" w14:paraId="132EDB7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DC5DD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982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5662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$2,226.88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CD63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$2,238.01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1B81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$2,249.20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1381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$2,260.45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147A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$2,271.75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6E38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$2,283.11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48B2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$2,294.52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B962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C7CD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$2,317.53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CE9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3B2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$2,340.76</w:t>
            </w:r>
          </w:p>
        </w:tc>
      </w:tr>
      <w:tr w:rsidR="00840723" w:rsidRPr="00C01040" w14:paraId="5B10B1A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69F8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3C1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$2,242.67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4B6C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$2,253.89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9419C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$2,265.16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CBC7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6A8F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C410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$2,299.30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7FB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$2,310.80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B3E9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$2,322.35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DCA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2029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9DDA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$2,357.36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8389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$2,369.15</w:t>
            </w:r>
          </w:p>
        </w:tc>
      </w:tr>
      <w:tr w:rsidR="00840723" w:rsidRPr="00C01040" w14:paraId="35B5EB3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D4777"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B5F3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$2,269.69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1C4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C9A2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$2,292.44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285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$2,303.90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3074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B9F2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$2,327.00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5DCB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$2,338.63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0EC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$2,350.33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A5E1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$2,362.08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9AD4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$2,373.89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8FA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$2,385.76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C765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$2,397.69</w:t>
            </w:r>
          </w:p>
        </w:tc>
      </w:tr>
      <w:tr w:rsidR="00840723" w:rsidRPr="00C01040" w14:paraId="6A483E7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D422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F62E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$2,296.86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118A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$2,308.34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A5F2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$2,319.89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161B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F723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C962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$2,354.86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9DD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$2,366.63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AA29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D87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0F1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$2,402.31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367A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CAF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$2,426.39</w:t>
            </w:r>
          </w:p>
        </w:tc>
      </w:tr>
      <w:tr w:rsidR="00840723" w:rsidRPr="00C01040" w14:paraId="70F2CFB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917F53"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E7C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$2,324.15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9E3F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ACA5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$2,347.45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0C55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E953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$2,370.98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FEC5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$2,382.84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AEC1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$2,394.75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045C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$2,406.73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20D9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C82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$2,430.85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A652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$2,443.01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6F71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$2,455.22</w:t>
            </w:r>
          </w:p>
        </w:tc>
      </w:tr>
      <w:tr w:rsidR="00840723" w:rsidRPr="00C01040" w14:paraId="2FDAF96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700C3"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500B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88DE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$2,363.37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967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$2,375.19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585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$2,387.06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2A83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B4E8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1162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$2,423.05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C4A2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$2,435.16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4E4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$2,447.34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A118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$2,459.57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FAC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254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$2,484.23</w:t>
            </w:r>
          </w:p>
        </w:tc>
      </w:tr>
      <w:tr w:rsidR="00840723" w:rsidRPr="00C01040" w14:paraId="7462F24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ED628"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AB2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A9BE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$2,391.15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B537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$2,403.10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CF92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03F7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$2,427.19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F85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$2,439.33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AE44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4157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$2,463.78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84D5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D18F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$2,488.48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2B0D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$2,500.93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5FE8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$2,513.43</w:t>
            </w:r>
          </w:p>
        </w:tc>
      </w:tr>
      <w:tr w:rsidR="00840723" w:rsidRPr="00C01040" w14:paraId="793DA47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F6BC69"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6B76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$2,407.01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79BA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$2,419.04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C15D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E92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437C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$2,455.51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D123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$2,467.79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03C3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2F65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$2,492.53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0C1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$2,504.99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9A1C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$2,517.52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F20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9974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$2,542.75</w:t>
            </w:r>
          </w:p>
        </w:tc>
      </w:tr>
      <w:tr w:rsidR="00840723" w:rsidRPr="00C01040" w14:paraId="0F40B9E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DB0DA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7579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753B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30E2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318B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79B1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$2,483.98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68C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$2,496.40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01E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$2,508.88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C76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411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$2,534.03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096D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$2,546.70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891A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76BD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$2,572.23</w:t>
            </w:r>
          </w:p>
        </w:tc>
      </w:tr>
      <w:tr w:rsidR="00840723" w:rsidRPr="00C01040" w14:paraId="123AFEF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2784A4"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85F3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$2,462.97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ABB4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$2,475.29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00A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$2,487.66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EA4D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$2,500.10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57E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$2,512.60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004A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$2,525.16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F211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$2,537.79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05E99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$2,550.48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01FF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$2,563.23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6870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77BB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$2,588.93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15F8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$2,601.87</w:t>
            </w:r>
          </w:p>
        </w:tc>
      </w:tr>
      <w:tr w:rsidR="00840723" w:rsidRPr="00C01040" w14:paraId="326C3AE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4D8D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ED0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$2,491.21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FDA1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$2,503.66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EB7D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$2,516.18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E926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$2,528.76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2A2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$2,541.41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FAEA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$2,554.11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C26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$2,566.88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B502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$2,579.72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DD25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$2,592.62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A16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$2,605.58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F223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$2,618.61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5C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$2,631.70</w:t>
            </w:r>
          </w:p>
        </w:tc>
      </w:tr>
      <w:tr w:rsidR="00840723" w:rsidRPr="00C01040" w14:paraId="7F2A00A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1CF72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lastRenderedPageBreak/>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26C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2D8B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0A42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$2,544.81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6EE9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$2,557.53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C29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DAC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$2,583.17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D11F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$2,596.09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608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$2,609.07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EB23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8AA4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$2,635.22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815C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$2,648.40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8DD9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$2,661.64</w:t>
            </w:r>
          </w:p>
        </w:tc>
      </w:tr>
      <w:tr w:rsidR="00840723" w:rsidRPr="00C01040" w14:paraId="3A74318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692C1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50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$2,548.06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E232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$2,560.80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67F6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196A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$2,586.47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C2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$2,599.41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900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1B6C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BD9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$2,638.59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B87D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7425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$2,665.05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8A1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$2,678.37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7585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$2,691.76</w:t>
            </w:r>
          </w:p>
        </w:tc>
      </w:tr>
      <w:tr w:rsidR="00840723" w:rsidRPr="00C01040" w14:paraId="3E9DD19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9C1B67"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3FA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$2,576.76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8814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$2,589.64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348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$2,602.59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D23D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$2,615.60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5683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$2,628.68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CEA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$2,641.82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5404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$2,655.03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0B14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E9CF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82F8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$2,695.06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3533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$2,708.53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09C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$2,722.07</w:t>
            </w:r>
          </w:p>
        </w:tc>
      </w:tr>
      <w:tr w:rsidR="00840723" w:rsidRPr="00C01040" w14:paraId="02B82EB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7F7390"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13A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20C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$2,618.58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256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F2D2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5035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$2,658.06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30D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$2,671.35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6751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$2,684.71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429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$2,698.13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31E2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9BDC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$2,725.18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3B5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$2,738.80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73D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$2,752.50</w:t>
            </w:r>
          </w:p>
        </w:tc>
      </w:tr>
      <w:tr w:rsidR="00840723" w:rsidRPr="00C01040" w14:paraId="73938ED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E3E429"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4EB0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$2,634.51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8B51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$2,647.69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74B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$2,660.93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2B76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$2,674.23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2BF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C11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5CAE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$2,714.54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6C5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$2,728.12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D229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$2,741.76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6184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F73C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9746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$2,783.09</w:t>
            </w:r>
          </w:p>
        </w:tc>
      </w:tr>
      <w:tr w:rsidR="00840723" w:rsidRPr="00C01040" w14:paraId="6DCC986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DB14B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65ED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2088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$2,676.94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EA88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$2,690.33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4B37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$2,703.78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697D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B7C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6139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$2,744.54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9CD0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$2,758.26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BBBE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$2,772.05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5048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$2,785.91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CA1C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$2,799.84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792E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$2,813.84</w:t>
            </w:r>
          </w:p>
        </w:tc>
      </w:tr>
      <w:tr w:rsidR="00840723" w:rsidRPr="00C01040" w14:paraId="38B70FE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00002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3F7A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$2,692.90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0565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$2,706.37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D734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BD6F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$2,733.50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189D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$2,747.16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27A2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$2,760.90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479E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$2,774.70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5E0B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$2,788.58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BD7F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$2,802.52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87A1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0A5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74A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$2,844.77</w:t>
            </w:r>
          </w:p>
        </w:tc>
      </w:tr>
      <w:tr w:rsidR="00840723" w:rsidRPr="00C01040" w14:paraId="36D3674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EAB8C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0C2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$2,722.28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2988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$2,735.90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1EF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$2,749.58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8DF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$2,763.32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53B1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7A8B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$2,791.03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0F88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$2,804.98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4BA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E5C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$2,833.10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C9F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$2,847.27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D183F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$2,861.50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FC41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$2,875.81</w:t>
            </w:r>
          </w:p>
        </w:tc>
      </w:tr>
      <w:tr w:rsidR="00840723" w:rsidRPr="00C01040" w14:paraId="6C55439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2DC11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A4C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367C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1EBB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C362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54C6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$2,807.31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00E8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$2,821.35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9994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ACD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$2,849.63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960D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$2,863.88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4C7E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$2,878.20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60B2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621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$2,907.05</w:t>
            </w:r>
          </w:p>
        </w:tc>
      </w:tr>
      <w:tr w:rsidR="00840723" w:rsidRPr="00C01040" w14:paraId="14B0429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E3D44"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10BA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$2,781.56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9F1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$2,795.47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4962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$2,809.45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2298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$2,823.50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F9FB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$2,837.61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0205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$2,851.80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5FED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EC93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$2,880.39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AED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$2,894.79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4AE9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$2,909.27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9B5E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$2,923.81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47F3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$2,938.43</w:t>
            </w:r>
          </w:p>
        </w:tc>
      </w:tr>
      <w:tr w:rsidR="00840723" w:rsidRPr="00C01040" w14:paraId="7A6448F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F7289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C25B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$2,811.41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055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$2,825.46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5451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7731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$2,853.79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82CD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$2,868.06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D70B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$2,882.40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9642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$2,896.81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355C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$2,911.29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E7C9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$2,925.85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DDF9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$2,940.48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80CB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D507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$2,969.96</w:t>
            </w:r>
          </w:p>
        </w:tc>
      </w:tr>
      <w:tr w:rsidR="00840723" w:rsidRPr="00C01040" w14:paraId="42730FA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50B307"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0F8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79073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$2,855.65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660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$2,869.92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1369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$2,884.27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71C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40A0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$2,913.19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1D11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$2,927.75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E2BD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$2,942.39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435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$2,957.10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F5A3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$2,971.89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420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$2,986.75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4B2F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$3,001.68</w:t>
            </w:r>
          </w:p>
        </w:tc>
      </w:tr>
      <w:tr w:rsidR="00840723" w:rsidRPr="00C01040" w14:paraId="2D2B84F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2BD2D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F1F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$2,871.58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2E1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$2,885.94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880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94D4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5FE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$2,929.44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E06B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$2,944.09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5581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$2,958.81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1B65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$2,973.60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BDF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$2,988.47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7B9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$3,003.41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EB02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979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$3,033.52</w:t>
            </w:r>
          </w:p>
        </w:tc>
      </w:tr>
      <w:tr w:rsidR="00840723" w:rsidRPr="00C01040" w14:paraId="4B4DF16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93093"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97BB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$2,901.90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C60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$2,916.41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C644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0B89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536F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9A91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$2,975.17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8ECF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875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5ABE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$3,020.03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FC36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$3,035.13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76EF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$3,050.30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947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$3,065.55</w:t>
            </w:r>
          </w:p>
        </w:tc>
      </w:tr>
      <w:tr w:rsidR="00840723" w:rsidRPr="00C01040" w14:paraId="3B2FEF3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322D2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AB78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$2,932.37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FED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$2,947.03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5E13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F00C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$2,976.57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CE84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$2,991.45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7782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$3,006.41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96F4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$3,021.44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DA02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$3,036.55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4B61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$3,051.73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AF2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$3,066.99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2A6B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$3,082.33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2D5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$3,097.74</w:t>
            </w:r>
          </w:p>
        </w:tc>
      </w:tr>
      <w:tr w:rsidR="00840723" w:rsidRPr="00C01040" w14:paraId="4A59C4D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8945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0213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$2,962.99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69FE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$2,977.81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257B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$2,992.70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BAA5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$3,007.66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1F77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$3,022.70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F446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F27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2101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$3,068.27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FA7E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$3,083.61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9448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$3,099.03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7A3D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49DE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$3,130.09</w:t>
            </w:r>
          </w:p>
        </w:tc>
      </w:tr>
      <w:tr w:rsidR="00840723" w:rsidRPr="00C01040" w14:paraId="238A321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E1287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B79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$2,993.74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D92E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$3,008.71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A69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$3,023.75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E912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$3,038.87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3081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$3,054.06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A37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CE4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$3,084.68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23B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1A92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3A04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$3,131.18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88C7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$3,146.84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1DF2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$3,162.57</w:t>
            </w:r>
          </w:p>
        </w:tc>
      </w:tr>
      <w:tr w:rsidR="00840723" w:rsidRPr="00C01040" w14:paraId="45600CF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1215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8867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$3,024.67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B026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$3,039.79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829B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$3,054.99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46A4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F079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$3,085.61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3393E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E19E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$3,116.55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384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$3,132.13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008E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$3,147.79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55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EFF4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$3,179.35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4BBA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$3,195.24</w:t>
            </w:r>
          </w:p>
        </w:tc>
      </w:tr>
      <w:tr w:rsidR="00840723" w:rsidRPr="00C01040" w14:paraId="2C09DDE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D95E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D822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$3,055.72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7294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$3,071.00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8309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$3,086.35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DAF0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$3,101.78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FAD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$3,117.29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2D61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CFE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$3,148.54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C6CE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$3,164.29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9DA3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$3,180.11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6429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$3,196.01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5219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$3,211.99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6D1C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$3,228.05</w:t>
            </w:r>
          </w:p>
        </w:tc>
      </w:tr>
      <w:tr w:rsidR="00840723" w:rsidRPr="00C01040" w14:paraId="5B77D3B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2223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lastRenderedPageBreak/>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735C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$3,086.92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7DE8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1A25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D924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1DA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$3,149.12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B345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48A0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$3,180.69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0423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$3,196.60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985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0CF8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$3,228.64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791C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0E18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$3,261.01</w:t>
            </w:r>
          </w:p>
        </w:tc>
      </w:tr>
      <w:tr w:rsidR="00840723" w:rsidRPr="00C01040" w14:paraId="5AF4F04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2538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B041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$3,118.30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79F1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042C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$3,149.57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E8FF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$3,165.31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55E6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$3,181.14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287C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$3,197.05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0B82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4E96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$3,229.10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C358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$3,245.24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EF6C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D1B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BA85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$3,294.16</w:t>
            </w:r>
          </w:p>
        </w:tc>
      </w:tr>
      <w:tr w:rsidR="00840723" w:rsidRPr="00C01040" w14:paraId="33B6A7A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2F797"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111E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$3,149.83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7BD2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$3,165.57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07EE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$3,181.40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10F9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$3,197.31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05CD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$3,213.30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5778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8037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A8C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$3,261.74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79B3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$3,278.05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B51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$3,294.44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103A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757F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$3,327.46</w:t>
            </w:r>
          </w:p>
        </w:tc>
      </w:tr>
      <w:tr w:rsidR="00840723" w:rsidRPr="00C01040" w14:paraId="798363E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97980"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6C4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A65C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$3,197.36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FDB2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7997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$3,229.41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882A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$3,245.56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9925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$3,261.79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F101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9BE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$3,294.49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F44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E77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$3,327.52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8DEE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C35A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$3,360.87</w:t>
            </w:r>
          </w:p>
        </w:tc>
      </w:tr>
      <w:tr w:rsidR="00840723" w:rsidRPr="00C01040" w14:paraId="1FAFDBC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9C1764"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A31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750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$3,229.34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A12D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$3,245.48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229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$3,261.71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D111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$3,278.02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488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$3,294.41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2452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3211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$3,327.44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92D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1057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B683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$3,377.60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AED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$3,394.49</w:t>
            </w:r>
          </w:p>
        </w:tc>
      </w:tr>
      <w:tr w:rsidR="00840723" w:rsidRPr="00C01040" w14:paraId="04EDBD5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F2B8C"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673E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$3,245.24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A0B5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0C91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F46B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$3,294.16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84F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C2E4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$3,327.19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96F1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$3,343.82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73F1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B18C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$3,377.34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1C36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$3,394.23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273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$3,411.20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3061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$3,428.26</w:t>
            </w:r>
          </w:p>
        </w:tc>
      </w:tr>
      <w:tr w:rsidR="00840723" w:rsidRPr="00C01040" w14:paraId="739256E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852DF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1062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$3,277.37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6644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$3,293.75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0FA2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8F97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$3,326.77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721A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$3,343.41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39C6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$3,360.12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4CC6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163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$3,393.81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D63C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$3,410.78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0C0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$3,427.83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C6B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6D3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$3,462.20</w:t>
            </w:r>
          </w:p>
        </w:tc>
      </w:tr>
      <w:tr w:rsidR="00840723" w:rsidRPr="00C01040" w14:paraId="3160B0C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1BCBD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778F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$3,309.63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8FD6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$3,326.18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A93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F92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$3,359.53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E770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$3,376.32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892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$3,393.20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E94A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$3,410.17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92E9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$3,427.22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DDC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$3,444.36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B663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$3,461.58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C95E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$3,478.89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ED3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$3,496.28</w:t>
            </w:r>
          </w:p>
        </w:tc>
      </w:tr>
      <w:tr w:rsidR="00840723" w:rsidRPr="00C01040" w14:paraId="15181D4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6B3EA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F5D8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$3,342.03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36A6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6601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$3,375.53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033C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$3,392.41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058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$3,409.37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1F69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$3,426.42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D986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CA54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E347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EB92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$3,495.46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2E34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675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$3,530.50</w:t>
            </w:r>
          </w:p>
        </w:tc>
      </w:tr>
      <w:tr w:rsidR="00840723" w:rsidRPr="00C01040" w14:paraId="0559DA9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9295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450B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A43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$3,391.48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97F7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$3,408.44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D16A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$3,425.48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B1DF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$3,442.61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9A5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$3,459.82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9945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$3,477.12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7FE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$3,494.51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2D67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$3,511.98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9A9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76F8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$3,547.19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E680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$3,564.92</w:t>
            </w:r>
          </w:p>
        </w:tc>
      </w:tr>
      <w:tr w:rsidR="00840723" w:rsidRPr="00C01040" w14:paraId="0EE79ED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3AB0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5BD2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$3,407.30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7750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C69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D67E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7CDD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$3,475.96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1023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$3,493.34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F69B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$3,510.81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6D0D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$3,528.36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5C52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86FB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$3,563.73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2621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$3,581.55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2FC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$3,599.46</w:t>
            </w:r>
          </w:p>
        </w:tc>
      </w:tr>
      <w:tr w:rsidR="00840723" w:rsidRPr="00C01040" w14:paraId="41EFE4F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564C3"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771B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17F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$3,457.38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36F6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$3,474.67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63AC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ACFF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$3,509.50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A375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$3,527.05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9D17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$3,544.69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4D37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$3,562.41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22A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213B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$3,598.12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AA92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$3,616.11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7D8A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$3,634.19</w:t>
            </w:r>
          </w:p>
        </w:tc>
      </w:tr>
      <w:tr w:rsidR="00840723" w:rsidRPr="00C01040" w14:paraId="6878AE7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30F26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095F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$3,473.18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4F25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$3,490.55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147B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$3,508.00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866E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$3,525.54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1AE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214E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8351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$3,578.69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A5BB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$3,596.58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CA4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$3,614.56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C4DC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$3,632.64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17C6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E47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$3,669.05</w:t>
            </w:r>
          </w:p>
        </w:tc>
      </w:tr>
      <w:tr w:rsidR="00840723" w:rsidRPr="00C01040" w14:paraId="53BD967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C91BF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2905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$3,506.32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77F9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$3,523.85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7A47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$3,541.47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D61C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$3,559.18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D664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8F7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$3,594.86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A77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$3,612.83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98B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$3,630.90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23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$3,649.05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FB82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$3,667.30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7B70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$3,685.63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4AC9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$3,704.06</w:t>
            </w:r>
          </w:p>
        </w:tc>
      </w:tr>
      <w:tr w:rsidR="00840723" w:rsidRPr="00C01040" w14:paraId="7C8D35B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430264"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F8D0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$3,539.66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1D8B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$3,557.36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41E3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$3,575.14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787BE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$3,593.02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6F94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$3,610.98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706B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A85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$3,647.18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1E72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E03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$3,683.75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AC12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$3,702.16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16F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$3,720.68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C9C8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$3,739.28</w:t>
            </w:r>
          </w:p>
        </w:tc>
      </w:tr>
      <w:tr w:rsidR="00840723" w:rsidRPr="00C01040" w14:paraId="1D115B7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537FE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FB96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$3,573.11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9A75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$3,590.98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5DAD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$3,608.93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A792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$3,626.98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7770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$3,645.11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D626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$3,663.34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467E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$3,681.66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3C18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$3,700.06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3DDA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$3,718.56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B8E2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8A43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$3,755.84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0A11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$3,774.62</w:t>
            </w:r>
          </w:p>
        </w:tc>
      </w:tr>
      <w:tr w:rsidR="00840723" w:rsidRPr="00C01040" w14:paraId="51EEE19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EE5864"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1D9B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$3,606.72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9C5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5DEC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$3,642.88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119A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$3,661.09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27B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$3,679.40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DA66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$3,697.79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5B23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$3,716.28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379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$3,734.86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96AA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C855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364A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9D1B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$3,810.12</w:t>
            </w:r>
          </w:p>
        </w:tc>
      </w:tr>
      <w:tr w:rsidR="00840723" w:rsidRPr="00C01040" w14:paraId="6D9E03B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08F8E"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01B8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$3,640.48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D7E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D5B1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$3,676.98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B8CF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CC2B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$3,713.84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7BE0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$3,732.41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1E5A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388E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$3,769.83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845A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$3,788.68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5374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$3,807.62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601A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$3,826.66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9FDE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$3,845.79</w:t>
            </w:r>
          </w:p>
        </w:tc>
      </w:tr>
      <w:tr w:rsidR="00840723" w:rsidRPr="00C01040" w14:paraId="5D9A259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0A4D8"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0E2F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EDD5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$3,692.76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D34E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$3,711.22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28E7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$3,729.78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FD58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E75E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EEA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$3,786.00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FAD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$3,804.93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AE45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$3,823.96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7A5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$3,843.08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D46D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$3,862.29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1BB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$3,881.61</w:t>
            </w:r>
          </w:p>
        </w:tc>
      </w:tr>
      <w:tr w:rsidR="00840723" w:rsidRPr="00C01040" w14:paraId="038427F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23A2C"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lastRenderedPageBreak/>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E9C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$3,708.45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47DB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$3,726.99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72EF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1ABF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02F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$3,783.17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D0CD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$3,802.09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34F8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$3,821.10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FC93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$3,840.21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5FEA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$3,859.41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7C3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$3,878.70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199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$3,898.10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86DA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$3,917.59</w:t>
            </w:r>
          </w:p>
        </w:tc>
      </w:tr>
      <w:tr w:rsidR="00840723" w:rsidRPr="00C01040" w14:paraId="04358F8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D14D3"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4DF6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$3,742.64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B834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$3,761.35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32B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$3,780.16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1C27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$3,799.06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D3D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59F6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$3,837.14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1DB6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$3,856.33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6C0C1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$3,875.61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79A6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$3,894.99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A498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$3,914.46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405E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$3,934.04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44A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$3,953.71</w:t>
            </w:r>
          </w:p>
        </w:tc>
      </w:tr>
      <w:tr w:rsidR="00840723" w:rsidRPr="00C01040" w14:paraId="587294A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CFFB4C"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8508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$3,777.00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519A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$3,795.88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750F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$3,814.86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9563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D50F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$3,853.10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7535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615D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$3,891.73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19B8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82E2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$3,930.75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FA38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$3,950.40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03FB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$3,970.15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91D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$3,990.00</w:t>
            </w:r>
          </w:p>
        </w:tc>
      </w:tr>
      <w:tr w:rsidR="00840723" w:rsidRPr="00C01040" w14:paraId="0168089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BD0150"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83A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$3,811.53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BCB1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AA89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2790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$3,868.99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9E9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D38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$3,907.77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66EE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A306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$3,946.95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06D2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$3,966.68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8942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$3,986.52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7DF2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$4,006.45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9A0B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$4,026.48</w:t>
            </w:r>
          </w:p>
        </w:tc>
      </w:tr>
      <w:tr w:rsidR="00840723" w:rsidRPr="00C01040" w14:paraId="258532B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1F516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33C4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$3,846.19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D57C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$3,865.43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D9B4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$3,884.75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AC3C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$3,904.18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603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CC02F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$3,943.32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AD2E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$3,963.03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A275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$3,982.85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4D1C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$4,002.76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0CBF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$4,022.78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C675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$4,042.89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554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$4,063.10</w:t>
            </w:r>
          </w:p>
        </w:tc>
      </w:tr>
      <w:tr w:rsidR="00840723" w:rsidRPr="00C01040" w14:paraId="3558827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F865A4"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FE40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$3,880.99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C854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24C1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CD60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BD1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$3,959.19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F484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$3,978.99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45E8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$3,998.88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B244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$4,018.88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AA8D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$4,038.97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BB75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$4,059.17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554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$4,079.46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23D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$4,099.86</w:t>
            </w:r>
          </w:p>
        </w:tc>
      </w:tr>
      <w:tr w:rsidR="00840723" w:rsidRPr="00C01040" w14:paraId="059FBC5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92B9AC"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9C12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$3,915.95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4659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$3,935.52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B0D7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$3,955.20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FF7A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$3,974.98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D8E3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$3,994.85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5190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$4,014.83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D63C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$4,034.90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A95E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57E0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FEA5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$4,095.73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D0C3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$4,116.21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AEF0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$4,136.79</w:t>
            </w:r>
          </w:p>
        </w:tc>
      </w:tr>
      <w:tr w:rsidR="00840723" w:rsidRPr="00C01040" w14:paraId="6AFBFE4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098B01"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69C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D6DC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$3,970.83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910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1D5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$4,010.63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A631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$4,030.69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8E2F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$4,050.84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7131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$4,071.09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180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$4,091.45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78BE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DE73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$4,132.47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C16D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$4,153.13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481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$4,173.89</w:t>
            </w:r>
          </w:p>
        </w:tc>
      </w:tr>
      <w:tr w:rsidR="00840723" w:rsidRPr="00C01040" w14:paraId="32AA6D3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7D39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E5A2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$3,986.32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5200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$4,006.25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B47B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A619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$4,046.42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F97B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CB6A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7F6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$4,107.42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0AEB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4C3D7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$4,148.59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F9A0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$4,169.34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60D6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C6F6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$4,211.13</w:t>
            </w:r>
          </w:p>
        </w:tc>
      </w:tr>
      <w:tr w:rsidR="00840723" w:rsidRPr="00C01040" w14:paraId="7466CF3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C32DD"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8335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$4,021.76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7198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$4,041.87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C1AD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$4,062.07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EF4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$4,082.38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489B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$4,102.80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3293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$4,123.31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FE0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$4,143.93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EA03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6004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$4,185.47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48B0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5E44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$4,227.43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3711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$4,248.57</w:t>
            </w:r>
          </w:p>
        </w:tc>
      </w:tr>
      <w:tr w:rsidR="00840723" w:rsidRPr="00C01040" w14:paraId="5B751F3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27F926"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DF90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658C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$4,077.60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9AE9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$4,097.99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B322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$4,118.48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F68E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$4,139.07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D10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$4,159.77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86C6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$4,180.57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2E03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$4,201.47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F838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$4,222.48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6AA9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$4,243.59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A373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$4,264.81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44DB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$4,286.13</w:t>
            </w:r>
          </w:p>
        </w:tc>
      </w:tr>
      <w:tr w:rsidR="00840723" w:rsidRPr="00C01040" w14:paraId="0F94E6A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B33B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CEF5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$4,093.02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7BF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77B1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$4,134.05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9EEF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$4,154.72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1F3E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744F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$4,196.37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D228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$4,217.35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25F7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4806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$4,259.63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F40D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777B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$4,302.33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8417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$4,323.85</w:t>
            </w:r>
          </w:p>
        </w:tc>
      </w:tr>
      <w:tr w:rsidR="00840723" w:rsidRPr="00C01040" w14:paraId="33A55E5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61358F"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0A52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$4,128.88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DEE0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1DA0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$4,170.27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6746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$4,191.12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C1A7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FDB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$4,233.13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4BE5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$4,254.30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6717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C7B2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CC66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463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$4,340.03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2DD0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$4,361.73</w:t>
            </w:r>
          </w:p>
        </w:tc>
      </w:tr>
      <w:tr w:rsidR="00840723" w:rsidRPr="00C01040" w14:paraId="683071B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20BD17"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30F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$4,164.88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4A2C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$4,185.71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63C3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09DC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$4,227.67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119E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$4,248.81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AB6F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AD11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5312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$4,312.86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AB8E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4175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$4,356.10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0188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9EE8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$4,399.77</w:t>
            </w:r>
          </w:p>
        </w:tc>
      </w:tr>
      <w:tr w:rsidR="00840723" w:rsidRPr="00C01040" w14:paraId="5CFE96E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86FD3B"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D770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$4,201.02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D3DE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BF33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$4,243.13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EAFA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6046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470C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$4,307.10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7A8D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$4,328.63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5D1A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$4,350.28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96D7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$4,372.03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9D1C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20A0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6EC2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$4,437.94</w:t>
            </w:r>
          </w:p>
        </w:tc>
      </w:tr>
      <w:tr w:rsidR="00840723" w:rsidRPr="00C01040" w14:paraId="2AB2875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08DC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C3EC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$4,237.32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0005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$4,258.51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A43C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$4,279.80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8033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1071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$4,322.71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8CAC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$4,344.32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8FA1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$4,366.04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EC8C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$4,387.87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9495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$4,409.81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F80A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$4,431.86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7255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$4,454.02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F531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$4,476.29</w:t>
            </w:r>
          </w:p>
        </w:tc>
      </w:tr>
      <w:tr w:rsidR="00840723" w:rsidRPr="00C01040" w14:paraId="62A429C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E2DF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5C95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$4,273.80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94D4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$4,295.17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61AE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$4,316.64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394D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$4,338.23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101E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2A49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$4,381.72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09B4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$4,403.63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2DB8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$4,425.64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B810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$4,447.77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11CD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$4,470.01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B57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$4,492.36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2CBD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$4,514.82</w:t>
            </w:r>
          </w:p>
        </w:tc>
      </w:tr>
      <w:tr w:rsidR="00840723" w:rsidRPr="00C01040" w14:paraId="51F0E28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E3126D"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6D1B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$4,310.41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8257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$4,331.96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1DA8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$4,353.62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99C3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$4,375.39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B2A7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$4,397.27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92FC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$4,419.26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B04F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$4,441.35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A547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83AA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$4,485.88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F843E"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$4,508.31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11B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$4,530.85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37449"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$4,553.50</w:t>
            </w:r>
          </w:p>
        </w:tc>
      </w:tr>
      <w:tr w:rsidR="00840723" w:rsidRPr="00C01040" w14:paraId="32B4260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EE588"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8446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443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$4,368.93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8FF8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EE4F5"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276D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5651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$4,456.97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4783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5247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8A9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$4,524.16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322D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$4,546.78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B82D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$4,569.51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766EB"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$4,592.36</w:t>
            </w:r>
          </w:p>
        </w:tc>
      </w:tr>
      <w:tr w:rsidR="00840723" w:rsidRPr="00C01040" w14:paraId="7357070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23C085"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lastRenderedPageBreak/>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D905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$4,384.06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68A1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$4,405.98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D125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64AA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A0263"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$4,472.41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A927D"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$4,494.77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2AF6F"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10FF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$4,539.83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2E82"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$4,562.53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803B8"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$4,585.34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3A98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$4,608.27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B40F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$4,631.31</w:t>
            </w:r>
          </w:p>
        </w:tc>
      </w:tr>
      <w:tr w:rsidR="00840723" w:rsidRPr="00C01040" w14:paraId="628E401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6BC6A" w14:textId="77777777" w:rsidR="00840723" w:rsidRPr="00C01040" w:rsidRDefault="00840723" w:rsidP="00183CB6">
            <w:pPr>
              <w:ind w:firstLine="7"/>
              <w:jc w:val="center"/>
              <w:rPr>
                <w:rFonts w:ascii="Verdana" w:eastAsia="Times New Roman" w:hAnsi="Verdana" w:cs="Arial"/>
                <w:sz w:val="10"/>
                <w:szCs w:val="10"/>
              </w:rPr>
            </w:pPr>
            <w:r w:rsidRPr="00C01040">
              <w:rPr>
                <w:rFonts w:ascii="Verdana" w:hAnsi="Verdana" w:cs="Arial"/>
                <w:color w:val="000000"/>
                <w:sz w:val="10"/>
                <w:szCs w:val="10"/>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12FD"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$4,421.15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03DB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$4,443.25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C6C1A"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$4,465.47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BD40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$4,487.79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1B4F6"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7FF7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$4,532.79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101C7"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DFEF1"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$4,578.23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A409C"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$4,601.12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D9170"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$4,624.12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15DC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$4,647.24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6E724" w14:textId="77777777" w:rsidR="00840723" w:rsidRPr="00C01040" w:rsidRDefault="00840723" w:rsidP="00183CB6">
            <w:pPr>
              <w:jc w:val="both"/>
              <w:rPr>
                <w:rFonts w:ascii="Verdana" w:eastAsia="Times New Roman" w:hAnsi="Verdana" w:cs="Arial"/>
                <w:sz w:val="10"/>
                <w:szCs w:val="10"/>
              </w:rPr>
            </w:pPr>
            <w:r w:rsidRPr="00C01040">
              <w:rPr>
                <w:rFonts w:ascii="Verdana" w:hAnsi="Verdana" w:cs="Arial"/>
                <w:color w:val="000000"/>
                <w:sz w:val="10"/>
                <w:szCs w:val="10"/>
              </w:rPr>
              <w:t>$4,670.48</w:t>
            </w:r>
          </w:p>
        </w:tc>
      </w:tr>
      <w:tr w:rsidR="00840723" w:rsidRPr="00C01040" w14:paraId="04BEB57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tcPr>
          <w:p w14:paraId="063DC7D7" w14:textId="77777777" w:rsidR="00840723" w:rsidRPr="00C01040" w:rsidRDefault="00840723" w:rsidP="00183CB6">
            <w:pPr>
              <w:ind w:firstLine="7"/>
              <w:jc w:val="center"/>
              <w:rPr>
                <w:rFonts w:ascii="Verdana" w:hAnsi="Verdana" w:cs="Arial"/>
                <w:color w:val="000000"/>
                <w:sz w:val="10"/>
                <w:szCs w:val="10"/>
              </w:rPr>
            </w:pPr>
            <w:r w:rsidRPr="00C01040">
              <w:rPr>
                <w:rFonts w:ascii="Verdana" w:hAnsi="Verdana" w:cs="Arial"/>
                <w:color w:val="000000"/>
                <w:sz w:val="10"/>
                <w:szCs w:val="10"/>
              </w:rPr>
              <w:t>200</w:t>
            </w:r>
          </w:p>
        </w:tc>
        <w:tc>
          <w:tcPr>
            <w:tcW w:w="0" w:type="auto"/>
            <w:tcBorders>
              <w:top w:val="single" w:sz="6" w:space="0" w:color="000000"/>
              <w:left w:val="single" w:sz="6" w:space="0" w:color="000000"/>
              <w:bottom w:val="single" w:sz="6" w:space="0" w:color="000000"/>
              <w:right w:val="single" w:sz="6" w:space="0" w:color="000000"/>
            </w:tcBorders>
            <w:vAlign w:val="center"/>
          </w:tcPr>
          <w:p w14:paraId="0B2844E5"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$4,458.35</w:t>
            </w:r>
          </w:p>
        </w:tc>
        <w:tc>
          <w:tcPr>
            <w:tcW w:w="0" w:type="auto"/>
            <w:tcBorders>
              <w:top w:val="single" w:sz="6" w:space="0" w:color="000000"/>
              <w:left w:val="single" w:sz="6" w:space="0" w:color="000000"/>
              <w:bottom w:val="single" w:sz="6" w:space="0" w:color="000000"/>
              <w:right w:val="single" w:sz="6" w:space="0" w:color="000000"/>
            </w:tcBorders>
            <w:vAlign w:val="center"/>
          </w:tcPr>
          <w:p w14:paraId="22E7CB1A"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$4,480.65</w:t>
            </w:r>
          </w:p>
        </w:tc>
        <w:tc>
          <w:tcPr>
            <w:tcW w:w="0" w:type="auto"/>
            <w:tcBorders>
              <w:top w:val="single" w:sz="6" w:space="0" w:color="000000"/>
              <w:left w:val="single" w:sz="6" w:space="0" w:color="000000"/>
              <w:bottom w:val="single" w:sz="6" w:space="0" w:color="000000"/>
              <w:right w:val="single" w:sz="6" w:space="0" w:color="000000"/>
            </w:tcBorders>
            <w:vAlign w:val="center"/>
          </w:tcPr>
          <w:p w14:paraId="316769FB"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$4,503.05</w:t>
            </w:r>
          </w:p>
        </w:tc>
        <w:tc>
          <w:tcPr>
            <w:tcW w:w="0" w:type="auto"/>
            <w:tcBorders>
              <w:top w:val="single" w:sz="6" w:space="0" w:color="000000"/>
              <w:left w:val="single" w:sz="6" w:space="0" w:color="000000"/>
              <w:bottom w:val="single" w:sz="6" w:space="0" w:color="000000"/>
              <w:right w:val="single" w:sz="6" w:space="0" w:color="000000"/>
            </w:tcBorders>
            <w:vAlign w:val="center"/>
          </w:tcPr>
          <w:p w14:paraId="67598B3D"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$4,525.56</w:t>
            </w:r>
          </w:p>
        </w:tc>
        <w:tc>
          <w:tcPr>
            <w:tcW w:w="0" w:type="auto"/>
            <w:tcBorders>
              <w:top w:val="single" w:sz="6" w:space="0" w:color="000000"/>
              <w:left w:val="single" w:sz="6" w:space="0" w:color="000000"/>
              <w:bottom w:val="single" w:sz="6" w:space="0" w:color="000000"/>
              <w:right w:val="single" w:sz="6" w:space="0" w:color="000000"/>
            </w:tcBorders>
            <w:vAlign w:val="center"/>
          </w:tcPr>
          <w:p w14:paraId="713F80D1"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$4,548.19</w:t>
            </w:r>
          </w:p>
        </w:tc>
        <w:tc>
          <w:tcPr>
            <w:tcW w:w="0" w:type="auto"/>
            <w:tcBorders>
              <w:top w:val="single" w:sz="6" w:space="0" w:color="000000"/>
              <w:left w:val="single" w:sz="6" w:space="0" w:color="000000"/>
              <w:bottom w:val="single" w:sz="6" w:space="0" w:color="000000"/>
              <w:right w:val="single" w:sz="6" w:space="0" w:color="000000"/>
            </w:tcBorders>
            <w:vAlign w:val="center"/>
          </w:tcPr>
          <w:p w14:paraId="2C3DD414"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$4,570.93</w:t>
            </w:r>
          </w:p>
        </w:tc>
        <w:tc>
          <w:tcPr>
            <w:tcW w:w="0" w:type="auto"/>
            <w:tcBorders>
              <w:top w:val="single" w:sz="6" w:space="0" w:color="000000"/>
              <w:left w:val="single" w:sz="6" w:space="0" w:color="000000"/>
              <w:bottom w:val="single" w:sz="6" w:space="0" w:color="000000"/>
              <w:right w:val="single" w:sz="6" w:space="0" w:color="000000"/>
            </w:tcBorders>
            <w:vAlign w:val="center"/>
          </w:tcPr>
          <w:p w14:paraId="5AFDCA5F"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$4,593.79</w:t>
            </w:r>
          </w:p>
        </w:tc>
        <w:tc>
          <w:tcPr>
            <w:tcW w:w="0" w:type="auto"/>
            <w:tcBorders>
              <w:top w:val="single" w:sz="6" w:space="0" w:color="000000"/>
              <w:left w:val="single" w:sz="6" w:space="0" w:color="000000"/>
              <w:bottom w:val="single" w:sz="6" w:space="0" w:color="000000"/>
              <w:right w:val="single" w:sz="6" w:space="0" w:color="000000"/>
            </w:tcBorders>
            <w:vAlign w:val="center"/>
          </w:tcPr>
          <w:p w14:paraId="554986D0"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$4,616.76</w:t>
            </w:r>
          </w:p>
        </w:tc>
        <w:tc>
          <w:tcPr>
            <w:tcW w:w="0" w:type="auto"/>
            <w:tcBorders>
              <w:top w:val="single" w:sz="6" w:space="0" w:color="000000"/>
              <w:left w:val="single" w:sz="6" w:space="0" w:color="000000"/>
              <w:bottom w:val="single" w:sz="6" w:space="0" w:color="000000"/>
              <w:right w:val="single" w:sz="6" w:space="0" w:color="000000"/>
            </w:tcBorders>
            <w:vAlign w:val="center"/>
          </w:tcPr>
          <w:p w14:paraId="00C5AD69"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$4,639.84</w:t>
            </w:r>
          </w:p>
        </w:tc>
        <w:tc>
          <w:tcPr>
            <w:tcW w:w="0" w:type="auto"/>
            <w:tcBorders>
              <w:top w:val="single" w:sz="6" w:space="0" w:color="000000"/>
              <w:left w:val="single" w:sz="6" w:space="0" w:color="000000"/>
              <w:bottom w:val="single" w:sz="6" w:space="0" w:color="000000"/>
              <w:right w:val="single" w:sz="6" w:space="0" w:color="000000"/>
            </w:tcBorders>
            <w:vAlign w:val="center"/>
          </w:tcPr>
          <w:p w14:paraId="3A9A5270"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$4,663.04</w:t>
            </w:r>
          </w:p>
        </w:tc>
        <w:tc>
          <w:tcPr>
            <w:tcW w:w="0" w:type="auto"/>
            <w:tcBorders>
              <w:top w:val="single" w:sz="6" w:space="0" w:color="000000"/>
              <w:left w:val="single" w:sz="6" w:space="0" w:color="000000"/>
              <w:bottom w:val="single" w:sz="6" w:space="0" w:color="000000"/>
              <w:right w:val="single" w:sz="6" w:space="0" w:color="000000"/>
            </w:tcBorders>
            <w:vAlign w:val="center"/>
          </w:tcPr>
          <w:p w14:paraId="4D595C7E"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$4,686.36</w:t>
            </w:r>
          </w:p>
        </w:tc>
        <w:tc>
          <w:tcPr>
            <w:tcW w:w="0" w:type="auto"/>
            <w:tcBorders>
              <w:top w:val="single" w:sz="6" w:space="0" w:color="000000"/>
              <w:left w:val="single" w:sz="6" w:space="0" w:color="000000"/>
              <w:bottom w:val="single" w:sz="6" w:space="0" w:color="000000"/>
              <w:right w:val="single" w:sz="6" w:space="0" w:color="000000"/>
            </w:tcBorders>
            <w:vAlign w:val="center"/>
          </w:tcPr>
          <w:p w14:paraId="783E2FDA" w14:textId="77777777" w:rsidR="00840723" w:rsidRPr="00C01040" w:rsidRDefault="00840723" w:rsidP="00183CB6">
            <w:pPr>
              <w:jc w:val="both"/>
              <w:rPr>
                <w:rFonts w:ascii="Verdana" w:hAnsi="Verdana" w:cs="Arial"/>
                <w:color w:val="000000"/>
                <w:sz w:val="10"/>
                <w:szCs w:val="10"/>
              </w:rPr>
            </w:pPr>
            <w:r w:rsidRPr="00C01040">
              <w:rPr>
                <w:rFonts w:ascii="Verdana" w:hAnsi="Verdana" w:cs="Arial"/>
                <w:color w:val="000000"/>
                <w:sz w:val="10"/>
                <w:szCs w:val="10"/>
              </w:rPr>
              <w:t>$4,709.79</w:t>
            </w:r>
          </w:p>
        </w:tc>
      </w:tr>
    </w:tbl>
    <w:p w14:paraId="2345101E"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En consumos mayores a 200 m</w:t>
      </w:r>
      <w:r w:rsidRPr="00C01040">
        <w:rPr>
          <w:rFonts w:ascii="Verdana" w:hAnsi="Verdana"/>
          <w:sz w:val="20"/>
          <w:szCs w:val="20"/>
          <w:vertAlign w:val="superscript"/>
        </w:rPr>
        <w:t>3</w:t>
      </w:r>
      <w:r w:rsidRPr="00C01040">
        <w:rPr>
          <w:rFonts w:ascii="Verdana" w:hAnsi="Verdana"/>
          <w:sz w:val="20"/>
          <w:szCs w:val="20"/>
        </w:rPr>
        <w:t>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87"/>
        <w:gridCol w:w="743"/>
        <w:gridCol w:w="858"/>
        <w:gridCol w:w="743"/>
        <w:gridCol w:w="743"/>
        <w:gridCol w:w="743"/>
        <w:gridCol w:w="743"/>
        <w:gridCol w:w="743"/>
        <w:gridCol w:w="793"/>
        <w:gridCol w:w="1151"/>
        <w:gridCol w:w="873"/>
        <w:gridCol w:w="1103"/>
        <w:gridCol w:w="1043"/>
      </w:tblGrid>
      <w:tr w:rsidR="00840723" w:rsidRPr="00C01040" w14:paraId="6F4A7287"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81FF9"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F5B77"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4AD10"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00790"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F2DD4"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DE413"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38060"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0A3B1"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47559"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6AC13"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43F73"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303DC"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7C3AB" w14:textId="77777777" w:rsidR="00840723" w:rsidRPr="00C01040" w:rsidRDefault="00840723" w:rsidP="00183CB6">
            <w:pPr>
              <w:ind w:firstLine="7"/>
              <w:jc w:val="center"/>
              <w:rPr>
                <w:rFonts w:ascii="Verdana" w:eastAsia="Times New Roman" w:hAnsi="Verdana" w:cs="Arial"/>
                <w:b/>
                <w:bCs/>
                <w:sz w:val="14"/>
                <w:szCs w:val="14"/>
              </w:rPr>
            </w:pPr>
            <w:r w:rsidRPr="00C01040">
              <w:rPr>
                <w:rFonts w:ascii="Verdana" w:eastAsia="Times New Roman" w:hAnsi="Verdana" w:cs="Arial"/>
                <w:b/>
                <w:bCs/>
                <w:sz w:val="14"/>
                <w:szCs w:val="14"/>
              </w:rPr>
              <w:t>Diciembre</w:t>
            </w:r>
          </w:p>
        </w:tc>
      </w:tr>
      <w:tr w:rsidR="00840723" w:rsidRPr="00C01040" w14:paraId="1C87987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18852E"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Más de 200m3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9EAFC"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8A502"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F00F1"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3CE68"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22FBE"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E5C32"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3D1A3"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E547F"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C76C2"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4DC87"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CD7AB"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AB6E7" w14:textId="77777777" w:rsidR="00840723" w:rsidRPr="00C01040" w:rsidRDefault="00840723" w:rsidP="00183CB6">
            <w:pPr>
              <w:ind w:firstLine="7"/>
              <w:jc w:val="center"/>
              <w:rPr>
                <w:rFonts w:ascii="Verdana" w:eastAsia="Times New Roman" w:hAnsi="Verdana" w:cs="Arial"/>
                <w:sz w:val="14"/>
                <w:szCs w:val="14"/>
              </w:rPr>
            </w:pPr>
            <w:r w:rsidRPr="00C01040">
              <w:rPr>
                <w:rFonts w:ascii="Verdana" w:eastAsia="Times New Roman" w:hAnsi="Verdana" w:cs="Arial"/>
                <w:sz w:val="14"/>
                <w:szCs w:val="14"/>
              </w:rPr>
              <w:t>$23.55</w:t>
            </w:r>
          </w:p>
        </w:tc>
      </w:tr>
    </w:tbl>
    <w:p w14:paraId="5D7E4042"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b)</w:t>
      </w:r>
      <w:r w:rsidRPr="00C01040">
        <w:rPr>
          <w:rFonts w:ascii="Verdana" w:hAnsi="Verdana"/>
          <w:sz w:val="20"/>
          <w:szCs w:val="20"/>
        </w:rPr>
        <w:t xml:space="preserve"> Servicio Comercial y de Servicios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620"/>
        <w:gridCol w:w="742"/>
        <w:gridCol w:w="764"/>
        <w:gridCol w:w="742"/>
        <w:gridCol w:w="742"/>
        <w:gridCol w:w="742"/>
        <w:gridCol w:w="742"/>
        <w:gridCol w:w="742"/>
        <w:gridCol w:w="742"/>
        <w:gridCol w:w="1015"/>
        <w:gridCol w:w="777"/>
        <w:gridCol w:w="973"/>
        <w:gridCol w:w="923"/>
      </w:tblGrid>
      <w:tr w:rsidR="00840723" w:rsidRPr="00C01040" w14:paraId="73DD8C85"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3FFB0"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4E95E"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97A3E"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34DC0"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AA58E"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DF427"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C6585"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F61A0"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12DD0"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539D"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F79B6"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D267E"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A6E7E" w14:textId="77777777" w:rsidR="00840723" w:rsidRPr="00C01040" w:rsidRDefault="00840723" w:rsidP="00183CB6">
            <w:pPr>
              <w:jc w:val="center"/>
              <w:rPr>
                <w:rFonts w:ascii="Verdana" w:eastAsia="Times New Roman" w:hAnsi="Verdana" w:cs="Arial"/>
                <w:b/>
                <w:bCs/>
                <w:sz w:val="12"/>
                <w:szCs w:val="12"/>
              </w:rPr>
            </w:pPr>
            <w:r w:rsidRPr="00C01040">
              <w:rPr>
                <w:rFonts w:ascii="Verdana" w:eastAsia="Times New Roman" w:hAnsi="Verdana" w:cs="Arial"/>
                <w:b/>
                <w:bCs/>
                <w:sz w:val="12"/>
                <w:szCs w:val="12"/>
              </w:rPr>
              <w:t>Diciembre</w:t>
            </w:r>
          </w:p>
        </w:tc>
      </w:tr>
      <w:tr w:rsidR="00840723" w:rsidRPr="00C01040" w14:paraId="0A9A810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4C5BA"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22A57"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F272B"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E751D"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FA0DF"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B3B7E"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61841"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D5A63"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193EF"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4F6FD"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42677"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4AC47"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1DBCF" w14:textId="77777777" w:rsidR="00840723" w:rsidRPr="00C01040" w:rsidRDefault="00840723" w:rsidP="00183CB6">
            <w:pPr>
              <w:jc w:val="center"/>
              <w:rPr>
                <w:rFonts w:ascii="Verdana" w:eastAsia="Times New Roman" w:hAnsi="Verdana" w:cs="Arial"/>
                <w:sz w:val="12"/>
                <w:szCs w:val="12"/>
              </w:rPr>
            </w:pPr>
            <w:r w:rsidRPr="00C01040">
              <w:rPr>
                <w:rFonts w:ascii="Verdana" w:eastAsia="Times New Roman" w:hAnsi="Verdana" w:cs="Arial"/>
                <w:sz w:val="12"/>
                <w:szCs w:val="12"/>
              </w:rPr>
              <w:t>$118.93</w:t>
            </w:r>
          </w:p>
        </w:tc>
      </w:tr>
    </w:tbl>
    <w:p w14:paraId="735EFB0F"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La cuota base da derecho a consumir hasta 10 m³ mensuales.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45"/>
        <w:gridCol w:w="862"/>
        <w:gridCol w:w="862"/>
        <w:gridCol w:w="862"/>
        <w:gridCol w:w="862"/>
        <w:gridCol w:w="862"/>
        <w:gridCol w:w="862"/>
        <w:gridCol w:w="862"/>
        <w:gridCol w:w="862"/>
        <w:gridCol w:w="1015"/>
        <w:gridCol w:w="862"/>
        <w:gridCol w:w="973"/>
        <w:gridCol w:w="923"/>
      </w:tblGrid>
      <w:tr w:rsidR="00840723" w:rsidRPr="0017792F" w14:paraId="30DA274D"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D27519"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consumo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3034B"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22B76"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A3830"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A800D"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F3ACD"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FC0A3"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DF1EE"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6DA3A"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EC7B2"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FF5C5"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45504"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E5B1D"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Diciembre</w:t>
            </w:r>
          </w:p>
        </w:tc>
      </w:tr>
      <w:tr w:rsidR="00840723" w:rsidRPr="0017792F" w14:paraId="357C468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227E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DCF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67BE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C89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A07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C34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519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E802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74B1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93D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DBD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5B99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CC4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$130.83</w:t>
            </w:r>
          </w:p>
        </w:tc>
      </w:tr>
      <w:tr w:rsidR="00840723" w:rsidRPr="0017792F" w14:paraId="4280900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9FE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92EC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59E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C62C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696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C98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8324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CB2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1AB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A66E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AC3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64A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449C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$144.61</w:t>
            </w:r>
          </w:p>
        </w:tc>
      </w:tr>
      <w:tr w:rsidR="00840723" w:rsidRPr="0017792F" w14:paraId="0F891F8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21F9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F084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DBA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C76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903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80DB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27A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E63E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AC43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680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4E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AE7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4F053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$158.72</w:t>
            </w:r>
          </w:p>
        </w:tc>
      </w:tr>
      <w:tr w:rsidR="00840723" w:rsidRPr="0017792F" w14:paraId="5813F04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C19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BC5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6109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AF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28C9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7E50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A20A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44C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D8D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119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505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A650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254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$173.15</w:t>
            </w:r>
          </w:p>
        </w:tc>
      </w:tr>
      <w:tr w:rsidR="00840723" w:rsidRPr="0017792F" w14:paraId="64B158C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F5BAE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FBA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7B1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9A3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8264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0EE6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7786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2F9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A89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AACE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8D2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B4AE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6135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$187.90</w:t>
            </w:r>
          </w:p>
        </w:tc>
      </w:tr>
      <w:tr w:rsidR="00840723" w:rsidRPr="0017792F" w14:paraId="29A14DA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A8D3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192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381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BFB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A23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8F4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58E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8144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EB1E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B90A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A520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9C9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7E67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$202.97</w:t>
            </w:r>
          </w:p>
        </w:tc>
      </w:tr>
      <w:tr w:rsidR="00840723" w:rsidRPr="0017792F" w14:paraId="26BCCF2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2BF0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B33D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0B9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354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E78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481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B05E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DBE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15B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1439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501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E8B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CE4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$218.34</w:t>
            </w:r>
          </w:p>
        </w:tc>
      </w:tr>
      <w:tr w:rsidR="00840723" w:rsidRPr="0017792F" w14:paraId="266AB46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502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B820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7DA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7A3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F942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5F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1FC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3DA6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ED8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EC34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545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E30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86A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$234.04</w:t>
            </w:r>
          </w:p>
        </w:tc>
      </w:tr>
      <w:tr w:rsidR="00840723" w:rsidRPr="0017792F" w14:paraId="07883E6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852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B11B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48C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B5C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BA97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195F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428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0B74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4597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809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EC8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A6CB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A80B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$250.06</w:t>
            </w:r>
          </w:p>
        </w:tc>
      </w:tr>
      <w:tr w:rsidR="00840723" w:rsidRPr="0017792F" w14:paraId="27F502D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CEB41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E779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EDB6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31E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DAE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16E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86DA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258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2F4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3C7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2BD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65F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E12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$266.36</w:t>
            </w:r>
          </w:p>
        </w:tc>
      </w:tr>
      <w:tr w:rsidR="00840723" w:rsidRPr="0017792F" w14:paraId="42E96D5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7BCC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C99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049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5FE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3EDF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D07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E53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6A87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9DA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F01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82B9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E09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974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$283.02</w:t>
            </w:r>
          </w:p>
        </w:tc>
      </w:tr>
      <w:tr w:rsidR="00840723" w:rsidRPr="0017792F" w14:paraId="3D40A9C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1395B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4614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4D70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A198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174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2D9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6B3C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CC28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F5C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07C8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709A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B5E1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6225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$300.02</w:t>
            </w:r>
          </w:p>
        </w:tc>
      </w:tr>
      <w:tr w:rsidR="00840723" w:rsidRPr="0017792F" w14:paraId="39240D6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BE95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A13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2841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2B6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4E42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157E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712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E53F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8B96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C4E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207A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D5B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4CD4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$317.25</w:t>
            </w:r>
          </w:p>
        </w:tc>
      </w:tr>
      <w:tr w:rsidR="00840723" w:rsidRPr="0017792F" w14:paraId="63FFA0C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234F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28A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4DA6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2B972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1B48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7ED2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27F1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146A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F62B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A99E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1E750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C66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32E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$334.86</w:t>
            </w:r>
          </w:p>
        </w:tc>
      </w:tr>
      <w:tr w:rsidR="00840723" w:rsidRPr="0017792F" w14:paraId="679B580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C82CD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DFF0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EEE6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D3E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F1BD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C50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09EF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F75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BB2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75B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1E5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C62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0FC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$352.75</w:t>
            </w:r>
          </w:p>
        </w:tc>
      </w:tr>
      <w:tr w:rsidR="00840723" w:rsidRPr="0017792F" w14:paraId="143C00C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D38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10B9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586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957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432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479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619E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DB0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CE8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D67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1D12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215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8B53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$371.02</w:t>
            </w:r>
          </w:p>
        </w:tc>
      </w:tr>
      <w:tr w:rsidR="00840723" w:rsidRPr="0017792F" w14:paraId="72D9D05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F796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150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C4F2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463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36C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8D7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E5B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265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A047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AB33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AC26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035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6C11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$389.54</w:t>
            </w:r>
          </w:p>
        </w:tc>
      </w:tr>
      <w:tr w:rsidR="00840723" w:rsidRPr="0017792F" w14:paraId="3917B70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1A7CB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01E1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085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5D0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9CE7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2A11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AE4D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A051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310D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AB4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2879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7B0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D1E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$408.39</w:t>
            </w:r>
          </w:p>
        </w:tc>
      </w:tr>
      <w:tr w:rsidR="00840723" w:rsidRPr="0017792F" w14:paraId="0006C7A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D5F0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0A6D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EA5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606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65E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DE0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BB2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349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76C1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B8B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BB8A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6C0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251B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$427.60</w:t>
            </w:r>
          </w:p>
        </w:tc>
      </w:tr>
      <w:tr w:rsidR="00840723" w:rsidRPr="0017792F" w14:paraId="72F9ACF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2645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483EE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1AF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7D42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32E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5ACB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F3AD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17F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CCF1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168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CBA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32C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E39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$447.08</w:t>
            </w:r>
          </w:p>
        </w:tc>
      </w:tr>
      <w:tr w:rsidR="00840723" w:rsidRPr="0017792F" w14:paraId="6DC19BC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DB7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2251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5E4E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B744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93D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D090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0C4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F58B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AF3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F21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EB1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4BA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29F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$466.87</w:t>
            </w:r>
          </w:p>
        </w:tc>
      </w:tr>
      <w:tr w:rsidR="00840723" w:rsidRPr="0017792F" w14:paraId="4391499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8304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FEE7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BBE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C6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DADB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1F5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9183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3B3B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3B3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C0A2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E638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CA7A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79B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$487.01</w:t>
            </w:r>
          </w:p>
        </w:tc>
      </w:tr>
      <w:tr w:rsidR="00840723" w:rsidRPr="0017792F" w14:paraId="3470BE6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1D7B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D4C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C3C6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682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F19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EE03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C5DB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31F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B8C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09C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2DA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E26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A26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$507.46</w:t>
            </w:r>
          </w:p>
        </w:tc>
      </w:tr>
      <w:tr w:rsidR="00840723" w:rsidRPr="0017792F" w14:paraId="35E4AF8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44EDD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590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FC7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210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7E5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B0AB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79D0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0AB8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12F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97E5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058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E0D2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B1D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$528.22</w:t>
            </w:r>
          </w:p>
        </w:tc>
      </w:tr>
      <w:tr w:rsidR="00840723" w:rsidRPr="0017792F" w14:paraId="3AF6335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EAF6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C3DB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959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75A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5B0A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831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5B6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FB3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B69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5D0E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376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69CE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DF0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$549.30</w:t>
            </w:r>
          </w:p>
        </w:tc>
      </w:tr>
      <w:tr w:rsidR="00840723" w:rsidRPr="0017792F" w14:paraId="1F21819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1CC0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BD41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4CC6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3497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71C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5B6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D0F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15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C402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E2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55D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45F1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1E60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$570.71</w:t>
            </w:r>
          </w:p>
        </w:tc>
      </w:tr>
      <w:tr w:rsidR="00840723" w:rsidRPr="0017792F" w14:paraId="6A7DAD3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7648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2F9F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B6A7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F4D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7BA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0545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108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45BE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6AA3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C34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93B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B9D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E4EB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$592.41</w:t>
            </w:r>
          </w:p>
        </w:tc>
      </w:tr>
      <w:tr w:rsidR="00840723" w:rsidRPr="0017792F" w14:paraId="4772E6C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6B44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EA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0A2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020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BBE3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E5F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D873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A64E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F17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825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BD1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CE97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4F8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$614.43</w:t>
            </w:r>
          </w:p>
        </w:tc>
      </w:tr>
      <w:tr w:rsidR="00840723" w:rsidRPr="0017792F" w14:paraId="4E89329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0BBB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3D7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9C50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7966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0A0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F7D2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14F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7D2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79A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640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7BE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EE6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137D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$636.77</w:t>
            </w:r>
          </w:p>
        </w:tc>
      </w:tr>
      <w:tr w:rsidR="00840723" w:rsidRPr="0017792F" w14:paraId="30E767E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6696C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26A6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856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D4B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2AE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A5E1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898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D588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A02E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EBC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480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340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E470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$659.45</w:t>
            </w:r>
          </w:p>
        </w:tc>
      </w:tr>
      <w:tr w:rsidR="00840723" w:rsidRPr="0017792F" w14:paraId="7647A59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88ED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E66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EEB9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140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FA17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1ED2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ECD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4FCD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4FD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2D9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C704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B74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7F17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$682.43</w:t>
            </w:r>
          </w:p>
        </w:tc>
      </w:tr>
      <w:tr w:rsidR="00840723" w:rsidRPr="0017792F" w14:paraId="130E7E3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A7A59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9A3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8839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D6B0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F11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E97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2D58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60E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945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9C70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594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9836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$702.20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4167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$705.71</w:t>
            </w:r>
          </w:p>
        </w:tc>
      </w:tr>
      <w:tr w:rsidR="00840723" w:rsidRPr="0017792F" w14:paraId="30888D4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0DCE0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6345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2DE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40A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E0E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16E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7C0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$707.83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C51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$711.37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351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$714.92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4106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$718.50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545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$722.09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E37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$725.70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2007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$729.33</w:t>
            </w:r>
          </w:p>
        </w:tc>
      </w:tr>
      <w:tr w:rsidR="00840723" w:rsidRPr="0017792F" w14:paraId="3F0DC72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A0B1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7CA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CA7A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898B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$720.21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6B52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$723.81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FDCB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$727.43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2A8E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672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$734.72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8FD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$738.39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CB3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876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$745.80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6708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$749.53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6F6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$753.27</w:t>
            </w:r>
          </w:p>
        </w:tc>
      </w:tr>
      <w:tr w:rsidR="00840723" w:rsidRPr="0017792F" w14:paraId="546833D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9E50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DB6C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B1F3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$739.68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8FF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$743.38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839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$747.10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0D9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B8A2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$754.59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EBC9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$758.36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24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$762.15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90A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$765.96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A8B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$769.79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2753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$773.64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86CF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$777.51</w:t>
            </w:r>
          </w:p>
        </w:tc>
      </w:tr>
      <w:tr w:rsidR="00840723" w:rsidRPr="0017792F" w14:paraId="616784A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99943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835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$759.26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23D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$763.06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88BB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$766.87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449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EA1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$774.56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EEE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287D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$782.33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21D3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$786.24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8C11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$790.17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3987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$794.12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C1D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$798.09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6ABB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$802.08</w:t>
            </w:r>
          </w:p>
        </w:tc>
      </w:tr>
      <w:tr w:rsidR="00840723" w:rsidRPr="0017792F" w14:paraId="0DDE2A9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97C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9EEF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$782.80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0BFC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B58B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$790.65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8444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$794.60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FDD5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$798.57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B172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$802.57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487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$806.58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B236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B30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$814.67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688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$818.74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1991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$822.83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BD3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$826.95</w:t>
            </w:r>
          </w:p>
        </w:tc>
      </w:tr>
      <w:tr w:rsidR="00840723" w:rsidRPr="0017792F" w14:paraId="3F23FDF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14F9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5E1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$806.67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1FDD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$810.70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45F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$814.75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930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$818.83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C0E4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$822.92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C4F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$827.04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AF58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$831.17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AB4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$835.33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15E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$839.50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13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A16A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$847.92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4C91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$852.16</w:t>
            </w:r>
          </w:p>
        </w:tc>
      </w:tr>
      <w:tr w:rsidR="00840723" w:rsidRPr="0017792F" w14:paraId="17587EB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D352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50F0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$830.79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D552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$834.94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8B7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$839.12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1868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37A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$847.53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7ED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$851.77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2FE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$856.03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08A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9CE8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$864.61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423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$868.93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735E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$873.28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8B48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$877.64</w:t>
            </w:r>
          </w:p>
        </w:tc>
      </w:tr>
      <w:tr w:rsidR="00840723" w:rsidRPr="0017792F" w14:paraId="5BD0728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29B8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A0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738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$859.52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83C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$863.81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D0D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$868.13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7072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$872.47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9436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$876.84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C56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31B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$885.63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B491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$890.05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003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$894.50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3A6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2123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$903.47</w:t>
            </w:r>
          </w:p>
        </w:tc>
      </w:tr>
      <w:tr w:rsidR="00840723" w:rsidRPr="0017792F" w14:paraId="4F3A9FB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C5D2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84A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$880.03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B0C1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$884.43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CAC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AF62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$893.30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2BBF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$897.77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1E5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1E3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$906.77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21CF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$911.30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EEE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$915.86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40D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8DAE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$925.04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3561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$929.66</w:t>
            </w:r>
          </w:p>
        </w:tc>
      </w:tr>
      <w:tr w:rsidR="00840723" w:rsidRPr="0017792F" w14:paraId="74A8CE5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0D6C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0AEC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$905.07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E8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$909.59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AB2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$914.14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E7F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$918.71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6FD5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$923.31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21E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$927.92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1351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$932.56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E68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$937.22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5487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$941.91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69D0E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$946.62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0E9D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$951.35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6C8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$956.11</w:t>
            </w:r>
          </w:p>
        </w:tc>
      </w:tr>
      <w:tr w:rsidR="00840723" w:rsidRPr="0017792F" w14:paraId="42CC53D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0026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3DA6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$930.42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EFC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$935.08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E66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$939.75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EEB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$944.45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E60D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$949.17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657A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$953.92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C53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C7B8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B28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292D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705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$978.01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3E4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$982.90</w:t>
            </w:r>
          </w:p>
        </w:tc>
      </w:tr>
      <w:tr w:rsidR="00840723" w:rsidRPr="0017792F" w14:paraId="61E8109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9967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DCC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$956.05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F24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$960.84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5657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$965.64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1F6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2DA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$975.32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3B2B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$980.20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0CAE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D22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$990.02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4A74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$994.97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290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92CC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7021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$1,009.97</w:t>
            </w:r>
          </w:p>
        </w:tc>
      </w:tr>
      <w:tr w:rsidR="00840723" w:rsidRPr="0017792F" w14:paraId="6A68DED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D20BD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DE9E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$982.02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46F0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$986.93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568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$991.86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2AB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1B2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$1,001.80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FDE8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$1,006.81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BDE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$1,011.85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DF66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1B37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DC57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DA17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89C1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$1,037.40</w:t>
            </w:r>
          </w:p>
        </w:tc>
      </w:tr>
      <w:tr w:rsidR="00840723" w:rsidRPr="0017792F" w14:paraId="2227298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AD38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287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$1,008.26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5400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$1,013.31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6B2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BDC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$1,023.46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FE49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$1,028.58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0B1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1A33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$1,038.89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F79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$1,044.09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6163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$1,049.31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03F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$1,054.55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69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$1,059.83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9AE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$1,065.13</w:t>
            </w:r>
          </w:p>
        </w:tc>
      </w:tr>
      <w:tr w:rsidR="00840723" w:rsidRPr="0017792F" w14:paraId="7A52F69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71FF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0C21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$1,034.83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21E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07F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$1,045.21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E1F2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E14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$1,055.68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8E9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$1,060.96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677F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$1,066.27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4E8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B1CD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DF8E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$1,082.34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3D5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$1,087.75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9E4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$1,093.19</w:t>
            </w:r>
          </w:p>
        </w:tc>
      </w:tr>
      <w:tr w:rsidR="00840723" w:rsidRPr="0017792F" w14:paraId="2FC11CA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CA6C6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E51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426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0A60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$1,072.31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D8DF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$1,077.67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C248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$1,083.06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158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$1,088.47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2FF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$1,093.92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E4022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3F4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8AE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$1,110.41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579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$1,115.96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8B9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$1,121.54</w:t>
            </w:r>
          </w:p>
        </w:tc>
      </w:tr>
      <w:tr w:rsidR="00840723" w:rsidRPr="0017792F" w14:paraId="1F5E682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49A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3CD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$1,088.81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D617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$1,094.25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E57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$1,099.72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04BA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$1,105.22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3AA8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0C00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$1,116.30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28F2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9914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$1,127.49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6EB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$1,133.13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E67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$1,138.79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11A7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$1,144.49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0E5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$1,150.21</w:t>
            </w:r>
          </w:p>
        </w:tc>
      </w:tr>
      <w:tr w:rsidR="00840723" w:rsidRPr="0017792F" w14:paraId="69D9237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E8D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58F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$1,116.26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0E2A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$1,121.84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4C1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268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EC31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$1,138.75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F39A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$1,144.44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4600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$1,150.16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530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$1,155.91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BF86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58B3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$1,167.50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AAA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$1,173.34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1467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$1,179.21</w:t>
            </w:r>
          </w:p>
        </w:tc>
      </w:tr>
      <w:tr w:rsidR="00840723" w:rsidRPr="0017792F" w14:paraId="634F2C3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31623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1D2B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$1,144.00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D7E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$1,149.72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ECA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54D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$1,161.25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34C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$1,167.05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F683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$1,172.89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DF37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$1,178.75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16B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$1,184.65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5B21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EBF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$1,196.52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1F1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$1,202.51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6DB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$1,208.52</w:t>
            </w:r>
          </w:p>
        </w:tc>
      </w:tr>
      <w:tr w:rsidR="00840723" w:rsidRPr="0017792F" w14:paraId="69FF583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0518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5C6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8FC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$1,177.93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795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$1,183.82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006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$1,189.74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881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$1,195.69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5C5C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$1,201.66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0BA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$1,207.67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F95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$1,213.71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F3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$1,219.78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8DE6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$1,225.88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91D7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$1,232.01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D18D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$1,238.17</w:t>
            </w:r>
          </w:p>
        </w:tc>
      </w:tr>
      <w:tr w:rsidR="00840723" w:rsidRPr="0017792F" w14:paraId="5EBCD80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8C50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A44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$1,200.41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92E6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$1,206.41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524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$1,212.44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8F16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0C63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$1,224.60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0293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A97B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$1,236.88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A6A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$1,243.06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A13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$1,249.28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4CE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$1,255.52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F23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$1,261.80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73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$1,268.11</w:t>
            </w:r>
          </w:p>
        </w:tc>
      </w:tr>
      <w:tr w:rsidR="00840723" w:rsidRPr="0017792F" w14:paraId="62246DA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B7F0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964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$1,229.06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571E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$1,235.21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EFA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$1,241.38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326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$1,247.59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8AE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$1,253.83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2FDB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B421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387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1AC6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$1,279.09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061D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$1,285.49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6F85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$1,291.92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2A7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$1,298.38</w:t>
            </w:r>
          </w:p>
        </w:tc>
      </w:tr>
      <w:tr w:rsidR="00840723" w:rsidRPr="0017792F" w14:paraId="5C58E07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030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AC459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$1,258.01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5AE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47B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678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$1,276.97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0996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$1,283.36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9E6F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$1,289.78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DCC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$1,296.23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0C40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C7A7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3C7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$1,315.77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FEB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$1,322.34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CCD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$1,328.96</w:t>
            </w:r>
          </w:p>
        </w:tc>
      </w:tr>
      <w:tr w:rsidR="00840723" w:rsidRPr="0017792F" w14:paraId="106DAEB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A70A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979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$1,287.28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40C4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$1,293.71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7F5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$1,300.18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ADD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$1,306.68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3E3D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$1,313.22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75B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$1,319.78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0145B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D18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6E8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$1,339.68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DD4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$1,346.38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670B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$1,353.11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0EE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$1,359.87</w:t>
            </w:r>
          </w:p>
        </w:tc>
      </w:tr>
      <w:tr w:rsidR="00840723" w:rsidRPr="0017792F" w14:paraId="14B2E88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D340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588F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$1,316.82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3FC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$1,323.41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8420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$1,330.02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9212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$1,336.67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A2B5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$1,343.36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7B0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767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5CAC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$1,363.61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24E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$1,370.43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C964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$1,377.28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CEF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$1,384.16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896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$1,391.08</w:t>
            </w:r>
          </w:p>
        </w:tc>
      </w:tr>
      <w:tr w:rsidR="00840723" w:rsidRPr="0017792F" w14:paraId="6D4E34F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E36D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B974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$1,346.65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639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$1,353.39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340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$1,360.15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8DD4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$1,366.95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D5D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35C6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BB36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$1,387.56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F53C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$1,394.50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F05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$1,401.47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92E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$1,408.48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3827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03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$1,422.60</w:t>
            </w:r>
          </w:p>
        </w:tc>
      </w:tr>
      <w:tr w:rsidR="00840723" w:rsidRPr="0017792F" w14:paraId="083A199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21C9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F2C9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$1,376.80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D5F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$1,383.69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A7E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C4C7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$1,397.56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E08C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$1,404.55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2D5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$1,411.57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1768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$1,418.63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C53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$1,425.72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3ED3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$1,432.85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10F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$1,440.01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13A1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$1,447.21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F97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$1,454.45</w:t>
            </w:r>
          </w:p>
        </w:tc>
      </w:tr>
      <w:tr w:rsidR="00840723" w:rsidRPr="0017792F" w14:paraId="3DF0D76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477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D7BA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$1,407.28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C876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$1,414.32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2A7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B235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$1,428.50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83E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$1,435.64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E3E2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203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FCB7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DFF2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$1,464.57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17F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$1,471.89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20F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8BA5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$1,486.65</w:t>
            </w:r>
          </w:p>
        </w:tc>
      </w:tr>
      <w:tr w:rsidR="00840723" w:rsidRPr="0017792F" w14:paraId="01CB59D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518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691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$1,437.99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ADB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$1,445.18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7C9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$1,452.41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C35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B1AA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966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EAD8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$1,481.68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2D6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36A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EF8B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$1,504.01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81D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$1,511.53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0D1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$1,519.09</w:t>
            </w:r>
          </w:p>
        </w:tc>
      </w:tr>
      <w:tr w:rsidR="00840723" w:rsidRPr="0017792F" w14:paraId="4C8C321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4223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497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$1,469.04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383E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$1,476.38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8F0D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B53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14D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$1,498.64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049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$1,506.13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2916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$1,513.66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177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$1,521.23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715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$1,528.84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07E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$1,536.48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2C7D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9C29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$1,551.89</w:t>
            </w:r>
          </w:p>
        </w:tc>
      </w:tr>
      <w:tr w:rsidR="00840723" w:rsidRPr="0017792F" w14:paraId="73AF37A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A7E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43F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$1,500.41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42D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$1,507.91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561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$1,515.45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A4D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DFB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0EE2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$1,538.30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98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$1,545.99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3C4C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$1,553.72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1A6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793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$1,569.29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62D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$1,577.14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4B5C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$1,585.03</w:t>
            </w:r>
          </w:p>
        </w:tc>
      </w:tr>
      <w:tr w:rsidR="00840723" w:rsidRPr="0017792F" w14:paraId="4D6FE05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F7457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0651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$1,532.03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A13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$1,539.69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C7DB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$1,547.39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0B5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$1,555.12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B096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$1,562.90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5B5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72E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$1,578.57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F743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$1,586.46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B0CA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$1,594.39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2608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D00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8F8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$1,618.43</w:t>
            </w:r>
          </w:p>
        </w:tc>
      </w:tr>
      <w:tr w:rsidR="00840723" w:rsidRPr="0017792F" w14:paraId="5C10BF8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FD7F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CEFC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6AAD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$1,571.80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59B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$1,579.66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7A4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$1,587.56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A98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3B4D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$1,603.48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DFB2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$1,611.49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970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343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$1,627.65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A1D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$1,635.79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DC5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88D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$1,652.19</w:t>
            </w:r>
          </w:p>
        </w:tc>
      </w:tr>
      <w:tr w:rsidR="00840723" w:rsidRPr="0017792F" w14:paraId="086F2F0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8F89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C262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$1,596.25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0C11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$1,604.23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D8E0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$1,612.25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FB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$1,620.31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38BD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$1,628.41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8B1F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$1,636.56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10C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$1,644.74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B6EB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$1,652.96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429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6D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$1,669.53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6F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8B4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$1,686.27</w:t>
            </w:r>
          </w:p>
        </w:tc>
      </w:tr>
      <w:tr w:rsidR="00840723" w:rsidRPr="0017792F" w14:paraId="3608425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6B73B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2DC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4C7E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$1,636.95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4C0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47B6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F8B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$1,661.62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CEF4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$1,669.93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3D1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$1,678.28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DE3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659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$1,695.11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057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$1,703.58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9568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8949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$1,720.66</w:t>
            </w:r>
          </w:p>
        </w:tc>
      </w:tr>
      <w:tr w:rsidR="00840723" w:rsidRPr="0017792F" w14:paraId="63A508A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5B7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D10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D5A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$1,669.96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B891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7E4C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$1,686.70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10F9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$1,695.13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112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$1,703.61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A5E3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$1,712.13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C409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5A8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E0A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E935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7B9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$1,755.36</w:t>
            </w:r>
          </w:p>
        </w:tc>
      </w:tr>
      <w:tr w:rsidR="00840723" w:rsidRPr="0017792F" w14:paraId="252B982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9A7B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2ED8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$1,694.78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FC8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$1,703.25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87D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$1,711.77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CD3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$1,720.33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554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74D1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$1,737.57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4822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$1,746.26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211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$1,754.99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519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$1,763.77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925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B0D0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$1,781.45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F6E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$1,790.36</w:t>
            </w:r>
          </w:p>
        </w:tc>
      </w:tr>
      <w:tr w:rsidR="00840723" w:rsidRPr="0017792F" w14:paraId="2574580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78E1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14F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$1,728.21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104C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1F6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$1,745.54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317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$1,754.27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E88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4B0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$1,771.85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6B4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$1,780.71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FFCB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$1,789.62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FCF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$1,798.56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CD0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$1,807.56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A3E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2C38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$1,825.68</w:t>
            </w:r>
          </w:p>
        </w:tc>
      </w:tr>
      <w:tr w:rsidR="00840723" w:rsidRPr="0017792F" w14:paraId="28D4816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0F4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37B8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$1,761.98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77B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$1,770.79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DC9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$1,779.64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E6F3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$1,788.54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DD0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$1,797.48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8FC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$1,806.47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E1B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$1,815.50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123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$1,824.58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E8E3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$1,833.70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347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$1,842.87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6393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D16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$1,861.35</w:t>
            </w:r>
          </w:p>
        </w:tc>
      </w:tr>
      <w:tr w:rsidR="00840723" w:rsidRPr="0017792F" w14:paraId="738FE28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748C8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F0D0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3893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36A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$1,814.03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B9B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$1,823.10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D2C9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$1,832.22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3B65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$1,841.38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788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$1,850.59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55B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$1,859.84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C649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$1,869.14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B3F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BAAF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$1,887.88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2A73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$1,897.32</w:t>
            </w:r>
          </w:p>
        </w:tc>
      </w:tr>
      <w:tr w:rsidR="00840723" w:rsidRPr="0017792F" w14:paraId="5FD6764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F317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975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$1,830.38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FD1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$1,839.53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D4E0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$1,848.73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7B22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$1,857.97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B01F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$1,867.26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78B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078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$1,885.98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568B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$1,895.41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EF6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$1,904.89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31A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$1,914.41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FCC0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2F2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$1,933.60</w:t>
            </w:r>
          </w:p>
        </w:tc>
      </w:tr>
      <w:tr w:rsidR="00840723" w:rsidRPr="0017792F" w14:paraId="703A8F4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8552A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C15D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$1,865.00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EDA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$1,874.33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4824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$1,883.70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7038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$1,893.12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F70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$1,902.58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C58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F4BF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6A0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$1,931.27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48E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$1,940.92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B5D6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BCF0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119E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$1,970.18</w:t>
            </w:r>
          </w:p>
        </w:tc>
      </w:tr>
      <w:tr w:rsidR="00840723" w:rsidRPr="0017792F" w14:paraId="573EF48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755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DF7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$1,899.96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F8D4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$1,909.46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C9FC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$1,919.01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BA41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$1,928.60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1C7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$1,938.24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B53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$1,947.93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9AB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$1,957.67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55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$1,967.46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5EB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$1,977.30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03F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$1,987.19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CCB2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$1,997.12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594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$2,007.11</w:t>
            </w:r>
          </w:p>
        </w:tc>
      </w:tr>
      <w:tr w:rsidR="00840723" w:rsidRPr="0017792F" w14:paraId="2557979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3861D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E84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04FC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$1,944.88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0E1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E46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$1,964.37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E502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4BC8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9BB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$1,993.99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3C40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$2,003.96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4321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$2,013.98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14A6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$2,024.05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053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$2,034.17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766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$2,044.34</w:t>
            </w:r>
          </w:p>
        </w:tc>
      </w:tr>
      <w:tr w:rsidR="00840723" w:rsidRPr="0017792F" w14:paraId="265A654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FEC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4B1E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$1,970.75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8C7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2ED0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C2A2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A7A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79A6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$2,020.52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AAC4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09B7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$2,040.77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976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$2,050.97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A7A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$2,061.23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4CBA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$2,071.54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4C73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$2,081.89</w:t>
            </w:r>
          </w:p>
        </w:tc>
      </w:tr>
      <w:tr w:rsidR="00840723" w:rsidRPr="0017792F" w14:paraId="064E402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EB999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06FC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$2,006.60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C0B9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671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6A7E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4944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$2,047.03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91A3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$2,057.27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FB9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$2,067.55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1C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$2,077.89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B491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$2,088.28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08D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$2,098.72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F37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$2,109.22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53FD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$2,119.76</w:t>
            </w:r>
          </w:p>
        </w:tc>
      </w:tr>
      <w:tr w:rsidR="00840723" w:rsidRPr="0017792F" w14:paraId="579C090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FF91A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36EB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$2,042.73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B1B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$2,052.95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9B7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$2,063.21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0441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$2,073.53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15B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$2,083.90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432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$2,094.32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140B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$2,104.79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D83F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$2,115.31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BF3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$2,125.89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0B5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$2,136.52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269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$2,147.20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E75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$2,157.94</w:t>
            </w:r>
          </w:p>
        </w:tc>
      </w:tr>
      <w:tr w:rsidR="00840723" w:rsidRPr="0017792F" w14:paraId="40E78E1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12319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48F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$2,079.18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FE75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B20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$2,100.02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A4F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$2,110.52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7D3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$2,121.07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FDA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3C91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$2,142.34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793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$2,153.05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850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$2,163.81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8053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C69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$2,185.51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A6E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$2,196.43</w:t>
            </w:r>
          </w:p>
        </w:tc>
      </w:tr>
      <w:tr w:rsidR="00840723" w:rsidRPr="0017792F" w14:paraId="1A08292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1FE3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1536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$2,110.84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85ED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$2,121.39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B5D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$2,132.00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10F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$2,142.66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2C90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$2,153.37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5A93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88C6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$2,174.96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E14F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$2,185.83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73C9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$2,196.76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D610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$2,207.75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050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$2,218.79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E0CA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$2,229.88</w:t>
            </w:r>
          </w:p>
        </w:tc>
      </w:tr>
      <w:tr w:rsidR="00840723" w:rsidRPr="0017792F" w14:paraId="29DCA05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07A4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F51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$2,142.63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925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$2,153.35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CF5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$2,164.11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039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$2,174.94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DC8F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$2,185.81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365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$2,196.74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53A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3D4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A11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$2,229.86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0445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96E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$2,252.21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9C23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$2,263.47</w:t>
            </w:r>
          </w:p>
        </w:tc>
      </w:tr>
      <w:tr w:rsidR="00840723" w:rsidRPr="0017792F" w14:paraId="6C2AD21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009DE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553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$2,174.63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2EC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$2,185.51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60E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$2,196.44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FF7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$2,207.42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DC2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D3C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$2,229.55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0BA6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B27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$2,251.90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EBB4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$2,263.16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3F75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$2,274.47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405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$2,285.85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615B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$2,297.27</w:t>
            </w:r>
          </w:p>
        </w:tc>
      </w:tr>
      <w:tr w:rsidR="00840723" w:rsidRPr="0017792F" w14:paraId="4A81935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A64F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042F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61B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239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6F2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$2,240.09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1B28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$2,251.29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9B3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983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$2,273.86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B6C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$2,285.23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BB2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$2,296.66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D5EA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$2,308.14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42D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$2,319.68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8B12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$2,331.28</w:t>
            </w:r>
          </w:p>
        </w:tc>
      </w:tr>
      <w:tr w:rsidR="00840723" w:rsidRPr="0017792F" w14:paraId="33B0FDB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F41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A3EF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$2,239.22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E181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00B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$2,261.67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6FC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$2,272.97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C14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$2,284.34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42A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$2,295.76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82C6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$2,307.24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B85F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$2,318.78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30F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$2,330.37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6649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$2,342.02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D24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$2,353.73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B3A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$2,365.50</w:t>
            </w:r>
          </w:p>
        </w:tc>
      </w:tr>
      <w:tr w:rsidR="00840723" w:rsidRPr="0017792F" w14:paraId="4987D8F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01A7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7397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$2,271.79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3AAE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$2,283.15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0F7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$2,294.57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E51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$2,306.04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D1A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$2,317.57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6E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$2,329.16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603D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EB05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$2,352.51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3FD3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$2,364.27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0CD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$2,376.09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C136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$2,387.97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D4E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$2,399.91</w:t>
            </w:r>
          </w:p>
        </w:tc>
      </w:tr>
      <w:tr w:rsidR="00840723" w:rsidRPr="0017792F" w14:paraId="12C73B5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9BFE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1CF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$2,304.51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AC1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931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$2,327.62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778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$2,339.26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6A0D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$2,350.95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4F8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EC6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$2,374.52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F1A4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$2,386.39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068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$2,398.32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0FA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3264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011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$2,434.48</w:t>
            </w:r>
          </w:p>
        </w:tc>
      </w:tr>
      <w:tr w:rsidR="00840723" w:rsidRPr="0017792F" w14:paraId="209D64A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D35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969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$2,337.46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6C3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$2,349.15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73C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C7AF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$2,372.70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75D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$2,384.56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BFC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$2,396.48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3A3E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$2,408.47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2CA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343F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$2,432.61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2782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$2,444.77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3BF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$2,457.00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4527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$2,469.28</w:t>
            </w:r>
          </w:p>
        </w:tc>
      </w:tr>
      <w:tr w:rsidR="00840723" w:rsidRPr="0017792F" w14:paraId="54F084F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AE2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45E4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$2,370.59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0A6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$2,382.44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E64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$2,394.35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42F48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$2,406.32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B60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$2,418.36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C1F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$2,430.45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200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463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$2,454.81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823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$2,467.09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5939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$2,479.42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D43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$2,491.82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678A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$2,504.28</w:t>
            </w:r>
          </w:p>
        </w:tc>
      </w:tr>
      <w:tr w:rsidR="00840723" w:rsidRPr="0017792F" w14:paraId="55F4CA6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A35A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9F2E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$2,403.89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980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$2,415.91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F25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E19E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5C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$2,452.33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3EDD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$2,464.60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8DD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$2,476.92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EE30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$2,489.30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7DE0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$2,501.75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CA62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$2,514.26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E0AB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$2,526.83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D05D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$2,539.46</w:t>
            </w:r>
          </w:p>
        </w:tc>
      </w:tr>
      <w:tr w:rsidR="00840723" w:rsidRPr="0017792F" w14:paraId="53D0743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0613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1C0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$2,437.41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8C32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$2,449.60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42EB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$2,461.85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245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A8F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$2,486.53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3792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BE38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$2,511.46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560E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$2,524.01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35F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$2,536.63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432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$2,549.32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137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$2,562.06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A364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$2,574.87</w:t>
            </w:r>
          </w:p>
        </w:tc>
      </w:tr>
      <w:tr w:rsidR="00840723" w:rsidRPr="0017792F" w14:paraId="74C9F0F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8486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FC95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$2,471.08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B70D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$2,483.44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57D9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$2,495.86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EE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D1B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$2,520.88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6FAF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5E77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C7F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$2,558.88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65E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$2,571.67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5EBD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$2,584.53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6504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$2,597.45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3A41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$2,610.44</w:t>
            </w:r>
          </w:p>
        </w:tc>
      </w:tr>
      <w:tr w:rsidR="00840723" w:rsidRPr="0017792F" w14:paraId="5A39181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D6CC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2C1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F350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$2,517.50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1BD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$2,530.09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483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6B3C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$2,555.45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A1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$2,568.23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6C9D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$2,581.07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A0C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$2,593.97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6E5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$2,606.94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07E6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E41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7D1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$2,646.24</w:t>
            </w:r>
          </w:p>
        </w:tc>
      </w:tr>
      <w:tr w:rsidR="00840723" w:rsidRPr="0017792F" w14:paraId="684F382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5E0A0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3F9C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105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$2,551.73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0D0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778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$2,577.31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EF20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69D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$2,603.15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8A38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59C1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$2,629.25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275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$2,642.39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6101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$2,655.61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547C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$2,668.88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EC5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$2,682.23</w:t>
            </w:r>
          </w:p>
        </w:tc>
      </w:tr>
      <w:tr w:rsidR="00840723" w:rsidRPr="0017792F" w14:paraId="0EF3645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2ACE3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70D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$2,573.30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532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F80B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$2,599.10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89B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$2,612.09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E0C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9E0D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$2,638.28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4037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$2,651.47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567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DF5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$2,678.05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1FD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$2,691.44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5E2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0FB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$2,718.42</w:t>
            </w:r>
          </w:p>
        </w:tc>
      </w:tr>
      <w:tr w:rsidR="00840723" w:rsidRPr="0017792F" w14:paraId="6B92F83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5CAD8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8F0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2BEA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99B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0A2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$2,647.04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7BA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$2,660.27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09F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$2,673.57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3A8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$2,686.94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518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0F1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$2,713.88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9D1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B3BB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$2,741.08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FBB5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$2,754.79</w:t>
            </w:r>
          </w:p>
        </w:tc>
      </w:tr>
      <w:tr w:rsidR="00840723" w:rsidRPr="0017792F" w14:paraId="1F3C1CE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48EFF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B4B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$2,642.34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197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$2,655.55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8C6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$2,668.83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EC1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$2,682.17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727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$2,695.58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C48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$2,709.06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CF3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$2,722.61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EBD5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$2,736.22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1CAC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$2,749.90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C31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FBD0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$2,777.47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2DA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$2,791.36</w:t>
            </w:r>
          </w:p>
        </w:tc>
      </w:tr>
      <w:tr w:rsidR="00840723" w:rsidRPr="0017792F" w14:paraId="2C2648F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2E19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1101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3C28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$2,690.56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ADC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$2,704.02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2DF6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$2,717.54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5AB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$2,731.12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218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$2,744.78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9FBA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$2,758.50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89F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$2,772.30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AE6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$2,786.16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0C74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$2,800.09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8CFD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$2,814.09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B6DF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$2,828.16</w:t>
            </w:r>
          </w:p>
        </w:tc>
      </w:tr>
      <w:tr w:rsidR="00840723" w:rsidRPr="0017792F" w14:paraId="6489075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C8FF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D881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AD0F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$2,725.74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F82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$2,739.36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1C84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$2,753.06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DDE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$2,766.83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16A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27B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$2,794.56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32B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C4B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$2,822.58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47A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$2,836.69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11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$2,850.88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1F7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$2,865.13</w:t>
            </w:r>
          </w:p>
        </w:tc>
      </w:tr>
      <w:tr w:rsidR="00840723" w:rsidRPr="0017792F" w14:paraId="694808F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C2B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B96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$2,747.36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1A2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$2,761.10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3342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$2,774.91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4F0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$2,788.78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640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$2,802.72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2A6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$2,816.74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D8E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$2,830.82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42B5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$2,844.98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F7E0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288B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BAD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$2,887.86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35B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$2,902.30</w:t>
            </w:r>
          </w:p>
        </w:tc>
      </w:tr>
      <w:tr w:rsidR="00840723" w:rsidRPr="0017792F" w14:paraId="25F74EE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8E05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51C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$2,782.75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A344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$2,796.67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5080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$2,810.65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2964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$2,824.71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7E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$2,838.83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3861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$2,853.02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CB0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$2,867.29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BC73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$2,881.62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5481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C6BE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4884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$2,925.07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D2C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$2,939.69</w:t>
            </w:r>
          </w:p>
        </w:tc>
      </w:tr>
      <w:tr w:rsidR="00840723" w:rsidRPr="0017792F" w14:paraId="2267AC6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9B936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347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$2,818.31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7FC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$2,832.40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B474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AA7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E1C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C8B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$2,889.47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8E1C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9D90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$2,918.44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867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$2,933.03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FC6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$2,947.70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B635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$2,962.43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F06E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$2,977.25</w:t>
            </w:r>
          </w:p>
        </w:tc>
      </w:tr>
      <w:tr w:rsidR="00840723" w:rsidRPr="0017792F" w14:paraId="15FCB54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4D83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C581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$2,854.07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65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$2,868.34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7C4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762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$2,897.09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390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$2,911.58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1CB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$2,926.14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46E8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$2,940.77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149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$2,955.47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5C60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B813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9FA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BE99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$3,015.03</w:t>
            </w:r>
          </w:p>
        </w:tc>
      </w:tr>
      <w:tr w:rsidR="00840723" w:rsidRPr="0017792F" w14:paraId="5498FA6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3F9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65CC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$2,890.01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174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$2,904.46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D7D5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$2,918.98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D9CE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892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9968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$2,962.99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1BEB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$2,977.80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F74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$2,992.69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18C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$3,007.66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4758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ED9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$3,037.81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641D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$3,053.00</w:t>
            </w:r>
          </w:p>
        </w:tc>
      </w:tr>
      <w:tr w:rsidR="00840723" w:rsidRPr="0017792F" w14:paraId="615A9D2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CAE9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71A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$2,926.15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B32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$2,940.78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DACD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$2,955.48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CE8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D11B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$2,985.11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D67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$3,000.04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1F7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$3,015.04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373C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$3,030.11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C6BC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$3,045.26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ED7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21EE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7D2B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$3,091.17</w:t>
            </w:r>
          </w:p>
        </w:tc>
      </w:tr>
      <w:tr w:rsidR="00840723" w:rsidRPr="0017792F" w14:paraId="29CB242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CAF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ECE7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$2,962.41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54F2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$2,977.22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A87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$2,992.11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934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$3,007.07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E314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$3,022.10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491B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$3,037.21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6B9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$3,052.40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EE60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$3,067.66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CCC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DF4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$3,098.42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8A05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D03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$3,129.48</w:t>
            </w:r>
          </w:p>
        </w:tc>
      </w:tr>
      <w:tr w:rsidR="00840723" w:rsidRPr="0017792F" w14:paraId="2D3FF6E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37CF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AE1A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$2,998.93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0A8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4C8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$3,028.99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5380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412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$3,059.36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39A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03A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$3,090.03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9B0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$3,105.48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DFA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$3,121.00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D86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974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$3,152.29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BF2D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$3,168.05</w:t>
            </w:r>
          </w:p>
        </w:tc>
      </w:tr>
      <w:tr w:rsidR="00840723" w:rsidRPr="0017792F" w14:paraId="1564911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F0AD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3513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$3,035.65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F39B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$3,050.83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6FF9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$3,066.08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949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$3,081.41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962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194A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1FA6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$3,127.86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032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91C1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$3,159.22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86F3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$3,175.02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01D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$3,190.89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697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$3,206.85</w:t>
            </w:r>
          </w:p>
        </w:tc>
      </w:tr>
      <w:tr w:rsidR="00840723" w:rsidRPr="0017792F" w14:paraId="02FAFCA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F45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AA1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$3,072.48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F22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$3,087.85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686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517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$3,118.80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C208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85A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84FC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$3,165.82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8BDD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$3,181.65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6A3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$3,197.56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89B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$3,213.54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2F67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$3,229.61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FE6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$3,245.76</w:t>
            </w:r>
          </w:p>
        </w:tc>
      </w:tr>
      <w:tr w:rsidR="00840723" w:rsidRPr="0017792F" w14:paraId="1930FBC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BB6B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4AA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$3,109.57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D16E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$3,125.11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590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$3,140.74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99CF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$3,156.44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6B57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BC5D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$3,188.09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5A1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AED4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$3,220.05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E192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$3,236.15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7F53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$3,252.33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7F9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$3,268.59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F7D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$3,284.93</w:t>
            </w:r>
          </w:p>
        </w:tc>
      </w:tr>
      <w:tr w:rsidR="00840723" w:rsidRPr="0017792F" w14:paraId="3C3AFE3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36A8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ACB0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$3,146.82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AA0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134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14D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$3,194.26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FC4E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$3,210.23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1159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$3,226.28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686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$3,242.41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B57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$3,258.62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D0FC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$3,274.91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37A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$3,291.29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B4F8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$3,307.75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5E7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$3,324.28</w:t>
            </w:r>
          </w:p>
        </w:tc>
      </w:tr>
      <w:tr w:rsidR="00840723" w:rsidRPr="0017792F" w14:paraId="13EFBE3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817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8D3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$3,184.25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DC2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$3,200.17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A95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70D4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624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$3,248.41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71B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$3,264.66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1C0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EE0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$3,297.38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102E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$3,313.87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88FD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$3,330.44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2E89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$3,347.09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2FA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$3,363.83</w:t>
            </w:r>
          </w:p>
        </w:tc>
      </w:tr>
      <w:tr w:rsidR="00840723" w:rsidRPr="0017792F" w14:paraId="20E794C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60F7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D94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$3,221.88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CE07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$3,237.99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B79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$3,254.18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1795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$3,270.45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9253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$3,286.81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6BA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$3,303.24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EA2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$3,319.76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A5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$3,336.35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132F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DF1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$3,369.80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C29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B5A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$3,403.58</w:t>
            </w:r>
          </w:p>
        </w:tc>
      </w:tr>
      <w:tr w:rsidR="00840723" w:rsidRPr="0017792F" w14:paraId="661790B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43B7E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35E2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$3,259.68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EF4D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$3,275.97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31E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$3,292.35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67C1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$3,308.82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3DC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283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$3,341.99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49AE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89A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9FA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$3,392.37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D22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$3,409.33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3960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$3,426.38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06AA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$3,443.51</w:t>
            </w:r>
          </w:p>
        </w:tc>
      </w:tr>
      <w:tr w:rsidR="00840723" w:rsidRPr="0017792F" w14:paraId="19AEA99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17510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BB1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$3,297.70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80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$3,314.19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B6F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6D5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2967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$3,364.15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3076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EFE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$3,397.88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D2B0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796F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$3,431.94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72DC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$3,449.10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470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$3,466.35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5815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$3,483.68</w:t>
            </w:r>
          </w:p>
        </w:tc>
      </w:tr>
      <w:tr w:rsidR="00840723" w:rsidRPr="0017792F" w14:paraId="6094032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ABDF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7BBA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$3,335.86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5F79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$3,352.54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734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$3,369.30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A5B0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$3,386.15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3F0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$3,403.08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8706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$3,420.09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C4F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$3,437.19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5AE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$3,454.38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F94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7EF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EA4C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$3,506.46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39D3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$3,523.99</w:t>
            </w:r>
          </w:p>
        </w:tc>
      </w:tr>
      <w:tr w:rsidR="00840723" w:rsidRPr="0017792F" w14:paraId="20C13D8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4AC3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F3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$3,374.25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564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$3,391.12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1D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$3,408.07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B1BC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56F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$3,442.24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E4D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$3,459.45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963D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$3,476.75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6E34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AE6C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$3,511.60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51A8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$3,529.16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818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8221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$3,564.54</w:t>
            </w:r>
          </w:p>
        </w:tc>
      </w:tr>
      <w:tr w:rsidR="00840723" w:rsidRPr="0017792F" w14:paraId="436D29E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3189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37F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$3,412.81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6642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D80E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$3,447.02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678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$3,464.26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21B2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$3,481.58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7B6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4B97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$3,516.48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C9B6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$3,534.06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33BC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$3,551.73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8138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23FF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DC9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$3,605.28</w:t>
            </w:r>
          </w:p>
        </w:tc>
      </w:tr>
      <w:tr w:rsidR="00840723" w:rsidRPr="0017792F" w14:paraId="4145F2B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E7F7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D5A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$3,451.57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082F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$3,468.83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D2E1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F46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B59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$3,521.12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90E7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$3,538.72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D850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589E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74D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$3,592.07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3CC7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$3,610.03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6CFC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$3,628.08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D34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$3,646.22</w:t>
            </w:r>
          </w:p>
        </w:tc>
      </w:tr>
      <w:tr w:rsidR="00840723" w:rsidRPr="0017792F" w14:paraId="54A0A5B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7D7AE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FB6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$3,490.50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F64A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$3,507.95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6404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$3,525.49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DA2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$3,543.12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9F6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$3,560.83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0F0B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$3,578.64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F8BE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$3,596.53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6D44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$3,614.51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AFD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13F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$3,650.75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D801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$3,669.00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8D3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$3,687.35</w:t>
            </w:r>
          </w:p>
        </w:tc>
      </w:tr>
      <w:tr w:rsidR="00840723" w:rsidRPr="0017792F" w14:paraId="51EF2AB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025A0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3FA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$3,529.63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109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$3,547.28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B6E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$3,565.02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AFA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$3,582.84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865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456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$3,618.76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7985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$3,636.85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AFBC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A869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$3,673.31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9512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28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BCA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$3,728.69</w:t>
            </w:r>
          </w:p>
        </w:tc>
      </w:tr>
      <w:tr w:rsidR="00840723" w:rsidRPr="0017792F" w14:paraId="3A32E96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6EC6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8D6A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$3,568.94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0BD3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$3,586.78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684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$3,604.71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68C9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D8BE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$3,640.85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C6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$3,659.06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91B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CF1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$3,695.74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8AFF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$3,714.22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26A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$3,732.79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E46F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$3,751.45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53D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$3,770.21</w:t>
            </w:r>
          </w:p>
        </w:tc>
      </w:tr>
      <w:tr w:rsidR="00840723" w:rsidRPr="0017792F" w14:paraId="0F11D14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FFA8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A705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$3,608.41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4CA5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$3,626.45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44F4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$3,644.58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2AD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$3,662.81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CD17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C363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$3,699.53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9BFF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$3,718.02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63FA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574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A12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$3,774.07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0CC0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$3,792.94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FAB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$3,811.91</w:t>
            </w:r>
          </w:p>
        </w:tc>
      </w:tr>
      <w:tr w:rsidR="00840723" w:rsidRPr="0017792F" w14:paraId="3A8C66E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96F4A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46C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$3,648.13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BCAA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$3,666.37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AF6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$3,684.70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910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$3,703.12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B78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$3,721.64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BFE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$3,740.25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9FE6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$3,758.95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23ED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$3,777.74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099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$3,796.63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2E7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8A2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0F3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$3,853.87</w:t>
            </w:r>
          </w:p>
        </w:tc>
      </w:tr>
      <w:tr w:rsidR="00840723" w:rsidRPr="0017792F" w14:paraId="558424F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544F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DF2A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$3,687.99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2BD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2E5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$3,724.97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650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$3,743.59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34C4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108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0A4E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$3,800.03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393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$3,819.03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258A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0EDF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$3,857.31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606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136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$3,895.98</w:t>
            </w:r>
          </w:p>
        </w:tc>
      </w:tr>
      <w:tr w:rsidR="00840723" w:rsidRPr="0017792F" w14:paraId="24BE3D2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BA6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787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$3,728.05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0B2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AC8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272E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$3,784.25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F338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$3,803.17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7B4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$3,822.19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34EE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$3,841.30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701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583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8908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$3,899.21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D9CB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$3,918.70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19A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$3,938.30</w:t>
            </w:r>
          </w:p>
        </w:tc>
      </w:tr>
      <w:tr w:rsidR="00840723" w:rsidRPr="0017792F" w14:paraId="2B5B20D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D27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189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F4DD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$3,787.15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8F1A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$3,806.09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BDD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D05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$3,844.24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269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86D0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$3,882.78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CB04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$3,902.20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2F6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$3,921.71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5FFE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11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CABE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$3,980.83</w:t>
            </w:r>
          </w:p>
        </w:tc>
      </w:tr>
      <w:tr w:rsidR="00840723" w:rsidRPr="0017792F" w14:paraId="5FF1C19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6EDB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A154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$3,808.77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F9E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6424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$3,846.96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99F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6EE1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$3,885.52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834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D5EC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$3,924.47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AACD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$3,944.10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5DA8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$3,963.82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D0A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$3,983.64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846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$4,003.55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AA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$4,023.57</w:t>
            </w:r>
          </w:p>
        </w:tc>
      </w:tr>
      <w:tr w:rsidR="00840723" w:rsidRPr="0017792F" w14:paraId="2D8D3BC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9C801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AE2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FC61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$3,868.61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E92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BC3D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$3,907.39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5A9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$3,926.93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671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B16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$3,966.30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B870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$3,986.13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DBFD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493E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$4,026.09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C1DF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5FA3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$4,066.45</w:t>
            </w:r>
          </w:p>
        </w:tc>
      </w:tr>
      <w:tr w:rsidR="00840723" w:rsidRPr="0017792F" w14:paraId="7B66FCA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3BA1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EB1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E9A8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$3,909.63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B0E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$3,929.17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A4F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$3,948.82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75A6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$3,968.56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32DC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$3,988.41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1074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$4,008.35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05D8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$4,028.39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FA7E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92F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B67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$4,089.12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40A2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$4,109.56</w:t>
            </w:r>
          </w:p>
        </w:tc>
      </w:tr>
      <w:tr w:rsidR="00840723" w:rsidRPr="0017792F" w14:paraId="235D2EE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F81F4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5146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$3,931.19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C87F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7D7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$3,970.60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FD17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34F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$4,010.41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3343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$4,030.46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658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A330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42B3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$4,091.22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AEC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$4,111.67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E8B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$4,132.23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54B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$4,152.89</w:t>
            </w:r>
          </w:p>
        </w:tc>
      </w:tr>
      <w:tr w:rsidR="00840723" w:rsidRPr="0017792F" w14:paraId="07D2507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DC6A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88E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$3,972.37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CF1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$3,992.24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39F9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DA5B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$4,032.26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C2D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$4,052.42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E8D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$4,072.68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224D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$4,093.05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D2A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$4,113.51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BC4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$4,134.08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F75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A74AF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$4,175.52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353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$4,196.40</w:t>
            </w:r>
          </w:p>
        </w:tc>
      </w:tr>
      <w:tr w:rsidR="00840723" w:rsidRPr="0017792F" w14:paraId="13421E6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6576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1646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$4,013.74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575D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$4,033.81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C2A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$4,053.98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72D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$4,074.25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E13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4D2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C02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$4,135.67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D2E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C52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$4,177.13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677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$4,198.01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5681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$4,219.00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7FF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$4,240.10</w:t>
            </w:r>
          </w:p>
        </w:tc>
      </w:tr>
      <w:tr w:rsidR="00840723" w:rsidRPr="0017792F" w14:paraId="253C894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511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7DC3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$4,055.30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957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$4,075.57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7B72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$4,095.95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985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3B93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$4,137.01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568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5963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$4,178.49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1896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166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$4,220.38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6F3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0BB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$4,262.69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521B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$4,284.00</w:t>
            </w:r>
          </w:p>
        </w:tc>
      </w:tr>
      <w:tr w:rsidR="00840723" w:rsidRPr="0017792F" w14:paraId="13ABA3A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A7F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942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E6E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$4,117.54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7D9E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$4,138.13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022A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$4,158.82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2EE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7F9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$4,200.51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9BE4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$4,221.51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5E5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$4,242.62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7865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$4,263.84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A8A0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F26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$4,306.58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75A9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$4,328.11</w:t>
            </w:r>
          </w:p>
        </w:tc>
      </w:tr>
      <w:tr w:rsidR="00840723" w:rsidRPr="0017792F" w14:paraId="053EF7B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B32D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3C8E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$4,138.96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E16F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$4,159.66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3B0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$4,180.46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AEC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$4,201.36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33D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$4,222.37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7303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$4,243.48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0F3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$4,264.70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CFF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5ECB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$4,307.45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61B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$4,328.99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9C3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FFB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$4,372.38</w:t>
            </w:r>
          </w:p>
        </w:tc>
      </w:tr>
      <w:tr w:rsidR="00840723" w:rsidRPr="0017792F" w14:paraId="4D40D5C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B13D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3A9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EC7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$4,202.02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091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$4,223.03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E25A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80C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$4,265.37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0F6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$4,286.70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09C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$4,308.13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49E0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$4,329.67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05E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$4,351.32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F447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$4,373.07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20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$4,394.94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5AE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$4,416.91</w:t>
            </w:r>
          </w:p>
        </w:tc>
      </w:tr>
      <w:tr w:rsidR="00840723" w:rsidRPr="0017792F" w14:paraId="37CD391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5525A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352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$4,223.42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13E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$4,244.53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04AE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$4,265.76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6FAA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$4,287.09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9C37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$4,308.52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D53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72F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$4,351.71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EE1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$4,373.47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6A5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$4,395.34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0F7D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FAA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$4,439.40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2276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$4,461.60</w:t>
            </w:r>
          </w:p>
        </w:tc>
      </w:tr>
      <w:tr w:rsidR="00840723" w:rsidRPr="0017792F" w14:paraId="3DA802A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14B9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0CE9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$4,265.91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15C0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$4,287.24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554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$4,308.68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ACDB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$4,330.22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1D8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$4,351.87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7B6C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0607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$4,395.50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1A8B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$4,417.48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18AF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$4,439.56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DA2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$4,461.76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43C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$4,484.07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A129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$4,506.49</w:t>
            </w:r>
          </w:p>
        </w:tc>
      </w:tr>
      <w:tr w:rsidR="00840723" w:rsidRPr="0017792F" w14:paraId="4AFA650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17B55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87B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$4,308.58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C9ED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$4,330.13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2CA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ACB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E79F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$4,395.40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8CF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$4,417.38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77B6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$4,439.47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5F92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$4,461.66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44C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$4,483.97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8296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$4,506.39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867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$4,528.93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0A30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$4,551.57</w:t>
            </w:r>
          </w:p>
        </w:tc>
      </w:tr>
      <w:tr w:rsidR="00840723" w:rsidRPr="0017792F" w14:paraId="0549C67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3C8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F4D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$4,351.48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315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$4,373.24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091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$4,395.10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E82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$4,417.08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34A3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$4,439.16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2140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$4,461.36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6AB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$4,483.67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21E1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$4,506.09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94ED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188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BE25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$4,574.02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A7F40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$4,596.89</w:t>
            </w:r>
          </w:p>
        </w:tc>
      </w:tr>
      <w:tr w:rsidR="00840723" w:rsidRPr="0017792F" w14:paraId="10F6680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FFB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24A2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$4,394.55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2C2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$4,416.52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14C8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$4,438.60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10E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977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C391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$4,505.51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6F2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$4,528.04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526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1BE7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$4,573.44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43A0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$4,596.30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3599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FD18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$4,642.38</w:t>
            </w:r>
          </w:p>
        </w:tc>
      </w:tr>
      <w:tr w:rsidR="00840723" w:rsidRPr="0017792F" w14:paraId="49DC409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00FC8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3AA4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8D96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8722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$4,482.27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FE4B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$4,504.68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5E9D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8C12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621F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31C2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$4,595.46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C39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$4,618.43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C463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F36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$4,664.73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349A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$4,688.06</w:t>
            </w:r>
          </w:p>
        </w:tc>
      </w:tr>
      <w:tr w:rsidR="00840723" w:rsidRPr="0017792F" w14:paraId="597BB2A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7976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953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$4,481.23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F1E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$4,503.64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2E6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EC5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$4,548.79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B76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$4,571.53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40A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$4,594.39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4CD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726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$4,640.45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F158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5AD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$4,686.97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EEDE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$4,710.40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D9A42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$4,733.96</w:t>
            </w:r>
          </w:p>
        </w:tc>
      </w:tr>
      <w:tr w:rsidR="00840723" w:rsidRPr="0017792F" w14:paraId="709297F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8190D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FC3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B6F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$4,547.48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A01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$4,570.21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17CF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$4,593.06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3988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$4,616.03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E23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$4,639.11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A2CD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5E0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$4,685.62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177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7A06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1506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$4,756.25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5859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$4,780.03</w:t>
            </w:r>
          </w:p>
        </w:tc>
      </w:tr>
      <w:tr w:rsidR="00840723" w:rsidRPr="0017792F" w14:paraId="1BAB670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DDD69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D7D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$4,568.65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41A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$4,591.50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CBC6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$4,614.45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4EB5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5A20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$4,660.71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BC1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$4,684.02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9AE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$4,707.44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65A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$4,730.97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C67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E17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73AA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$4,802.29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290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$4,826.31</w:t>
            </w:r>
          </w:p>
        </w:tc>
      </w:tr>
      <w:tr w:rsidR="00840723" w:rsidRPr="0017792F" w14:paraId="085E49E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D651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D125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$4,612.64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5FA7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$4,635.71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64C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$4,658.89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1B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$4,682.18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50C6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$4,705.59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AD33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$4,729.12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5DD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$4,752.76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DFB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597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$4,800.41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028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$4,824.41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3AC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CBA2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$4,872.78</w:t>
            </w:r>
          </w:p>
        </w:tc>
      </w:tr>
      <w:tr w:rsidR="00840723" w:rsidRPr="0017792F" w14:paraId="7CD090A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46E8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619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8DF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$4,680.15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9187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$4,703.55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D087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$4,727.07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A98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$4,750.71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EBC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$4,774.46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223C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$4,798.33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3B3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$4,822.32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9F7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$4,846.44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6D5E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$4,870.67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03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$4,895.02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C92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$4,919.50</w:t>
            </w:r>
          </w:p>
        </w:tc>
      </w:tr>
      <w:tr w:rsidR="00840723" w:rsidRPr="0017792F" w14:paraId="6155D50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A3B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48A2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$4,701.20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4971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$4,724.71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52B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$4,748.33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44A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$4,772.07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4B3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$4,795.93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737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$4,819.91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3662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$4,844.01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365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$4,868.23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C415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46F9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$4,917.04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ACA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$4,941.62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EE36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$4,966.33</w:t>
            </w:r>
          </w:p>
        </w:tc>
      </w:tr>
      <w:tr w:rsidR="00840723" w:rsidRPr="0017792F" w14:paraId="6636E2C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B6B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BD3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$4,745.76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D206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$4,769.48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1074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$4,793.33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06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$4,817.30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B49D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$4,841.39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CFB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DA69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$4,889.92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E0C8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$4,914.37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3B77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$4,938.94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225F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$4,963.64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6AD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$4,988.45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41F0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$5,013.40</w:t>
            </w:r>
          </w:p>
        </w:tc>
      </w:tr>
      <w:tr w:rsidR="00840723" w:rsidRPr="0017792F" w14:paraId="6785750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7A0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89FA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$4,790.49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2E5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$4,814.44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7585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$4,838.52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3E26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$4,862.71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0A40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$4,887.02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1F6B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$4,911.46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19CE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$4,936.01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BF6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FC3B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$4,985.50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2F84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$5,010.43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B7E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$5,035.48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761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$5,060.66</w:t>
            </w:r>
          </w:p>
        </w:tc>
      </w:tr>
      <w:tr w:rsidR="00840723" w:rsidRPr="0017792F" w14:paraId="781EC6E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E862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37B0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$4,835.44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3C0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E57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$4,883.91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A71D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$4,908.33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E2B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0464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$4,957.54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3C2D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$4,982.33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697C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$5,007.24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9C02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$5,032.28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72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$5,057.44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29E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$5,082.72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218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$5,108.14</w:t>
            </w:r>
          </w:p>
        </w:tc>
      </w:tr>
      <w:tr w:rsidR="00840723" w:rsidRPr="0017792F" w14:paraId="71F695B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0D7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40A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$4,880.55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4A3C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CF10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$4,929.47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74F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$4,954.12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8C6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$4,978.89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81F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$5,003.79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E0AC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$5,028.81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06FD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FC5E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$5,079.22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802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$5,104.62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AB7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$5,130.14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AAAC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$5,155.79</w:t>
            </w:r>
          </w:p>
        </w:tc>
      </w:tr>
      <w:tr w:rsidR="00840723" w:rsidRPr="0017792F" w14:paraId="761A227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D99B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B65C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$4,925.86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CA7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2D36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$4,975.24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408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CD5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$5,025.12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35EA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831A4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$5,075.49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458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DD63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$5,126.37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0616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$5,152.01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5DA0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$5,177.77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A13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$5,203.66</w:t>
            </w:r>
          </w:p>
        </w:tc>
      </w:tr>
      <w:tr w:rsidR="00840723" w:rsidRPr="0017792F" w14:paraId="468AAC1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8AD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8074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BA94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$4,996.24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8C52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$5,021.22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05F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$5,046.32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324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$5,071.56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1943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$5,096.91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037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DFB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$5,148.01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3FD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$5,173.75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42DB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$5,199.62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BD2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$5,225.62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56C5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$5,251.74</w:t>
            </w:r>
          </w:p>
        </w:tc>
      </w:tr>
      <w:tr w:rsidR="00840723" w:rsidRPr="0017792F" w14:paraId="1ACD615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F8975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2CC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$5,017.06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EF56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$5,042.15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9F07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A38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$5,092.69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206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$5,118.16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420A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$5,143.75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4750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$5,169.47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9DA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$5,195.31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3BF4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DDA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$5,247.40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B23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$5,273.63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41D1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$5,300.00</w:t>
            </w:r>
          </w:p>
        </w:tc>
      </w:tr>
      <w:tr w:rsidR="00840723" w:rsidRPr="0017792F" w14:paraId="0B322D0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AFEF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55AA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450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$5,088.25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AAE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$5,113.69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6C75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$5,139.26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A1AF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$5,164.96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93EB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$5,190.78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7A2C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$5,216.73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DBF1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95B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$5,269.03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4B8D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$5,295.38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520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$5,321.85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4E2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$5,348.46</w:t>
            </w:r>
          </w:p>
        </w:tc>
      </w:tr>
      <w:tr w:rsidR="00840723" w:rsidRPr="0017792F" w14:paraId="6AB76D8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F5853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345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$5,108.99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3C88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$5,134.53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080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$5,160.21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D3E3C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$5,186.01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5243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$5,211.94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B991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$5,238.00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BEC6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$5,264.19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9135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$5,290.51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7EE5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$5,316.96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F2B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$5,343.55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6CC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$5,370.26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D50F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$5,397.11</w:t>
            </w:r>
          </w:p>
        </w:tc>
      </w:tr>
      <w:tr w:rsidR="00840723" w:rsidRPr="0017792F" w14:paraId="4DA5C69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F148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FF7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$5,155.21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184E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$5,180.99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53F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$5,206.89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9760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$5,232.93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313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$5,259.09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152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$5,285.39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248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$5,311.82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DFC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$5,338.37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E1F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6980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$5,391.89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2F4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$5,418.85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32F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$5,445.95</w:t>
            </w:r>
          </w:p>
        </w:tc>
      </w:tr>
      <w:tr w:rsidR="00840723" w:rsidRPr="0017792F" w14:paraId="4C45539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132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5C9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$5,201.66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1BD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$5,227.67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C29E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$5,253.81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FA1F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532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$5,306.48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169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91E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$5,359.67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0C43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$5,386.47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59E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6F7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$5,440.47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256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$5,467.67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932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$5,495.01</w:t>
            </w:r>
          </w:p>
        </w:tc>
      </w:tr>
      <w:tr w:rsidR="00840723" w:rsidRPr="0017792F" w14:paraId="3046294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A395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A89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$5,248.28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B96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$5,274.52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5BF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2E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$5,327.40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64B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ECA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$5,380.80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F33D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$5,407.71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473E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04D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$5,461.92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8F6E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$5,489.23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4842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$5,516.67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EF1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$5,544.26</w:t>
            </w:r>
          </w:p>
        </w:tc>
      </w:tr>
      <w:tr w:rsidR="00840723" w:rsidRPr="0017792F" w14:paraId="4AD1A6B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A9CB9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3B73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$5,295.10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9B47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$5,321.57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E1F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$5,348.18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DFB0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$5,374.92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5599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$5,401.80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B12A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87D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$5,455.95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BD3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$5,483.23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C6F5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8990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$5,538.20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45AE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$5,565.89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FCE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$5,593.72</w:t>
            </w:r>
          </w:p>
        </w:tc>
      </w:tr>
      <w:tr w:rsidR="00840723" w:rsidRPr="0017792F" w14:paraId="432CA67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6A1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46F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$5,342.06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F14D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F99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$5,395.62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082B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$5,422.60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34FE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$5,449.71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DAF0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$5,476.96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FA1E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$5,504.34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26A3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$5,531.87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197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$5,559.52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5235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$5,587.32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A4C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$5,615.26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4A5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$5,643.34</w:t>
            </w:r>
          </w:p>
        </w:tc>
      </w:tr>
      <w:tr w:rsidR="00840723" w:rsidRPr="0017792F" w14:paraId="24BF46C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B1B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A78B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$5,389.28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5799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$5,416.22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76F4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4B8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$5,470.52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B92A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$5,497.87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71DB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BBCB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$5,552.99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46E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$5,580.76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149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$5,608.66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8A5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$5,636.70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1F8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$5,664.89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A13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$5,693.21</w:t>
            </w:r>
          </w:p>
        </w:tc>
      </w:tr>
      <w:tr w:rsidR="00840723" w:rsidRPr="0017792F" w14:paraId="0A540DA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0BCD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AC64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$5,436.63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5D3B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$5,463.81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7A3E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$5,491.13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7333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$5,518.59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40F6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$5,546.18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FE7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$5,573.91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0970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$5,601.78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EC1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$5,629.79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3DE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$5,657.94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0FA9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$5,686.23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962F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$5,714.66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78DB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$5,743.23</w:t>
            </w:r>
          </w:p>
        </w:tc>
      </w:tr>
      <w:tr w:rsidR="00840723" w:rsidRPr="0017792F" w14:paraId="5D153C1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9CA2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8921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$5,484.20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A84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$5,511.62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E03F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$5,539.18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A72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$5,566.88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FD6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$5,594.71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88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1231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AC56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$5,679.05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4AB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$5,707.45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CBE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$5,735.99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1AF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$5,764.67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C24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$5,793.49</w:t>
            </w:r>
          </w:p>
        </w:tc>
      </w:tr>
      <w:tr w:rsidR="00840723" w:rsidRPr="0017792F" w14:paraId="28F0D59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AEA9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27A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$5,531.94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20A4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$5,559.60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127E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$5,587.39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38D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$5,615.33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35CE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$5,643.41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049F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$5,671.62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22A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$5,699.98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1ACE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$5,728.48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3FCD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$5,757.13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821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$5,785.91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D9B5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$5,814.84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FB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$5,843.91</w:t>
            </w:r>
          </w:p>
        </w:tc>
      </w:tr>
      <w:tr w:rsidR="00840723" w:rsidRPr="0017792F" w14:paraId="613547E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EC2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C18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$5,579.86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AE4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$5,607.76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3A2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$5,635.80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0746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$5,663.98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E83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$5,692.30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9A8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$5,720.76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0D7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$5,749.36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269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$5,778.11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6B75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$5,807.00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3E3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$5,836.04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680C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$5,865.22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7BF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$5,894.54</w:t>
            </w:r>
          </w:p>
        </w:tc>
      </w:tr>
      <w:tr w:rsidR="00840723" w:rsidRPr="0017792F" w14:paraId="0924180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418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546B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$5,627.99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624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457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$5,684.41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E7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$5,712.83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79C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$5,741.40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C16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$5,770.10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9937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$5,798.95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ADBD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106D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085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$5,886.37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620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842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$5,945.38</w:t>
            </w:r>
          </w:p>
        </w:tc>
      </w:tr>
      <w:tr w:rsidR="00840723" w:rsidRPr="0017792F" w14:paraId="2410B4F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BB67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3CB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$5,676.31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248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$5,704.69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664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$5,733.21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CBB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$5,761.88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E8C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$5,790.69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E3EB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$5,819.64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7C0E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0250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$5,877.98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93F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$5,907.37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525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$5,936.91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D8FB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$5,966.59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E8F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$5,996.43</w:t>
            </w:r>
          </w:p>
        </w:tc>
      </w:tr>
      <w:tr w:rsidR="00840723" w:rsidRPr="0017792F" w14:paraId="63C20E4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FC739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ABF8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$5,724.80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31B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$5,753.42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50F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$5,782.19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27AD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$5,811.10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0896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$5,840.15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34A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$5,869.35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0E5E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$5,898.70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472C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$5,928.19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549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$5,957.83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254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$5,987.62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1A3E6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$6,017.56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93B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$6,047.65</w:t>
            </w:r>
          </w:p>
        </w:tc>
      </w:tr>
      <w:tr w:rsidR="00840723" w:rsidRPr="0017792F" w14:paraId="5472E43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AB0E3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D2BF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BC6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39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$5,831.38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D5B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$5,860.53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12CE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$5,889.84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50F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$5,919.28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A5D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$5,948.88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0DA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$5,978.63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D54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$6,008.52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16C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$6,038.56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5BA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CB7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$6,099.10</w:t>
            </w:r>
          </w:p>
        </w:tc>
      </w:tr>
      <w:tr w:rsidR="00840723" w:rsidRPr="0017792F" w14:paraId="5738107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AA28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6BF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$5,822.35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E9D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F4B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$5,880.72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A72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$5,910.12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1B6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40D0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$5,969.37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53B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$5,999.21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877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$6,029.21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1739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$6,059.36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B37A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$6,089.65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1DD9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E32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$6,150.70</w:t>
            </w:r>
          </w:p>
        </w:tc>
      </w:tr>
      <w:tr w:rsidR="00840723" w:rsidRPr="0017792F" w14:paraId="41843E4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D55F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7B4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$5,871.39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CEA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$5,900.74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A4C9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$5,930.25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7F8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$5,959.90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6CA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$5,989.70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91C3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B46D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$6,049.75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A559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$6,079.99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167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$6,110.39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F22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$6,140.95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8FD6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EA24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$6,202.51</w:t>
            </w:r>
          </w:p>
        </w:tc>
      </w:tr>
      <w:tr w:rsidR="00840723" w:rsidRPr="0017792F" w14:paraId="6D39230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571F3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6260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D9D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5AD6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9776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7368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315F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$6,070.14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F289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$6,100.50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4B34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416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$6,161.65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0A0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$6,192.46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B42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$6,223.42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55CE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$6,254.54</w:t>
            </w:r>
          </w:p>
        </w:tc>
      </w:tr>
      <w:tr w:rsidR="00840723" w:rsidRPr="0017792F" w14:paraId="3C29847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0227D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F9B5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$5,970.07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7BE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93F1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$6,029.92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73BD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E73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$6,090.37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672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05E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5F65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$6,182.18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951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$6,213.09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72DD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713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$6,275.38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0B4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$6,306.75</w:t>
            </w:r>
          </w:p>
        </w:tc>
      </w:tr>
      <w:tr w:rsidR="00840723" w:rsidRPr="0017792F" w14:paraId="47CF4B9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A8B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41DD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A30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$6,049.80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246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$6,080.05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AD01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$6,110.45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7C5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D54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$6,171.71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7F69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$6,202.57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C510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72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$6,264.75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4F2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$6,296.07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AC9C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$6,327.55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B802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$6,359.19</w:t>
            </w:r>
          </w:p>
        </w:tc>
      </w:tr>
      <w:tr w:rsidR="00840723" w:rsidRPr="0017792F" w14:paraId="6BD0AD4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436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B5C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$6,069.50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E664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$6,099.85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6BC6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$6,130.34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6E3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C0F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$6,191.80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A79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$6,222.76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E29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$6,253.87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E56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$6,285.14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8EF9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D5C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$6,348.15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37A3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$6,379.89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FAC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$6,411.79</w:t>
            </w:r>
          </w:p>
        </w:tc>
      </w:tr>
      <w:tr w:rsidR="00840723" w:rsidRPr="0017792F" w14:paraId="0F226B1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9471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BA88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E4D0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$6,150.10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D6ED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$6,180.85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206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3E2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$6,242.82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7E1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$6,274.03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B399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C54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$6,336.93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F2B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$6,368.61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52F0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919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$6,432.46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F782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$6,464.62</w:t>
            </w:r>
          </w:p>
        </w:tc>
      </w:tr>
      <w:tr w:rsidR="00840723" w:rsidRPr="0017792F" w14:paraId="44AAECD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2CD7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0F09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BEBE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$6,200.49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36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4FD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$6,262.65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669F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$6,293.96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CE93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B1E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$6,357.06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666D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4127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$6,420.79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4EF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$6,452.89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5B78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$6,485.16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DD0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$6,517.59</w:t>
            </w:r>
          </w:p>
        </w:tc>
      </w:tr>
      <w:tr w:rsidR="00840723" w:rsidRPr="0017792F" w14:paraId="361EAFA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4BC6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515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8BE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$6,251.16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227F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52B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$6,313.82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4E53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$6,345.39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9258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$6,377.12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068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$6,409.01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08CD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$6,441.05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8A35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F557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$6,505.62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F73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$6,538.15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26C3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$6,570.84</w:t>
            </w:r>
          </w:p>
        </w:tc>
      </w:tr>
      <w:tr w:rsidR="00840723" w:rsidRPr="0017792F" w14:paraId="7423381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6926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B84B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F074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7A5A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$6,333.44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BF17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E8E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$6,396.93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59F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$6,428.91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EDE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$6,461.06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5B6E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$6,493.36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5C3C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$6,525.83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5AF8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$6,558.46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B5A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$6,591.25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DE0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$6,624.21</w:t>
            </w:r>
          </w:p>
        </w:tc>
      </w:tr>
      <w:tr w:rsidR="00840723" w:rsidRPr="0017792F" w14:paraId="72968DB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2C0B8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2D1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$6,321.33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1891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$6,352.93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55B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$6,384.70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63B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$6,416.62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FC60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$6,448.71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C4BE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$6,480.95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A10E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$6,513.35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82CB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$6,545.92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923E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$6,578.65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4300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49E0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$6,644.60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FE9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$6,677.82</w:t>
            </w:r>
          </w:p>
        </w:tc>
      </w:tr>
      <w:tr w:rsidR="00840723" w:rsidRPr="0017792F" w14:paraId="21E9EA2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C6823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E336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$6,372.28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6AB7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$6,404.14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CE52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$6,436.16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FB26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$6,468.35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B09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$6,500.69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1D06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$6,533.19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4E7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072E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$6,598.69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5D7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$6,631.68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9F8F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0C1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$6,698.16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48D3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$6,731.65</w:t>
            </w:r>
          </w:p>
        </w:tc>
      </w:tr>
      <w:tr w:rsidR="00840723" w:rsidRPr="0017792F" w14:paraId="63EF5A4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C94B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45D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$6,423.39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5A9E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$6,455.50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4389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$6,487.78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CF19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$6,520.22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D39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633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$6,585.58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501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637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B748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$6,684.86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34B0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$6,718.29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2CE9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$6,751.88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BA54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$6,785.64</w:t>
            </w:r>
          </w:p>
        </w:tc>
      </w:tr>
      <w:tr w:rsidR="00840723" w:rsidRPr="0017792F" w14:paraId="3F32549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7EB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1874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$6,474.68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089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605F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$6,539.59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FE3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78CA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$6,605.15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AE9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$6,638.17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2C4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$6,671.37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5909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9DF8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$6,738.25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222A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$6,771.94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73E6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$6,805.80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0B23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$6,839.83</w:t>
            </w:r>
          </w:p>
        </w:tc>
      </w:tr>
      <w:tr w:rsidR="00840723" w:rsidRPr="0017792F" w14:paraId="5206B68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E489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0149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$6,526.17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1D1E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$6,558.80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F1D0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$6,591.59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89A2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$6,624.55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E04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$6,657.67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925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$6,690.96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3577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$6,724.42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E5F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$6,758.04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3B0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$6,791.83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8513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$6,825.79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123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$6,859.92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3CC6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$6,894.22</w:t>
            </w:r>
          </w:p>
        </w:tc>
      </w:tr>
      <w:tr w:rsidR="00840723" w:rsidRPr="0017792F" w14:paraId="665FAB6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9480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48D9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$6,577.88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7E6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$6,610.77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427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$6,643.82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984F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002E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C30B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$6,743.98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572F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$6,777.70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80D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$6,811.59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361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234E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$6,879.87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4D4E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$6,914.27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9020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$6,948.84</w:t>
            </w:r>
          </w:p>
        </w:tc>
      </w:tr>
      <w:tr w:rsidR="00840723" w:rsidRPr="0017792F" w14:paraId="004F717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F2E4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EA1B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$6,629.74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FFB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957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FD2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$6,729.68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DA8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$6,763.33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6DF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$6,797.14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B466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$6,831.13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1E4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$6,865.29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B9E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$6,899.61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D8E95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$6,934.11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7D26B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23DF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$7,003.63</w:t>
            </w:r>
          </w:p>
        </w:tc>
      </w:tr>
      <w:tr w:rsidR="00840723" w:rsidRPr="0017792F" w14:paraId="5CE08E9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0A2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65D1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$6,681.79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E075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$6,715.19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BB5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$6,748.77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9ABE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$6,782.51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556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9F6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773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$6,884.76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014A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$6,919.19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5F9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1520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$6,988.55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3AC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$7,023.49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A314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$7,058.61</w:t>
            </w:r>
          </w:p>
        </w:tc>
      </w:tr>
    </w:tbl>
    <w:p w14:paraId="6FF1D82F" w14:textId="77777777" w:rsidR="000F22B6" w:rsidRDefault="000F22B6" w:rsidP="00840723">
      <w:pPr>
        <w:ind w:firstLine="567"/>
        <w:jc w:val="both"/>
        <w:rPr>
          <w:rFonts w:ascii="Verdana" w:eastAsia="Times New Roman" w:hAnsi="Verdana" w:cs="Arial"/>
          <w:sz w:val="20"/>
          <w:szCs w:val="20"/>
        </w:rPr>
      </w:pPr>
    </w:p>
    <w:p w14:paraId="394D8681" w14:textId="55F3402D" w:rsidR="00840723" w:rsidRPr="00C01040" w:rsidRDefault="00840723" w:rsidP="00840723">
      <w:pPr>
        <w:ind w:firstLine="567"/>
        <w:jc w:val="both"/>
        <w:rPr>
          <w:rFonts w:ascii="Verdana" w:eastAsia="Times New Roman" w:hAnsi="Verdana" w:cs="Arial"/>
          <w:sz w:val="20"/>
          <w:szCs w:val="20"/>
        </w:rPr>
      </w:pPr>
      <w:r w:rsidRPr="00C01040">
        <w:rPr>
          <w:rFonts w:ascii="Verdana" w:eastAsia="Times New Roman" w:hAnsi="Verdana" w:cs="Arial"/>
          <w:sz w:val="20"/>
          <w:szCs w:val="20"/>
        </w:rPr>
        <w:t>En consumos mayores a 200 m</w:t>
      </w:r>
      <w:r w:rsidRPr="00C01040">
        <w:rPr>
          <w:rFonts w:ascii="Verdana" w:eastAsia="Times New Roman" w:hAnsi="Verdana" w:cs="Arial"/>
          <w:sz w:val="20"/>
          <w:szCs w:val="20"/>
          <w:vertAlign w:val="superscript"/>
        </w:rPr>
        <w:t>3</w:t>
      </w:r>
      <w:r w:rsidRPr="00C01040">
        <w:rPr>
          <w:rFonts w:ascii="Verdana" w:eastAsia="Times New Roman" w:hAnsi="Verdana" w:cs="Arial"/>
          <w:sz w:val="20"/>
          <w:szCs w:val="20"/>
        </w:rPr>
        <w:t>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840723" w:rsidRPr="0017792F" w14:paraId="50E5E355"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3505E4"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FCE53"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B1F78"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305DB"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C44C13"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71A24"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2BB7C"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F5DCF"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EBF44"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C7137"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018D5"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572A6"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C5140"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Diciembre</w:t>
            </w:r>
          </w:p>
        </w:tc>
      </w:tr>
      <w:tr w:rsidR="00840723" w:rsidRPr="0017792F" w14:paraId="610BAEA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F20FA" w14:textId="77777777" w:rsidR="00840723" w:rsidRPr="0017792F" w:rsidRDefault="00840723" w:rsidP="00183CB6">
            <w:pPr>
              <w:jc w:val="center"/>
              <w:rPr>
                <w:rFonts w:ascii="Verdana" w:eastAsia="Times New Roman" w:hAnsi="Verdana" w:cs="Arial"/>
                <w:sz w:val="14"/>
                <w:szCs w:val="14"/>
              </w:rPr>
            </w:pPr>
            <w:r w:rsidRPr="0017792F">
              <w:rPr>
                <w:rFonts w:ascii="Verdana" w:eastAsia="Times New Roman" w:hAnsi="Verdana" w:cs="Arial"/>
                <w:sz w:val="14"/>
                <w:szCs w:val="14"/>
              </w:rPr>
              <w:t>Más de 200m3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0DC47"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F783F"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4C44D"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BBFC0"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7F34E"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DC6E9"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4AEBC"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05730"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D8DB3"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1EDE2"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FD97B"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7307A"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$35.29</w:t>
            </w:r>
          </w:p>
        </w:tc>
      </w:tr>
    </w:tbl>
    <w:p w14:paraId="7CEF9557"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c)</w:t>
      </w:r>
      <w:r w:rsidRPr="00C01040">
        <w:rPr>
          <w:rFonts w:ascii="Verdana" w:hAnsi="Verdana"/>
          <w:sz w:val="20"/>
          <w:szCs w:val="20"/>
        </w:rPr>
        <w:t xml:space="preserve"> Servicio Industrial</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975"/>
        <w:gridCol w:w="791"/>
        <w:gridCol w:w="814"/>
        <w:gridCol w:w="791"/>
        <w:gridCol w:w="792"/>
        <w:gridCol w:w="792"/>
        <w:gridCol w:w="792"/>
        <w:gridCol w:w="792"/>
        <w:gridCol w:w="792"/>
        <w:gridCol w:w="1083"/>
        <w:gridCol w:w="829"/>
        <w:gridCol w:w="1038"/>
        <w:gridCol w:w="985"/>
      </w:tblGrid>
      <w:tr w:rsidR="00840723" w:rsidRPr="0017792F" w14:paraId="6B81C479"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412198"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288C6"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61BDA"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740DA"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FD00C"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D4915"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973B0"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7DE3D"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57F96"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C6487"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94A03"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92D0E"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2555F"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Diciembre</w:t>
            </w:r>
          </w:p>
        </w:tc>
      </w:tr>
      <w:tr w:rsidR="00840723" w:rsidRPr="0017792F" w14:paraId="46A6132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B412D" w14:textId="77777777" w:rsidR="00840723" w:rsidRPr="0017792F" w:rsidRDefault="00840723" w:rsidP="00183CB6">
            <w:pPr>
              <w:jc w:val="both"/>
              <w:rPr>
                <w:rFonts w:ascii="Verdana" w:eastAsia="Times New Roman" w:hAnsi="Verdana" w:cs="Arial"/>
                <w:sz w:val="12"/>
                <w:szCs w:val="12"/>
              </w:rPr>
            </w:pPr>
            <w:r w:rsidRPr="0017792F">
              <w:rPr>
                <w:rFonts w:ascii="Verdana" w:eastAsia="Times New Roman" w:hAnsi="Verdana" w:cs="Arial"/>
                <w:sz w:val="12"/>
                <w:szCs w:val="12"/>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058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D86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283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74F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2CE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61B1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AC6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8A1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7AC4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9E5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AF7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27F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$213.28</w:t>
            </w:r>
          </w:p>
        </w:tc>
      </w:tr>
    </w:tbl>
    <w:p w14:paraId="6C399A47"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w:t>
      </w:r>
      <w:r w:rsidRPr="00C01040">
        <w:rPr>
          <w:rFonts w:ascii="Verdana" w:hAnsi="Verdana"/>
          <w:sz w:val="20"/>
          <w:szCs w:val="20"/>
        </w:rPr>
        <w:t>La cuota base da derecho a consumir hasta 10 m³ mensuales.</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862"/>
        <w:gridCol w:w="862"/>
        <w:gridCol w:w="862"/>
        <w:gridCol w:w="862"/>
        <w:gridCol w:w="862"/>
        <w:gridCol w:w="862"/>
        <w:gridCol w:w="862"/>
        <w:gridCol w:w="862"/>
        <w:gridCol w:w="1015"/>
        <w:gridCol w:w="862"/>
        <w:gridCol w:w="973"/>
        <w:gridCol w:w="923"/>
      </w:tblGrid>
      <w:tr w:rsidR="00840723" w:rsidRPr="0017792F" w14:paraId="1CDB51A4"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09132"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31A9"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0FC08"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19E5D"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53F5D"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C83A3"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2EE8A"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5F44E"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A3BD0"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56E7C"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C4F4E"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B4F63"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13998"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Diciembre</w:t>
            </w:r>
          </w:p>
        </w:tc>
      </w:tr>
      <w:tr w:rsidR="00840723" w:rsidRPr="0017792F" w14:paraId="49E4E18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D7B6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ACA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825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3F7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E50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FCE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0FF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AC4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F7F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105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15E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900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2A5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$239.31</w:t>
            </w:r>
          </w:p>
        </w:tc>
      </w:tr>
      <w:tr w:rsidR="00840723" w:rsidRPr="0017792F" w14:paraId="5E949B8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AD5F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568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0F6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404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39D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230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7CB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CCB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EE1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704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254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A80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E27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$263.50</w:t>
            </w:r>
          </w:p>
        </w:tc>
      </w:tr>
      <w:tr w:rsidR="00840723" w:rsidRPr="0017792F" w14:paraId="4DB0527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1F136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871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D94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045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01D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31D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393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37C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B75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EB33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70C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807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557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$288.10</w:t>
            </w:r>
          </w:p>
        </w:tc>
      </w:tr>
      <w:tr w:rsidR="00840723" w:rsidRPr="0017792F" w14:paraId="40BFA0C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980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E72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569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89F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908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F20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1BF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F0F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D8D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4AB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D3E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3B6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649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$313.10</w:t>
            </w:r>
          </w:p>
        </w:tc>
      </w:tr>
      <w:tr w:rsidR="00840723" w:rsidRPr="0017792F" w14:paraId="6826EA7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88DB2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C12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50C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DF5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692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039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A86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CA1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BA0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E14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D43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237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8BF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$338.49</w:t>
            </w:r>
          </w:p>
        </w:tc>
      </w:tr>
      <w:tr w:rsidR="00840723" w:rsidRPr="0017792F" w14:paraId="066AB2F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FEBA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866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6DB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$346.55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1A0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9D4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BA5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DD7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489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E11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82D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DEC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433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959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$364.28</w:t>
            </w:r>
          </w:p>
        </w:tc>
      </w:tr>
      <w:tr w:rsidR="00840723" w:rsidRPr="0017792F" w14:paraId="21A18BE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612C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A40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$369.64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505A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620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C14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672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279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66F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2BB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0B2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FD6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6F7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85E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$390.49</w:t>
            </w:r>
          </w:p>
        </w:tc>
      </w:tr>
      <w:tr w:rsidR="00840723" w:rsidRPr="0017792F" w14:paraId="1C39517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13FE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CC3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53A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163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DC9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85D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BA8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145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46B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CA1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680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3F1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E18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$417.07</w:t>
            </w:r>
          </w:p>
        </w:tc>
      </w:tr>
      <w:tr w:rsidR="00840723" w:rsidRPr="0017792F" w14:paraId="29BF381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F672F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4F4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54D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5BE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2AF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649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B49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B79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E9E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4DC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877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EA4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BAD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$444.10</w:t>
            </w:r>
          </w:p>
        </w:tc>
      </w:tr>
      <w:tr w:rsidR="00840723" w:rsidRPr="0017792F" w14:paraId="34A46D3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8D4E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D75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FA3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EA9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EFB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89B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D65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441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BF3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EA2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01D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1C1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8C9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$471.50</w:t>
            </w:r>
          </w:p>
        </w:tc>
      </w:tr>
      <w:tr w:rsidR="00840723" w:rsidRPr="0017792F" w14:paraId="0E7CD01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FF5C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F1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F3B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9DF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CDB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81C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10E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EA9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DDF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CA7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FFE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12E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238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$499.27</w:t>
            </w:r>
          </w:p>
        </w:tc>
      </w:tr>
      <w:tr w:rsidR="00840723" w:rsidRPr="0017792F" w14:paraId="18B53E7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485BD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95F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02F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772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0BE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0DF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930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FB0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207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193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883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581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A7C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$527.53</w:t>
            </w:r>
          </w:p>
        </w:tc>
      </w:tr>
      <w:tr w:rsidR="00840723" w:rsidRPr="0017792F" w14:paraId="6F5253A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908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523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FD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D62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A2F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CC7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DFE0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7B3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1B4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AE1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B46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471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430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$556.13</w:t>
            </w:r>
          </w:p>
        </w:tc>
      </w:tr>
      <w:tr w:rsidR="00840723" w:rsidRPr="0017792F" w14:paraId="7D03CB1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61401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53C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BFB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268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1E5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D95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92B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FA4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40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474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EC2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4E3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15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$585.17</w:t>
            </w:r>
          </w:p>
        </w:tc>
      </w:tr>
      <w:tr w:rsidR="00840723" w:rsidRPr="0017792F" w14:paraId="4EFC4B9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9412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088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9D1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35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E38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874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32BC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38F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$599.44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692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04AB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04C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F6B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619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$614.57</w:t>
            </w:r>
          </w:p>
        </w:tc>
      </w:tr>
      <w:tr w:rsidR="00840723" w:rsidRPr="0017792F" w14:paraId="7A9FC5C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C8BF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342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072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ED0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037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993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63C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03A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8E7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E533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930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DA8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AC8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$644.41</w:t>
            </w:r>
          </w:p>
        </w:tc>
      </w:tr>
      <w:tr w:rsidR="00840723" w:rsidRPr="0017792F" w14:paraId="07F7584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72E50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8AB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C17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BF8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B69B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6D6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B8D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294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$658.03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5D7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6F7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E11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2D5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13B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$674.65</w:t>
            </w:r>
          </w:p>
        </w:tc>
      </w:tr>
      <w:tr w:rsidR="00840723" w:rsidRPr="0017792F" w14:paraId="7556B19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2E0A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060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02E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579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BE0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F0A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E01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167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B46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08B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ACD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952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B40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$705.30</w:t>
            </w:r>
          </w:p>
        </w:tc>
      </w:tr>
      <w:tr w:rsidR="00840723" w:rsidRPr="0017792F" w14:paraId="3543A1A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78B4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7F1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E3D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F18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D31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CBD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16F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DCD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3B7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9A5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D1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411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66C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$736.35</w:t>
            </w:r>
          </w:p>
        </w:tc>
      </w:tr>
      <w:tr w:rsidR="00840723" w:rsidRPr="0017792F" w14:paraId="41C6FA0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9D73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4F0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112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399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EF1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D4D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AF5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3DE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C8C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A50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EA5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DD7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7FE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$767.76</w:t>
            </w:r>
          </w:p>
        </w:tc>
      </w:tr>
      <w:tr w:rsidR="00840723" w:rsidRPr="0017792F" w14:paraId="67D1671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2CC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D96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2F0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DAC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E92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8ED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E93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B83F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72E1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868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A77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E51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744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$799.63</w:t>
            </w:r>
          </w:p>
        </w:tc>
      </w:tr>
      <w:tr w:rsidR="00840723" w:rsidRPr="0017792F" w14:paraId="5BDA765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BFCF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5AC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C6A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B57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064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ECFC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64C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A10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B83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79E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FE8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A2A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B7D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$831.87</w:t>
            </w:r>
          </w:p>
        </w:tc>
      </w:tr>
      <w:tr w:rsidR="00840723" w:rsidRPr="0017792F" w14:paraId="3E04434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FB7F9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B7B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B67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D35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849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$830.71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014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$834.86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F94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C98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$843.23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6D8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$847.45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9A7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$851.69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C42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$855.94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E3CE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$860.22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4C5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$864.52</w:t>
            </w:r>
          </w:p>
        </w:tc>
      </w:tr>
      <w:tr w:rsidR="00840723" w:rsidRPr="0017792F" w14:paraId="0B5DCA2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95C86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691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$849.65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CAD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$853.90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7E1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$858.17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AF3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$862.46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82D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$866.77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C12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$871.10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D82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$875.46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9D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$879.84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6FA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$884.23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43B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$888.66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2B3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$893.10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838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$897.56</w:t>
            </w:r>
          </w:p>
        </w:tc>
      </w:tr>
      <w:tr w:rsidR="00840723" w:rsidRPr="0017792F" w14:paraId="0725AE0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FED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D1F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$881.36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17E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$885.77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1B2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$890.20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7B4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732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50D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$903.62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0EF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$908.13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F3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$912.68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0D3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$917.24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04C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085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$926.43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6D2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$931.07</w:t>
            </w:r>
          </w:p>
        </w:tc>
      </w:tr>
      <w:tr w:rsidR="00840723" w:rsidRPr="0017792F" w14:paraId="2E37152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1E0E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D53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$913.39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AC2A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$917.96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998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CED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$927.16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8B0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$931.80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573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$936.46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06A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$941.14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292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$945.84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E2F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FE6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D5DA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$960.10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FAB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$964.90</w:t>
            </w:r>
          </w:p>
        </w:tc>
      </w:tr>
      <w:tr w:rsidR="00840723" w:rsidRPr="0017792F" w14:paraId="50FFD80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331BF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384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$945.85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D2D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$950.58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325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$955.33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689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$960.11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72D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E11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$969.73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220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$974.58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BA3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CAE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$984.35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09B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$989.27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309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$994.22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7D1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$999.19</w:t>
            </w:r>
          </w:p>
        </w:tc>
      </w:tr>
      <w:tr w:rsidR="00840723" w:rsidRPr="0017792F" w14:paraId="73CE2A9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0EC3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4D2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$978.66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5D9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$983.55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9C7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$988.47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2A6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$993.41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927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$998.38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E52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$1,003.37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A70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$1,008.39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CEF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$1,013.43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600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$1,018.49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47E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$1,023.59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27B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$1,028.71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DCF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$1,033.85</w:t>
            </w:r>
          </w:p>
        </w:tc>
      </w:tr>
      <w:tr w:rsidR="00840723" w:rsidRPr="0017792F" w14:paraId="63ED57D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4489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C82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$1,011.88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D9B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$1,016.94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C00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60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8DC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$1,032.27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779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$1,037.43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763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$1,042.62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3D0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$1,047.83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B783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$1,053.07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2CC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$1,058.33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3D4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$1,063.63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9A9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$1,068.94</w:t>
            </w:r>
          </w:p>
        </w:tc>
      </w:tr>
      <w:tr w:rsidR="00840723" w:rsidRPr="0017792F" w14:paraId="6565274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4F78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2EC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$1,045.46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CCD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$1,050.69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21D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$1,055.94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E59A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$1,061.22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4CA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$1,066.53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91F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$1,071.86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81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$1,077.22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FA6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$1,082.61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F920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27B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$1,093.46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AE0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$1,098.93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D3E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$1,104.42</w:t>
            </w:r>
          </w:p>
        </w:tc>
      </w:tr>
      <w:tr w:rsidR="00840723" w:rsidRPr="0017792F" w14:paraId="6FD1585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A04D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C75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$1,079.41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1F9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$1,084.80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B8B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$1,090.23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821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$1,095.68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034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$1,101.16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ADF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$1,106.66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6AD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$1,112.20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7DA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$1,117.76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82F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$1,123.35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8EC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$1,128.96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EBD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$1,134.61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292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$1,140.28</w:t>
            </w:r>
          </w:p>
        </w:tc>
      </w:tr>
      <w:tr w:rsidR="00840723" w:rsidRPr="0017792F" w14:paraId="1242CE9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37516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9EA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$1,113.79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9F3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21D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$1,124.95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0D3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$1,130.58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EB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$1,136.23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736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$1,141.91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AA1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3261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788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$1,159.13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64F0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$1,164.92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31F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$1,170.75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ACE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$1,176.60</w:t>
            </w:r>
          </w:p>
        </w:tc>
      </w:tr>
      <w:tr w:rsidR="00840723" w:rsidRPr="0017792F" w14:paraId="489CD8E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B26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011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$1,148.51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B0D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$1,154.25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CF8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$1,160.02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57D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$1,165.82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932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$1,171.65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622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$1,177.51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550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$1,183.40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D11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$1,189.32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277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D95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$1,201.24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958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$1,207.24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F36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$1,213.28</w:t>
            </w:r>
          </w:p>
        </w:tc>
      </w:tr>
      <w:tr w:rsidR="00840723" w:rsidRPr="0017792F" w14:paraId="7DA9B91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39DE4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1F5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BA5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$1,189.54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F7B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$1,195.49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415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$1,201.47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D5E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$1,207.47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698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$1,213.51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5A3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$1,219.58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BED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$1,225.68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2BE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765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D74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$1,244.16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DC5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$1,250.38</w:t>
            </w:r>
          </w:p>
        </w:tc>
      </w:tr>
      <w:tr w:rsidR="00840723" w:rsidRPr="0017792F" w14:paraId="790D322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2F3AB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6C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2F0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$1,225.22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BD1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$1,231.34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F86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$1,237.50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8F6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$1,243.69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62F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$1,249.91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78C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$1,256.16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778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$1,262.44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E16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1F8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$1,275.09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09E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$1,281.47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A18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$1,287.87</w:t>
            </w:r>
          </w:p>
        </w:tc>
      </w:tr>
      <w:tr w:rsidR="00840723" w:rsidRPr="0017792F" w14:paraId="4AD41AA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4A856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D45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$1,254.99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2FF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$1,261.27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672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$1,267.57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3DF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$1,273.91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06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A41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8FA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$1,293.11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1D0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$1,299.58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730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$1,306.08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65F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$1,312.61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A5A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DB0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$1,325.77</w:t>
            </w:r>
          </w:p>
        </w:tc>
      </w:tr>
      <w:tr w:rsidR="00840723" w:rsidRPr="0017792F" w14:paraId="23FEE84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0F79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E13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$1,291.29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3E92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$1,297.74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FB1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$1,304.23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C1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$1,310.75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A30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$1,317.31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66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$1,323.89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A660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$1,330.51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2A3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$1,337.16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043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$1,343.85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04E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$1,350.57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260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$1,357.32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CE6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$1,364.11</w:t>
            </w:r>
          </w:p>
        </w:tc>
      </w:tr>
      <w:tr w:rsidR="00840723" w:rsidRPr="0017792F" w14:paraId="16F8F30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214F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295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$1,327.92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D05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$1,334.56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898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$1,341.23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C21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$1,347.94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CBC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F01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$1,361.45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EF9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$1,368.26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FC8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$1,375.10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D19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$1,381.98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35B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97C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$1,395.83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E61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$1,402.81</w:t>
            </w:r>
          </w:p>
        </w:tc>
      </w:tr>
      <w:tr w:rsidR="00840723" w:rsidRPr="0017792F" w14:paraId="7F6DE5F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90957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286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$1,364.94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412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7D8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$1,378.62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C55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$1,385.51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EF5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$1,392.44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7AD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$1,399.40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262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$1,406.40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ED4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$1,413.43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11D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$1,420.50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3DB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$1,427.60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AFE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$1,434.74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6D1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$1,441.91</w:t>
            </w:r>
          </w:p>
        </w:tc>
      </w:tr>
      <w:tr w:rsidR="00840723" w:rsidRPr="0017792F" w14:paraId="5BCFEED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C083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373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$1,402.37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05E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$1,409.38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7C7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$1,416.43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FCFA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$1,423.51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EF5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82D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$1,437.78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005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$1,444.97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951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838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0C5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$1,466.75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442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$1,474.09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42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$1,481.46</w:t>
            </w:r>
          </w:p>
        </w:tc>
      </w:tr>
      <w:tr w:rsidR="00840723" w:rsidRPr="0017792F" w14:paraId="2A8AA43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0A0E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1F2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535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$1,447.33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02A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$1,454.57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96A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$1,461.84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517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$1,469.15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65F40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$1,476.50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007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$1,483.88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EAB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$1,491.30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741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$1,498.76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600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$1,506.25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0DD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$1,513.78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081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$1,521.35</w:t>
            </w:r>
          </w:p>
        </w:tc>
      </w:tr>
      <w:tr w:rsidR="00840723" w:rsidRPr="0017792F" w14:paraId="6AF1F05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CB1F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921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$1,478.31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27E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$1,485.70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71E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$1,493.13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BA7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$1,500.59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1BA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$1,508.10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65D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$1,515.64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251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$1,523.22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544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$1,530.83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F60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$1,538.49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BD7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$1,546.18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C22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$1,553.91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AB2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$1,561.68</w:t>
            </w:r>
          </w:p>
        </w:tc>
      </w:tr>
      <w:tr w:rsidR="00840723" w:rsidRPr="0017792F" w14:paraId="15C93F4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F0A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C44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DA8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$1,524.44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3CC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$1,532.06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1B6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$1,539.72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364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$1,547.42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1BB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$1,555.16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079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$1,562.93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120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$1,570.75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224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$1,578.60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122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$1,586.50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8C6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$1,594.43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25A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$1,602.40</w:t>
            </w:r>
          </w:p>
        </w:tc>
      </w:tr>
      <w:tr w:rsidR="00840723" w:rsidRPr="0017792F" w14:paraId="1DF5B5D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8D567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A0A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$1,555.79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2C4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$1,563.57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A13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$1,571.38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EF6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DD7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$1,587.14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903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$1,595.07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73B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$1,603.05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525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$1,611.06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813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26A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A7D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$1,635.35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1E6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$1,643.53</w:t>
            </w:r>
          </w:p>
        </w:tc>
      </w:tr>
      <w:tr w:rsidR="00840723" w:rsidRPr="0017792F" w14:paraId="11AC705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EEB5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6BB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$1,595.12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9A9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$1,603.10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1C1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$1,611.11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8FB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$1,619.17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3F2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$1,627.26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C03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$1,635.40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CCF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$1,643.58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9E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$1,651.80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09F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93E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$1,668.36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851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$1,676.70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E50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$1,685.08</w:t>
            </w:r>
          </w:p>
        </w:tc>
      </w:tr>
      <w:tr w:rsidR="00840723" w:rsidRPr="0017792F" w14:paraId="5B5806C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5EF2A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0C9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$1,634.81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736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$1,642.98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F5E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$1,651.20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AD2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$1,659.45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45B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$1,667.75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C12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$1,676.09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5FD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$1,684.47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898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$1,692.89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233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$1,701.36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1E1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$1,709.86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3D3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$1,718.41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34E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$1,727.00</w:t>
            </w:r>
          </w:p>
        </w:tc>
      </w:tr>
      <w:tr w:rsidR="00840723" w:rsidRPr="0017792F" w14:paraId="0CC7A31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08DE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EB4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$1,674.89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B53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$1,683.26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08A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$1,691.68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3B5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$1,700.14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C49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E3E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$1,717.18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76A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$1,725.77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399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327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$1,743.07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88C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53D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$1,760.54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7BE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$1,769.34</w:t>
            </w:r>
          </w:p>
        </w:tc>
      </w:tr>
      <w:tr w:rsidR="00840723" w:rsidRPr="0017792F" w14:paraId="4BC561E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862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9DE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$1,715.38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79C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$1,723.96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246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$1,732.58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6C7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$1,741.24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DC0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$1,749.95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FB5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$1,758.70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AE9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$1,767.49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F79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$1,776.33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09F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$1,785.21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A0F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$1,794.14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949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$1,803.11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832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$1,812.12</w:t>
            </w:r>
          </w:p>
        </w:tc>
      </w:tr>
      <w:tr w:rsidR="00840723" w:rsidRPr="0017792F" w14:paraId="4FED1BF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4AEA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931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$1,756.20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37F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$1,764.99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0D9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$1,773.81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F51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5A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$1,791.59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25C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$1,800.55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B78E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AE8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$1,818.60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741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$1,827.69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5CB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$1,836.83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B74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$1,846.02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410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$1,855.25</w:t>
            </w:r>
          </w:p>
        </w:tc>
      </w:tr>
      <w:tr w:rsidR="00840723" w:rsidRPr="0017792F" w14:paraId="1D50B22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5B10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580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$1,797.44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D42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EF1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$1,815.46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DBE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$1,824.54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593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EBB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$1,842.83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ECC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$1,852.04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914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$1,861.30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4F0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$1,870.61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87F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0E4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$1,889.36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658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$1,898.81</w:t>
            </w:r>
          </w:p>
        </w:tc>
      </w:tr>
      <w:tr w:rsidR="00840723" w:rsidRPr="0017792F" w14:paraId="0DE0BCF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CE74B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FF9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85F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675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$1,857.49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3ED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DA2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$1,876.11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E28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$1,885.49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2D0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$1,894.92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CCD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$1,904.39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842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CBD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672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$1,933.10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D63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$1,942.77</w:t>
            </w:r>
          </w:p>
        </w:tc>
      </w:tr>
      <w:tr w:rsidR="00840723" w:rsidRPr="0017792F" w14:paraId="3E8ECDD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EDAC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BC5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$1,881.06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39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$1,890.46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522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$1,899.91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618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$1,909.41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4BF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$1,918.96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D2A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$1,928.56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5C5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$1,938.20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8AB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$1,947.89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03F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$1,957.63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4AE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$1,967.42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F19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A1CE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$1,987.14</w:t>
            </w:r>
          </w:p>
        </w:tc>
      </w:tr>
      <w:tr w:rsidR="00840723" w:rsidRPr="0017792F" w14:paraId="364CDBF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AF2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77EA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1F9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$1,933.06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4C5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$1,942.73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8EF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1B7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$1,962.20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37F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$1,972.01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753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$1,981.87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185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$1,991.78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3D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$2,001.74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CAF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$2,011.75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490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$2,021.81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776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$2,031.92</w:t>
            </w:r>
          </w:p>
        </w:tc>
      </w:tr>
      <w:tr w:rsidR="00840723" w:rsidRPr="0017792F" w14:paraId="22F9538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A02B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885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$1,966.17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949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BBE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$1,985.88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7C1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$1,995.81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9D5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$2,005.79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F8B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$2,015.82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B3CA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$2,025.90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3BF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$2,036.03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ECD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D41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$2,056.44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0E2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$2,066.72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D94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$2,077.05</w:t>
            </w:r>
          </w:p>
        </w:tc>
      </w:tr>
      <w:tr w:rsidR="00840723" w:rsidRPr="0017792F" w14:paraId="6CA09EB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547F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633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$2,009.31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DD4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$2,019.36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67A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3876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$2,039.60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DAF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$2,049.80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6F56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96F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D32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$2,080.70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2D2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$2,091.10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D73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$2,101.56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58E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$2,112.07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765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$2,122.63</w:t>
            </w:r>
          </w:p>
        </w:tc>
      </w:tr>
      <w:tr w:rsidR="00840723" w:rsidRPr="0017792F" w14:paraId="3DADD6C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F572F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99A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$2,052.81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AB4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$2,063.08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0D1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006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$2,083.76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74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$2,094.18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CB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$2,104.65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660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$2,115.17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FA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1EC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F6D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123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$2,157.79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BE8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$2,168.58</w:t>
            </w:r>
          </w:p>
        </w:tc>
      </w:tr>
      <w:tr w:rsidR="00840723" w:rsidRPr="0017792F" w14:paraId="0A7F09B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14C0B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230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$2,096.74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8C0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$2,107.22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883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$2,117.76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57D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$2,128.35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F43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$2,138.99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AE8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$2,149.69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2FD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$2,160.43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0E8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$2,171.24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22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$2,182.09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25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838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$2,203.97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67A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$2,214.99</w:t>
            </w:r>
          </w:p>
        </w:tc>
      </w:tr>
      <w:tr w:rsidR="00840723" w:rsidRPr="0017792F" w14:paraId="7E0A89E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52D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B22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$2,141.02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02B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$2,151.72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BAAC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$2,162.48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3BD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$2,173.29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476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$2,184.16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4D1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$2,195.08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FF9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$2,206.06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F2F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$2,217.09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893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197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$2,239.31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77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12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$2,261.76</w:t>
            </w:r>
          </w:p>
        </w:tc>
      </w:tr>
      <w:tr w:rsidR="00840723" w:rsidRPr="0017792F" w14:paraId="3A74A6A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59CD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3F6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$2,185.69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553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$2,196.62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82D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$2,207.60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EBC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$2,218.64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E49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$2,229.73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C5C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$2,240.88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96B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424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$2,263.35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981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$2,274.66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C78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$2,286.04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F9A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$2,297.47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FBD7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$2,308.95</w:t>
            </w:r>
          </w:p>
        </w:tc>
      </w:tr>
      <w:tr w:rsidR="00840723" w:rsidRPr="0017792F" w14:paraId="58112E7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9DAE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F13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16C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$2,241.88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E11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$2,253.09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FB5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$2,264.35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0CF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$2,275.67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F86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$2,287.05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A45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$2,298.49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7ED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$2,309.98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AD7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DC1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$2,333.14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353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$2,344.80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30F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$2,356.53</w:t>
            </w:r>
          </w:p>
        </w:tc>
      </w:tr>
      <w:tr w:rsidR="00840723" w:rsidRPr="0017792F" w14:paraId="695F584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172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2E4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$2,276.14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7A0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$2,287.52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1DE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$2,298.96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253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$2,310.45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92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$2,322.01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0B2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$2,333.62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A0D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F8C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$2,357.01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9F4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$2,368.80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A7D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$2,380.64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5264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$2,392.54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19D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$2,404.50</w:t>
            </w:r>
          </w:p>
        </w:tc>
      </w:tr>
      <w:tr w:rsidR="00840723" w:rsidRPr="0017792F" w14:paraId="028C61F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CB2F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9F9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$2,321.97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42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97D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4B4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$2,356.97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2AD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3E3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5A2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31C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$2,404.47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D1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$2,416.49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3D2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$2,428.57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185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$2,440.72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9B8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$2,452.92</w:t>
            </w:r>
          </w:p>
        </w:tc>
      </w:tr>
      <w:tr w:rsidR="00840723" w:rsidRPr="0017792F" w14:paraId="487005E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95F44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820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$2,368.17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B87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$2,380.01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CAC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$2,391.91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A28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$2,403.87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05B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$2,415.89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328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$2,427.97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83B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$2,440.11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28D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242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$2,464.57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098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$2,476.90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63F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$2,489.28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1F78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$2,501.73</w:t>
            </w:r>
          </w:p>
        </w:tc>
      </w:tr>
      <w:tr w:rsidR="00840723" w:rsidRPr="0017792F" w14:paraId="07C163F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A0347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A35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$2,414.74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B33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$2,426.81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8D5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$2,438.95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7E51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56A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679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$2,475.71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8EA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$2,488.09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379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19B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$2,513.03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82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427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$2,538.23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26B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$2,550.92</w:t>
            </w:r>
          </w:p>
        </w:tc>
      </w:tr>
      <w:tr w:rsidR="00840723" w:rsidRPr="0017792F" w14:paraId="4A780C3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24A2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9EC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$2,461.73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0FF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$2,474.04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9BC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$2,486.41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ED2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$2,498.84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4B1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$2,511.33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EC4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$2,523.89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5D3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$2,536.51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A80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$2,549.19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840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$2,561.94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98D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$2,574.75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BE9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$2,587.62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035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$2,600.56</w:t>
            </w:r>
          </w:p>
        </w:tc>
      </w:tr>
      <w:tr w:rsidR="00840723" w:rsidRPr="0017792F" w14:paraId="0C35206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79F2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5CB6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$2,509.07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465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$2,521.61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665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$2,534.22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1A3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$2,546.89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113C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$2,559.63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BAB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$2,572.42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BEB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$2,585.29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01D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$2,598.21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160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$2,611.20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E33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$2,624.26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C14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$2,637.38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A30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$2,650.57</w:t>
            </w:r>
          </w:p>
        </w:tc>
      </w:tr>
      <w:tr w:rsidR="00840723" w:rsidRPr="0017792F" w14:paraId="0CFFB96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2859B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5D2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$2,556.78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6E5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$2,569.56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8D5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538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$2,595.32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03E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$2,608.30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4F6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$2,621.34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0FB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$2,634.45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BA2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$2,647.62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4CE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C90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124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$2,687.53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B55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$2,700.97</w:t>
            </w:r>
          </w:p>
        </w:tc>
      </w:tr>
      <w:tr w:rsidR="00840723" w:rsidRPr="0017792F" w14:paraId="4615728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9970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4A7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$2,604.88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A781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$2,617.90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FE2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$2,630.99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D72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$2,644.14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F93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$2,657.36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973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$2,670.65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DB1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EC8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$2,697.42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B1D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C26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$2,724.47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94C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$2,738.09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CB0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$2,751.78</w:t>
            </w:r>
          </w:p>
        </w:tc>
      </w:tr>
      <w:tr w:rsidR="00840723" w:rsidRPr="0017792F" w14:paraId="02C4180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717B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547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272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$2,666.63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DDE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$2,679.96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960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$2,693.36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B61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$2,706.83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8E1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$2,720.36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081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308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$2,747.64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2E1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CBA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$2,775.18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C40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$2,789.06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48B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$2,803.00</w:t>
            </w:r>
          </w:p>
        </w:tc>
      </w:tr>
      <w:tr w:rsidR="00840723" w:rsidRPr="0017792F" w14:paraId="199EB45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DA8D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FA3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$2,702.23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DEE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$2,715.75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61F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01A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$2,742.97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EB9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$2,756.69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B57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1FE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$2,784.32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ECC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$2,798.24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73A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284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$2,826.30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1FA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$2,840.43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82D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$2,854.63</w:t>
            </w:r>
          </w:p>
        </w:tc>
      </w:tr>
      <w:tr w:rsidR="00840723" w:rsidRPr="0017792F" w14:paraId="1F115F5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7977D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79E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$2,751.50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A04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$2,765.26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513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$2,779.08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5F9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$2,792.98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3A7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$2,806.94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166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3FD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$2,835.08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314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$2,849.26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EB9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$2,863.50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16B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AC3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340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$2,906.67</w:t>
            </w:r>
          </w:p>
        </w:tc>
      </w:tr>
      <w:tr w:rsidR="00840723" w:rsidRPr="0017792F" w14:paraId="4F898F1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82EBB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988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$2,801.10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69D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$2,815.11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41F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$2,829.19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0C9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$2,843.33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96B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$2,857.55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92C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$2,871.84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0852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$2,886.19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A09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2B7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$2,915.13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DE5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$2,929.70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694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$2,944.35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9DB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$2,959.07</w:t>
            </w:r>
          </w:p>
        </w:tc>
      </w:tr>
      <w:tr w:rsidR="00840723" w:rsidRPr="0017792F" w14:paraId="0010344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42F4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13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983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$2,865.40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9AD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971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$2,894.13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AEA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$2,908.60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1CE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$2,923.14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221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$2,937.76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F90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$2,952.44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60C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$2,967.21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11B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$2,982.04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8B5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93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$3,011.94</w:t>
            </w:r>
          </w:p>
        </w:tc>
      </w:tr>
      <w:tr w:rsidR="00840723" w:rsidRPr="0017792F" w14:paraId="4DF2327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B157D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480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$2,901.54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8B2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$2,916.04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654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70A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$2,945.28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48B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FEF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$2,974.80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89D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$2,989.68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754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$3,004.63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1A3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$3,019.65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A0C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578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$3,049.92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634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$3,065.17</w:t>
            </w:r>
          </w:p>
        </w:tc>
      </w:tr>
      <w:tr w:rsidR="00840723" w:rsidRPr="0017792F" w14:paraId="04E12FB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5F5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B61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579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$2,967.07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461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$2,981.91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7A0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$2,996.82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6AA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$3,011.80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0061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$3,026.86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5C7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$3,041.99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D36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$3,057.20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20F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$3,072.49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ADA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$3,087.85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015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9BF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$3,118.81</w:t>
            </w:r>
          </w:p>
        </w:tc>
      </w:tr>
      <w:tr w:rsidR="00840723" w:rsidRPr="0017792F" w14:paraId="022CE64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F0311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7D5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$3,003.49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18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8CD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$3,033.60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973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$3,048.77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085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$3,064.01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14E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$3,079.33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613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$3,094.73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417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8B6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$3,125.75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B0F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$3,141.38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1DE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$3,157.09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E4E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$3,172.87</w:t>
            </w:r>
          </w:p>
        </w:tc>
      </w:tr>
      <w:tr w:rsidR="00840723" w:rsidRPr="0017792F" w14:paraId="69D662F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8B7B8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DB6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$3,055.02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CEE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$3,070.29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33C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$3,085.64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2E2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$3,101.07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B7D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808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$3,132.16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DB1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$3,147.82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0A7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$3,163.56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1D4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$3,179.38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32D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$3,195.27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E02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$3,211.25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711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$3,227.31</w:t>
            </w:r>
          </w:p>
        </w:tc>
      </w:tr>
      <w:tr w:rsidR="00840723" w:rsidRPr="0017792F" w14:paraId="1CF1EF6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9E876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E2C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$3,106.95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284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$3,122.48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87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$3,138.10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59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$3,153.79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53C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$3,169.56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CA6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$3,185.40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B1F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$3,201.33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131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$3,217.34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977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$3,233.42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75A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$3,249.59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537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$3,265.84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8A5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$3,282.17</w:t>
            </w:r>
          </w:p>
        </w:tc>
      </w:tr>
      <w:tr w:rsidR="00840723" w:rsidRPr="0017792F" w14:paraId="11EE858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7901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A89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$3,159.27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267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$3,175.06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2FB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$3,190.94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CEB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$3,206.89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63D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$3,222.93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6A3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$3,239.04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599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$3,255.24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80E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$3,271.51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AF2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$3,287.87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92F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D8C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$3,320.83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A11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$3,337.44</w:t>
            </w:r>
          </w:p>
        </w:tc>
      </w:tr>
      <w:tr w:rsidR="00840723" w:rsidRPr="0017792F" w14:paraId="20895CD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5F4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50B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$3,211.95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AE3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$3,228.01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DBA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$3,244.15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803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$3,260.37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B8E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900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$3,293.06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A03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$3,309.52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529A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$3,326.07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B0E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$3,342.70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A98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$3,359.42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FC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$3,376.21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079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$3,393.09</w:t>
            </w:r>
          </w:p>
        </w:tc>
      </w:tr>
      <w:tr w:rsidR="00840723" w:rsidRPr="0017792F" w14:paraId="78D10B8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BB082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4C9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$3,251.11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1DD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$3,267.36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542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$3,283.70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7FF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$3,300.12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66D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$3,316.62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502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$3,333.20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D55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$3,349.87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80F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$3,366.62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4E8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$3,383.45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81B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$3,400.37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186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$3,417.37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7B54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$3,434.46</w:t>
            </w:r>
          </w:p>
        </w:tc>
      </w:tr>
      <w:tr w:rsidR="00840723" w:rsidRPr="0017792F" w14:paraId="75F3E97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B4809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50B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$3,290.36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C6D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$3,306.81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7D2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$3,323.34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2E9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2D8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$3,356.66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07A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$3,373.44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715E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$3,390.31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11F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376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$3,424.30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9D5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$3,441.42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9FE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4F6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$3,475.92</w:t>
            </w:r>
          </w:p>
        </w:tc>
      </w:tr>
      <w:tr w:rsidR="00840723" w:rsidRPr="0017792F" w14:paraId="5DFBEE5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5170E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3FC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$3,329.69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013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$3,346.34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5C2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$3,363.07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9E9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$3,379.89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0D48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$3,396.79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5E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$3,413.77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B3E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$3,430.84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6E9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$3,447.99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93E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$3,465.23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29B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$3,482.56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44C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F2B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$3,517.47</w:t>
            </w:r>
          </w:p>
        </w:tc>
      </w:tr>
      <w:tr w:rsidR="00840723" w:rsidRPr="0017792F" w14:paraId="0873743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F3F6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CCC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$3,369.09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329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$3,385.94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AA4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$3,402.87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30E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810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$3,436.98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0E8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$3,454.17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787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$3,471.44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05E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$3,488.79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31B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$3,506.24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362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$3,523.77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1E3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$3,541.39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3C5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$3,559.09</w:t>
            </w:r>
          </w:p>
        </w:tc>
      </w:tr>
      <w:tr w:rsidR="00840723" w:rsidRPr="0017792F" w14:paraId="317251A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3DD91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D23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$3,408.55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462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18B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$3,442.73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2B2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$3,459.94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D81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$3,477.24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284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$3,494.62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D72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$3,512.10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8BC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23F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$3,547.31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598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$3,565.04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68C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$3,582.87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DCE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$3,600.78</w:t>
            </w:r>
          </w:p>
        </w:tc>
      </w:tr>
      <w:tr w:rsidR="00840723" w:rsidRPr="0017792F" w14:paraId="0BA5F42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235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869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$3,448.11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D36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$3,465.35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1639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D2A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$3,500.09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555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DF0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$3,535.18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EB0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$3,552.86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6F9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$3,570.62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108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$3,588.48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F8FD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78B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$3,624.45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3FC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$3,642.57</w:t>
            </w:r>
          </w:p>
        </w:tc>
      </w:tr>
      <w:tr w:rsidR="00840723" w:rsidRPr="0017792F" w14:paraId="32AEADC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935D8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889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$3,487.72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5F1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$3,505.16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159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074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$3,540.30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307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$3,558.00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3BD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$3,575.79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67A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$3,593.67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1726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$3,611.64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E45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$3,629.70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B5A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$3,647.85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A90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$3,666.09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771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$3,684.42</w:t>
            </w:r>
          </w:p>
        </w:tc>
      </w:tr>
      <w:tr w:rsidR="00840723" w:rsidRPr="0017792F" w14:paraId="0306E2B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4DED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606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$3,527.42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39E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$3,545.06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480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$3,562.78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1F0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$3,580.60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EA7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$3,598.50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70E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$3,616.49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F7F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$3,634.58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D1D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1BF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$3,671.01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556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$3,689.37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AF2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$3,707.81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664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$3,726.35</w:t>
            </w:r>
          </w:p>
        </w:tc>
      </w:tr>
      <w:tr w:rsidR="00840723" w:rsidRPr="0017792F" w14:paraId="053C24D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3466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730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$3,567.18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660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$3,585.02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E96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$3,602.94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45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$3,620.96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001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7E3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$3,657.26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BB5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$3,675.54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DA2A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$3,693.92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B1C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$3,712.39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41D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99C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$3,749.61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E60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$3,768.36</w:t>
            </w:r>
          </w:p>
        </w:tc>
      </w:tr>
      <w:tr w:rsidR="00840723" w:rsidRPr="0017792F" w14:paraId="7D3A79B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D6D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7C5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$3,607.05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6CF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$3,625.08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D5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$3,643.21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C6D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$3,661.42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CBE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$3,679.73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128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$3,698.13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EAD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$3,716.62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5AE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$3,735.20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F60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$3,753.88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067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$3,772.65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C62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$3,791.51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5AF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$3,810.47</w:t>
            </w:r>
          </w:p>
        </w:tc>
      </w:tr>
      <w:tr w:rsidR="00840723" w:rsidRPr="0017792F" w14:paraId="17B49F7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5B84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106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$3,646.96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D71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9CE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$3,683.52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49F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$3,701.94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1B5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$3,720.44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7C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$3,739.05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966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B82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$3,776.53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AEF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$3,795.41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628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$3,814.39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254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1D6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$3,852.63</w:t>
            </w:r>
          </w:p>
        </w:tc>
      </w:tr>
      <w:tr w:rsidR="00840723" w:rsidRPr="0017792F" w14:paraId="24995CF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7113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C5B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$3,686.98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FF6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$3,705.42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AF4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$3,723.95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791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$3,742.56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7E4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$3,761.28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714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$3,780.08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9CF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$3,798.98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F2C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$3,817.98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282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$3,837.07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85D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$3,856.25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25B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$3,875.54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C34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$3,894.91</w:t>
            </w:r>
          </w:p>
        </w:tc>
      </w:tr>
      <w:tr w:rsidR="00840723" w:rsidRPr="0017792F" w14:paraId="064142F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9083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133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$3,727.06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AD7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$3,745.70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CE8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$3,764.43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46D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$3,783.25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E2F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$3,802.16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978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$3,821.18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BBA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$3,840.28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3D2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$3,859.48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4094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3DF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$3,898.17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E79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$3,917.66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AE5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$3,937.25</w:t>
            </w:r>
          </w:p>
        </w:tc>
      </w:tr>
      <w:tr w:rsidR="00840723" w:rsidRPr="0017792F" w14:paraId="344D29F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3D1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5FF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$3,767.25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96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$3,786.08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A74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2AE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4CA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$3,843.16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177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$3,862.38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997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$3,881.69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1CC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$3,901.10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721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$3,920.60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C23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$3,940.20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9B2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$3,959.91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ECB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$3,979.70</w:t>
            </w:r>
          </w:p>
        </w:tc>
      </w:tr>
      <w:tr w:rsidR="00840723" w:rsidRPr="0017792F" w14:paraId="2772076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EFD5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A81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$3,807.45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76B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$3,826.49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B82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A2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$3,864.85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26C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$3,884.18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611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C53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$3,923.12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6B6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$3,942.73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EC2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$3,962.44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F96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$3,982.26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F9D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$4,002.17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64D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$4,022.18</w:t>
            </w:r>
          </w:p>
        </w:tc>
      </w:tr>
      <w:tr w:rsidR="00840723" w:rsidRPr="0017792F" w14:paraId="6B030D9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930B4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39A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$3,847.77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38A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$3,867.01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2E5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$3,886.34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3A7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$3,905.77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AC3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$3,925.30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854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$3,944.93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DC2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$3,964.65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6DD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$3,984.48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93A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$4,004.40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57B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$4,024.42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6DC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$4,044.54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100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$4,064.77</w:t>
            </w:r>
          </w:p>
        </w:tc>
      </w:tr>
      <w:tr w:rsidR="00840723" w:rsidRPr="0017792F" w14:paraId="4275E50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2E1F0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9CF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$3,888.14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BC8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$3,907.59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F3A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$3,927.12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104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$3,946.76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6C2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$3,966.49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231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$3,986.33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44B6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CBA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$4,026.29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BC0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$4,046.42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F6A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628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$4,086.98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EF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$4,107.42</w:t>
            </w:r>
          </w:p>
        </w:tc>
      </w:tr>
      <w:tr w:rsidR="00840723" w:rsidRPr="0017792F" w14:paraId="040A953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FCE8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3D9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$3,928.63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E35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$3,948.27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7BB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19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$3,987.85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5389B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$4,007.79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83A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$4,027.83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4B2F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$4,047.97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FB5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$4,068.21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33C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$4,088.55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7D9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$4,108.99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B09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$4,129.54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5FA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$4,150.19</w:t>
            </w:r>
          </w:p>
        </w:tc>
      </w:tr>
      <w:tr w:rsidR="00840723" w:rsidRPr="0017792F" w14:paraId="1C2146B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C34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FAF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$3,969.15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FD8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$3,989.00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4B1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$4,008.94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696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$4,028.99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632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$4,049.13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08F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$4,069.38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A3C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$4,089.73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043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$4,110.18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B9F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$4,130.73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D55E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$4,151.38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646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$4,172.14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022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$4,193.00</w:t>
            </w:r>
          </w:p>
        </w:tc>
      </w:tr>
      <w:tr w:rsidR="00840723" w:rsidRPr="0017792F" w14:paraId="10C9551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A259F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1DB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$4,009.80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BD3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$4,029.85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EFC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$4,049.99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FEC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$4,070.24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5EB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$4,090.60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209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$4,111.05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A4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$4,131.60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2CB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$4,152.26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1CB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3C9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544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$4,214.86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4AC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$4,235.93</w:t>
            </w:r>
          </w:p>
        </w:tc>
      </w:tr>
      <w:tr w:rsidR="00840723" w:rsidRPr="0017792F" w14:paraId="2E7FE08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D2BA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FB4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$4,050.46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2E4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$4,070.71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CAC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$4,091.07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EAB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$4,111.52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9F3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$4,132.08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535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$4,152.74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B9F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$4,173.50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C23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$4,194.37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E17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$4,215.34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EB5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$4,236.42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6A8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$4,257.60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E21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$4,278.89</w:t>
            </w:r>
          </w:p>
        </w:tc>
      </w:tr>
      <w:tr w:rsidR="00840723" w:rsidRPr="0017792F" w14:paraId="68A1933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D5BA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5FB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$4,091.23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944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9A0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$4,132.25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82F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$4,152.91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32E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$4,173.67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7109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$4,194.54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D7B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$4,215.51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CAF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$4,236.59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1A2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$4,257.77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C04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$4,279.06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78A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F7D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$4,321.96</w:t>
            </w:r>
          </w:p>
        </w:tc>
      </w:tr>
      <w:tr w:rsidR="00840723" w:rsidRPr="0017792F" w14:paraId="00D1863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989E0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393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$4,132.09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F41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AE5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$4,173.51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7B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$4,194.38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F486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C1B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$4,236.43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5B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$4,257.61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E15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$4,278.90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096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$4,300.29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4DD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$4,321.79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06E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$4,343.40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08A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$4,365.12</w:t>
            </w:r>
          </w:p>
        </w:tc>
      </w:tr>
      <w:tr w:rsidR="00840723" w:rsidRPr="0017792F" w14:paraId="2B4DC91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15AE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21C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$4,172.98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69FD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$4,193.85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7EA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$4,214.82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EA8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$4,235.89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5B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$4,257.07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A6B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$4,278.36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A48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$4,299.75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A37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B94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A1B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$4,364.57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BDC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$4,386.39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F41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$4,408.32</w:t>
            </w:r>
          </w:p>
        </w:tc>
      </w:tr>
      <w:tr w:rsidR="00840723" w:rsidRPr="0017792F" w14:paraId="47FC98B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275C5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DE3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C74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$4,235.09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C0A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C64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DBE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$4,298.93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09D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1CB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$4,342.03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48D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334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$4,385.56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81F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$4,407.49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1E3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$4,429.53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6CB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$4,451.67</w:t>
            </w:r>
          </w:p>
        </w:tc>
      </w:tr>
      <w:tr w:rsidR="00840723" w:rsidRPr="0017792F" w14:paraId="6E29EC3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B0B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627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994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$4,276.35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CCC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$4,297.73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094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$4,319.22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7BA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$4,340.82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111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$4,362.52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3C1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$4,384.34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A07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$4,406.26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EAA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AF9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$4,450.43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DEE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$4,472.68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23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$4,495.05</w:t>
            </w:r>
          </w:p>
        </w:tc>
      </w:tr>
      <w:tr w:rsidR="00840723" w:rsidRPr="0017792F" w14:paraId="07E9620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580E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80C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$4,296.23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769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$4,317.71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136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$4,339.30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E3F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CD8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$4,382.80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17D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$4,404.72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64C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$4,426.74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1B9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$4,448.87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807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$4,471.12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98F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$4,493.47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687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$4,515.94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7EA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$4,538.52</w:t>
            </w:r>
          </w:p>
        </w:tc>
      </w:tr>
      <w:tr w:rsidR="00840723" w:rsidRPr="0017792F" w14:paraId="3A509D5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6235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7E1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$4,337.45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6422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$4,359.13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093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$4,380.93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178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$4,402.83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ABB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$4,424.85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458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$4,446.97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5D8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$4,469.21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5114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$4,491.55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4B3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$4,514.01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DF61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$4,536.58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604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$4,559.26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6EF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$4,582.06</w:t>
            </w:r>
          </w:p>
        </w:tc>
      </w:tr>
      <w:tr w:rsidR="00840723" w:rsidRPr="0017792F" w14:paraId="4459315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B08AC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8BB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$4,378.78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2BF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B54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$4,422.68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870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$4,444.79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47A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$4,467.02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534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$4,489.35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F63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$4,511.80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5BC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$4,534.36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15FB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$4,557.03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2E1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$4,579.81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F3C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7CE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$4,625.73</w:t>
            </w:r>
          </w:p>
        </w:tc>
      </w:tr>
      <w:tr w:rsidR="00840723" w:rsidRPr="0017792F" w14:paraId="2B10493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C76E2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A0F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693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$4,442.26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6FF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D3B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$4,486.79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12F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$4,509.23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9BA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$4,531.77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AFD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$4,554.43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907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350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$4,600.09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9E0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$4,623.09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5D7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$4,646.20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9BB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$4,669.44</w:t>
            </w:r>
          </w:p>
        </w:tc>
      </w:tr>
      <w:tr w:rsidR="00840723" w:rsidRPr="0017792F" w14:paraId="4BA6733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D667A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337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$4,461.63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36D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$4,483.94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770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$4,506.36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730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$4,528.89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9D7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$4,551.53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FDA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$4,574.29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C5F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$4,597.16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83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$4,620.15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1C2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$4,643.25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21E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$4,666.46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C91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$4,689.80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88A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$4,713.25</w:t>
            </w:r>
          </w:p>
        </w:tc>
      </w:tr>
      <w:tr w:rsidR="00840723" w:rsidRPr="0017792F" w14:paraId="1F8BB86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9EDD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D72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$4,503.15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043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$4,525.67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B61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$4,548.30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DE2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$4,571.04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13B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67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$4,616.86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1C0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622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$4,663.15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7D7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$4,686.46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B10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$4,709.90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223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$4,733.45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41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$4,757.11</w:t>
            </w:r>
          </w:p>
        </w:tc>
      </w:tr>
      <w:tr w:rsidR="00840723" w:rsidRPr="0017792F" w14:paraId="77B5B6A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2F365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494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$4,544.75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E03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$4,567.48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3FF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$4,590.31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616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BB3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$4,636.33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3A2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$4,659.51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C33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$4,682.81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EDF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9780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$4,729.76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0F2D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$4,753.41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104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$4,777.17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698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$4,801.06</w:t>
            </w:r>
          </w:p>
        </w:tc>
      </w:tr>
      <w:tr w:rsidR="00840723" w:rsidRPr="0017792F" w14:paraId="197178C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2CEF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C6D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$4,586.44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605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$4,609.37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7A4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$4,632.42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567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0C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$4,678.86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4E5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$4,702.25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F99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$4,725.76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DE7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$4,749.39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CB4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A31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$4,797.00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95C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6CA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$4,845.09</w:t>
            </w:r>
          </w:p>
        </w:tc>
      </w:tr>
      <w:tr w:rsidR="00840723" w:rsidRPr="0017792F" w14:paraId="2B1D5AA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32FA6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D1D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$4,628.22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921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$4,651.36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9D8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$4,674.62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CC9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$4,697.99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5D4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$4,721.48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A97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$4,745.09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0FF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$4,768.81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054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$4,792.66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7AC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$4,816.62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EA7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$4,840.70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242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$4,864.91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794A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$4,889.23</w:t>
            </w:r>
          </w:p>
        </w:tc>
      </w:tr>
      <w:tr w:rsidR="00840723" w:rsidRPr="0017792F" w14:paraId="1CF98C7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2BBF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469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$4,670.03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77F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$4,693.38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9B1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$4,716.85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2F78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$4,740.43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016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$4,764.13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0C13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$4,787.95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93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$4,811.89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57D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EC5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$4,860.13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8C2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$4,884.43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2B8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$4,908.86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694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$4,933.40</w:t>
            </w:r>
          </w:p>
        </w:tc>
      </w:tr>
      <w:tr w:rsidR="00840723" w:rsidRPr="0017792F" w14:paraId="15590EC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F56E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4A3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$4,711.96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F1E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$4,735.52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62A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$4,759.20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862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$4,782.99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36CE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$4,806.91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0E1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$4,830.94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972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$4,855.10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304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$4,879.37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D79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$4,903.77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0FB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88B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$4,952.93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8881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$4,977.69</w:t>
            </w:r>
          </w:p>
        </w:tc>
      </w:tr>
      <w:tr w:rsidR="00840723" w:rsidRPr="0017792F" w14:paraId="43A70B0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97D1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8A3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$4,753.94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10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$4,777.71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0EFA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$4,801.60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76D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EEC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$4,849.74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3ED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$4,873.98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346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$4,898.35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B67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$4,922.85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CDB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$4,947.46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381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$4,972.20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CC0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$4,997.06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1D5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$5,022.04</w:t>
            </w:r>
          </w:p>
        </w:tc>
      </w:tr>
      <w:tr w:rsidR="00840723" w:rsidRPr="0017792F" w14:paraId="7392E6E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E9A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DF3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$4,796.00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D31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$4,819.98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19C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$4,844.08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067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D74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$4,892.64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BF4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$4,917.10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61B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$4,941.69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DDC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$4,966.40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D63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$4,991.23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149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$5,016.19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807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$5,041.27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EFE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$5,066.47</w:t>
            </w:r>
          </w:p>
        </w:tc>
      </w:tr>
      <w:tr w:rsidR="00840723" w:rsidRPr="0017792F" w14:paraId="353D92C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B1D1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8B5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2225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$4,862.37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71F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$4,886.69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E956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$4,911.12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5AE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$4,935.67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DFB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$4,960.35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95A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FCE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F5E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$5,035.13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191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$5,060.31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A14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$5,085.61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367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$5,111.04</w:t>
            </w:r>
          </w:p>
        </w:tc>
      </w:tr>
      <w:tr w:rsidR="00840723" w:rsidRPr="0017792F" w14:paraId="1079446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3434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7C7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$4,880.38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84E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$4,904.78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44C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$4,929.30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D87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$4,953.95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502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$4,978.72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AC7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$5,003.61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F9BC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$5,028.63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A5F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$5,053.77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902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$5,079.04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F29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$5,104.44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633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$5,129.96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68F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$5,155.61</w:t>
            </w:r>
          </w:p>
        </w:tc>
      </w:tr>
      <w:tr w:rsidR="00840723" w:rsidRPr="0017792F" w14:paraId="242CD6C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4119C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6A7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$4,922.68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C53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$4,947.29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196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$4,972.03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F7B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$4,996.89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A6B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D8E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$5,046.98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A8F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$5,072.22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778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$5,097.58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F3A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$5,123.07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642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8D4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$5,174.42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62CA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$5,200.30</w:t>
            </w:r>
          </w:p>
        </w:tc>
      </w:tr>
      <w:tr w:rsidR="00840723" w:rsidRPr="0017792F" w14:paraId="619663B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3808F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C33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$4,965.08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1A7F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$4,989.90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587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$5,014.85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37C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A34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$5,065.12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97D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$5,090.45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646E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$5,115.90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BF4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$5,141.48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D62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$5,167.19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4E7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$5,193.02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427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$5,218.99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E14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$5,245.08</w:t>
            </w:r>
          </w:p>
        </w:tc>
      </w:tr>
      <w:tr w:rsidR="00840723" w:rsidRPr="0017792F" w14:paraId="2F03274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7D750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F2A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$5,007.50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CF5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$5,032.54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FC9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$5,057.70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A1B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$5,082.99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42C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$5,108.41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427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$5,133.95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CD42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$5,159.62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F8F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$5,185.42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A4F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$5,211.34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54F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$5,237.40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193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$5,263.59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1EB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$5,289.91</w:t>
            </w:r>
          </w:p>
        </w:tc>
      </w:tr>
      <w:tr w:rsidR="00840723" w:rsidRPr="0017792F" w14:paraId="7CC19A0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6910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6A9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842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$5,075.28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C66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$5,100.66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427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4B7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$5,151.79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EAF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C39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$5,203.44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6BF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$5,229.45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042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$5,255.60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1CD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$5,281.88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FC2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$5,308.29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703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$5,334.83</w:t>
            </w:r>
          </w:p>
        </w:tc>
      </w:tr>
      <w:tr w:rsidR="00840723" w:rsidRPr="0017792F" w14:paraId="0493939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3E3C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645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$5,092.65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7CA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$5,118.11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EAA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2DE1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$5,169.42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50B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$5,195.27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94C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$5,221.24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3F9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$5,247.35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77E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48B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$5,299.96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672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$5,326.46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0FF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$5,353.09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D21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$5,379.85</w:t>
            </w:r>
          </w:p>
        </w:tc>
      </w:tr>
      <w:tr w:rsidR="00840723" w:rsidRPr="0017792F" w14:paraId="6313664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92C5A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471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$5,135.31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373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0BC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$5,186.79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B5F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$5,212.73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BA8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$5,238.79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008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$5,264.98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26F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$5,291.31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C8A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$5,317.77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4F6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$5,344.35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C77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$5,371.08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24F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$5,397.93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583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$5,424.92</w:t>
            </w:r>
          </w:p>
        </w:tc>
      </w:tr>
      <w:tr w:rsidR="00840723" w:rsidRPr="0017792F" w14:paraId="31E259F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4894B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D1E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$5,178.07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775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$5,203.96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EBF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$5,229.98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E83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$5,256.13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DC7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$5,282.41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F5D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$5,308.82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889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$5,335.37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F09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$5,362.04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B83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$5,388.85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881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$5,415.80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5A0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$5,442.88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09A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$5,470.09</w:t>
            </w:r>
          </w:p>
        </w:tc>
      </w:tr>
      <w:tr w:rsidR="00840723" w:rsidRPr="0017792F" w14:paraId="111F871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A3553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907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$5,220.92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089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$5,247.03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38A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$5,273.26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7AE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$5,299.63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3C84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$5,326.13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62F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$5,352.76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E92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$5,379.52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7BC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4FE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$5,433.45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445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$5,460.62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CBE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$5,487.92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71A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$5,515.36</w:t>
            </w:r>
          </w:p>
        </w:tc>
      </w:tr>
      <w:tr w:rsidR="00840723" w:rsidRPr="0017792F" w14:paraId="1A34DAD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8E6EC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D62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$5,263.83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938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$5,290.15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0BA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$5,316.60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F69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$5,343.18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103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$5,369.90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08B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040B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$5,423.73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089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$5,450.85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09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$5,478.11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662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$5,505.50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E29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$5,533.02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E2B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$5,560.69</w:t>
            </w:r>
          </w:p>
        </w:tc>
      </w:tr>
      <w:tr w:rsidR="00840723" w:rsidRPr="0017792F" w14:paraId="22B8CC8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BBDD4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55D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$5,306.80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E1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$5,333.34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069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D95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$5,386.80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6864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$5,413.74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AD7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$5,440.80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C6F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$5,468.01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E38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$5,495.35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5C5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$5,522.83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5CF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$5,550.44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98E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$5,578.19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90C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$5,606.08</w:t>
            </w:r>
          </w:p>
        </w:tc>
      </w:tr>
      <w:tr w:rsidR="00840723" w:rsidRPr="0017792F" w14:paraId="05ACC4A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C06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DF6F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$5,349.85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9A4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A1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$5,403.48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FCE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$5,430.50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F09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$5,457.65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286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$5,484.94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A76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$5,512.36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7CE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C9D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$5,567.62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C03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$5,595.46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0146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$5,623.44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AD9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$5,651.56</w:t>
            </w:r>
          </w:p>
        </w:tc>
      </w:tr>
      <w:tr w:rsidR="00840723" w:rsidRPr="0017792F" w14:paraId="6B6DD2D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00B3C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D97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$5,393.00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7A0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$5,419.96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5BC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$5,447.06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841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$5,474.30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401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$5,501.67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CA1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$5,529.18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0CE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$5,556.82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3E7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$5,584.61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4AE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$5,612.53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B16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$5,640.59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EBE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$5,668.80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D3D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$5,697.14</w:t>
            </w:r>
          </w:p>
        </w:tc>
      </w:tr>
      <w:tr w:rsidR="00840723" w:rsidRPr="0017792F" w14:paraId="0C2F766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3E53D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3B2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$5,436.21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89B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$5,463.39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78B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$5,490.71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39B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$5,518.17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1B9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$5,545.76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EAC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B75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$5,601.35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C42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$5,629.36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139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CDC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$5,685.79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BCA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$5,714.22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618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$5,742.79</w:t>
            </w:r>
          </w:p>
        </w:tc>
      </w:tr>
      <w:tr w:rsidR="00840723" w:rsidRPr="0017792F" w14:paraId="1B60073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DF322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3D3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$5,479.50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878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$5,506.90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982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$5,534.44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571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$5,562.11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C1FB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$5,589.92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BA74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$5,617.87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3AB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$5,645.96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ED3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$5,674.19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C85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$5,702.56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927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$5,731.07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51F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$5,759.73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1B5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$5,788.52</w:t>
            </w:r>
          </w:p>
        </w:tc>
      </w:tr>
      <w:tr w:rsidR="00840723" w:rsidRPr="0017792F" w14:paraId="4F03BAB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01A59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A7F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$5,522.90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DBB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$5,550.51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711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$5,578.27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BDA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$5,606.16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594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054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554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$5,690.67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291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$5,719.13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212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$5,747.72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846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$5,776.46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CB2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$5,805.34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17A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$5,834.37</w:t>
            </w:r>
          </w:p>
        </w:tc>
      </w:tr>
      <w:tr w:rsidR="00840723" w:rsidRPr="0017792F" w14:paraId="38AF7B0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1EBA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EB46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$5,566.32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322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$5,594.15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174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$5,622.12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1A1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$5,650.23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95B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$5,678.48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5DB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$5,706.87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A93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$5,735.41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ACA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$5,764.09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918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$5,792.91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1D8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$5,821.87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D29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$5,850.98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8A0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$5,880.23</w:t>
            </w:r>
          </w:p>
        </w:tc>
      </w:tr>
      <w:tr w:rsidR="00840723" w:rsidRPr="0017792F" w14:paraId="76166A2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0F1F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76D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$5,609.86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F9C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$5,637.91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A78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$5,666.10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08F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$5,694.43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F6B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$5,722.90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94C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4D85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$5,780.28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4E4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$5,809.18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E0C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$5,838.22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54C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BE8E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$5,896.75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3C1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$5,926.24</w:t>
            </w:r>
          </w:p>
        </w:tc>
      </w:tr>
      <w:tr w:rsidR="00840723" w:rsidRPr="0017792F" w14:paraId="6D287E8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F2A7F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294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$5,653.45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86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$5,681.72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C18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895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$5,738.68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89D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$5,767.37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501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$5,796.21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9C5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$5,825.19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455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$5,854.31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561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$5,883.59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7A7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$5,913.00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3ED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$5,942.57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526C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$5,972.28</w:t>
            </w:r>
          </w:p>
        </w:tc>
      </w:tr>
      <w:tr w:rsidR="00840723" w:rsidRPr="0017792F" w14:paraId="48AE357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8C06F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43B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$5,697.11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7DE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$5,725.60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CCE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$5,754.23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B48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$5,783.00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748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$5,811.91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632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$5,840.97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F0C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$5,870.18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C9A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$5,899.53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9A1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$5,929.02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BE4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$5,958.67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CA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$5,988.46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065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$6,018.41</w:t>
            </w:r>
          </w:p>
        </w:tc>
      </w:tr>
      <w:tr w:rsidR="00840723" w:rsidRPr="0017792F" w14:paraId="5BFC663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46CDB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E75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$5,740.89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4DD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$5,769.60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5B3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$5,798.44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D10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$5,827.44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3D82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$5,856.57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462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$5,885.86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27F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F2D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$5,944.86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FA3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$5,974.59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F1C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$6,004.46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874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$6,034.48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9FF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$6,064.65</w:t>
            </w:r>
          </w:p>
        </w:tc>
      </w:tr>
      <w:tr w:rsidR="00840723" w:rsidRPr="0017792F" w14:paraId="1AA148D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EB1A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1B5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$5,784.69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C52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$5,813.61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5ED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$5,842.68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0D6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$5,871.90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540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$5,901.26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068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$5,930.76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B7CA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AC0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9F1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$6,020.17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247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A04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$6,080.52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7B7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$6,110.92</w:t>
            </w:r>
          </w:p>
        </w:tc>
      </w:tr>
      <w:tr w:rsidR="00840723" w:rsidRPr="0017792F" w14:paraId="6C9E39D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5325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8BD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$5,828.60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8E9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$5,857.74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FFD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$5,887.03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CEE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$5,916.46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62D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$5,946.05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08D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$5,975.78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B02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$6,005.66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F5F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$6,035.68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58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$6,065.86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BC3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$6,096.19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627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$6,126.67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4D7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$6,157.31</w:t>
            </w:r>
          </w:p>
        </w:tc>
      </w:tr>
      <w:tr w:rsidR="00840723" w:rsidRPr="0017792F" w14:paraId="3BC9375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1D7A3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688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$5,872.59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FBA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$5,901.95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AC8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$5,931.46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DEE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$5,961.12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812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$5,990.92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7FBA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$6,020.88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73C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$6,050.98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14E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5FB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$6,111.64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7200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$6,142.20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12D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$6,172.91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F6E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$6,203.78</w:t>
            </w:r>
          </w:p>
        </w:tc>
      </w:tr>
      <w:tr w:rsidR="00840723" w:rsidRPr="0017792F" w14:paraId="4229394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5D9C5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285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$5,916.63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385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$5,946.22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E85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$5,975.95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C78A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$6,005.83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E4B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$6,035.86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DB8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$6,066.04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E1D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$6,096.37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5C0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$6,126.85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F5F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370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$6,188.27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F9F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$6,219.21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9FB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$6,250.31</w:t>
            </w:r>
          </w:p>
        </w:tc>
      </w:tr>
      <w:tr w:rsidR="00840723" w:rsidRPr="0017792F" w14:paraId="75ADA4A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86FDF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97D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$5,960.77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E1E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$5,990.58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58A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466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$6,050.63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1F1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$6,080.89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F57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$6,111.29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7C6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$6,141.85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4F7A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$6,172.56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E68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$6,203.42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67A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$6,234.44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F81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55F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$6,296.94</w:t>
            </w:r>
          </w:p>
        </w:tc>
      </w:tr>
      <w:tr w:rsidR="00840723" w:rsidRPr="0017792F" w14:paraId="61A1B3C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92EEA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9DE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$6,004.97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D1A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$6,034.99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226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$6,065.17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D56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$6,095.49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F02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$6,125.97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311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$6,156.60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E5C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$6,187.38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1B9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$6,218.32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B37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$6,249.41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A6B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E89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$6,312.06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0A0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$6,343.62</w:t>
            </w:r>
          </w:p>
        </w:tc>
      </w:tr>
      <w:tr w:rsidR="00840723" w:rsidRPr="0017792F" w14:paraId="4E7A761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A3D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BC7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$6,049.24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884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$6,079.48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556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$6,109.88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807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$6,140.43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3ADA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$6,171.13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931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$6,201.99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C0D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$6,233.00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AF3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$6,264.16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AE9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$6,295.48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C14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$6,326.96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3D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$6,358.59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ECA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$6,390.39</w:t>
            </w:r>
          </w:p>
        </w:tc>
      </w:tr>
      <w:tr w:rsidR="00840723" w:rsidRPr="0017792F" w14:paraId="2BCACF9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1181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B9B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$6,093.63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6A6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07A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$6,154.72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449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$6,185.49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AB1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$6,216.42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7BA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$6,247.50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786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$6,278.74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0DE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$6,310.13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9DC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$6,341.68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141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$6,373.39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7B1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$6,405.26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623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$6,437.29</w:t>
            </w:r>
          </w:p>
        </w:tc>
      </w:tr>
      <w:tr w:rsidR="00840723" w:rsidRPr="0017792F" w14:paraId="6BEA3D7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8A73A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29B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$6,138.06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6C6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$6,168.75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4E2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$6,199.59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2BC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$6,230.59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7CE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$6,261.74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D50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$6,293.05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22B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$6,324.52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75B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$6,356.14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B13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$6,387.92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6CB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$6,419.86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FC4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$6,451.96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38E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$6,484.22</w:t>
            </w:r>
          </w:p>
        </w:tc>
      </w:tr>
      <w:tr w:rsidR="00840723" w:rsidRPr="0017792F" w14:paraId="1DC297D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45AF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89E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$6,182.57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F3A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$6,213.48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0C8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$6,244.55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308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$6,275.77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42E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$6,307.15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8BB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F46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$6,370.38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D70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$6,402.23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072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$6,434.24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887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0D2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$6,498.75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08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$6,531.24</w:t>
            </w:r>
          </w:p>
        </w:tc>
      </w:tr>
      <w:tr w:rsidR="00840723" w:rsidRPr="0017792F" w14:paraId="5A2CE31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847D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894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DFE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$6,258.30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FF2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$6,289.60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E98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$6,321.04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B0E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$6,352.65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A47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$6,384.41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BA6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$6,416.33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1D1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$6,448.42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A93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$6,480.66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9EC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$6,513.06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476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$6,545.63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662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$6,578.35</w:t>
            </w:r>
          </w:p>
        </w:tc>
      </w:tr>
      <w:tr w:rsidR="00840723" w:rsidRPr="0017792F" w14:paraId="4B8A73C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1FF6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F85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$6,271.82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143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$6,303.18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033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$6,334.69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B01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$6,366.37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C4B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$6,398.20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843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$6,430.19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326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$6,462.34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5C9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$6,494.65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FA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$6,527.13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B06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C16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$6,592.56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619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$6,625.52</w:t>
            </w:r>
          </w:p>
        </w:tc>
      </w:tr>
      <w:tr w:rsidR="00840723" w:rsidRPr="0017792F" w14:paraId="0C386C7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87DA5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098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FA5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$6,348.16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D3D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$6,379.90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99A1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$6,411.80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89D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$6,443.86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156B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$6,476.08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ECF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$6,508.46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4E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$6,541.00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3F2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$6,573.70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27E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$6,606.57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21E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$6,639.61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94C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$6,672.80</w:t>
            </w:r>
          </w:p>
        </w:tc>
      </w:tr>
      <w:tr w:rsidR="00840723" w:rsidRPr="0017792F" w14:paraId="7313EAE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50FC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A3D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$6,361.39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FB2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$6,393.19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60C1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$6,425.16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56F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$6,457.28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921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250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$6,522.02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98E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670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46D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$6,620.34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F4B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$6,653.44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DEF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$6,686.71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88E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$6,720.14</w:t>
            </w:r>
          </w:p>
        </w:tc>
      </w:tr>
      <w:tr w:rsidR="00840723" w:rsidRPr="0017792F" w14:paraId="79A1DAC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26D5B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294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$6,406.30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AD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$6,438.33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B34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2D1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$6,502.88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5BA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$6,535.39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FF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$6,568.07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FFE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48A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$6,633.91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372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$6,667.08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FF24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$6,700.42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55E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$6,733.92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B23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$6,767.59</w:t>
            </w:r>
          </w:p>
        </w:tc>
      </w:tr>
      <w:tr w:rsidR="00840723" w:rsidRPr="0017792F" w14:paraId="7BB1114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52E52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EC3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$6,451.26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FD1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$6,483.52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7FF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$6,515.93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6BB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$6,548.51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DFB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$6,581.26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AEA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$6,614.16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BF6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$6,647.23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BD6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$6,680.47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584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$6,713.87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42E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$6,747.44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A51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$6,781.18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4E8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$6,815.09</w:t>
            </w:r>
          </w:p>
        </w:tc>
      </w:tr>
      <w:tr w:rsidR="00840723" w:rsidRPr="0017792F" w14:paraId="6E5379D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F14F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FDE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$6,496.30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F75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$6,528.79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6E2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967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$6,594.24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F4A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$6,627.21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2C6B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8EC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$6,693.65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355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$6,727.11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DC4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$6,760.75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75A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$6,794.55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06F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$6,828.53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B03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$6,862.67</w:t>
            </w:r>
          </w:p>
        </w:tc>
      </w:tr>
      <w:tr w:rsidR="00840723" w:rsidRPr="0017792F" w14:paraId="6ADFF82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76860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0068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$6,541.46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F11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830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$6,607.03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9A7A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233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$6,673.27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79E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$6,706.64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4AA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$6,740.17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BD2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$6,773.87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9945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$6,807.74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E28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$6,841.78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F00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$6,875.99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C65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$6,910.37</w:t>
            </w:r>
          </w:p>
        </w:tc>
      </w:tr>
      <w:tr w:rsidR="00840723" w:rsidRPr="0017792F" w14:paraId="54A7884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3EE7B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C87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$6,586.62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54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803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$6,652.65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EAA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$6,685.91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2FE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$6,719.34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4D2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$6,752.94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E09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$6,786.70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BB1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$6,820.63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431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7BB0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05D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$6,923.46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C0D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$6,958.07</w:t>
            </w:r>
          </w:p>
        </w:tc>
      </w:tr>
      <w:tr w:rsidR="00840723" w:rsidRPr="0017792F" w14:paraId="565F98E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A232F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ECE3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$6,631.90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C8E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$6,665.06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0EB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$6,698.39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2E9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$6,731.88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709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$6,765.54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0FE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$6,799.37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44C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$6,833.37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6CD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19F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$6,901.87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7C8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908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$6,971.06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22F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$7,005.92</w:t>
            </w:r>
          </w:p>
        </w:tc>
      </w:tr>
      <w:tr w:rsidR="00840723" w:rsidRPr="0017792F" w14:paraId="54A65AF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7A4E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4C4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$6,677.28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CBF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$6,710.66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8F9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$6,744.22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554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$6,777.94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857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$6,811.83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47A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$6,845.89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B6A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$6,880.12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54D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$6,914.52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9BE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$6,949.09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E44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$6,983.84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0F5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$7,018.75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D21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$7,053.85</w:t>
            </w:r>
          </w:p>
        </w:tc>
      </w:tr>
      <w:tr w:rsidR="00840723" w:rsidRPr="0017792F" w14:paraId="1A263F9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B7C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D601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$6,722.68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58A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$6,756.30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C70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$6,790.08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F4B2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$6,824.03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F5B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$6,858.15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675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$6,892.44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EF1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$6,926.90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7E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8FB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$6,996.34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FB1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$7,031.33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15E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$7,066.48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5FA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$7,101.81</w:t>
            </w:r>
          </w:p>
        </w:tc>
      </w:tr>
      <w:tr w:rsidR="00840723" w:rsidRPr="0017792F" w14:paraId="15CAEBB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6212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2A9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$6,768.22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FFF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$6,802.06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2A40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$6,836.07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BFE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$6,870.25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30F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$6,904.60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93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$6,939.12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724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$6,973.82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EE2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$7,008.69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A42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$7,043.73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0C2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$7,078.95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0E4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B22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$7,149.92</w:t>
            </w:r>
          </w:p>
        </w:tc>
      </w:tr>
      <w:tr w:rsidR="00840723" w:rsidRPr="0017792F" w14:paraId="1EEDD86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C0FA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1B2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575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$6,847.88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A78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$6,882.12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580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$6,916.53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B62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$6,951.12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C6D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$6,985.87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9A6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$7,020.80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7E1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$7,055.90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4D3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$7,091.18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99D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$7,126.64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B8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$7,162.27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282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$7,198.08</w:t>
            </w:r>
          </w:p>
        </w:tc>
      </w:tr>
      <w:tr w:rsidR="00840723" w:rsidRPr="0017792F" w14:paraId="1FCAC88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3E11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F7B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8CF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$6,893.76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2B8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C2F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64A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$6,997.68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9F3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$7,032.67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4CA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$7,067.84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636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$7,103.18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C04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$7,138.69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F08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$7,174.39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44C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$7,210.26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543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$7,246.31</w:t>
            </w:r>
          </w:p>
        </w:tc>
      </w:tr>
      <w:tr w:rsidR="00840723" w:rsidRPr="0017792F" w14:paraId="5196867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CC03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69C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$6,905.19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24B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6C9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$6,974.41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821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$7,009.28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255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$7,044.33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3F0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$7,079.55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D40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$7,114.95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1C0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5FC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$7,186.28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93C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9F3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$7,258.32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691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$7,294.61</w:t>
            </w:r>
          </w:p>
        </w:tc>
      </w:tr>
      <w:tr w:rsidR="00840723" w:rsidRPr="0017792F" w14:paraId="4390C66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B1E35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65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$6,950.99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0261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$6,985.74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188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71D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$7,055.77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8AF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$7,091.05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1B3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$7,126.51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3D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$7,162.14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62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$7,197.95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9A1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$7,233.94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FDB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$7,270.11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955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$7,306.46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2C4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$7,342.99</w:t>
            </w:r>
          </w:p>
        </w:tc>
      </w:tr>
      <w:tr w:rsidR="00840723" w:rsidRPr="0017792F" w14:paraId="7868BE0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17A1B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332C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$6,996.91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00B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$7,031.90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68B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$7,067.06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5C5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$7,102.39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5EB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$7,137.90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5D9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1D1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$7,209.46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780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$7,245.51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83A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$7,281.74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BA2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$7,318.15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90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$7,354.74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E807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$7,391.51</w:t>
            </w:r>
          </w:p>
        </w:tc>
      </w:tr>
      <w:tr w:rsidR="00840723" w:rsidRPr="0017792F" w14:paraId="7346B80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504EF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159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$7,042.86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EB2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$7,078.07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B52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7FF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$7,149.03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E54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$7,184.78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7DB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$7,220.70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0EF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6F36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$7,293.09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C23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$7,329.55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F54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$7,366.20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794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35E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$7,440.05</w:t>
            </w:r>
          </w:p>
        </w:tc>
      </w:tr>
      <w:tr w:rsidR="00840723" w:rsidRPr="0017792F" w14:paraId="2A8E1CD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0EBAE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4D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$7,088.89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03A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$7,124.34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C64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$7,159.96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611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$7,195.76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499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$7,231.74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C8D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$7,267.90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D21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$7,304.24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F6C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A52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$7,377.46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988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$7,414.35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719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$7,451.42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BA5A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$7,488.68</w:t>
            </w:r>
          </w:p>
        </w:tc>
      </w:tr>
      <w:tr w:rsidR="00840723" w:rsidRPr="0017792F" w14:paraId="346A008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5D1B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ABF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$7,135.00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38A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$7,170.68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C51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$7,206.53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622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$7,242.56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4B3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$7,278.77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F9F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$7,315.17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924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$7,351.74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E2D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$7,388.50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977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$7,425.44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6EE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$7,462.57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E72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$7,499.89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87B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$7,537.38</w:t>
            </w:r>
          </w:p>
        </w:tc>
      </w:tr>
      <w:tr w:rsidR="00840723" w:rsidRPr="0017792F" w14:paraId="612C83A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A44A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49D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$7,181.21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11C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$7,217.12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919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$7,253.21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4AB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$7,289.47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54EF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$7,325.92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86A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$7,362.55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385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$7,399.36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5F9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$7,436.36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F7D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$7,473.54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FB9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$7,510.91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E71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$7,548.46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3F9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$7,586.20</w:t>
            </w:r>
          </w:p>
        </w:tc>
      </w:tr>
      <w:tr w:rsidR="00840723" w:rsidRPr="0017792F" w14:paraId="1094685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2B82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1F12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$7,227.51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9EF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$7,263.65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9FB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989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$7,336.47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991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$7,373.15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849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$7,410.02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6EB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$7,447.07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405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$7,484.30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C4E8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BB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$7,559.33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9DA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$7,597.13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D21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$7,635.11</w:t>
            </w:r>
          </w:p>
        </w:tc>
      </w:tr>
      <w:tr w:rsidR="00840723" w:rsidRPr="0017792F" w14:paraId="0407B0D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7376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1E1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$7,273.83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A78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8D5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$7,346.75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D63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$7,383.49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AC5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$7,420.40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E49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$7,457.51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C05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$7,494.79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440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$7,532.27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ACE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$7,569.93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7F7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$7,607.78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1A0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$7,645.82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040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$7,684.05</w:t>
            </w:r>
          </w:p>
        </w:tc>
      </w:tr>
      <w:tr w:rsidR="00840723" w:rsidRPr="0017792F" w14:paraId="5BE9487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18EE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099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$7,320.27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3A8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$7,356.87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36F6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$7,393.65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D47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$7,430.62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C4A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$7,467.78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391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$7,505.11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0BA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$7,542.64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ECD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D54F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$7,618.25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DD7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$7,656.35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EBC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$7,694.63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BB7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$7,733.10</w:t>
            </w:r>
          </w:p>
        </w:tc>
      </w:tr>
      <w:tr w:rsidR="00840723" w:rsidRPr="0017792F" w14:paraId="3F98990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8EDC4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51C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$7,366.77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EA2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AA1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DDA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$7,477.82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5C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$7,515.21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5643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$7,552.79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19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$7,590.55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969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$7,628.51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369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C9A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$7,704.98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4EE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$7,743.51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FBF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$7,782.22</w:t>
            </w:r>
          </w:p>
        </w:tc>
      </w:tr>
      <w:tr w:rsidR="00840723" w:rsidRPr="0017792F" w14:paraId="7D11A14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327E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464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AFF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8C8C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$7,487.66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A7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$7,525.10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3DE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0AB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$7,600.54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2D1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$7,638.54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52E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$7,676.74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070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96B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$7,753.69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21E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$7,792.46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BDD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$7,831.43</w:t>
            </w:r>
          </w:p>
        </w:tc>
      </w:tr>
      <w:tr w:rsidR="00840723" w:rsidRPr="0017792F" w14:paraId="12426ED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5F4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25B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829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$7,497.30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058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$7,534.79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A6A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$7,572.46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640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$7,610.33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D01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$7,648.38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26D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D12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$7,725.05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5A5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$7,763.68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C3F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$7,802.50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008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6FC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$7,880.72</w:t>
            </w:r>
          </w:p>
        </w:tc>
      </w:tr>
      <w:tr w:rsidR="00840723" w:rsidRPr="0017792F" w14:paraId="6A22D80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2A62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D69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$7,506.72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4FA8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$7,544.25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29A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$7,581.97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648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$7,619.88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0F7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$7,657.98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5E5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$7,696.27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B01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985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$7,773.43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18D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$7,812.29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B8A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$7,851.35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FE8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A5F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$7,930.06</w:t>
            </w:r>
          </w:p>
        </w:tc>
      </w:tr>
      <w:tr w:rsidR="00840723" w:rsidRPr="0017792F" w14:paraId="14F65F2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6AE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35C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F98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$7,591.28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6DC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4F7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$7,667.38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8F3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$7,705.72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705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$7,744.25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AED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$7,782.97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94B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$7,821.89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B3F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$7,861.00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50B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$7,900.30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AFE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$7,939.80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52D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$7,979.50</w:t>
            </w:r>
          </w:p>
        </w:tc>
      </w:tr>
      <w:tr w:rsidR="00840723" w:rsidRPr="0017792F" w14:paraId="14216C0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AC04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0EC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$7,600.41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C49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$7,638.41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6DD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$7,676.60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8C5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$7,714.99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267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$7,753.56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162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$7,792.33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C70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$7,831.29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52B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$7,870.45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A2C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$7,909.80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908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$7,949.35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664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$7,989.09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456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$8,029.04</w:t>
            </w:r>
          </w:p>
        </w:tc>
      </w:tr>
      <w:tr w:rsidR="00840723" w:rsidRPr="0017792F" w14:paraId="36DA3BF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3A25A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455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$7,647.39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419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$7,685.62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040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$7,724.05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4D2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$7,762.67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D41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B0A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$7,840.49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2F6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$7,879.70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693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$7,919.09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88A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$7,958.69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2F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$7,998.48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2E7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79B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$8,078.67</w:t>
            </w:r>
          </w:p>
        </w:tc>
      </w:tr>
      <w:tr w:rsidR="00840723" w:rsidRPr="0017792F" w14:paraId="7084005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C44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463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$7,694.43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2CF0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$7,732.90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188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$7,771.57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9D9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$7,810.42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AD8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$7,849.48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474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$7,888.72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647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$7,928.17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46A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$7,967.81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A89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$8,007.65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937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$8,047.69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C97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$8,087.92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0E8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$8,128.36</w:t>
            </w:r>
          </w:p>
        </w:tc>
      </w:tr>
      <w:tr w:rsidR="00840723" w:rsidRPr="0017792F" w14:paraId="21F42F0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0EB32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B77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$7,741.52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2AC4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498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637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$7,858.22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8D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$7,897.51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E4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$7,937.00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7AB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$7,976.68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9F0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$8,016.57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B3D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$8,056.65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B82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$8,096.93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08B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$8,137.42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359A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$8,178.10</w:t>
            </w:r>
          </w:p>
        </w:tc>
      </w:tr>
      <w:tr w:rsidR="00840723" w:rsidRPr="0017792F" w14:paraId="056A9BD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BC9F5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8D1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$7,788.70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284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$7,827.64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816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$7,866.78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1FC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$7,906.11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F11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$7,945.64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F19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$7,985.37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CCA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$8,025.30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794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F6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$8,105.75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55D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$8,146.28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39A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$8,187.01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C78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$8,227.95</w:t>
            </w:r>
          </w:p>
        </w:tc>
      </w:tr>
      <w:tr w:rsidR="00840723" w:rsidRPr="0017792F" w14:paraId="590EA7C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EA157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59E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$7,835.95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CC7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$7,875.13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DE8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$7,914.51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87A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$7,954.08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406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$7,993.85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053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20B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D5B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$8,114.36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F80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$8,154.93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253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$8,195.70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921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$8,236.68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BE2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$8,277.87</w:t>
            </w:r>
          </w:p>
        </w:tc>
      </w:tr>
      <w:tr w:rsidR="00840723" w:rsidRPr="0017792F" w14:paraId="73866D9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47B2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A206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$7,883.32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DF0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$7,922.74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DA7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$7,962.35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603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$8,002.17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0A3A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$8,042.18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227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$8,082.39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0EE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$8,122.80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D13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$8,163.41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E9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$8,204.23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984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$8,245.25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7EC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$8,286.48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B84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$8,327.91</w:t>
            </w:r>
          </w:p>
        </w:tc>
      </w:tr>
      <w:tr w:rsidR="00840723" w:rsidRPr="0017792F" w14:paraId="44DC59F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277DC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1AE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$7,930.72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802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$7,970.37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B7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B93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$8,050.27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1B3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$8,090.52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21C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$8,130.98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E44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$8,171.63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5ED6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$8,212.49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0CC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$8,253.55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32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$8,294.82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E91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$8,336.29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771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$8,377.98</w:t>
            </w:r>
          </w:p>
        </w:tc>
      </w:tr>
      <w:tr w:rsidR="00840723" w:rsidRPr="0017792F" w14:paraId="50CBEAA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73F22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CCBE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$7,978.23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851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$8,018.12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CDA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9B4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$8,098.50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BA4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$8,138.99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363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$8,179.69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B4E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E0B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$8,261.69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C6D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$8,303.00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3B4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$8,344.51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6E1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$8,386.23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9AF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$8,428.17</w:t>
            </w:r>
          </w:p>
        </w:tc>
      </w:tr>
    </w:tbl>
    <w:p w14:paraId="39F6AEE9" w14:textId="77777777" w:rsidR="00840723" w:rsidRPr="00C01040" w:rsidRDefault="00840723" w:rsidP="00840723">
      <w:pPr>
        <w:ind w:firstLine="567"/>
        <w:jc w:val="both"/>
        <w:rPr>
          <w:rFonts w:ascii="Verdana" w:eastAsia="Times New Roman" w:hAnsi="Verdana" w:cs="Arial"/>
          <w:sz w:val="20"/>
          <w:szCs w:val="20"/>
        </w:rPr>
      </w:pPr>
    </w:p>
    <w:p w14:paraId="47A10619"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En consumos mayores a 200 m</w:t>
      </w:r>
      <w:r w:rsidRPr="00C01040">
        <w:rPr>
          <w:rFonts w:ascii="Verdana" w:hAnsi="Verdana"/>
          <w:sz w:val="20"/>
          <w:szCs w:val="20"/>
          <w:vertAlign w:val="superscript"/>
        </w:rPr>
        <w:t>3</w:t>
      </w:r>
      <w:r w:rsidRPr="00C01040">
        <w:rPr>
          <w:rFonts w:ascii="Verdana" w:hAnsi="Verdana"/>
          <w:sz w:val="20"/>
          <w:szCs w:val="20"/>
        </w:rPr>
        <w:t>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840723" w:rsidRPr="0017792F" w14:paraId="664FCBD7"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73C4AD"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CE148"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6B8F73"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B1834"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C4C2B"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3002F"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B00EF"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FC650"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7BDB5"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5B002"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DFBBD"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F78A5"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43CDD"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Diciembre</w:t>
            </w:r>
          </w:p>
        </w:tc>
      </w:tr>
      <w:tr w:rsidR="00840723" w:rsidRPr="0017792F" w14:paraId="6FC8C34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BE3FB" w14:textId="77777777" w:rsidR="00840723" w:rsidRPr="0017792F" w:rsidRDefault="00840723" w:rsidP="00183CB6">
            <w:pPr>
              <w:jc w:val="both"/>
              <w:rPr>
                <w:rFonts w:ascii="Verdana" w:eastAsia="Times New Roman" w:hAnsi="Verdana" w:cs="Arial"/>
                <w:sz w:val="14"/>
                <w:szCs w:val="14"/>
              </w:rPr>
            </w:pPr>
            <w:r w:rsidRPr="0017792F">
              <w:rPr>
                <w:rFonts w:ascii="Verdana" w:eastAsia="Times New Roman" w:hAnsi="Verdana" w:cs="Arial"/>
                <w:sz w:val="14"/>
                <w:szCs w:val="14"/>
              </w:rPr>
              <w:t>Más de 200m3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5C4BC"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$39.89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09551D"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$40.09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2F3D3"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$40.29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0F1FE"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$40.49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07F5A"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$40.69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296FB"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6FB9D"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$41.10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FAD79"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EC2F7"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A468F"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$41.72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1CB12"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$41.93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83367"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$42.14</w:t>
            </w:r>
          </w:p>
        </w:tc>
      </w:tr>
    </w:tbl>
    <w:p w14:paraId="03F8FC07" w14:textId="77777777" w:rsidR="00840723" w:rsidRPr="00C01040" w:rsidRDefault="00840723" w:rsidP="00840723">
      <w:pPr>
        <w:jc w:val="both"/>
        <w:rPr>
          <w:rFonts w:ascii="Verdana" w:eastAsia="Times New Roman" w:hAnsi="Verdana" w:cs="Arial"/>
          <w:sz w:val="20"/>
          <w:szCs w:val="20"/>
        </w:rPr>
      </w:pPr>
    </w:p>
    <w:p w14:paraId="01E93BB0"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d) Servicio Mixto</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29"/>
        <w:gridCol w:w="737"/>
        <w:gridCol w:w="852"/>
        <w:gridCol w:w="737"/>
        <w:gridCol w:w="736"/>
        <w:gridCol w:w="736"/>
        <w:gridCol w:w="736"/>
        <w:gridCol w:w="736"/>
        <w:gridCol w:w="825"/>
        <w:gridCol w:w="1144"/>
        <w:gridCol w:w="866"/>
        <w:gridCol w:w="1096"/>
        <w:gridCol w:w="1036"/>
      </w:tblGrid>
      <w:tr w:rsidR="00840723" w:rsidRPr="0017792F" w14:paraId="2DC20AE5"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A389AE"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5C1A2"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26A80"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C73B5"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FE455"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77B33"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DE4A23"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F0F3D"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84790"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E4630"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78856"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63078"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E54A4"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Diciembre</w:t>
            </w:r>
          </w:p>
        </w:tc>
      </w:tr>
      <w:tr w:rsidR="00840723" w:rsidRPr="0017792F" w14:paraId="4617AE9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28BBA7" w14:textId="77777777" w:rsidR="00840723" w:rsidRPr="0017792F" w:rsidRDefault="00840723" w:rsidP="00183CB6">
            <w:pPr>
              <w:jc w:val="both"/>
              <w:rPr>
                <w:rFonts w:ascii="Verdana" w:eastAsia="Times New Roman" w:hAnsi="Verdana" w:cs="Arial"/>
                <w:sz w:val="14"/>
                <w:szCs w:val="14"/>
              </w:rPr>
            </w:pPr>
            <w:r w:rsidRPr="0017792F">
              <w:rPr>
                <w:rFonts w:ascii="Verdana" w:eastAsia="Times New Roman" w:hAnsi="Verdana" w:cs="Arial"/>
                <w:sz w:val="14"/>
                <w:szCs w:val="14"/>
              </w:rPr>
              <w:t>Cuota base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39B96"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$96.95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47986"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$97.43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6CDB7"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$97.92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EBCA0"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$98.41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7031E"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$98.90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F6A31"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$99.39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9C0E6"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$99.89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A355C"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$100.39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DE349"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$100.89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551B1"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$101.40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BDBE7"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$101.90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FF647" w14:textId="77777777" w:rsidR="00840723" w:rsidRPr="0017792F" w:rsidRDefault="00840723" w:rsidP="00183CB6">
            <w:pPr>
              <w:jc w:val="both"/>
              <w:rPr>
                <w:rFonts w:ascii="Verdana" w:eastAsia="Times New Roman" w:hAnsi="Verdana" w:cs="Arial"/>
                <w:sz w:val="14"/>
                <w:szCs w:val="14"/>
              </w:rPr>
            </w:pPr>
            <w:r w:rsidRPr="0017792F">
              <w:rPr>
                <w:rFonts w:ascii="Verdana" w:hAnsi="Verdana" w:cs="Arial"/>
                <w:color w:val="000000"/>
                <w:sz w:val="14"/>
                <w:szCs w:val="14"/>
              </w:rPr>
              <w:t>$102.41</w:t>
            </w:r>
          </w:p>
        </w:tc>
      </w:tr>
    </w:tbl>
    <w:p w14:paraId="15921540" w14:textId="77777777" w:rsidR="00840723" w:rsidRPr="00C01040" w:rsidRDefault="00840723" w:rsidP="00840723">
      <w:pPr>
        <w:ind w:firstLine="567"/>
        <w:jc w:val="both"/>
        <w:rPr>
          <w:rFonts w:ascii="Verdana" w:eastAsia="Times New Roman" w:hAnsi="Verdana" w:cs="Arial"/>
          <w:sz w:val="20"/>
          <w:szCs w:val="20"/>
        </w:rPr>
      </w:pPr>
    </w:p>
    <w:p w14:paraId="204600C8"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w:t>
      </w:r>
      <w:r w:rsidRPr="00C01040">
        <w:rPr>
          <w:rFonts w:ascii="Verdana" w:hAnsi="Verdana"/>
          <w:sz w:val="20"/>
          <w:szCs w:val="20"/>
        </w:rPr>
        <w:t>La cuota base da derecho a consumir hasta 10 m³ mensuales.</w:t>
      </w:r>
    </w:p>
    <w:tbl>
      <w:tblPr>
        <w:tblW w:w="9631" w:type="dxa"/>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61"/>
        <w:gridCol w:w="904"/>
        <w:gridCol w:w="904"/>
        <w:gridCol w:w="904"/>
        <w:gridCol w:w="904"/>
        <w:gridCol w:w="904"/>
        <w:gridCol w:w="904"/>
        <w:gridCol w:w="904"/>
        <w:gridCol w:w="904"/>
        <w:gridCol w:w="1015"/>
        <w:gridCol w:w="904"/>
        <w:gridCol w:w="973"/>
        <w:gridCol w:w="923"/>
      </w:tblGrid>
      <w:tr w:rsidR="00840723" w:rsidRPr="0017792F" w14:paraId="0094707A" w14:textId="77777777" w:rsidTr="000F22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98CBE7"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lastRenderedPageBreak/>
              <w:t>Consumo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32F30"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62F36"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DFE3D"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F38EA"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718CF"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FB90F"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B4897"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CC863"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03770"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B8360"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BE2D9"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Noviembre</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45A8B07" w14:textId="77777777" w:rsidR="00840723" w:rsidRPr="0017792F" w:rsidRDefault="00840723" w:rsidP="00183CB6">
            <w:pPr>
              <w:jc w:val="center"/>
              <w:rPr>
                <w:rFonts w:ascii="Verdana" w:eastAsia="Times New Roman" w:hAnsi="Verdana" w:cs="Arial"/>
                <w:b/>
                <w:bCs/>
                <w:sz w:val="12"/>
                <w:szCs w:val="12"/>
              </w:rPr>
            </w:pPr>
            <w:r w:rsidRPr="0017792F">
              <w:rPr>
                <w:rFonts w:ascii="Verdana" w:eastAsia="Times New Roman" w:hAnsi="Verdana" w:cs="Arial"/>
                <w:b/>
                <w:bCs/>
                <w:sz w:val="12"/>
                <w:szCs w:val="12"/>
              </w:rPr>
              <w:t>Diciembre</w:t>
            </w:r>
          </w:p>
        </w:tc>
      </w:tr>
      <w:tr w:rsidR="00840723" w:rsidRPr="0017792F" w14:paraId="1A67CB4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AB9F2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4B8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C2F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9D0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$107.88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1C0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$108.42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594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66C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3CD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81E7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914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05D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ECC1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$112.27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AD8CE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$112.83</w:t>
            </w:r>
          </w:p>
        </w:tc>
      </w:tr>
      <w:tr w:rsidR="00840723" w:rsidRPr="0017792F" w14:paraId="6F2A00B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F65F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6E3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D10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41F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615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085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349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A4A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9B6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E3E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B34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FAD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$124.11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6DA48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$124.73</w:t>
            </w:r>
          </w:p>
        </w:tc>
      </w:tr>
      <w:tr w:rsidR="00840723" w:rsidRPr="0017792F" w14:paraId="04CEA50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6AD37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015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477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B53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001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761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635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F55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02D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22A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$134.92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98F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BFE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$136.28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6DAD9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$136.96</w:t>
            </w:r>
          </w:p>
        </w:tc>
      </w:tr>
      <w:tr w:rsidR="00840723" w:rsidRPr="0017792F" w14:paraId="1C26E256"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9ED4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207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3207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25C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0EA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343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E64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F26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650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BAA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9D3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395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$148.67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E505D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$149.41</w:t>
            </w:r>
          </w:p>
        </w:tc>
      </w:tr>
      <w:tr w:rsidR="00840723" w:rsidRPr="0017792F" w14:paraId="59BC4AF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C5B61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E84B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9ED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7FD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02F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$155.83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A80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4EC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B8F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3C6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36E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132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6BD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$161.36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E9FF6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$162.17</w:t>
            </w:r>
          </w:p>
        </w:tc>
      </w:tr>
      <w:tr w:rsidR="00840723" w:rsidRPr="0017792F" w14:paraId="3047C28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94000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2E0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27F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443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FF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1CC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E8C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C92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D26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202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535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2E5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$174.35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553F0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$175.22</w:t>
            </w:r>
          </w:p>
        </w:tc>
      </w:tr>
      <w:tr w:rsidR="00840723" w:rsidRPr="0017792F" w14:paraId="57CF83B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FF7C1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8EC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F28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477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B65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FA6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105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636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544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112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32C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14A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$187.56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BD364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$188.50</w:t>
            </w:r>
          </w:p>
        </w:tc>
      </w:tr>
      <w:tr w:rsidR="00840723" w:rsidRPr="0017792F" w14:paraId="3327790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DAD0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37D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475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$192.28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010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$193.25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FE7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BF4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E41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7E9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FAF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BEB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E59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C0F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$201.11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0554A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$202.12</w:t>
            </w:r>
          </w:p>
        </w:tc>
      </w:tr>
      <w:tr w:rsidR="00840723" w:rsidRPr="0017792F" w14:paraId="0B2A7EE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59E33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630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075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661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75D6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265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B10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4AD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5DC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BDE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3D9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471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$214.88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14265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$215.95</w:t>
            </w:r>
          </w:p>
        </w:tc>
      </w:tr>
      <w:tr w:rsidR="00840723" w:rsidRPr="0017792F" w14:paraId="216A010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53D6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8B5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876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$218.91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3F5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F5C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0D6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90E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EF8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D46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7E6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25D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B5E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$228.96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29FA4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$230.10</w:t>
            </w:r>
          </w:p>
        </w:tc>
      </w:tr>
      <w:tr w:rsidR="00840723" w:rsidRPr="0017792F" w14:paraId="08CEA856"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B6499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326D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123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E7FD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9FD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450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461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46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DF6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6ECD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A05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377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$243.33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4E964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$244.55</w:t>
            </w:r>
          </w:p>
        </w:tc>
      </w:tr>
      <w:tr w:rsidR="00840723" w:rsidRPr="0017792F" w14:paraId="36086AB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1C940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6BD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DDD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628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C07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6F5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589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8A5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E39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589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A1A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7F5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$257.91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832F5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$259.20</w:t>
            </w:r>
          </w:p>
        </w:tc>
      </w:tr>
      <w:tr w:rsidR="00840723" w:rsidRPr="0017792F" w14:paraId="6426C40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3633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158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$259.56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F5B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FA8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431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228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1A5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5DD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DB1C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$268.78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8AA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41E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918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$272.83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0E74A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$274.20</w:t>
            </w:r>
          </w:p>
        </w:tc>
      </w:tr>
      <w:tr w:rsidR="00840723" w:rsidRPr="0017792F" w14:paraId="2802527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3BFE1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F8A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7A7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367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EF1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39A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$279.48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751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35E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6FF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ABF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9BC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$286.54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8DC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$287.97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7F75E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$289.41</w:t>
            </w:r>
          </w:p>
        </w:tc>
      </w:tr>
      <w:tr w:rsidR="00840723" w:rsidRPr="0017792F" w14:paraId="5355E649"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217B6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94E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7BE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80A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60E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CE4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87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72B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923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1BA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B7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760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$303.44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8189D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$304.96</w:t>
            </w:r>
          </w:p>
        </w:tc>
      </w:tr>
      <w:tr w:rsidR="00840723" w:rsidRPr="0017792F" w14:paraId="7A41176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705B4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AE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3FA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$305.16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B0D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A45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D83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BAF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208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962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C90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A43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E012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$319.17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E42F8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$320.77</w:t>
            </w:r>
          </w:p>
        </w:tc>
      </w:tr>
      <w:tr w:rsidR="00840723" w:rsidRPr="0017792F" w14:paraId="37F2E27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BD84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42F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$318.84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812E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8D7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020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9B6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CE0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88D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D66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3F0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366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5A2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$335.14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3D7C6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$336.82</w:t>
            </w:r>
          </w:p>
        </w:tc>
      </w:tr>
      <w:tr w:rsidR="00840723" w:rsidRPr="0017792F" w14:paraId="45A23F0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E6E5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B18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110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9A5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2B5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81D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E5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6F8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008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3F5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F88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F26B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$351.42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F0108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$353.18</w:t>
            </w:r>
          </w:p>
        </w:tc>
      </w:tr>
      <w:tr w:rsidR="00840723" w:rsidRPr="0017792F" w14:paraId="29340DB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96D6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6CB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D77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9066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$353.57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F22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4C7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83C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DD4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BCE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3F3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5C2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$366.13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DE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$367.96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FB120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$369.80</w:t>
            </w:r>
          </w:p>
        </w:tc>
      </w:tr>
      <w:tr w:rsidR="00840723" w:rsidRPr="0017792F" w14:paraId="62A226D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FF159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EB78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967C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F54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C5A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AFE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225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6BA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BA6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969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676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F13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$384.80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929C6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$386.73</w:t>
            </w:r>
          </w:p>
        </w:tc>
      </w:tr>
      <w:tr w:rsidR="00840723" w:rsidRPr="0017792F" w14:paraId="1649DE5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B8096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E6A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5CE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FCD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704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5DA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3EC9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BEA0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1DCB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FB7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0A2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3E2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$401.92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5B405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$403.93</w:t>
            </w:r>
          </w:p>
        </w:tc>
      </w:tr>
      <w:tr w:rsidR="00840723" w:rsidRPr="0017792F" w14:paraId="47DB0CA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E28CA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A206E" w14:textId="77777777" w:rsidR="00840723" w:rsidRPr="0017792F" w:rsidRDefault="00840723" w:rsidP="00183CB6">
            <w:pPr>
              <w:jc w:val="both"/>
              <w:rPr>
                <w:rFonts w:ascii="Verdana" w:hAnsi="Verdana" w:cs="Arial"/>
                <w:color w:val="000000"/>
                <w:sz w:val="12"/>
                <w:szCs w:val="12"/>
              </w:rPr>
            </w:pPr>
            <w:r w:rsidRPr="0017792F">
              <w:rPr>
                <w:rFonts w:ascii="Verdana" w:hAnsi="Verdana" w:cs="Arial"/>
                <w:color w:val="000000"/>
                <w:sz w:val="12"/>
                <w:szCs w:val="12"/>
              </w:rPr>
              <w:t> $398.88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B06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2CEE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DE3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81D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758B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B8F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1BB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5935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ECD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CCA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$419.28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7BF10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$421.37</w:t>
            </w:r>
          </w:p>
        </w:tc>
      </w:tr>
      <w:tr w:rsidR="00840723" w:rsidRPr="0017792F" w14:paraId="1F1A4CC3"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81E2E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B59AA" w14:textId="77777777" w:rsidR="00840723" w:rsidRPr="0017792F" w:rsidRDefault="00840723" w:rsidP="00183CB6">
            <w:pPr>
              <w:jc w:val="both"/>
              <w:rPr>
                <w:rFonts w:ascii="Verdana" w:hAnsi="Verdana" w:cs="Arial"/>
                <w:color w:val="000000"/>
                <w:sz w:val="12"/>
                <w:szCs w:val="12"/>
              </w:rPr>
            </w:pPr>
            <w:r w:rsidRPr="0017792F">
              <w:rPr>
                <w:rFonts w:ascii="Verdana" w:hAnsi="Verdana" w:cs="Arial"/>
                <w:color w:val="000000"/>
                <w:sz w:val="12"/>
                <w:szCs w:val="12"/>
              </w:rPr>
              <w:t> $415.67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BB8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2CC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B81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EE8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CB3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$426.16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EBC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E3D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$430.43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7EE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AAF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888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$436.92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1DFBB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$439.11</w:t>
            </w:r>
          </w:p>
        </w:tc>
      </w:tr>
      <w:tr w:rsidR="00840723" w:rsidRPr="0017792F" w14:paraId="42709CFD"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FF86A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E1F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7C47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E48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8AD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4CE4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5A4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E7EB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117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B69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570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9FD1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$454.86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D7EBE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$457.13</w:t>
            </w:r>
          </w:p>
        </w:tc>
      </w:tr>
      <w:tr w:rsidR="00840723" w:rsidRPr="0017792F" w14:paraId="5CFA4D3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3638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5F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29E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7839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613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$456.85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B20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F70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FC0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C7B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$466.06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260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A9A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17F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$473.08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A2308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$475.45</w:t>
            </w:r>
          </w:p>
        </w:tc>
      </w:tr>
      <w:tr w:rsidR="00840723" w:rsidRPr="0017792F" w14:paraId="1BEA0694"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7148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FC99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DF4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206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$472.33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A4A0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774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$477.06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57F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598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247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C49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$486.68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189A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865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$491.56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E7CFC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$494.01</w:t>
            </w:r>
          </w:p>
        </w:tc>
      </w:tr>
      <w:tr w:rsidR="00840723" w:rsidRPr="0017792F" w14:paraId="126146E4"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0B153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A84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$485.48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761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5C7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DD3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1E2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CA74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$497.74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7BF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$500.23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CA9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75B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381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21D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$510.31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AE230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$512.86</w:t>
            </w:r>
          </w:p>
        </w:tc>
      </w:tr>
      <w:tr w:rsidR="00840723" w:rsidRPr="0017792F" w14:paraId="52CB1684"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E94B2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5FF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$503.60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8D7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9F6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25D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$511.19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6F5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$513.74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999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45F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$518.89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D21A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$521.49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FEB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$524.10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F69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$526.72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840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$529.35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2BD49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$532.00</w:t>
            </w:r>
          </w:p>
        </w:tc>
      </w:tr>
      <w:tr w:rsidR="00840723" w:rsidRPr="0017792F" w14:paraId="20AB8DA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2BAF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AE4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$521.94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C3A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$524.55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29E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$527.18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228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$529.81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A6B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$532.46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3B4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$535.12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DD5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$537.80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26F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$540.49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969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$543.19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37F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$545.91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753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$548.64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B0C44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$551.38</w:t>
            </w:r>
          </w:p>
        </w:tc>
      </w:tr>
      <w:tr w:rsidR="00840723" w:rsidRPr="0017792F" w14:paraId="0B2ED39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6531D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571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$540.72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A98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$543.42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C58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$546.14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8E2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$548.87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7F9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$551.61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C474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$554.37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82A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$557.14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0BB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$559.93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A945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$562.73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B02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$565.54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EAF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$568.37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20028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$571.21</w:t>
            </w:r>
          </w:p>
        </w:tc>
      </w:tr>
      <w:tr w:rsidR="00840723" w:rsidRPr="0017792F" w14:paraId="2FCF84E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7B9B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BAE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$559.46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F4B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$562.26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C1A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$565.07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99A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$567.90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186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36C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D425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$576.46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078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$579.34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A94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$582.24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E2B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$585.15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DC9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$588.07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BF84D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$591.01</w:t>
            </w:r>
          </w:p>
        </w:tc>
      </w:tr>
      <w:tr w:rsidR="00840723" w:rsidRPr="0017792F" w14:paraId="2D1FBCC6"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2B651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314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$578.62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FF6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$581.51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989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$584.42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122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$587.34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5F8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$590.28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130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$593.23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9A2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$596.20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E6C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$599.18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0F0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$602.17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966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$605.18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1691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$608.21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558DC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$611.25</w:t>
            </w:r>
          </w:p>
        </w:tc>
      </w:tr>
      <w:tr w:rsidR="00840723" w:rsidRPr="0017792F" w14:paraId="7A821857"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99C1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180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$598.05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3EF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$601.04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F40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$604.05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844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$607.07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71D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$610.10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AB2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8099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$616.22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841F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$619.30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AD66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$622.40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9E1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$625.51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545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$628.64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B6A5D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$631.78</w:t>
            </w:r>
          </w:p>
        </w:tc>
      </w:tr>
      <w:tr w:rsidR="00840723" w:rsidRPr="0017792F" w14:paraId="6FDE0169"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ECAB6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7A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$617.73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1DE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$620.82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4EF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$623.92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690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$627.04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3FA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$630.18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5EA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$633.33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AE2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E36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$639.68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974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$642.88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027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$646.09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655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$649.32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5D7B8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$652.57</w:t>
            </w:r>
          </w:p>
        </w:tc>
      </w:tr>
      <w:tr w:rsidR="00840723" w:rsidRPr="0017792F" w14:paraId="265FBC5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E904A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4E0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$637.67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0FDE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$640.86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334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$644.07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8ED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$647.29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47D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$650.52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2EA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00A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$657.05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579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$660.33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80D3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$663.63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462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$666.95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AB8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$670.29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4F858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$673.64</w:t>
            </w:r>
          </w:p>
        </w:tc>
      </w:tr>
      <w:tr w:rsidR="00840723" w:rsidRPr="0017792F" w14:paraId="7CF2C643"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CA1F7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4FB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$657.86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ED7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F1B2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$664.46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1A2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$667.78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A2F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$671.12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08C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C1B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$677.85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5C6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FC4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$684.64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044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$688.07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ECA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$691.51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78BE5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$694.96</w:t>
            </w:r>
          </w:p>
        </w:tc>
      </w:tr>
      <w:tr w:rsidR="00840723" w:rsidRPr="0017792F" w14:paraId="1638C7B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ACE9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038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$678.32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59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$681.71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815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$685.12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61D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$688.54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E7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$691.99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37E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$695.45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9E5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$698.92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412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$702.42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9E4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$705.93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1D5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$709.46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FFF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$713.01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97345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$716.57</w:t>
            </w:r>
          </w:p>
        </w:tc>
      </w:tr>
      <w:tr w:rsidR="00840723" w:rsidRPr="0017792F" w14:paraId="0354ABC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539E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018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$699.06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78D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12A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$706.07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1FE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$709.60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B53A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343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$716.71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10D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$720.29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2CC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$723.90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F38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$727.52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740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$731.15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614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$734.81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4E8D5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$738.48</w:t>
            </w:r>
          </w:p>
        </w:tc>
      </w:tr>
      <w:tr w:rsidR="00840723" w:rsidRPr="0017792F" w14:paraId="6100D10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4DF3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E5C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$720.08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771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$723.68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5D4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$727.30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1F5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$730.93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008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$734.59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788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$738.26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D3C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$741.95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5CD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$745.66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085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$749.39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83A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$753.14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8616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$756.90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88CEA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$760.69</w:t>
            </w:r>
          </w:p>
        </w:tc>
      </w:tr>
      <w:tr w:rsidR="00840723" w:rsidRPr="0017792F" w14:paraId="54628E1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0167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9D4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$741.33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B13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$745.03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C631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$748.76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3AC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$752.50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AD8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$756.27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4EE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$760.05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B93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$763.85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A6A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$767.67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98F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$771.51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AD0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$775.36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A85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$779.24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1C101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$783.14</w:t>
            </w:r>
          </w:p>
        </w:tc>
      </w:tr>
      <w:tr w:rsidR="00840723" w:rsidRPr="0017792F" w14:paraId="7A4F6BF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11FD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EF9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$762.83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F17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$766.65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F08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$770.48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9CC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$774.33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121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$778.21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1AE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$782.10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BEF6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$786.01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5B6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$789.94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F8D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$793.89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2A5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$797.86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0A1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$801.85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503B5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$805.86</w:t>
            </w:r>
          </w:p>
        </w:tc>
      </w:tr>
      <w:tr w:rsidR="00840723" w:rsidRPr="0017792F" w14:paraId="5742A14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ED66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2F8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$784.64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D14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045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$792.51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612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$796.47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7B34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$800.45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617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$804.45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D2F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$808.47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799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71F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$816.58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2D8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$820.66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794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$824.77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BCB74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$828.89</w:t>
            </w:r>
          </w:p>
        </w:tc>
      </w:tr>
      <w:tr w:rsidR="00840723" w:rsidRPr="0017792F" w14:paraId="3F2A489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3133A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642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$806.63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F52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$810.67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B96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$814.72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EA6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$818.79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5CD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$822.89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887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$827.00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FA6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$831.14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3ED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$835.29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277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$839.47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F6C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$843.67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448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$847.89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9CED7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$852.13</w:t>
            </w:r>
          </w:p>
        </w:tc>
      </w:tr>
      <w:tr w:rsidR="00840723" w:rsidRPr="0017792F" w14:paraId="509B791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30595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15D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$828.95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B26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$833.09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B047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$837.26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0CD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$841.45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D79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$845.65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284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$849.88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646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$854.13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CBD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$858.40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5DC4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$862.69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DA0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$867.01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F58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$871.34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C95F9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$875.70</w:t>
            </w:r>
          </w:p>
        </w:tc>
      </w:tr>
      <w:tr w:rsidR="00840723" w:rsidRPr="0017792F" w14:paraId="00D4183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0691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CE1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$851.52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FBA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6C8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$860.06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836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$864.36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0EA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$868.68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1F7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$873.02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D64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$877.39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5A4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$881.77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AA8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$886.18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C94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$890.61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F57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$895.07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BDDA3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$899.54</w:t>
            </w:r>
          </w:p>
        </w:tc>
      </w:tr>
      <w:tr w:rsidR="00840723" w:rsidRPr="0017792F" w14:paraId="69F3350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B2D5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B439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$874.33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38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$878.71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62A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$883.10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B84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$887.51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826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$891.95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2C6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$896.41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BAB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$900.89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57F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$905.40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753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$909.93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625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$914.47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702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$919.05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DE0F3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$923.64</w:t>
            </w:r>
          </w:p>
        </w:tc>
      </w:tr>
      <w:tr w:rsidR="00840723" w:rsidRPr="0017792F" w14:paraId="7212032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45731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DA3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$897.44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39D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$901.92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CC8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$906.43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AC2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$910.96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351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D60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$920.10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E11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$924.70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02A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$929.32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8085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$933.97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E73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$938.64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443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$943.33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8BE92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$948.05</w:t>
            </w:r>
          </w:p>
        </w:tc>
      </w:tr>
      <w:tr w:rsidR="00840723" w:rsidRPr="0017792F" w14:paraId="250F074D"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10031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2DF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$920.77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E2A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$925.37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F59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BD6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$934.65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8BF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$939.32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786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$944.02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148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$948.74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EE5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$953.48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47A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$958.25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3AF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$963.04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E65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$967.86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27532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$972.70</w:t>
            </w:r>
          </w:p>
        </w:tc>
      </w:tr>
      <w:tr w:rsidR="00840723" w:rsidRPr="0017792F" w14:paraId="0F716BE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97ED3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7515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$944.39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7EE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$949.11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4D1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$953.86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24B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$958.63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614E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$963.42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E97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$968.24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FD3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$973.08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026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$977.95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7341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$982.84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596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$987.75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0A9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$992.69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1B748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$997.65</w:t>
            </w:r>
          </w:p>
        </w:tc>
      </w:tr>
      <w:tr w:rsidR="00840723" w:rsidRPr="0017792F" w14:paraId="44A440A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44EE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436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$968.30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DDF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$973.14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5C72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$978.01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299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$982.90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128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$987.81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D09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$992.75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DD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$997.72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3CC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7A6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$1,007.72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002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$1,012.76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9C5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$1,017.82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7FBDE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$1,022.91</w:t>
            </w:r>
          </w:p>
        </w:tc>
      </w:tr>
      <w:tr w:rsidR="00840723" w:rsidRPr="0017792F" w14:paraId="5886FA9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50371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EDF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$992.40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A93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$997.36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D66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$1,002.35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DF64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$1,007.36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EB7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$1,012.40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58B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$1,017.46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919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$1,022.55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47A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$1,027.66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D04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$1,032.80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5E5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EA1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$1,043.15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A12A6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$1,048.37</w:t>
            </w:r>
          </w:p>
        </w:tc>
      </w:tr>
      <w:tr w:rsidR="00840723" w:rsidRPr="0017792F" w14:paraId="253E4C8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49252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384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$1,016.82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72C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$1,021.91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CE4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$1,027.02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9503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$1,032.15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2BA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$1,037.31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9A3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$1,042.50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FDC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$1,047.71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87E4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$1,052.95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201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$1,058.21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F28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$1,063.51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4EC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$1,068.82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BFDDE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$1,074.17</w:t>
            </w:r>
          </w:p>
        </w:tc>
      </w:tr>
      <w:tr w:rsidR="00840723" w:rsidRPr="0017792F" w14:paraId="43A2A37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0BDD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78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$1,041.47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1DB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$1,046.67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FBEA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$1,051.91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2D6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F33D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$1,062.45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A25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$1,067.76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CD5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$1,073.10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6C9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$1,078.47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C91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$1,083.86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469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$1,089.28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C95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$1,094.73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5DB28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$1,100.20</w:t>
            </w:r>
          </w:p>
        </w:tc>
      </w:tr>
      <w:tr w:rsidR="00840723" w:rsidRPr="0017792F" w14:paraId="55AE142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66E6A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A57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$1,066.42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7C4A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$1,071.75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F80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$1,077.11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9D0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$1,082.49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875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$1,087.91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81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$1,093.34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54A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$1,098.81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974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$1,104.31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40E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$1,109.83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A58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$1,115.38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0CA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$1,120.95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058B1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$1,126.56</w:t>
            </w:r>
          </w:p>
        </w:tc>
      </w:tr>
      <w:tr w:rsidR="00840723" w:rsidRPr="0017792F" w14:paraId="1C8F05E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490F1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3B7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$1,091.58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BBA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$1,097.04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7C2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$1,102.52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029D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$1,108.04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E82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131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$1,119.14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0B4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$1,124.74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B3F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$1,130.36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79AE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83D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$1,141.70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3A4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$1,147.40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BF2CC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$1,153.14</w:t>
            </w:r>
          </w:p>
        </w:tc>
      </w:tr>
      <w:tr w:rsidR="00840723" w:rsidRPr="0017792F" w14:paraId="5DDAE21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E253E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A58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$1,117.03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088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$1,122.62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0E5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$1,128.23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351D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$1,133.87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B99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$1,139.54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E04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$1,145.24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FF9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$1,150.96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2CD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$1,156.72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951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$1,162.50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AD6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$1,168.31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2DE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$1,174.16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251F9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$1,180.03</w:t>
            </w:r>
          </w:p>
        </w:tc>
      </w:tr>
      <w:tr w:rsidR="00840723" w:rsidRPr="0017792F" w14:paraId="7D0D17F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20E3E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4C4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$1,142.78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FC8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$1,148.49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1FE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$1,154.24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988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$1,160.01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DD6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$1,165.81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326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$1,171.64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172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$1,177.49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F17A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$1,183.38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FF0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$1,189.30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FC7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$1,195.25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09B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$1,201.22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55BC7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$1,207.23</w:t>
            </w:r>
          </w:p>
        </w:tc>
      </w:tr>
      <w:tr w:rsidR="00840723" w:rsidRPr="0017792F" w14:paraId="472FB0E0"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5DD2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041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$1,168.76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B03C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$1,174.61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C30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$1,180.48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7D5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$1,186.38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0EF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$1,192.31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F563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$1,198.27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C2A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$1,204.27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4BC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$1,210.29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B42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$1,216.34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5A0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$1,222.42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D72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$1,228.53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B6E72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$1,234.68</w:t>
            </w:r>
          </w:p>
        </w:tc>
      </w:tr>
      <w:tr w:rsidR="00840723" w:rsidRPr="0017792F" w14:paraId="1E2BA05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A151E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0AE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$1,194.98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A7B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$1,200.95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522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$1,206.96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3A95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$1,212.99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362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$1,219.06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378D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$1,225.15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09F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80E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$1,237.44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F32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$1,243.62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3F3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$1,249.84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7C6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$1,256.09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14BA5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$1,262.37</w:t>
            </w:r>
          </w:p>
        </w:tc>
      </w:tr>
      <w:tr w:rsidR="00840723" w:rsidRPr="0017792F" w14:paraId="2DE556E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B41E9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6B5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$1,221.47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688C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$1,227.58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74B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$1,233.72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834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$1,239.88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784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$1,246.08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5861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$1,252.31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548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$1,258.58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E55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$1,264.87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1C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58C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D9E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$1,283.94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2E8F3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$1,290.36</w:t>
            </w:r>
          </w:p>
        </w:tc>
      </w:tr>
      <w:tr w:rsidR="00840723" w:rsidRPr="0017792F" w14:paraId="7C807F64"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2B60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DFE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$1,248.25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BF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$1,254.49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FC14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$1,260.76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571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$1,267.07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7B1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$1,273.40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199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$1,279.77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9B69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$1,286.17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3081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$1,292.60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E82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$1,299.06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F32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D41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$1,312.09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08514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$1,318.65</w:t>
            </w:r>
          </w:p>
        </w:tc>
      </w:tr>
      <w:tr w:rsidR="00840723" w:rsidRPr="0017792F" w14:paraId="1E4FA1D3"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A4217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532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$1,275.26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A57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22A8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$1,288.05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3F4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$ 1,294.49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8A8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$1,300.96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263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$1,307.47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E0B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$1,314.00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45C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$1,320.57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224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$1,327.18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528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$1,333.81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D615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$1,340.48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8FA88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$1,347.18</w:t>
            </w:r>
          </w:p>
        </w:tc>
      </w:tr>
      <w:tr w:rsidR="00840723" w:rsidRPr="0017792F" w14:paraId="1F9AE86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FFDD4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93E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$1,302.55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4B8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$1,309.07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B25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$1,315.61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81A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$1,322.19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84A8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$1,328.80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0C7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$1,335.45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047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$1,342.12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348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$1,348.83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B2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92E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33B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$1,369.17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750BE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$1,376.01</w:t>
            </w:r>
          </w:p>
        </w:tc>
      </w:tr>
      <w:tr w:rsidR="00840723" w:rsidRPr="0017792F" w14:paraId="669391CD"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D1BCC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351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41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$1,336.77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322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$1,343.46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C91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$1,350.17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7B4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$1,356.92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221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$1,363.71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1CB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$1,370.53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D814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$1,377.38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F3D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$1,384.27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C7F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$1,391.19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3C0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$1,398.14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81E1E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$1,405.13</w:t>
            </w:r>
          </w:p>
        </w:tc>
      </w:tr>
      <w:tr w:rsidR="00840723" w:rsidRPr="0017792F" w14:paraId="7E80C16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4D4D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679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$1,357.92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BD8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$1,364.71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BED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$1,371.53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9D2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$1,378.39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4AB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$1,385.28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E13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6E5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$1,399.17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390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$1,406.17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0D2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$1,413.20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75C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$1,420.26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730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$1,427.37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F5D04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$1,434.50</w:t>
            </w:r>
          </w:p>
        </w:tc>
      </w:tr>
      <w:tr w:rsidR="00840723" w:rsidRPr="0017792F" w14:paraId="5A766A49"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89C3B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668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$1,385.99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85A2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$1,392.92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C66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$1,399.88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469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$1,406.88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AE3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$1,413.92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F7B7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$1,420.99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A20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711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$1,435.23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7A2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$1,442.41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F43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$1,449.62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2B39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$1,456.87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74EF0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$1,464.15</w:t>
            </w:r>
          </w:p>
        </w:tc>
      </w:tr>
      <w:tr w:rsidR="00840723" w:rsidRPr="0017792F" w14:paraId="1F1F8034"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8546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9C9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AAF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81F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$1,428.52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DAE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$1,435.66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42D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$1,442.84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58D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$1,450.05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EFB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$1,457.30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6E0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$1,464.59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104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$1,471.91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CFB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$1,479.27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CF0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$1,486.67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AC628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$1,494.10</w:t>
            </w:r>
          </w:p>
        </w:tc>
      </w:tr>
      <w:tr w:rsidR="00840723" w:rsidRPr="0017792F" w14:paraId="30054B24"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85FBF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031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$1,442.94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96E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$1,450.15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49C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$1,457.40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5DF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$1,464.69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11D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$1,472.01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33A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$1,479.37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776F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$1,486.77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054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$1,494.20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3C9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$1,501.68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0B9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$1,509.18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346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$1,516.73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F356F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$1,524.31</w:t>
            </w:r>
          </w:p>
        </w:tc>
      </w:tr>
      <w:tr w:rsidR="00840723" w:rsidRPr="0017792F" w14:paraId="3311A7E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2072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D685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$1,471.80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D40A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$1,479.16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AA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$1,486.56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4C8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$1,493.99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B78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$1,501.46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5A5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$1,508.97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856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6FA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$1,524.09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936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$1,531.71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A64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$1,539.37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0EE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$1,547.07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6AAD7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$1,554.81</w:t>
            </w:r>
          </w:p>
        </w:tc>
      </w:tr>
      <w:tr w:rsidR="00840723" w:rsidRPr="0017792F" w14:paraId="38B18F3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63B62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F5F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$1,500.91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9B0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$1,508.41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6B8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$1,515.96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68B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$1,523.54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1AF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$1,531.15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F97D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$1,538.81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D91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$1,546.50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2FC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$1,554.24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798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$1,562.01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955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$1,569.82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782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$1,577.67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8EC34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$1,585.55</w:t>
            </w:r>
          </w:p>
        </w:tc>
      </w:tr>
      <w:tr w:rsidR="00840723" w:rsidRPr="0017792F" w14:paraId="701CEF4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0BB9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8DA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$1,530.32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B1D9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$1,537.97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E90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$1,545.66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E839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$1,553.38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6B9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$1,561.15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3F63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$1,568.96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D34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$1,576.80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4B9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$1,584.69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BD2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$1,592.61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9F5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$1,600.57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399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$1,608.58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D0551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$1,616.62</w:t>
            </w:r>
          </w:p>
        </w:tc>
      </w:tr>
      <w:tr w:rsidR="00840723" w:rsidRPr="0017792F" w14:paraId="2CAE62B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3BB0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9CA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$1,559.97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B2E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$1,567.77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68D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$1,575.60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3E5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$1,583.48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0755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$1,591.40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A19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$1,599.36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E59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$1,607.35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EE9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$1,615.39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F9D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$1,623.47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C6A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$1,631.58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07C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$1,639.74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4A944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$1,647.94</w:t>
            </w:r>
          </w:p>
        </w:tc>
      </w:tr>
      <w:tr w:rsidR="00840723" w:rsidRPr="0017792F" w14:paraId="323C5F7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0EEDE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9EA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$1,589.88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879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$1,597.83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7E6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$1,605.82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C61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$1,613.85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D32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F3B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$1,630.03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D43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$1,638.18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1C4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$1,646.37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F63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$1,654.60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F16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$1,662.87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198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$1,671.19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CBD38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$1,679.54</w:t>
            </w:r>
          </w:p>
        </w:tc>
      </w:tr>
      <w:tr w:rsidR="00840723" w:rsidRPr="0017792F" w14:paraId="5EA3901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26390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5DC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93A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$1,628.16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03E3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$1,636.30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CFE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$1,644.49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9CA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$1,652.71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08A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$1,660.97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118A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FAA9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$1,677.62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F7B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$1,686.01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639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$1,694.44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46B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$1,702.91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4A73B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$1,711.43</w:t>
            </w:r>
          </w:p>
        </w:tc>
      </w:tr>
      <w:tr w:rsidR="00840723" w:rsidRPr="0017792F" w14:paraId="0F46375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BD1B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085F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$1,650.49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470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$1,658.74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C09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$1,667.04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F9E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$1,675.37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2E2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$1,683.75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7D7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$1,692.17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FB6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$1,700.63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D1B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$1,709.13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5A0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$1,717.68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94B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$1,726.26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F57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$1,734.90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6C85A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$1,743.57</w:t>
            </w:r>
          </w:p>
        </w:tc>
      </w:tr>
      <w:tr w:rsidR="00840723" w:rsidRPr="0017792F" w14:paraId="3DEA70E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C63BA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B6C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2EE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$1,689.58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60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$1,698.02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3556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$1,706.51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FC7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B2F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$1,723.62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1E4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$1,732.24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0B9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$1,740.90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09A6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$1,749.61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F8E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$1,758.35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22E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$1,767.15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95E33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$1,775.98</w:t>
            </w:r>
          </w:p>
        </w:tc>
      </w:tr>
      <w:tr w:rsidR="00840723" w:rsidRPr="0017792F" w14:paraId="30A73819"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FAC2C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F63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$1,712.13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BCD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9C5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A70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$1,737.94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BF9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$1,746.63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D89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$1,755.36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AE0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$1,764.14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8B1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$1,772.96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082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$1,781.82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930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$1,790.73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7C6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$1,799.69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2E830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$1,808.69</w:t>
            </w:r>
          </w:p>
        </w:tc>
      </w:tr>
      <w:tr w:rsidR="00840723" w:rsidRPr="0017792F" w14:paraId="2C2A78D7"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1FD83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5CA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$1,743.37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672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$1,752.09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9ED4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$1,760.85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153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$1,769.65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110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$1,778.50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D9C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$1,787.40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2DC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$1,796.33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42F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$1,805.31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183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$1,814.34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5C63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$1,823.41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616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$1,832.53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3840E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$1,841.69</w:t>
            </w:r>
          </w:p>
        </w:tc>
      </w:tr>
      <w:tr w:rsidR="00840723" w:rsidRPr="0017792F" w14:paraId="7142D28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A92B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8B62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$1,774.87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56B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$1,783.75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47E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$1,792.67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449F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5BC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$1,810.64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864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$1,819.69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4C6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$1,828.79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612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$1,837.93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C8A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$1,847.12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11C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$1,856.36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520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$1,865.64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481C3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$1,874.97</w:t>
            </w:r>
          </w:p>
        </w:tc>
      </w:tr>
      <w:tr w:rsidR="00840723" w:rsidRPr="0017792F" w14:paraId="18CE10D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93E44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A86F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$1,806.59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00B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$1,815.62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8B8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$1,824.70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780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D1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$1,842.99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742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$1,852.20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1CF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79D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$1,870.77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67D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$1,880.13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866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$1,889.53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1F1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$1,898.97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F3A40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$1,908.47</w:t>
            </w:r>
          </w:p>
        </w:tc>
      </w:tr>
      <w:tr w:rsidR="00840723" w:rsidRPr="0017792F" w14:paraId="25F56417"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6801D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B35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$1,830.08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C6E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$1,839.23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7A6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$1,848.43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8DA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$1,857.67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724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$1,866.96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EAA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F07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$1,885.67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630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$1,895.10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855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$1,904.58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3C3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$1,914.10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87D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$1,923.67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64EBE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$1,933.29</w:t>
            </w:r>
          </w:p>
        </w:tc>
      </w:tr>
      <w:tr w:rsidR="00840723" w:rsidRPr="0017792F" w14:paraId="34A947E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0D822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6C3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$1,853.65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E5F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$1,862.92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4CB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$1,872.23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6DA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$1,881.59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B2D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$1,891.00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94F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$1,900.46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FE1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$1,909.96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A4CA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$1,919.51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72E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$1,929.11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218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$1,938.75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5D28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$1,948.45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90A8B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$1,958.19</w:t>
            </w:r>
          </w:p>
        </w:tc>
      </w:tr>
      <w:tr w:rsidR="00840723" w:rsidRPr="0017792F" w14:paraId="68594F9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38E8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3C40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$1,877.26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327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$1,886.65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919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$1,896.08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6A9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4CD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$1,915.09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99F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$1,924.66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FCF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$1,934.29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63B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860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$1,953.68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F8D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$1,963.45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81E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$1,973.26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30B6C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$1,983.13</w:t>
            </w:r>
          </w:p>
        </w:tc>
      </w:tr>
      <w:tr w:rsidR="00840723" w:rsidRPr="0017792F" w14:paraId="6484752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4FDF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3B3B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$1,901.00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974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$1,910.51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A4D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$1,920.06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AF0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$1,929.66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A2F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$1,939.31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FC9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$1,949.00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988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$1,958.75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449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$1,968.54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980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$1,978.38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7E7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$1,988.28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3B5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$1,998.22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117AE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$2,008.21</w:t>
            </w:r>
          </w:p>
        </w:tc>
      </w:tr>
      <w:tr w:rsidR="00840723" w:rsidRPr="0017792F" w14:paraId="16CF80B3"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90852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13D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$1,924.76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AD0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$1,934.38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CAAD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$1,944.06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D39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$1,953.78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F6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$1,963.55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2BC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$1,973.36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061B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$1,983.23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124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$1,993.15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2B1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$2,003.11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003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$2,013.13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3C9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$2,023.19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B6618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$2,033.31</w:t>
            </w:r>
          </w:p>
        </w:tc>
      </w:tr>
      <w:tr w:rsidR="00840723" w:rsidRPr="0017792F" w14:paraId="70AB994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8900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55E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$1,948.63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75CD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$1,958.37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913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$1,968.16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017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$1,978.00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D37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$1,987.89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2BE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$1,997.83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A52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$2,007.82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C26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$2,017.86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2F3C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$2,027.95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F45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$2,038.09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DC3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$2,048.28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0AE7A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$2,058.52</w:t>
            </w:r>
          </w:p>
        </w:tc>
      </w:tr>
      <w:tr w:rsidR="00840723" w:rsidRPr="0017792F" w14:paraId="1C7FF88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24B0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711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$1,972.57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999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$1,982.43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115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$1,992.34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2E94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$2,002.31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CEF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6F30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B0A3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B53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$2,042.65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8AD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$2,052.87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AA9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$2,063.13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75A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$2,073.45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E8983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$2,083.81</w:t>
            </w:r>
          </w:p>
        </w:tc>
      </w:tr>
      <w:tr w:rsidR="00840723" w:rsidRPr="0017792F" w14:paraId="7682B15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6DD9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79B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$1,996.57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770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$2,006.56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C39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$2,016.59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42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$2,026.67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461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$2,036.81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6F5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$2,046.99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F3B3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$2,057.23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D8E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$2,067.51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845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$2,077.85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E349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$2,088.24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435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$2,098.68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B16D8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$2,109.17</w:t>
            </w:r>
          </w:p>
        </w:tc>
      </w:tr>
      <w:tr w:rsidR="00840723" w:rsidRPr="0017792F" w14:paraId="17ADF090"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DB6B8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897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$2,020.67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016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$2,030.78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0A2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2554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384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$2,061.39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0AC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4BA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$2,082.06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5C7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$2,092.47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C2B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$2,102.93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2FE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6CB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$2,124.01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140A2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$2,134.63</w:t>
            </w:r>
          </w:p>
        </w:tc>
      </w:tr>
      <w:tr w:rsidR="00840723" w:rsidRPr="0017792F" w14:paraId="5538BA67"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F287C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E96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$2,044.82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0D7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$2,055.04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7C1D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$2,065.32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D92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$2,075.64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EDE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$2,086.02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ABB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$2,096.45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637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$2,106.93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FBD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$2,117.47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4C3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$2,128.06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D82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$2,138.70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E24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$2,149.39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4D046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$2,160.14</w:t>
            </w:r>
          </w:p>
        </w:tc>
      </w:tr>
      <w:tr w:rsidR="00840723" w:rsidRPr="0017792F" w14:paraId="02158D9D"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53E7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0EF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$2,069.05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86F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$2,079.39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CD4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$2,089.79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A27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$2,100.24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4BF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$2,110.74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4AA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5F5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$2,131.90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2C4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$2,142.56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CF8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$2,153.27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631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$2,164.04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4556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$2,174.86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A0C39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$2,185.73</w:t>
            </w:r>
          </w:p>
        </w:tc>
      </w:tr>
      <w:tr w:rsidR="00840723" w:rsidRPr="0017792F" w14:paraId="53C3C7F0"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E672D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D05B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$2,093.35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5053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$2,103.82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87B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$2,114.33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9BBB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$2,124.91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EED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$2,135.53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824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$2,146.21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8A6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$2,156.94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E5A8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$2,167.72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16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$2,178.56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7D7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$2,189.46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F77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$2,200.40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8BA07A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$2,211.41</w:t>
            </w:r>
          </w:p>
        </w:tc>
      </w:tr>
      <w:tr w:rsidR="00840723" w:rsidRPr="0017792F" w14:paraId="534A49A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DA263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8F8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$2,117.75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6FA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$2,128.34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4DB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E6B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$2,149.67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2A2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$2,160.42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656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3C9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$2,182.08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4150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$2,192.99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484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$2,203.95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0B4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$2,214.97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F00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$2,226.05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EC554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$2,237.18</w:t>
            </w:r>
          </w:p>
        </w:tc>
      </w:tr>
      <w:tr w:rsidR="00840723" w:rsidRPr="0017792F" w14:paraId="34AE466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F8FC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698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$2,142.19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05B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$2,152.90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5750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$2,163.66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909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$2,174.48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B12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$2,185.35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009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$2,196.28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446A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2A5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$2,218.30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0B9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$2,229.39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064A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$2,240.54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718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$2,251.74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52B99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$2,263.00</w:t>
            </w:r>
          </w:p>
        </w:tc>
      </w:tr>
      <w:tr w:rsidR="00840723" w:rsidRPr="0017792F" w14:paraId="1EB64B7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CFE69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EDE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$2,166.71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4A94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$2,177.55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360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$2,188.44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B0A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$2,199.38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4AB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$2,210.37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23F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$2,221.43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DB52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$2,232.53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C48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86C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$2,254.91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2ED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$2,266.19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20C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$2,277.52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E12B4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$2,288.91</w:t>
            </w:r>
          </w:p>
        </w:tc>
      </w:tr>
      <w:tr w:rsidR="00840723" w:rsidRPr="0017792F" w14:paraId="23F41923"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7AE4B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5D0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$2,191.36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B73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$2,202.31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A4D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A6C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$2,224.39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2F3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$2,235.51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AE4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$2,246.69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BF1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$2,257.93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5BC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$2,269.21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1B0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$2,280.56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D96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$2,291.96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122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$2,303.42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6B189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$2,314.94</w:t>
            </w:r>
          </w:p>
        </w:tc>
      </w:tr>
      <w:tr w:rsidR="00840723" w:rsidRPr="0017792F" w14:paraId="74B62E23"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6752B4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B36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$2,216.02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28BE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26A9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$2,238.24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964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$2,249.43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392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F56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$2,271.98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578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$2,283.34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4C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$2,294.76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9EC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$2,306.23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3C55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$2,317.76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80B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$2,329.35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B9881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$2,341.00</w:t>
            </w:r>
          </w:p>
        </w:tc>
      </w:tr>
      <w:tr w:rsidR="00840723" w:rsidRPr="0017792F" w14:paraId="36D2448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14E5E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5C6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$2,240.79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F7E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65D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$2,263.26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7EDE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$2,274.57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18B8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$2,285.94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B71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$2,297.37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C1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$2,308.86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F11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F9C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$2,332.01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EA7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$2,343.67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919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$2,355.39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49B59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$2,367.16</w:t>
            </w:r>
          </w:p>
        </w:tc>
      </w:tr>
      <w:tr w:rsidR="00840723" w:rsidRPr="0017792F" w14:paraId="09ABCDE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9CBEF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562F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$2,265.62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881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$2,276.94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391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$2,288.33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104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$2,299.77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92E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$2,311.27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C41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$2,322.82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BAD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$2,334.44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8AA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$2,346.11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6A4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$2,357.84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8FD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$2,369.63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9A7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$2,381.48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A3BF8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$2,393.39</w:t>
            </w:r>
          </w:p>
        </w:tc>
      </w:tr>
      <w:tr w:rsidR="00840723" w:rsidRPr="0017792F" w14:paraId="0976CBA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06F9A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524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$2,290.53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008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$2,301.99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6C7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108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$2,325.06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F4A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$2,336.69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6C7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$2,348.37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CC7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$2,360.12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6041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$2,371.92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A8A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$2,383.78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E6A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$2,395.69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B22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$2,407.67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21923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$2,419.71</w:t>
            </w:r>
          </w:p>
        </w:tc>
      </w:tr>
      <w:tr w:rsidR="00840723" w:rsidRPr="0017792F" w14:paraId="124A6E8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6F3B7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99C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$2,315.52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78F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AA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$2,338.73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FB8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B30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$2,362.18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72D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57C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$2,385.86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9D2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$2,397.79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7F68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$2,409.78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FCD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$2,421.82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4DB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$2,433.93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4F551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$2,446.10</w:t>
            </w:r>
          </w:p>
        </w:tc>
      </w:tr>
      <w:tr w:rsidR="00840723" w:rsidRPr="0017792F" w14:paraId="5F42F16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FEC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ECB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$2,340.60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A78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$2,352.30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FE5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$2,364.06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670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$2,375.88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73E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$2,387.76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495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$2,399.70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CDC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$2,411.70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39E4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$2,423.76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FBD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499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$2,448.05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20D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$2,460.29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11FE2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$2,472.60</w:t>
            </w:r>
          </w:p>
        </w:tc>
      </w:tr>
      <w:tr w:rsidR="00840723" w:rsidRPr="0017792F" w14:paraId="7BFDF3A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33960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002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$2,365.66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C04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$2,377.49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17D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$2,389.38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9CD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$2,401.33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7CD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$2,413.33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B50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$2,425.40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53B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$2,437.53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0EB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$2,449.72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B9F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$2,461.96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1DB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$2,474.27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17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$2,486.65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63936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$2,499.08</w:t>
            </w:r>
          </w:p>
        </w:tc>
      </w:tr>
      <w:tr w:rsidR="00840723" w:rsidRPr="0017792F" w14:paraId="4205CE1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90C4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A06D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$2,390.90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565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$2,402.86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8D7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$2,414.87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17A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$2,426.95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421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$2,439.08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F0BD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$2,451.28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756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$2,463.53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034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$2,475.85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3B2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$2,488.23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E50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$2,500.67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CAF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$2,513.17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E1DA31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$2,525.74</w:t>
            </w:r>
          </w:p>
        </w:tc>
      </w:tr>
      <w:tr w:rsidR="00840723" w:rsidRPr="0017792F" w14:paraId="68DB536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03F6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DB76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$2,416.17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1A1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$2,428.25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D25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$2,440.40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A71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$2,452.60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1E42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$2,464.86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5BB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$2,477.18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1D9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$2,489.57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28B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$2,502.02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38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$2,514.53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05F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$2,527.10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5BC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$2,539.74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C461D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$2,552.44</w:t>
            </w:r>
          </w:p>
        </w:tc>
      </w:tr>
      <w:tr w:rsidR="00840723" w:rsidRPr="0017792F" w14:paraId="43B74F6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1C0F8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D92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$2,441.54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1CE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$2,453.75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920C0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$2,466.02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4F4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$2,478.35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567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$2,490.74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0B74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$2,503.19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3AA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$2,515.71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8B7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22F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$2,540.93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FD3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1089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$2,566.40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66C4C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$2,579.23</w:t>
            </w:r>
          </w:p>
        </w:tc>
      </w:tr>
      <w:tr w:rsidR="00840723" w:rsidRPr="0017792F" w14:paraId="09EB965D"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6F10A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F44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$2,466.98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563D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$2,479.31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7C74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$2,491.71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9D4E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$2,504.17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517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$2,516.69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544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$2,529.27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116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$2,541.92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B86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$2,554.63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4536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$2,567.40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FFFA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$2,580.24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EFA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$2,593.14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39FF0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$2,606.11</w:t>
            </w:r>
          </w:p>
        </w:tc>
      </w:tr>
      <w:tr w:rsidR="00840723" w:rsidRPr="0017792F" w14:paraId="3233C687"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F4197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1E6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$2,492.48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31C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6A4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$2,517.47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DED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$2,530.06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AC5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$2,542.71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11A7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$2,555.42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C54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1DC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$2,581.04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848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$2,593.94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35F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$2,606.91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A620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$2,619.95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14FEC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$2,633.05</w:t>
            </w:r>
          </w:p>
        </w:tc>
      </w:tr>
      <w:tr w:rsidR="00840723" w:rsidRPr="0017792F" w14:paraId="720849C6"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53FDF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1B2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$2,518.05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25D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$2,530.64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B2C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$2,543.29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DC10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$2,556.01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7F58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$2,568.79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F66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$2,581.63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D93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$2,594.54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EE05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$2,607.52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541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$2,620.55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149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$2,633.66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502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$2,646.82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D95AC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$2,660.06</w:t>
            </w:r>
          </w:p>
        </w:tc>
      </w:tr>
      <w:tr w:rsidR="00840723" w:rsidRPr="0017792F" w14:paraId="79A4462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031AA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25D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$2,543.70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903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$2,556.42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7E2E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$2,569.20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406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$2,582.05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BD8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$2,594.96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CD89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$2,607.94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2CE9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$2,620.98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B7C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$2,634.08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87D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$2,647.25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440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$2,660.49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360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$2,673.79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DC7EB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$2,687.16</w:t>
            </w:r>
          </w:p>
        </w:tc>
      </w:tr>
      <w:tr w:rsidR="00840723" w:rsidRPr="0017792F" w14:paraId="49980830"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234BF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5EC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$2,569.45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D71B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$2,582.30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137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$2,595.21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2B8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$2,608.19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445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$2,621.23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7D6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$2,634.33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928F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$2,647.51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1EA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$2,660.74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7A2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$2,674.05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02E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$2,687.42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E62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$2,700.85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4303C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$2,714.36</w:t>
            </w:r>
          </w:p>
        </w:tc>
      </w:tr>
      <w:tr w:rsidR="00840723" w:rsidRPr="0017792F" w14:paraId="62801F86"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F03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C00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$2,595.28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C15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$2,608.25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B2F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$2,621.29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36E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$2,634.40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FD0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$2,647.57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1FB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$2,660.81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99A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$2,674.11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C64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$2,687.48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E7C7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$2,700.92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84A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$2,714.43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BD5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$2,728.00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3FD2BA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$2,741.64</w:t>
            </w:r>
          </w:p>
        </w:tc>
      </w:tr>
      <w:tr w:rsidR="00840723" w:rsidRPr="0017792F" w14:paraId="6ABB03E7"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6410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992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$2,621.17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B3E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$2,634.28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FF5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$2,647.45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D64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$2,660.69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B92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$2,673.99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00D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$2,687.36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3EF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$2,700.80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151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$2,714.30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B53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$2,727.87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0F7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23A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$2,755.22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6C33A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$2,769.00</w:t>
            </w:r>
          </w:p>
        </w:tc>
      </w:tr>
      <w:tr w:rsidR="00840723" w:rsidRPr="0017792F" w14:paraId="4AF45FDD"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91A8C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3ED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$2,647.10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B2654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$2,660.34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34B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$2,673.64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DD6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$2,687.01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F27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$2,700.44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3B58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$2,713.94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0DF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$2,727.51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3DFE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$2,741.15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25C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$2,754.86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410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$2,768.63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D971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$2,782.47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0EE24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$2,796.39</w:t>
            </w:r>
          </w:p>
        </w:tc>
      </w:tr>
      <w:tr w:rsidR="00840723" w:rsidRPr="0017792F" w14:paraId="6D93667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0E87B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942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$2,673.15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722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$2,686.51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08E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$2,699.95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FB8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$2,713.45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BC5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$2,727.01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22F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$2,740.65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D78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$2,754.35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BB8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$2,768.12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EBD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$2,781.96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6E2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$2,795.87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506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$2,809.85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7803C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$2,823.90</w:t>
            </w:r>
          </w:p>
        </w:tc>
      </w:tr>
      <w:tr w:rsidR="00840723" w:rsidRPr="0017792F" w14:paraId="101885C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CFDF6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AD8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$2,699.25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5E0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$2,712.74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71D2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$2,726.31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383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$2,739.94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EA3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$2,753.64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13B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$2,767.41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E3B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858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$2,795.15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80C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$2,809.13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369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$2,823.17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E5E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$2,837.29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BBD81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$2,851.47</w:t>
            </w:r>
          </w:p>
        </w:tc>
      </w:tr>
      <w:tr w:rsidR="00840723" w:rsidRPr="0017792F" w14:paraId="49C622D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D2127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1A546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2443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$2,739.06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E3B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$2,752.75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AFD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$2,766.52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95E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$2,780.35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DBC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$2,794.25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FE6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$2,808.22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BFE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$2,822.26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7A68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$2,836.38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407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$2,850.56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3F6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$2,864.81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0EFC7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$2,879.13</w:t>
            </w:r>
          </w:p>
        </w:tc>
      </w:tr>
      <w:tr w:rsidR="00840723" w:rsidRPr="0017792F" w14:paraId="16A0028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327C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D292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855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$2,765.42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EDE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$2,779.24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B0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$2,793.14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447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$2,807.11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544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862C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$2,835.25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F5E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$2,849.42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BC88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$2,863.67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B3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8CC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$2,892.38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E1996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$2,906.84</w:t>
            </w:r>
          </w:p>
        </w:tc>
      </w:tr>
      <w:tr w:rsidR="00840723" w:rsidRPr="0017792F" w14:paraId="73FC8673"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8E509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645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$2,778.02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4D7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$2,791.91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B25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$2,805.87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766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$2,819.90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4DB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$2,834.00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2E7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$2,848.17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7D9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$2,862.41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5F6E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$2,876.73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E22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$2,891.11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DDE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$2,905.56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BB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$2,920.09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0EDF5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$2,934.69</w:t>
            </w:r>
          </w:p>
        </w:tc>
      </w:tr>
      <w:tr w:rsidR="00840723" w:rsidRPr="0017792F" w14:paraId="769A835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BEF2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985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$2,804.43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51E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$2,818.45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D25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$2,832.55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23D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$2,846.71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ACB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$2,860.94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AC5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$2,875.25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136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$2,889.62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7D8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$2,904.07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D45A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$2,918.59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736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$2,933.18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BD08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$2,947.85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AFBBD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$2,962.59</w:t>
            </w:r>
          </w:p>
        </w:tc>
      </w:tr>
      <w:tr w:rsidR="00840723" w:rsidRPr="0017792F" w14:paraId="23A928C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ADCC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908B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99C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$2,845.07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35E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$2,859.29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B407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$2,873.59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92BC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$2,887.96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606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$2,902.40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0678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$2,916.91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16E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58D7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$2,946.15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5C1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$2,960.88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63F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$2,975.69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7F3163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$2,990.57</w:t>
            </w:r>
          </w:p>
        </w:tc>
      </w:tr>
      <w:tr w:rsidR="00840723" w:rsidRPr="0017792F" w14:paraId="087FF6B3"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8F505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9C3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$2,857.47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9D80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$2,871.76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6521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$2,886.12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D8B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$2,900.55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F60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$2,915.05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7533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$2,929.62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E5B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$2,944.27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1DC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$2,958.99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ED3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$2,973.79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453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$2,988.66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4ED7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$3,003.60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5C743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$3,018.62</w:t>
            </w:r>
          </w:p>
        </w:tc>
      </w:tr>
      <w:tr w:rsidR="00840723" w:rsidRPr="0017792F" w14:paraId="6D238B79"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7D67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C72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$2,884.10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9D9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$2,898.52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DE4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$2,913.01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871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$2,927.58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45C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$2,942.22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DCB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$2,956.93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66A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$2,971.71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135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$2,986.57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EF6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$3,001.50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513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$3,016.51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6E5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$3,031.59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F9B8A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$3,046.75</w:t>
            </w:r>
          </w:p>
        </w:tc>
      </w:tr>
      <w:tr w:rsidR="00840723" w:rsidRPr="0017792F" w14:paraId="125145C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AA9A7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59F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$2,910.80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A4A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$2,925.35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A5B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$2,939.98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720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FB0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$2,969.45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50CD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$2,984.30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16EE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$2,999.22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92D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$3,014.21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212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$3,029.29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EF7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$3,044.43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8C6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$3,059.65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102C5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$3,074.95</w:t>
            </w:r>
          </w:p>
        </w:tc>
      </w:tr>
      <w:tr w:rsidR="00840723" w:rsidRPr="0017792F" w14:paraId="562E0E1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EDAA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6C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$2,937.59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7B97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$2,952.27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396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$2,967.04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B04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$2,981.87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6E4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$2,996.78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BE7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$3,011.76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C67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$3,026.82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FB1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$3,041.96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68C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46C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$3,072.45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0E7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$3,087.81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4CFE2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$3,103.25</w:t>
            </w:r>
          </w:p>
        </w:tc>
      </w:tr>
      <w:tr w:rsidR="00840723" w:rsidRPr="0017792F" w14:paraId="4353E0E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DF85C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C4C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$2,964.43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C0A3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$2,979.25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1006E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$2,994.15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533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$3,009.12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0B9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$3,024.16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6D6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$3,039.29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264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$3,054.48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C242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$3,069.75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BDB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$3,085.10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C6C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$3,100.53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5E7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$3,116.03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BCD70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$3,131.61</w:t>
            </w:r>
          </w:p>
        </w:tc>
      </w:tr>
      <w:tr w:rsidR="00840723" w:rsidRPr="0017792F" w14:paraId="16217E26"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E7F73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0448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$2,991.38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AE8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$3,006.34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D97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$3,021.37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EB8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$3,036.47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95A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$3,051.66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64B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$3,066.92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E254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$3,082.25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E37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$3,097.66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095F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$3,113.15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191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$3,128.72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684E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$3,144.36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6A795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$3,160.08</w:t>
            </w:r>
          </w:p>
        </w:tc>
      </w:tr>
      <w:tr w:rsidR="00840723" w:rsidRPr="0017792F" w14:paraId="24AB14A7"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F1314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FC30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$3,018.37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CC7A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$3,033.46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464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$3,048.63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5E9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$3,063.87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ECF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$3,079.19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ECE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$3,094.59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FBB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$3,110.06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860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$3,125.61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3BD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$3,141.24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0E2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$3,156.95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1DB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$3,172.73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D8FE7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$3,188.60</w:t>
            </w:r>
          </w:p>
        </w:tc>
      </w:tr>
      <w:tr w:rsidR="00840723" w:rsidRPr="0017792F" w14:paraId="60821C6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4423E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261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3E1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B00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$3,075.98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FAF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$3,091.36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B22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$3,106.82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837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$3,122.35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4DEE2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$3,137.96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777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$3,153.65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002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$3,169.42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1C4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$3,185.27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0410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$3,201.19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9FF41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$3,217.20</w:t>
            </w:r>
          </w:p>
        </w:tc>
      </w:tr>
      <w:tr w:rsidR="00840723" w:rsidRPr="0017792F" w14:paraId="29E83D8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8984D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B41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$3,072.63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D9C5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$3,088.00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7A4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$3,103.44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9AA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$3,118.95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EB3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$3,134.55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BE2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$3,150.22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F0A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$3,165.97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4EC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$3,181.80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26DA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$3,197.71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D45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$3,213.70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20F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$3,229.77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6D80F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$3,245.92</w:t>
            </w:r>
          </w:p>
        </w:tc>
      </w:tr>
      <w:tr w:rsidR="00840723" w:rsidRPr="0017792F" w14:paraId="0C41B0C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8C7D7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624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$3,099.85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1C6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$3,115.35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978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$3,130.92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5956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$3,146.58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5D0F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$3,162.31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826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$3,178.12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05C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$3,194.01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636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$3,209.98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2E974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$3,226.03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D3A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$3,242.16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6F1E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$3,258.38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4E4E5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$3,274.67</w:t>
            </w:r>
          </w:p>
        </w:tc>
      </w:tr>
      <w:tr w:rsidR="00840723" w:rsidRPr="0017792F" w14:paraId="1F70312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28A99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E44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$3,127.17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8AC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A71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$3,158.52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DB7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$3,174.31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04C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B4F2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5EB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0A6B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$3,238.28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9AA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$3,254.47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BC0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$3,270.74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587A0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$3,287.09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44F40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$3,303.53</w:t>
            </w:r>
          </w:p>
        </w:tc>
      </w:tr>
      <w:tr w:rsidR="00840723" w:rsidRPr="0017792F" w14:paraId="07C6244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1A104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EC0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$3,154.52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5D650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$3,170.30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A3A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$3,186.15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461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$3,202.08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EBA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$3,218.09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7AB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$3,234.18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CDDA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$3,250.35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99B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$3,266.60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F02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$3,282.94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C69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$3,299.35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B39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$3,315.85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CE211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$3,332.43</w:t>
            </w:r>
          </w:p>
        </w:tc>
      </w:tr>
      <w:tr w:rsidR="00840723" w:rsidRPr="0017792F" w14:paraId="3C73C4D4"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69B9D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B39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$3,182.01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C39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$3,197.92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85B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$3,213.91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7B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$3,229.97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30D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$3,246.12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7243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5D2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$3,278.67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C49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$3,295.06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A44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$3,311.54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0A8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$3,328.09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7A45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$3,344.73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BD52E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$3,361.46</w:t>
            </w:r>
          </w:p>
        </w:tc>
      </w:tr>
      <w:tr w:rsidR="00840723" w:rsidRPr="0017792F" w14:paraId="7B56B0A4"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2CC4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2F8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$3,209.53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863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BE0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$3,241.71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E88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$3,257.91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4FD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$3,274.20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082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$3,290.57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9AB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$3,307.03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6111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$3,323.56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B72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F36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$3,356.88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970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$3,373.67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55E3C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$3,390.53</w:t>
            </w:r>
          </w:p>
        </w:tc>
      </w:tr>
      <w:tr w:rsidR="00840723" w:rsidRPr="0017792F" w14:paraId="5B6872C4"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C371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BC0B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$3,237.13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C73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$3,253.31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DA7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$3,269.58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915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$3,285.93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984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$3,302.36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07C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$3,318.87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8FA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$3,335.46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7C05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$3,352.14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44E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$3,368.90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9F15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$3,385.75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AA0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$3,402.68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6FE78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$3,419.69</w:t>
            </w:r>
          </w:p>
        </w:tc>
      </w:tr>
      <w:tr w:rsidR="00840723" w:rsidRPr="0017792F" w14:paraId="7C6BB65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07B4F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5AF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$3,264.84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48B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3E3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$3,297.57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2E8D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$3,314.06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C70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$3,330.63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149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$3,347.28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0642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3D89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$3,380.84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0AE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$3,397.75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18B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$3,414.73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572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$3,431.81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9ED37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$3,448.97</w:t>
            </w:r>
          </w:p>
        </w:tc>
      </w:tr>
      <w:tr w:rsidR="00840723" w:rsidRPr="0017792F" w14:paraId="2CEB3F5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3FB38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D7F0A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$3,292.57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390F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$3,309.03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404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0916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$3,342.21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F40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$3,358.92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CFB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$3,375.71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A18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$3,392.59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C524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$3,409.55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E23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$3,426.60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828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$3,443.73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D38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$3,460.95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5208D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$3,478.26</w:t>
            </w:r>
          </w:p>
        </w:tc>
      </w:tr>
      <w:tr w:rsidR="00840723" w:rsidRPr="0017792F" w14:paraId="73870170"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E8D93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22E8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FF4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$3,337.01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549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$3,353.70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FAD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$3,370.47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6B2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$3,387.32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A742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$3,404.26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6B0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$3,421.28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827C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$3,438.38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FFA7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6A4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$3,472.85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007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$3,490.22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1B122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$3,507.67</w:t>
            </w:r>
          </w:p>
        </w:tc>
      </w:tr>
      <w:tr w:rsidR="00840723" w:rsidRPr="0017792F" w14:paraId="2FB73CF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4F28D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D88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$3,348.32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E82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$3,365.06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C24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$3,381.89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A75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$3,398.79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FB25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$3,415.79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610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$3,432.87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86C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$3,450.03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0C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$3,467.28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68E3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$3,484.62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F2B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$3,502.04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640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$3,519.55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79A26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$3,537.15</w:t>
            </w:r>
          </w:p>
        </w:tc>
      </w:tr>
      <w:tr w:rsidR="00840723" w:rsidRPr="0017792F" w14:paraId="0BDE2F4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B183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DB8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36B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$3,393.17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D57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$3,410.14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2D0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$3,427.19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ADE1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$3,444.32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8C5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$3,461.54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93C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$3,478.85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81A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$3,496.25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B25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$3,513.73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350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$3,531.30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BAD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$3,548.95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5A4BC7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$3,566.70</w:t>
            </w:r>
          </w:p>
        </w:tc>
      </w:tr>
      <w:tr w:rsidR="00840723" w:rsidRPr="0017792F" w14:paraId="58023FC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C812F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CE1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00B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$3,421.38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33A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$3,438.48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0BB2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$3,455.68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89F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$3,472.95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A7D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$3,490.32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73D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$3,507.77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F3D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$3,525.31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AF0C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$3,542.94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490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$3,560.65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F1F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$3,578.45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0699DE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$3,596.35</w:t>
            </w:r>
          </w:p>
        </w:tc>
      </w:tr>
      <w:tr w:rsidR="00840723" w:rsidRPr="0017792F" w14:paraId="5ACA90A6"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56076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66D7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$3,432.49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81EB1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$3,449.65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46C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$3,466.90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B1AB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$3,484.23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BE8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$3,501.65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C5A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$3,519.16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78E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$3,536.76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D32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$3,554.44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E05F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$3,572.21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558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$3,590.07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787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$3,608.02</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9E394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$3,626.06</w:t>
            </w:r>
          </w:p>
        </w:tc>
      </w:tr>
      <w:tr w:rsidR="00840723" w:rsidRPr="0017792F" w14:paraId="2365D0EF"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1C232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E13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$3,460.67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EFC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$3,477.97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5FA0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$3,495.36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677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$3,512.84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5D0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$3,530.40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A95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$3,548.05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873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$3,565.79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97E6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$3,583.62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1DE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$3,601.54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0F5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$3,619.55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911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$3,637.65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87D8B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$3,655.84</w:t>
            </w:r>
          </w:p>
        </w:tc>
      </w:tr>
      <w:tr w:rsidR="00840723" w:rsidRPr="0017792F" w14:paraId="300A3C47"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40D386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A21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$3,488.98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CB5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$3,506.42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0CA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$3,523.96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25C6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$3,541.58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05C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$3,559.28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DD6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$3,577.08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B2C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$3,594.97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759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$3,612.94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739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$3,631.00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D86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$3,649.16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33B3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$3,667.41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98C22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$3,685.74</w:t>
            </w:r>
          </w:p>
        </w:tc>
      </w:tr>
      <w:tr w:rsidR="00840723" w:rsidRPr="0017792F" w14:paraId="7D1C113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B7398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699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$3,517.32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508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$3,534.91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6E0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$3,552.58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879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$3,570.35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4BB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$3,588.20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7D8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$3,606.14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67D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$3,624.17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28AA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$3,642.29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AC1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$3,660.50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04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$3,678.80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94D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$3,697.20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5634A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$3,715.68</w:t>
            </w:r>
          </w:p>
        </w:tc>
      </w:tr>
      <w:tr w:rsidR="00840723" w:rsidRPr="0017792F" w14:paraId="4E36E06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CD2BA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029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$3,545.75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484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$3,563.48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6C97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$3,581.29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0BA0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$3,599.20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3EA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$3,617.20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D6F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$3,635.28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56A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$3,653.46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84D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$3,671.73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C25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ED5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$3,708.54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CDA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$3,727.08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0281E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$3,745.71</w:t>
            </w:r>
          </w:p>
        </w:tc>
      </w:tr>
      <w:tr w:rsidR="00840723" w:rsidRPr="0017792F" w14:paraId="7BDC12F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CCBA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EA5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$3,574.25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B6B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$3,592.12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76B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$3,610.08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FDD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$3,628.13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DD20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$3,646.27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3868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$3,664.51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C57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$3,682.83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603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$3,701.24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61AD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$3,719.75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6A7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$3,738.35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C2C7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$3,757.04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969D3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$3,775.82</w:t>
            </w:r>
          </w:p>
        </w:tc>
      </w:tr>
      <w:tr w:rsidR="00840723" w:rsidRPr="0017792F" w14:paraId="1BB9B8D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D0F1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FB0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$3,602.86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F7A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$3,620.87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4EF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$3,638.98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984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$3,657.17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FBE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$3,675.46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623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$3,693.84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FA9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$3,712.31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0D8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$3,730.87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0F59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$3,749.52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B7F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$3,768.27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60D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$3,787.11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D81E84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$3,806.05</w:t>
            </w:r>
          </w:p>
        </w:tc>
      </w:tr>
      <w:tr w:rsidR="00840723" w:rsidRPr="0017792F" w14:paraId="57A33F06"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545B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0FC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$3,631.49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699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$3,649.65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CA5B7" w14:textId="77777777" w:rsidR="00840723" w:rsidRPr="0017792F" w:rsidRDefault="00840723" w:rsidP="00183CB6">
            <w:pPr>
              <w:jc w:val="both"/>
              <w:rPr>
                <w:rFonts w:ascii="Verdana" w:hAnsi="Verdana" w:cs="Arial"/>
                <w:color w:val="000000"/>
                <w:sz w:val="12"/>
                <w:szCs w:val="12"/>
              </w:rPr>
            </w:pPr>
            <w:r w:rsidRPr="0017792F">
              <w:rPr>
                <w:rFonts w:ascii="Verdana" w:hAnsi="Verdana" w:cs="Arial"/>
                <w:color w:val="000000"/>
                <w:sz w:val="12"/>
                <w:szCs w:val="12"/>
              </w:rPr>
              <w:t> $3,667.89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4E3E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$3,686.23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86A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$3,704.67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7FE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$3,723.19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3B831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$3,741.80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FB3F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$3,760.51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7B2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$3,779.32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CE9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$3,798.21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D6A3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$3,817.20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83F83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$3,836.29</w:t>
            </w:r>
          </w:p>
        </w:tc>
      </w:tr>
      <w:tr w:rsidR="00840723" w:rsidRPr="0017792F" w14:paraId="4E79776D"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B5BE5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4F9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$3,660.25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C36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$3,678.55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02AC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$3,696.94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87A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$3,715.42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1D15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$3,734.00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7966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$3,752.67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AF5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$3,771.43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6DE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$3,790.29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01C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$3,809.24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FDE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$3,828.29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727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$3,847.43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8667A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$3,866.67</w:t>
            </w:r>
          </w:p>
        </w:tc>
      </w:tr>
      <w:tr w:rsidR="00840723" w:rsidRPr="0017792F" w14:paraId="5D0074E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E76D8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F7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$3,689.07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2C4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$3,707.51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62A8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$3,726.05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D7C2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$3,744.68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755B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$3,763.40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09D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$3,782.22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37A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$3,801.13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4DA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$3,820.14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F8F9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$3,839.24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F3F7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$3,858.43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7782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$3,877.73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FE631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$3,897.11</w:t>
            </w:r>
          </w:p>
        </w:tc>
      </w:tr>
      <w:tr w:rsidR="00840723" w:rsidRPr="0017792F" w14:paraId="1659996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91C3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8CD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$3,717.91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831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$3,736.50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1F33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$3,755.18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C95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$3,773.96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F92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$3,792.83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1D82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$3,811.79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7F8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$3,830.85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54D4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32DB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$3,869.25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C5A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$3,888.60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BCE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$3,908.04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A4F7C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$3,927.58</w:t>
            </w:r>
          </w:p>
        </w:tc>
      </w:tr>
      <w:tr w:rsidR="00840723" w:rsidRPr="0017792F" w14:paraId="4477726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5F3D6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3F7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$3,746.88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F719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$3,765.61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7046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$3,784.44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0BF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$3,803.36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941B4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$3,822.38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7A0D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$3,841.49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2A3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$3,860.70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0D1F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6CD8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$3,899.40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CF7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$3,918.90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F793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$3,938.49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05914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$3,958.19</w:t>
            </w:r>
          </w:p>
        </w:tc>
      </w:tr>
      <w:tr w:rsidR="00840723" w:rsidRPr="0017792F" w14:paraId="2F4FE4E9"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D47F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F9B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$3,775.91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E16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$3,794.79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82E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$3,813.77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829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$3,832.83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B2A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$3,852.00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61C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$3,871.26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814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$3,890.62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B05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$3,910.07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387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$3,929.62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59C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$3,949.27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528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$3,969.01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26106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$3,988.86</w:t>
            </w:r>
          </w:p>
        </w:tc>
      </w:tr>
      <w:tr w:rsidR="00840723" w:rsidRPr="0017792F" w14:paraId="7142DAF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0D841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109F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$3,805.00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76D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$3,824.02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F65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$3,843.14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DB9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$3,862.36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F9E3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$3,881.67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64C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$3,901.08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1CD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$3,920.59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F5AAB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$3,940.19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270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$3,959.89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D1A8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$3,979.69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6AA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$3,999.59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5FD4B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$4,019.58</w:t>
            </w:r>
          </w:p>
        </w:tc>
      </w:tr>
      <w:tr w:rsidR="00840723" w:rsidRPr="0017792F" w14:paraId="694935D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D78EE0"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90EA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$3,834.19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3147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E5B5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$3,872.63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BB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$3,891.99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04FF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$3,911.45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7F9B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$3,931.01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4A7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$3,950.67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94A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FEE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408E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$4,010.22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D7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$4,030.27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28DE9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$4,050.42</w:t>
            </w:r>
          </w:p>
        </w:tc>
      </w:tr>
      <w:tr w:rsidR="00840723" w:rsidRPr="0017792F" w14:paraId="73AD94A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A4075F"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BA82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2F5F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$3,882.78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352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$3,902.19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434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$3,921.70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ACD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$3,941.31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435F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$3,961.02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6F7D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$3,980.82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E7B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$4,000.73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77E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$4,020.73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AEB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$4,040.83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E101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$4,061.04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5FD5B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$4,081.34</w:t>
            </w:r>
          </w:p>
        </w:tc>
      </w:tr>
      <w:tr w:rsidR="00840723" w:rsidRPr="0017792F" w14:paraId="67566CD0"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2C84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618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$3,892.78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3E00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$3,912.24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714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$3,931.81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D8B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$3,951.46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B5CC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$3,971.22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3C3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$3,991.08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CBA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$4,011.03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72B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$4,031.09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173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$4,051.24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3DE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$4,071.50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D785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$4,091.86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CDEB8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$4,112.32</w:t>
            </w:r>
          </w:p>
        </w:tc>
      </w:tr>
      <w:tr w:rsidR="00840723" w:rsidRPr="0017792F" w14:paraId="72A52026"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99566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3B9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$3,922.17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4EC3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673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$3,961.49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B87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$3,981.30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8F3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$4,001.21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4F54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$4,021.21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2FC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2FA5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$4,061.53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C6B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$4,081.84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1E8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$4,102.24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86FE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$4,122.76</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DCA3D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$4,143.37</w:t>
            </w:r>
          </w:p>
        </w:tc>
      </w:tr>
      <w:tr w:rsidR="00840723" w:rsidRPr="0017792F" w14:paraId="1DBB0B2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CF3FC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CF67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$3,951.65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EE7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$3,971.41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144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$3,991.27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28AD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$4,011.23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812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$4,031.28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43C3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$4,051.44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178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$4,071.70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579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$4,092.05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1CB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$4,112.52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DB6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$4,133.08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15F1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$4,153.74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19936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$4,174.51</w:t>
            </w:r>
          </w:p>
        </w:tc>
      </w:tr>
      <w:tr w:rsidR="00840723" w:rsidRPr="0017792F" w14:paraId="5288BF6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BA8ACC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8B8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$3,981.24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8D2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$4,001.15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FE9E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$4,021.15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E62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$4,041.26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A3D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$4,061.47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E41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$4,081.77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AADD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$4,102.18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B56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$4,122.69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580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$4,143.31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F775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$4,164.02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1C0A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$4,184.84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1A7EF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$4,205.77</w:t>
            </w:r>
          </w:p>
        </w:tc>
      </w:tr>
      <w:tr w:rsidR="00840723" w:rsidRPr="0017792F" w14:paraId="3456CEC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2465C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171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$4,010.86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9AFF9" w14:textId="77777777" w:rsidR="00840723" w:rsidRPr="0017792F" w:rsidRDefault="00840723" w:rsidP="00183CB6">
            <w:pPr>
              <w:jc w:val="both"/>
              <w:rPr>
                <w:rFonts w:ascii="Verdana" w:hAnsi="Verdana" w:cs="Arial"/>
                <w:color w:val="000000"/>
                <w:sz w:val="12"/>
                <w:szCs w:val="12"/>
              </w:rPr>
            </w:pPr>
            <w:r w:rsidRPr="0017792F">
              <w:rPr>
                <w:rFonts w:ascii="Verdana" w:hAnsi="Verdana" w:cs="Arial"/>
                <w:color w:val="000000"/>
                <w:sz w:val="12"/>
                <w:szCs w:val="12"/>
              </w:rPr>
              <w:t> $4,030.91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0DE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$4,051.07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584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$4,071.32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E02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$4,091.68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0F9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$4,112.14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22A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$4,132.70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53D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$4,153.36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4AB3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$4,174.13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4C35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$4,195.00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5D3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$4,215.98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43BC73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$4,237.06</w:t>
            </w:r>
          </w:p>
        </w:tc>
      </w:tr>
      <w:tr w:rsidR="00840723" w:rsidRPr="0017792F" w14:paraId="719CA3E1"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4809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53A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$4,040.57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6ADE4" w14:textId="77777777" w:rsidR="00840723" w:rsidRPr="0017792F" w:rsidRDefault="00840723" w:rsidP="00183CB6">
            <w:pPr>
              <w:jc w:val="both"/>
              <w:rPr>
                <w:rFonts w:ascii="Verdana" w:hAnsi="Verdana" w:cs="Arial"/>
                <w:color w:val="000000"/>
                <w:sz w:val="12"/>
                <w:szCs w:val="12"/>
              </w:rPr>
            </w:pPr>
            <w:r w:rsidRPr="0017792F">
              <w:rPr>
                <w:rFonts w:ascii="Verdana" w:hAnsi="Verdana" w:cs="Arial"/>
                <w:color w:val="000000"/>
                <w:sz w:val="12"/>
                <w:szCs w:val="12"/>
              </w:rPr>
              <w:t> $4,060.78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9D0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$4,081.08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A11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A36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$4,121.99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D63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$4,142.60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CC54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$4,163.32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73A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$4,184.13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E02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$4,205.05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B0E5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$4,226.08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2ACF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$4,247.21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3C1EC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$4,268.44</w:t>
            </w:r>
          </w:p>
        </w:tc>
      </w:tr>
      <w:tr w:rsidR="00840723" w:rsidRPr="0017792F" w14:paraId="511727B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47D3A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90145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$4,070.33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A64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$4,090.68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88E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$4,111.13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B6E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$4,131.69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4DB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$4,152.35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738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$4,173.11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E065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$4,193.98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550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$4,214.95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0E41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$4,236.02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44C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$4,257.20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6AC8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$4,278.49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79D85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$4,299.88</w:t>
            </w:r>
          </w:p>
        </w:tc>
      </w:tr>
      <w:tr w:rsidR="00840723" w:rsidRPr="0017792F" w14:paraId="75A324F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5C45E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219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$4,100.19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B8C1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$4,120.69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95FD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$4,141.30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71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$4,162.00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AF6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$4,182.81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9F56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$4,203.73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C1A4D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$4,224.75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D077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$4,245.87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478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$4,267.10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0AB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$4,288.43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4CC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$4,309.88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1C31F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$4,331.43</w:t>
            </w:r>
          </w:p>
        </w:tc>
      </w:tr>
      <w:tr w:rsidR="00840723" w:rsidRPr="0017792F" w14:paraId="2E6EF85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CDC78A"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CA86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5B59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$4,150.77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4157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$4,171.52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8EF5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$4,192.38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3C1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$4,213.34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A18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$4,234.41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CEB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$4,255.58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45DB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$4,276.86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D5AA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$4,298.24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AB92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$4,319.74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336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$4,341.33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4F8F8D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$4,363.04</w:t>
            </w:r>
          </w:p>
        </w:tc>
      </w:tr>
      <w:tr w:rsidR="00840723" w:rsidRPr="0017792F" w14:paraId="1FDA5807"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3A103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C524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$4,160.14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CB72B" w14:textId="77777777" w:rsidR="00840723" w:rsidRPr="0017792F" w:rsidRDefault="00840723" w:rsidP="00183CB6">
            <w:pPr>
              <w:jc w:val="both"/>
              <w:rPr>
                <w:rFonts w:ascii="Verdana" w:hAnsi="Verdana" w:cs="Arial"/>
                <w:color w:val="000000"/>
                <w:sz w:val="12"/>
                <w:szCs w:val="12"/>
              </w:rPr>
            </w:pPr>
            <w:r w:rsidRPr="0017792F">
              <w:rPr>
                <w:rFonts w:ascii="Verdana" w:hAnsi="Verdana" w:cs="Arial"/>
                <w:color w:val="000000"/>
                <w:sz w:val="12"/>
                <w:szCs w:val="12"/>
              </w:rPr>
              <w:t> $4,180.94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BDC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$4,201.85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4E8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$4,222.86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25EA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$4,243.97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4CC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$4,265.19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EFA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$4,286.52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72C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$4,307.95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D03DC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$4,329.49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E576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$4,351.14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BE4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$4,372.89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6F7EA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$4,394.76</w:t>
            </w:r>
          </w:p>
        </w:tc>
      </w:tr>
      <w:tr w:rsidR="00840723" w:rsidRPr="0017792F" w14:paraId="7C0D5E0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FC8A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18C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$4,190.22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28D8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$4,211.17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C48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$4,232.22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E51D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$4,253.38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6C29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$4,274.65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486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$4,296.03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466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$4,317.51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FAD6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$4,339.09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4CFE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$4,360.79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B33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$4,382.59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5D9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$4,404.51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55F03A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$4,426.53</w:t>
            </w:r>
          </w:p>
        </w:tc>
      </w:tr>
      <w:tr w:rsidR="00840723" w:rsidRPr="0017792F" w14:paraId="69C1247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DE422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C06B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$4,220.41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BA77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$4,241.51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99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$4,262.72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908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$4,284.03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B1AA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$4,305.45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01F4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$4,326.98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B9F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$4,348.61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CACB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$4,370.36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26BA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$4,392.21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980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$4,414.17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2C2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$4,436.24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83D7BB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$4,458.42</w:t>
            </w:r>
          </w:p>
        </w:tc>
      </w:tr>
      <w:tr w:rsidR="00840723" w:rsidRPr="0017792F" w14:paraId="64E2C9EB"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A1514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825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$4,250.61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D147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$4,271.87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7BB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$4,293.22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CC90E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$4,314.69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F90E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$4,336.26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70D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$4,357.95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9D63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$4,379.74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C5D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$4,401.63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BD9FF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$4,423.64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AF0C2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$4,445.76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299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$4,467.99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7647B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$4,490.33</w:t>
            </w:r>
          </w:p>
        </w:tc>
      </w:tr>
      <w:tr w:rsidR="00840723" w:rsidRPr="0017792F" w14:paraId="1F79EDB7"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693647"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42F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$4,280.91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FE4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$4,302.32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2B12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$4,323.83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410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$4,345.45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9A9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$4,367.17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3045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$4,389.01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B4AB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$4,410.95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EFE5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$4,433.01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F321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$4,455.17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216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$4,477.45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8D84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$4,499.84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ACEED7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$4,522.34</w:t>
            </w:r>
          </w:p>
        </w:tc>
      </w:tr>
      <w:tr w:rsidR="00840723" w:rsidRPr="0017792F" w14:paraId="72B2923D"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A1518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1B64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$4,311.29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9D25F" w14:textId="77777777" w:rsidR="00840723" w:rsidRPr="0017792F" w:rsidRDefault="00840723" w:rsidP="00183CB6">
            <w:pPr>
              <w:jc w:val="both"/>
              <w:rPr>
                <w:rFonts w:ascii="Verdana" w:hAnsi="Verdana" w:cs="Arial"/>
                <w:color w:val="000000"/>
                <w:sz w:val="12"/>
                <w:szCs w:val="12"/>
              </w:rPr>
            </w:pPr>
            <w:r w:rsidRPr="0017792F">
              <w:rPr>
                <w:rFonts w:ascii="Verdana" w:hAnsi="Verdana" w:cs="Arial"/>
                <w:color w:val="000000"/>
                <w:sz w:val="12"/>
                <w:szCs w:val="12"/>
              </w:rPr>
              <w:t> $4,332.85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882F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$4,354.52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1532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3BF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$4,398.17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42B0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$4,420.16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3DA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$4,442.26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17FF1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$4,464.47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258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$4,486.79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5ED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$4,509.23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C03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$4,531.77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5F9941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$4,554.43</w:t>
            </w:r>
          </w:p>
        </w:tc>
      </w:tr>
      <w:tr w:rsidR="00840723" w:rsidRPr="0017792F" w14:paraId="4B58C7C9"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A1193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51DC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$4,341.75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1D79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$4,363.46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68DC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$4,385.28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1A5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$4,407.21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15C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$4,429.24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0F2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$4,451.39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1E00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$4,473.64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C3AE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$4,496.01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D23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$4,518.49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CA0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$4,541.08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E10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$4,563.79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C531B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$4,586.61</w:t>
            </w:r>
          </w:p>
        </w:tc>
      </w:tr>
      <w:tr w:rsidR="00840723" w:rsidRPr="0017792F" w14:paraId="02877DA8"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F53613"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28386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$4,372.27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824B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$4,394.14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5C9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$4,416.11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36D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$4,438.19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940E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$4,460.38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B4C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$4,482.68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B58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$4,505.09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45C6E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$4,527.62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D696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$4,550.26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F0B5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$4,573.01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5DEB5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$4,595.87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91A56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$4,618.85</w:t>
            </w:r>
          </w:p>
        </w:tc>
      </w:tr>
      <w:tr w:rsidR="00840723" w:rsidRPr="0017792F" w14:paraId="55EB3B55"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EC386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D6F6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$4,402.87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E705E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$4,424.89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945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$4,447.01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0CC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411F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$4,491.59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90F9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$4,514.05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D8CE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$4,536.62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0274B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$4,559.30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3AC2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$4,582.10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025C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$4,605.01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25A2A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$4,628.03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32DCA67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$4,651.17</w:t>
            </w:r>
          </w:p>
        </w:tc>
      </w:tr>
      <w:tr w:rsidR="00840723" w:rsidRPr="0017792F" w14:paraId="33A044E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021BE"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B45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$4,433.54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0895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$4,455.71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A44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$4,477.99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0A5E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$4,500.38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A1F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$4,522.88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31D0F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$4,545.49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B0EB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$4,568.22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155A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$4,591.06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0D9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$4,614.02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707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$4,637.09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E25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$4,660.27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B20C7D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$4,683.57</w:t>
            </w:r>
          </w:p>
        </w:tc>
      </w:tr>
      <w:tr w:rsidR="00840723" w:rsidRPr="0017792F" w14:paraId="64DF85AE"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80F145"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4AE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$4,464.30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8D79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$4,486.62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D7C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$4,509.05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FCB6C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$4,531.60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FBDCF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$4,554.26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9855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$4,577.03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D339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$4,599.91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22C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$4,622.91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C2579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$4,646.03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A6DF9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$4,669.26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CBCB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$4,692.60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9405A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$4,716.07</w:t>
            </w:r>
          </w:p>
        </w:tc>
      </w:tr>
      <w:tr w:rsidR="00840723" w:rsidRPr="0017792F" w14:paraId="77A74D33"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18519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F88A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$4,495.12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9D3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$4,517.59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83EA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$4,540.18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82F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$4,562.88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379D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$4,585.70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5673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$4,608.62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4D74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$4,631.67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4CBF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$4,654.83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27E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$4,678.10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9B99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$4,701.49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0E68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$4,725.00</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A180C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$4,748.62</w:t>
            </w:r>
          </w:p>
        </w:tc>
      </w:tr>
      <w:tr w:rsidR="00840723" w:rsidRPr="0017792F" w14:paraId="416CE2D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989A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2835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$4,526.03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578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$4,548.66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ADBC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$4,571.41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F2AC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$4,594.26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7FB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$4,617.23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5E2E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$4,640.32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1EDBB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$4,663.52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DFB1A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$4,686.84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F3A0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$4,710.27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51B07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$4,733.82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B15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$4,757.49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EA1D4C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$4,781.28</w:t>
            </w:r>
          </w:p>
        </w:tc>
      </w:tr>
      <w:tr w:rsidR="00840723" w:rsidRPr="0017792F" w14:paraId="1DFE038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47E2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lastRenderedPageBreak/>
              <w:t>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7F98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$4,557.03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D558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7554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$4,602.72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DEEC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$4,625.73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6042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$4,648.86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96B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$4,672.10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FEF0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$4,695.46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123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$4,718.94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A899D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$4,742.54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4A4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$4,766.25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7A39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$4,790.08</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439AA02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$4,814.03</w:t>
            </w:r>
          </w:p>
        </w:tc>
      </w:tr>
      <w:tr w:rsidR="00840723" w:rsidRPr="0017792F" w14:paraId="4D07970C"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4D94CD2"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4EFC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$4,588.08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F76D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$4,611.02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DFB6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$4,634.07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18EB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$4,657.24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FC80C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$4,680.53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4658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$4,703.93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169CD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CC16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$4,751.09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51EB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$4,774.84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8C5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$4,798.72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3EF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$4,822.71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BD81E1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$4,846.82</w:t>
            </w:r>
          </w:p>
        </w:tc>
      </w:tr>
      <w:tr w:rsidR="00840723" w:rsidRPr="0017792F" w14:paraId="7E9E4B90"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A8BC4"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0A0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$4,619.22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BF78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$4,642.32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2C63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$4,665.53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89ED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$4,688.86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3DF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$4,712.30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FEC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$4,735.87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C0A19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$4,759.54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508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$4,783.34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2A1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$4,807.26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68E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$4,831.30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8657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$4,855.45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A38584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$4,879.73</w:t>
            </w:r>
          </w:p>
        </w:tc>
      </w:tr>
      <w:tr w:rsidR="00840723" w:rsidRPr="0017792F" w14:paraId="6458D830"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C5DBFC"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5120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$4,650.41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0D1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$4,673.66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4E4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$4,697.03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F2A2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$4,720.51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13EA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$4,744.11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CC19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$4,767.83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978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$4,791.67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199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$4,815.63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E3D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$4,839.71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7A1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$4,863.91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216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$4,888.23</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0BD970E"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$4,912.67</w:t>
            </w:r>
          </w:p>
        </w:tc>
      </w:tr>
      <w:tr w:rsidR="00840723" w:rsidRPr="0017792F" w14:paraId="4C363096"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6A9D0D"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17DFF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$4,681.71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8550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$4,705.12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209D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$4,728.65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F537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$4,752.29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1F37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$4,776.05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F50F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$4,799.93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110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$4,823.93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5496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$4,848.05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F1A0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$4,872.29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6CF1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$4,896.65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2AC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$4,921.14</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7F005E7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$4,945.74</w:t>
            </w:r>
          </w:p>
        </w:tc>
      </w:tr>
      <w:tr w:rsidR="00840723" w:rsidRPr="0017792F" w14:paraId="790B24AD"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F2CD79"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172C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5CEB4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$4,736.61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AB20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$4,760.29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B6E1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$4,784.09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C064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$4,808.01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9D76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$4,832.05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8EBF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$4,856.21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2793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$4,880.50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11C2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$4,904.90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82EB7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$4,929.42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F73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$4,954.07</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84BA52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$4,978.84</w:t>
            </w:r>
          </w:p>
        </w:tc>
      </w:tr>
      <w:tr w:rsidR="00840723" w:rsidRPr="0017792F" w14:paraId="5A95C7D3"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8AEF71"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09FC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$4,744.48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EC4C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$4,768.20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FC93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$4,792.04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B6B19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80F0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$4,840.08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54E4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$4,864.28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C9696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$4,888.61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DDD0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$4,913.05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42C82"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$4,937.61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C331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$4,962.30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0FE9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$4,987.11</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4534BF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$5,012.05</w:t>
            </w:r>
          </w:p>
        </w:tc>
      </w:tr>
      <w:tr w:rsidR="00840723" w:rsidRPr="0017792F" w14:paraId="15F55602"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1FD0FB"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0F32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$4,776.00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D852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$4,799.88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8E18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$4,823.88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208F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$4,848.00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F83C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$4,872.24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09B5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$4,896.60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4AEE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$4,921.08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69A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$4,945.69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95EC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$4,970.42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25A8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$4,995.27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2BBAB"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$5,020.25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28A67C2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$5,045.35</w:t>
            </w:r>
          </w:p>
        </w:tc>
      </w:tr>
      <w:tr w:rsidR="00840723" w:rsidRPr="0017792F" w14:paraId="29DC07DA"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F157E6"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199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6163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$4,807.59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EA84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$4,831.62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A6808"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$4,855.78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5FC9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$4,880.06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8B054"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$4,904.46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1878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$4,928.98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9B13F"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$4,953.63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177E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$4,978.40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0E336"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$5,003.29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A93FE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$5,028.31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4841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$5,053.45</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1C4BFAA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$5,078.71</w:t>
            </w:r>
          </w:p>
        </w:tc>
      </w:tr>
      <w:tr w:rsidR="00840723" w:rsidRPr="0017792F" w14:paraId="6475D153" w14:textId="77777777" w:rsidTr="000F22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260398" w14:textId="77777777" w:rsidR="00840723" w:rsidRPr="0017792F" w:rsidRDefault="00840723" w:rsidP="00183CB6">
            <w:pPr>
              <w:jc w:val="center"/>
              <w:rPr>
                <w:rFonts w:ascii="Verdana" w:eastAsia="Times New Roman" w:hAnsi="Verdana" w:cs="Arial"/>
                <w:sz w:val="12"/>
                <w:szCs w:val="12"/>
              </w:rPr>
            </w:pPr>
            <w:r w:rsidRPr="0017792F">
              <w:rPr>
                <w:rFonts w:ascii="Verdana" w:hAnsi="Verdana" w:cs="Arial"/>
                <w:color w:val="000000"/>
                <w:sz w:val="12"/>
                <w:szCs w:val="12"/>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64D0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$4,839.21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C1F17"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$4,863.41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1921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$4,887.73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F5DC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$4,912.17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E06F1"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$4,936.73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D2F5C"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$4,961.41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9E8DCD"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$4,986.22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2BFDA"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$5,011.15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6C185"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$5,036.20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AF569"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$5,061.38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5C523"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$5,086.69</w:t>
            </w:r>
          </w:p>
        </w:tc>
        <w:tc>
          <w:tcPr>
            <w:tcW w:w="970" w:type="dxa"/>
            <w:tcBorders>
              <w:top w:val="single" w:sz="6" w:space="0" w:color="000000"/>
              <w:left w:val="single" w:sz="6" w:space="0" w:color="000000"/>
              <w:bottom w:val="single" w:sz="6" w:space="0" w:color="000000"/>
              <w:right w:val="single" w:sz="6" w:space="0" w:color="000000"/>
            </w:tcBorders>
            <w:vAlign w:val="center"/>
            <w:hideMark/>
          </w:tcPr>
          <w:p w14:paraId="6AF8C3A0" w14:textId="77777777" w:rsidR="00840723" w:rsidRPr="0017792F" w:rsidRDefault="00840723" w:rsidP="00183CB6">
            <w:pPr>
              <w:jc w:val="both"/>
              <w:rPr>
                <w:rFonts w:ascii="Verdana" w:eastAsia="Times New Roman" w:hAnsi="Verdana" w:cs="Arial"/>
                <w:sz w:val="12"/>
                <w:szCs w:val="12"/>
              </w:rPr>
            </w:pPr>
            <w:r w:rsidRPr="0017792F">
              <w:rPr>
                <w:rFonts w:ascii="Verdana" w:hAnsi="Verdana" w:cs="Arial"/>
                <w:color w:val="000000"/>
                <w:sz w:val="12"/>
                <w:szCs w:val="12"/>
              </w:rPr>
              <w:t> $5,112.13</w:t>
            </w:r>
          </w:p>
        </w:tc>
      </w:tr>
    </w:tbl>
    <w:p w14:paraId="038FCBB4"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En consumos mayores a 200 m</w:t>
      </w:r>
      <w:r w:rsidRPr="00C01040">
        <w:rPr>
          <w:rFonts w:ascii="Verdana" w:hAnsi="Verdana"/>
          <w:sz w:val="20"/>
          <w:szCs w:val="20"/>
          <w:vertAlign w:val="superscript"/>
        </w:rPr>
        <w:t>3</w:t>
      </w:r>
      <w:r w:rsidRPr="00C01040">
        <w:rPr>
          <w:rFonts w:ascii="Verdana" w:hAnsi="Verdana"/>
          <w:sz w:val="20"/>
          <w:szCs w:val="20"/>
        </w:rPr>
        <w:t> se cobrará cada metro cúbico al precio siguiente y al importe que resulte se le sumará la cuota base</w:t>
      </w:r>
    </w:p>
    <w:tbl>
      <w:tblPr>
        <w:tblW w:w="6000"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071"/>
        <w:gridCol w:w="736"/>
        <w:gridCol w:w="851"/>
        <w:gridCol w:w="736"/>
        <w:gridCol w:w="736"/>
        <w:gridCol w:w="736"/>
        <w:gridCol w:w="736"/>
        <w:gridCol w:w="736"/>
        <w:gridCol w:w="786"/>
        <w:gridCol w:w="1144"/>
        <w:gridCol w:w="866"/>
        <w:gridCol w:w="1096"/>
        <w:gridCol w:w="1036"/>
      </w:tblGrid>
      <w:tr w:rsidR="00840723" w:rsidRPr="0017792F" w14:paraId="564304EC"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865C22"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Consumo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9507B"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E14725"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2FC5B"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480574"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5F72D"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8507C"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64AEC3"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169A7"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ED3FC"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71363"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F7037"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0D11D" w14:textId="77777777" w:rsidR="00840723" w:rsidRPr="0017792F" w:rsidRDefault="00840723" w:rsidP="00183CB6">
            <w:pPr>
              <w:jc w:val="center"/>
              <w:rPr>
                <w:rFonts w:ascii="Verdana" w:eastAsia="Times New Roman" w:hAnsi="Verdana" w:cs="Arial"/>
                <w:b/>
                <w:bCs/>
                <w:sz w:val="14"/>
                <w:szCs w:val="14"/>
              </w:rPr>
            </w:pPr>
            <w:r w:rsidRPr="0017792F">
              <w:rPr>
                <w:rFonts w:ascii="Verdana" w:eastAsia="Times New Roman" w:hAnsi="Verdana" w:cs="Arial"/>
                <w:b/>
                <w:bCs/>
                <w:sz w:val="14"/>
                <w:szCs w:val="14"/>
              </w:rPr>
              <w:t>Diciembre</w:t>
            </w:r>
          </w:p>
        </w:tc>
      </w:tr>
      <w:tr w:rsidR="00840723" w:rsidRPr="0017792F" w14:paraId="26F8676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20C532" w14:textId="77777777" w:rsidR="00840723" w:rsidRPr="0017792F" w:rsidRDefault="00840723" w:rsidP="00183CB6">
            <w:pPr>
              <w:jc w:val="center"/>
              <w:rPr>
                <w:rFonts w:ascii="Verdana" w:eastAsia="Times New Roman" w:hAnsi="Verdana" w:cs="Arial"/>
                <w:sz w:val="14"/>
                <w:szCs w:val="14"/>
              </w:rPr>
            </w:pPr>
            <w:r w:rsidRPr="0017792F">
              <w:rPr>
                <w:rFonts w:ascii="Verdana" w:eastAsia="Times New Roman" w:hAnsi="Verdana" w:cs="Arial"/>
                <w:sz w:val="14"/>
                <w:szCs w:val="14"/>
              </w:rPr>
              <w:t>Más de 200m3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A0BD8"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$24.21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540E6"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$24.33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792D2"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83EE7"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$24.57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22219"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$24.69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2EE6D"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$24.82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1A12B"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$24.94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0B2BA"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258E0C"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$25.19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71B3B"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C7B1A"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$25.44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B7807" w14:textId="77777777" w:rsidR="00840723" w:rsidRPr="0017792F" w:rsidRDefault="00840723" w:rsidP="00183CB6">
            <w:pPr>
              <w:jc w:val="center"/>
              <w:rPr>
                <w:rFonts w:ascii="Verdana" w:eastAsia="Times New Roman" w:hAnsi="Verdana" w:cs="Arial"/>
                <w:sz w:val="14"/>
                <w:szCs w:val="14"/>
              </w:rPr>
            </w:pPr>
            <w:r w:rsidRPr="0017792F">
              <w:rPr>
                <w:rFonts w:ascii="Verdana" w:hAnsi="Verdana" w:cs="Arial"/>
                <w:color w:val="000000"/>
                <w:sz w:val="14"/>
                <w:szCs w:val="14"/>
              </w:rPr>
              <w:t>$25.57</w:t>
            </w:r>
          </w:p>
        </w:tc>
      </w:tr>
    </w:tbl>
    <w:p w14:paraId="22A2CEFB"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Las instituciones educativas públicas tendrán una asignación mensual gratuita de agua potable en relación a los alumnos que tengan inscritos por turno y de acuerdo a su nivel educativo, conforme a la tabla siguiente: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704"/>
        <w:gridCol w:w="1087"/>
        <w:gridCol w:w="1976"/>
        <w:gridCol w:w="2302"/>
      </w:tblGrid>
      <w:tr w:rsidR="00840723" w:rsidRPr="000F22B6" w14:paraId="07CE9067"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EB2562" w14:textId="77777777" w:rsidR="00840723" w:rsidRPr="000F22B6" w:rsidRDefault="00840723" w:rsidP="00183CB6">
            <w:pPr>
              <w:ind w:firstLine="16"/>
              <w:jc w:val="center"/>
              <w:rPr>
                <w:rFonts w:ascii="Verdana" w:eastAsia="Times New Roman" w:hAnsi="Verdana" w:cs="Arial"/>
                <w:b/>
                <w:bCs/>
                <w:sz w:val="14"/>
                <w:szCs w:val="14"/>
              </w:rPr>
            </w:pPr>
            <w:r w:rsidRPr="000F22B6">
              <w:rPr>
                <w:rFonts w:ascii="Verdana" w:eastAsia="Times New Roman" w:hAnsi="Verdana" w:cs="Arial"/>
                <w:b/>
                <w:bCs/>
                <w:sz w:val="14"/>
                <w:szCs w:val="14"/>
              </w:rPr>
              <w:t>Nivel 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61545" w14:textId="77777777" w:rsidR="00840723" w:rsidRPr="000F22B6" w:rsidRDefault="00840723" w:rsidP="00183CB6">
            <w:pPr>
              <w:ind w:firstLine="16"/>
              <w:jc w:val="center"/>
              <w:rPr>
                <w:rFonts w:ascii="Verdana" w:eastAsia="Times New Roman" w:hAnsi="Verdana" w:cs="Arial"/>
                <w:b/>
                <w:bCs/>
                <w:sz w:val="14"/>
                <w:szCs w:val="14"/>
              </w:rPr>
            </w:pPr>
            <w:r w:rsidRPr="000F22B6">
              <w:rPr>
                <w:rFonts w:ascii="Verdana" w:eastAsia="Times New Roman" w:hAnsi="Verdana" w:cs="Arial"/>
                <w:b/>
                <w:bCs/>
                <w:sz w:val="14"/>
                <w:szCs w:val="14"/>
              </w:rPr>
              <w:t>Preescolar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AA46D" w14:textId="77777777" w:rsidR="00840723" w:rsidRPr="000F22B6" w:rsidRDefault="00840723" w:rsidP="00183CB6">
            <w:pPr>
              <w:ind w:firstLine="16"/>
              <w:jc w:val="center"/>
              <w:rPr>
                <w:rFonts w:ascii="Verdana" w:eastAsia="Times New Roman" w:hAnsi="Verdana" w:cs="Arial"/>
                <w:b/>
                <w:bCs/>
                <w:sz w:val="14"/>
                <w:szCs w:val="14"/>
              </w:rPr>
            </w:pPr>
            <w:r w:rsidRPr="000F22B6">
              <w:rPr>
                <w:rFonts w:ascii="Verdana" w:eastAsia="Times New Roman" w:hAnsi="Verdana" w:cs="Arial"/>
                <w:b/>
                <w:bCs/>
                <w:sz w:val="14"/>
                <w:szCs w:val="14"/>
              </w:rPr>
              <w:t>Primaria y secundaria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2B174" w14:textId="77777777" w:rsidR="00840723" w:rsidRPr="000F22B6" w:rsidRDefault="00840723" w:rsidP="00183CB6">
            <w:pPr>
              <w:ind w:firstLine="16"/>
              <w:jc w:val="center"/>
              <w:rPr>
                <w:rFonts w:ascii="Verdana" w:eastAsia="Times New Roman" w:hAnsi="Verdana" w:cs="Arial"/>
                <w:b/>
                <w:bCs/>
                <w:sz w:val="14"/>
                <w:szCs w:val="14"/>
              </w:rPr>
            </w:pPr>
            <w:r w:rsidRPr="000F22B6">
              <w:rPr>
                <w:rFonts w:ascii="Verdana" w:eastAsia="Times New Roman" w:hAnsi="Verdana" w:cs="Arial"/>
                <w:b/>
                <w:bCs/>
                <w:sz w:val="14"/>
                <w:szCs w:val="14"/>
              </w:rPr>
              <w:t>Media Superior y Superior</w:t>
            </w:r>
          </w:p>
        </w:tc>
      </w:tr>
      <w:tr w:rsidR="00840723" w:rsidRPr="000F22B6" w14:paraId="194EF91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866A0E" w14:textId="77777777" w:rsidR="00840723" w:rsidRPr="000F22B6" w:rsidRDefault="00840723" w:rsidP="00183CB6">
            <w:pPr>
              <w:ind w:firstLine="16"/>
              <w:jc w:val="center"/>
              <w:rPr>
                <w:rFonts w:ascii="Verdana" w:eastAsia="Times New Roman" w:hAnsi="Verdana" w:cs="Arial"/>
                <w:sz w:val="14"/>
                <w:szCs w:val="14"/>
              </w:rPr>
            </w:pPr>
            <w:r w:rsidRPr="000F22B6">
              <w:rPr>
                <w:rFonts w:ascii="Verdana" w:eastAsia="Times New Roman" w:hAnsi="Verdana" w:cs="Arial"/>
                <w:sz w:val="14"/>
                <w:szCs w:val="14"/>
              </w:rPr>
              <w:t>Asignación mensual en m3 por alumno por turno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9F5C20" w14:textId="77777777" w:rsidR="00840723" w:rsidRPr="000F22B6" w:rsidRDefault="00840723" w:rsidP="00183CB6">
            <w:pPr>
              <w:ind w:firstLine="16"/>
              <w:jc w:val="center"/>
              <w:rPr>
                <w:rFonts w:ascii="Verdana" w:eastAsia="Times New Roman" w:hAnsi="Verdana" w:cs="Arial"/>
                <w:sz w:val="14"/>
                <w:szCs w:val="14"/>
              </w:rPr>
            </w:pPr>
            <w:r w:rsidRPr="000F22B6">
              <w:rPr>
                <w:rFonts w:ascii="Verdana" w:eastAsia="Times New Roman" w:hAnsi="Verdana" w:cs="Arial"/>
                <w:sz w:val="14"/>
                <w:szCs w:val="14"/>
              </w:rPr>
              <w:t>0.44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E0493" w14:textId="77777777" w:rsidR="00840723" w:rsidRPr="000F22B6" w:rsidRDefault="00840723" w:rsidP="00183CB6">
            <w:pPr>
              <w:ind w:firstLine="16"/>
              <w:jc w:val="center"/>
              <w:rPr>
                <w:rFonts w:ascii="Verdana" w:eastAsia="Times New Roman" w:hAnsi="Verdana" w:cs="Arial"/>
                <w:sz w:val="14"/>
                <w:szCs w:val="14"/>
              </w:rPr>
            </w:pPr>
            <w:r w:rsidRPr="000F22B6">
              <w:rPr>
                <w:rFonts w:ascii="Verdana" w:eastAsia="Times New Roman" w:hAnsi="Verdana" w:cs="Arial"/>
                <w:sz w:val="14"/>
                <w:szCs w:val="14"/>
              </w:rPr>
              <w:t>0.55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226A25" w14:textId="77777777" w:rsidR="00840723" w:rsidRPr="000F22B6" w:rsidRDefault="00840723" w:rsidP="00183CB6">
            <w:pPr>
              <w:ind w:firstLine="16"/>
              <w:jc w:val="center"/>
              <w:rPr>
                <w:rFonts w:ascii="Verdana" w:eastAsia="Times New Roman" w:hAnsi="Verdana" w:cs="Arial"/>
                <w:sz w:val="14"/>
                <w:szCs w:val="14"/>
              </w:rPr>
            </w:pPr>
            <w:r w:rsidRPr="000F22B6">
              <w:rPr>
                <w:rFonts w:ascii="Verdana" w:eastAsia="Times New Roman" w:hAnsi="Verdana" w:cs="Arial"/>
                <w:sz w:val="14"/>
                <w:szCs w:val="14"/>
              </w:rPr>
              <w:t>0.66 m3</w:t>
            </w:r>
          </w:p>
        </w:tc>
      </w:tr>
    </w:tbl>
    <w:p w14:paraId="71B6BE61"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lastRenderedPageBreak/>
        <w:t>Cuando sus consumos mensuales sean mayores que la asignación volumétrica gratuita, se les cobrará cada metro cúbico de acuerdo a la cuota establecida al servicio doméstico de esta fracción.</w:t>
      </w:r>
    </w:p>
    <w:p w14:paraId="0AB29045"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Las estancias infantiles recibirán una asignación gratuita de 25 litros de agua potable diarios por usuario y personal administrativo por turno. El consumo excedente a dicha asignación, se pagará conforme a las cuotas establecidas para el servicio doméstico contenidas en la presente fracción.</w:t>
      </w:r>
    </w:p>
    <w:p w14:paraId="7F555272"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 II.  Tarifa mensual por servicio de agua potable a cuotas fijas:</w:t>
      </w:r>
    </w:p>
    <w:tbl>
      <w:tblPr>
        <w:tblW w:w="6363" w:type="pct"/>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506"/>
        <w:gridCol w:w="873"/>
        <w:gridCol w:w="860"/>
        <w:gridCol w:w="860"/>
        <w:gridCol w:w="863"/>
        <w:gridCol w:w="863"/>
        <w:gridCol w:w="863"/>
        <w:gridCol w:w="863"/>
        <w:gridCol w:w="863"/>
        <w:gridCol w:w="934"/>
        <w:gridCol w:w="863"/>
        <w:gridCol w:w="873"/>
        <w:gridCol w:w="863"/>
      </w:tblGrid>
      <w:tr w:rsidR="00840723" w:rsidRPr="0017792F" w14:paraId="1DD71BD9"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48E624" w14:textId="77777777" w:rsidR="00840723" w:rsidRPr="0017792F" w:rsidRDefault="00840723" w:rsidP="00183CB6">
            <w:pPr>
              <w:jc w:val="center"/>
              <w:rPr>
                <w:rFonts w:ascii="Verdana" w:eastAsia="Times New Roman" w:hAnsi="Verdana" w:cs="Arial"/>
                <w:b/>
                <w:bCs/>
                <w:sz w:val="10"/>
                <w:szCs w:val="10"/>
              </w:rPr>
            </w:pPr>
            <w:r w:rsidRPr="0017792F">
              <w:rPr>
                <w:rFonts w:ascii="Verdana" w:eastAsia="Times New Roman" w:hAnsi="Verdana" w:cs="Arial"/>
                <w:b/>
                <w:bCs/>
                <w:sz w:val="10"/>
                <w:szCs w:val="1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196F9" w14:textId="77777777" w:rsidR="00840723" w:rsidRPr="0017792F" w:rsidRDefault="00840723" w:rsidP="00183CB6">
            <w:pPr>
              <w:ind w:firstLine="14"/>
              <w:jc w:val="center"/>
              <w:rPr>
                <w:rFonts w:ascii="Verdana" w:eastAsia="Times New Roman" w:hAnsi="Verdana" w:cs="Arial"/>
                <w:b/>
                <w:bCs/>
                <w:sz w:val="10"/>
                <w:szCs w:val="10"/>
              </w:rPr>
            </w:pPr>
            <w:r w:rsidRPr="0017792F">
              <w:rPr>
                <w:rFonts w:ascii="Verdana" w:eastAsia="Times New Roman" w:hAnsi="Verdana" w:cs="Arial"/>
                <w:b/>
                <w:bCs/>
                <w:sz w:val="10"/>
                <w:szCs w:val="10"/>
              </w:rPr>
              <w:t>Enero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98228" w14:textId="77777777" w:rsidR="00840723" w:rsidRPr="0017792F" w:rsidRDefault="00840723" w:rsidP="00183CB6">
            <w:pPr>
              <w:jc w:val="center"/>
              <w:rPr>
                <w:rFonts w:ascii="Verdana" w:eastAsia="Times New Roman" w:hAnsi="Verdana" w:cs="Arial"/>
                <w:b/>
                <w:bCs/>
                <w:sz w:val="10"/>
                <w:szCs w:val="10"/>
              </w:rPr>
            </w:pPr>
            <w:r w:rsidRPr="0017792F">
              <w:rPr>
                <w:rFonts w:ascii="Verdana" w:eastAsia="Times New Roman" w:hAnsi="Verdana" w:cs="Arial"/>
                <w:b/>
                <w:bCs/>
                <w:sz w:val="10"/>
                <w:szCs w:val="10"/>
              </w:rPr>
              <w:t>Febrero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31F1C" w14:textId="77777777" w:rsidR="00840723" w:rsidRPr="0017792F" w:rsidRDefault="00840723" w:rsidP="00183CB6">
            <w:pPr>
              <w:jc w:val="center"/>
              <w:rPr>
                <w:rFonts w:ascii="Verdana" w:eastAsia="Times New Roman" w:hAnsi="Verdana" w:cs="Arial"/>
                <w:b/>
                <w:bCs/>
                <w:sz w:val="10"/>
                <w:szCs w:val="10"/>
              </w:rPr>
            </w:pPr>
            <w:r w:rsidRPr="0017792F">
              <w:rPr>
                <w:rFonts w:ascii="Verdana" w:eastAsia="Times New Roman" w:hAnsi="Verdana" w:cs="Arial"/>
                <w:b/>
                <w:bCs/>
                <w:sz w:val="10"/>
                <w:szCs w:val="10"/>
              </w:rPr>
              <w:t>Marzo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D4233" w14:textId="77777777" w:rsidR="00840723" w:rsidRPr="0017792F" w:rsidRDefault="00840723" w:rsidP="00183CB6">
            <w:pPr>
              <w:ind w:firstLine="3"/>
              <w:jc w:val="center"/>
              <w:rPr>
                <w:rFonts w:ascii="Verdana" w:eastAsia="Times New Roman" w:hAnsi="Verdana" w:cs="Arial"/>
                <w:b/>
                <w:bCs/>
                <w:sz w:val="10"/>
                <w:szCs w:val="10"/>
              </w:rPr>
            </w:pPr>
            <w:r w:rsidRPr="0017792F">
              <w:rPr>
                <w:rFonts w:ascii="Verdana" w:eastAsia="Times New Roman" w:hAnsi="Verdana" w:cs="Arial"/>
                <w:b/>
                <w:bCs/>
                <w:sz w:val="10"/>
                <w:szCs w:val="10"/>
              </w:rPr>
              <w:t>Abril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16DE0" w14:textId="77777777" w:rsidR="00840723" w:rsidRPr="0017792F" w:rsidRDefault="00840723" w:rsidP="00183CB6">
            <w:pPr>
              <w:ind w:firstLine="3"/>
              <w:jc w:val="center"/>
              <w:rPr>
                <w:rFonts w:ascii="Verdana" w:eastAsia="Times New Roman" w:hAnsi="Verdana" w:cs="Arial"/>
                <w:b/>
                <w:bCs/>
                <w:sz w:val="10"/>
                <w:szCs w:val="10"/>
              </w:rPr>
            </w:pPr>
            <w:r w:rsidRPr="0017792F">
              <w:rPr>
                <w:rFonts w:ascii="Verdana" w:eastAsia="Times New Roman" w:hAnsi="Verdana" w:cs="Arial"/>
                <w:b/>
                <w:bCs/>
                <w:sz w:val="10"/>
                <w:szCs w:val="10"/>
              </w:rPr>
              <w:t>Mayo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111EE" w14:textId="77777777" w:rsidR="00840723" w:rsidRPr="0017792F" w:rsidRDefault="00840723" w:rsidP="00183CB6">
            <w:pPr>
              <w:ind w:firstLine="3"/>
              <w:jc w:val="center"/>
              <w:rPr>
                <w:rFonts w:ascii="Verdana" w:eastAsia="Times New Roman" w:hAnsi="Verdana" w:cs="Arial"/>
                <w:b/>
                <w:bCs/>
                <w:sz w:val="10"/>
                <w:szCs w:val="10"/>
              </w:rPr>
            </w:pPr>
            <w:r w:rsidRPr="0017792F">
              <w:rPr>
                <w:rFonts w:ascii="Verdana" w:eastAsia="Times New Roman" w:hAnsi="Verdana" w:cs="Arial"/>
                <w:b/>
                <w:bCs/>
                <w:sz w:val="10"/>
                <w:szCs w:val="10"/>
              </w:rPr>
              <w:t>Junio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98BFD" w14:textId="77777777" w:rsidR="00840723" w:rsidRPr="0017792F" w:rsidRDefault="00840723" w:rsidP="00183CB6">
            <w:pPr>
              <w:ind w:firstLine="3"/>
              <w:jc w:val="center"/>
              <w:rPr>
                <w:rFonts w:ascii="Verdana" w:eastAsia="Times New Roman" w:hAnsi="Verdana" w:cs="Arial"/>
                <w:b/>
                <w:bCs/>
                <w:sz w:val="10"/>
                <w:szCs w:val="10"/>
              </w:rPr>
            </w:pPr>
            <w:r w:rsidRPr="0017792F">
              <w:rPr>
                <w:rFonts w:ascii="Verdana" w:eastAsia="Times New Roman" w:hAnsi="Verdana" w:cs="Arial"/>
                <w:b/>
                <w:bCs/>
                <w:sz w:val="10"/>
                <w:szCs w:val="10"/>
              </w:rPr>
              <w:t>Julio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C290D" w14:textId="77777777" w:rsidR="00840723" w:rsidRPr="0017792F" w:rsidRDefault="00840723" w:rsidP="00183CB6">
            <w:pPr>
              <w:ind w:firstLine="3"/>
              <w:jc w:val="center"/>
              <w:rPr>
                <w:rFonts w:ascii="Verdana" w:eastAsia="Times New Roman" w:hAnsi="Verdana" w:cs="Arial"/>
                <w:b/>
                <w:bCs/>
                <w:sz w:val="10"/>
                <w:szCs w:val="10"/>
              </w:rPr>
            </w:pPr>
            <w:r w:rsidRPr="0017792F">
              <w:rPr>
                <w:rFonts w:ascii="Verdana" w:eastAsia="Times New Roman" w:hAnsi="Verdana" w:cs="Arial"/>
                <w:b/>
                <w:bCs/>
                <w:sz w:val="10"/>
                <w:szCs w:val="10"/>
              </w:rPr>
              <w:t>Agosto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F9DC7" w14:textId="77777777" w:rsidR="00840723" w:rsidRPr="0017792F" w:rsidRDefault="00840723" w:rsidP="00183CB6">
            <w:pPr>
              <w:ind w:firstLine="3"/>
              <w:jc w:val="center"/>
              <w:rPr>
                <w:rFonts w:ascii="Verdana" w:eastAsia="Times New Roman" w:hAnsi="Verdana" w:cs="Arial"/>
                <w:b/>
                <w:bCs/>
                <w:sz w:val="10"/>
                <w:szCs w:val="10"/>
              </w:rPr>
            </w:pPr>
            <w:r w:rsidRPr="0017792F">
              <w:rPr>
                <w:rFonts w:ascii="Verdana" w:eastAsia="Times New Roman" w:hAnsi="Verdana" w:cs="Arial"/>
                <w:b/>
                <w:bCs/>
                <w:sz w:val="10"/>
                <w:szCs w:val="10"/>
              </w:rPr>
              <w:t>Septiembre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C4D520" w14:textId="77777777" w:rsidR="00840723" w:rsidRPr="0017792F" w:rsidRDefault="00840723" w:rsidP="00183CB6">
            <w:pPr>
              <w:ind w:firstLine="3"/>
              <w:jc w:val="center"/>
              <w:rPr>
                <w:rFonts w:ascii="Verdana" w:eastAsia="Times New Roman" w:hAnsi="Verdana" w:cs="Arial"/>
                <w:b/>
                <w:bCs/>
                <w:sz w:val="10"/>
                <w:szCs w:val="10"/>
              </w:rPr>
            </w:pPr>
            <w:r w:rsidRPr="0017792F">
              <w:rPr>
                <w:rFonts w:ascii="Verdana" w:eastAsia="Times New Roman" w:hAnsi="Verdana" w:cs="Arial"/>
                <w:b/>
                <w:bCs/>
                <w:sz w:val="10"/>
                <w:szCs w:val="10"/>
              </w:rPr>
              <w:t>Octubre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113CD" w14:textId="77777777" w:rsidR="00840723" w:rsidRPr="0017792F" w:rsidRDefault="00840723" w:rsidP="00183CB6">
            <w:pPr>
              <w:ind w:firstLine="3"/>
              <w:jc w:val="center"/>
              <w:rPr>
                <w:rFonts w:ascii="Verdana" w:eastAsia="Times New Roman" w:hAnsi="Verdana" w:cs="Arial"/>
                <w:b/>
                <w:bCs/>
                <w:sz w:val="10"/>
                <w:szCs w:val="10"/>
              </w:rPr>
            </w:pPr>
            <w:r w:rsidRPr="0017792F">
              <w:rPr>
                <w:rFonts w:ascii="Verdana" w:eastAsia="Times New Roman" w:hAnsi="Verdana" w:cs="Arial"/>
                <w:b/>
                <w:bCs/>
                <w:sz w:val="10"/>
                <w:szCs w:val="10"/>
              </w:rPr>
              <w:t>Noviembre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17DE2" w14:textId="77777777" w:rsidR="00840723" w:rsidRPr="0017792F" w:rsidRDefault="00840723" w:rsidP="00183CB6">
            <w:pPr>
              <w:ind w:firstLine="3"/>
              <w:jc w:val="center"/>
              <w:rPr>
                <w:rFonts w:ascii="Verdana" w:eastAsia="Times New Roman" w:hAnsi="Verdana" w:cs="Arial"/>
                <w:b/>
                <w:bCs/>
                <w:sz w:val="10"/>
                <w:szCs w:val="10"/>
              </w:rPr>
            </w:pPr>
            <w:r w:rsidRPr="0017792F">
              <w:rPr>
                <w:rFonts w:ascii="Verdana" w:eastAsia="Times New Roman" w:hAnsi="Verdana" w:cs="Arial"/>
                <w:b/>
                <w:bCs/>
                <w:sz w:val="10"/>
                <w:szCs w:val="10"/>
              </w:rPr>
              <w:t>Diciembre</w:t>
            </w:r>
          </w:p>
        </w:tc>
      </w:tr>
      <w:tr w:rsidR="00840723" w:rsidRPr="0017792F" w14:paraId="3006687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541804" w14:textId="77777777" w:rsidR="00840723" w:rsidRPr="0017792F" w:rsidRDefault="00840723" w:rsidP="00183CB6">
            <w:pPr>
              <w:jc w:val="center"/>
              <w:rPr>
                <w:rFonts w:ascii="Verdana" w:eastAsia="Times New Roman" w:hAnsi="Verdana" w:cs="Arial"/>
                <w:sz w:val="10"/>
                <w:szCs w:val="10"/>
              </w:rPr>
            </w:pPr>
            <w:r w:rsidRPr="0017792F">
              <w:rPr>
                <w:rFonts w:ascii="Verdana" w:eastAsia="Times New Roman" w:hAnsi="Verdana" w:cs="Arial"/>
                <w:sz w:val="10"/>
                <w:szCs w:val="10"/>
              </w:rPr>
              <w:t>Doméstica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2A3689"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ADA86"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DF55B"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AAA7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B056D"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1C1125"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A9D85"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09D26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A9B01"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9556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EE4D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2D75A1"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r>
      <w:tr w:rsidR="00840723" w:rsidRPr="0017792F" w14:paraId="63213A7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1B7C8" w14:textId="77777777" w:rsidR="00840723" w:rsidRPr="0017792F" w:rsidRDefault="00840723" w:rsidP="00183CB6">
            <w:pPr>
              <w:jc w:val="center"/>
              <w:rPr>
                <w:rFonts w:ascii="Verdana" w:eastAsia="Times New Roman" w:hAnsi="Verdana" w:cs="Arial"/>
                <w:sz w:val="10"/>
                <w:szCs w:val="10"/>
              </w:rPr>
            </w:pPr>
            <w:r w:rsidRPr="0017792F">
              <w:rPr>
                <w:rFonts w:ascii="Verdana" w:eastAsia="Times New Roman" w:hAnsi="Verdana" w:cs="Arial"/>
                <w:sz w:val="10"/>
                <w:szCs w:val="1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42961"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C45125"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9D4D4"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6A16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BDFB0"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13DF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36DE6"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BCE60"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8F23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1B038"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20A12"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91115"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r>
      <w:tr w:rsidR="00840723" w:rsidRPr="0017792F" w14:paraId="000AEBE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CD5116" w14:textId="77777777" w:rsidR="00840723" w:rsidRPr="0017792F" w:rsidRDefault="00840723" w:rsidP="00183CB6">
            <w:pPr>
              <w:jc w:val="center"/>
              <w:rPr>
                <w:rFonts w:ascii="Verdana" w:eastAsia="Times New Roman" w:hAnsi="Verdana" w:cs="Arial"/>
                <w:sz w:val="10"/>
                <w:szCs w:val="10"/>
              </w:rPr>
            </w:pPr>
            <w:r w:rsidRPr="0017792F">
              <w:rPr>
                <w:rFonts w:ascii="Verdana" w:hAnsi="Verdana" w:cs="Arial"/>
                <w:color w:val="000000"/>
                <w:sz w:val="10"/>
                <w:szCs w:val="10"/>
              </w:rPr>
              <w:t>Básica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C68A6"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 $    116.75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76FDC"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 $    117.33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B36AB"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 $    117.92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FD1F9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118.51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23CD8"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119.10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52BE0"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119.70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0D82A"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120.30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1880A"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120.90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CE999"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121.50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A5B7D"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122.11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49A2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122.72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9EE62"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123.34</w:t>
            </w:r>
          </w:p>
        </w:tc>
      </w:tr>
      <w:tr w:rsidR="00840723" w:rsidRPr="0017792F" w14:paraId="15A32F4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08257A" w14:textId="77777777" w:rsidR="00840723" w:rsidRPr="0017792F" w:rsidRDefault="00840723" w:rsidP="00183CB6">
            <w:pPr>
              <w:jc w:val="center"/>
              <w:rPr>
                <w:rFonts w:ascii="Verdana" w:eastAsia="Times New Roman" w:hAnsi="Verdana" w:cs="Arial"/>
                <w:sz w:val="10"/>
                <w:szCs w:val="10"/>
              </w:rPr>
            </w:pPr>
            <w:r w:rsidRPr="0017792F">
              <w:rPr>
                <w:rFonts w:ascii="Verdana" w:hAnsi="Verdana" w:cs="Arial"/>
                <w:color w:val="000000"/>
                <w:sz w:val="10"/>
                <w:szCs w:val="1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29422"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 $    139.22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9C985"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 $    139.92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4E61C"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 $    140.62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C7E2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141.32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3FE6DF"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142.03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8D0E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142.74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30A3A"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143.45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C4AE1"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144.17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18496"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144.89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C8491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145.62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87541"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146.34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73B8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147.08</w:t>
            </w:r>
          </w:p>
        </w:tc>
      </w:tr>
      <w:tr w:rsidR="00840723" w:rsidRPr="0017792F" w14:paraId="4825CCF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59F8C9" w14:textId="77777777" w:rsidR="00840723" w:rsidRPr="0017792F" w:rsidRDefault="00840723" w:rsidP="00183CB6">
            <w:pPr>
              <w:jc w:val="center"/>
              <w:rPr>
                <w:rFonts w:ascii="Verdana" w:eastAsia="Times New Roman" w:hAnsi="Verdana" w:cs="Arial"/>
                <w:sz w:val="10"/>
                <w:szCs w:val="10"/>
              </w:rPr>
            </w:pPr>
            <w:r w:rsidRPr="0017792F">
              <w:rPr>
                <w:rFonts w:ascii="Verdana" w:hAnsi="Verdana" w:cs="Arial"/>
                <w:color w:val="000000"/>
                <w:sz w:val="10"/>
                <w:szCs w:val="10"/>
              </w:rPr>
              <w:t>Jubilados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9F4C4"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 $      88.12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FAA17"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 $      88.56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D189B"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 $      89.00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5F3D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89.45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1B02"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89.90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DFEA2"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90.35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E5DB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90.80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6D757F"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91.25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137F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91.71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0CECB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92.17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267E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92.63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9A619"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93.09</w:t>
            </w:r>
          </w:p>
        </w:tc>
      </w:tr>
      <w:tr w:rsidR="00840723" w:rsidRPr="0017792F" w14:paraId="0D611DD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62A27" w14:textId="77777777" w:rsidR="00840723" w:rsidRPr="0017792F" w:rsidRDefault="00840723" w:rsidP="00183CB6">
            <w:pPr>
              <w:jc w:val="center"/>
              <w:rPr>
                <w:rFonts w:ascii="Verdana" w:eastAsia="Times New Roman" w:hAnsi="Verdana" w:cs="Arial"/>
                <w:sz w:val="10"/>
                <w:szCs w:val="10"/>
              </w:rPr>
            </w:pPr>
            <w:r w:rsidRPr="0017792F">
              <w:rPr>
                <w:rFonts w:ascii="Verdana" w:hAnsi="Verdana" w:cs="Arial"/>
                <w:color w:val="000000"/>
                <w:sz w:val="10"/>
                <w:szCs w:val="10"/>
              </w:rPr>
              <w:t>Casa sola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BFA00"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 $      73.49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B2B820"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 $      73.86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E9391"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 $      74.23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009C0"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74.60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2F00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74.97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C012BD"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75.35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BCBB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75.73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E2999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76.10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2A668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76.48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B555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76.87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F64C8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77.25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2303A"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77.64</w:t>
            </w:r>
          </w:p>
        </w:tc>
      </w:tr>
      <w:tr w:rsidR="00840723" w:rsidRPr="0017792F" w14:paraId="7765F11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C21220" w14:textId="77777777" w:rsidR="00840723" w:rsidRPr="0017792F" w:rsidRDefault="00840723" w:rsidP="00183CB6">
            <w:pPr>
              <w:jc w:val="center"/>
              <w:rPr>
                <w:rFonts w:ascii="Verdana" w:eastAsia="Times New Roman" w:hAnsi="Verdana" w:cs="Arial"/>
                <w:sz w:val="10"/>
                <w:szCs w:val="10"/>
              </w:rPr>
            </w:pPr>
            <w:r w:rsidRPr="0017792F">
              <w:rPr>
                <w:rFonts w:ascii="Verdana" w:hAnsi="Verdana" w:cs="Arial"/>
                <w:color w:val="000000"/>
                <w:sz w:val="10"/>
                <w:szCs w:val="10"/>
              </w:rPr>
              <w:t>Departamentos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E33BC"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 $    340.09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39289"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 $    341.79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94026"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 $    343.50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8EDC59"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345.22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84DC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346.94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C801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348.68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8BDAE9"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350.42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59F895"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352.17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24118"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353.93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8352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355.70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CB1C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357.48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0CDC2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 $    359.27</w:t>
            </w:r>
          </w:p>
        </w:tc>
      </w:tr>
      <w:tr w:rsidR="00840723" w:rsidRPr="0017792F" w14:paraId="71E5D9D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DE2EE3" w14:textId="77777777" w:rsidR="00840723" w:rsidRPr="0017792F" w:rsidRDefault="00840723" w:rsidP="00183CB6">
            <w:pPr>
              <w:jc w:val="center"/>
              <w:rPr>
                <w:rFonts w:ascii="Verdana" w:eastAsia="Times New Roman" w:hAnsi="Verdana" w:cs="Arial"/>
                <w:sz w:val="10"/>
                <w:szCs w:val="10"/>
              </w:rPr>
            </w:pPr>
            <w:r w:rsidRPr="0017792F">
              <w:rPr>
                <w:rFonts w:ascii="Verdana" w:eastAsia="Times New Roman" w:hAnsi="Verdana" w:cs="Arial"/>
                <w:sz w:val="10"/>
                <w:szCs w:val="1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96AF2"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88D65"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54078"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672145"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440A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08EB2"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F2892"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541DB6"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4C38F"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CF02EA"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FAD2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2FC4D"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r>
      <w:tr w:rsidR="00840723" w:rsidRPr="0017792F" w14:paraId="30688ED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E39621" w14:textId="77777777" w:rsidR="00840723" w:rsidRPr="0017792F" w:rsidRDefault="00840723" w:rsidP="00183CB6">
            <w:pPr>
              <w:jc w:val="center"/>
              <w:rPr>
                <w:rFonts w:ascii="Verdana" w:eastAsia="Times New Roman" w:hAnsi="Verdana" w:cs="Arial"/>
                <w:sz w:val="10"/>
                <w:szCs w:val="10"/>
              </w:rPr>
            </w:pPr>
            <w:r w:rsidRPr="0017792F">
              <w:rPr>
                <w:rFonts w:ascii="Verdana" w:eastAsia="Times New Roman" w:hAnsi="Verdana" w:cs="Arial"/>
                <w:sz w:val="10"/>
                <w:szCs w:val="1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3354C"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207F1F"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9B249"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F9752F"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15DA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361E8"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FD3A1"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692DF"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AD1E26"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A66E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FB8B1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4720F"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r>
      <w:tr w:rsidR="00840723" w:rsidRPr="0017792F" w14:paraId="799A06D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C2BA4" w14:textId="77777777" w:rsidR="00840723" w:rsidRPr="0017792F" w:rsidRDefault="00840723" w:rsidP="00183CB6">
            <w:pPr>
              <w:jc w:val="center"/>
              <w:rPr>
                <w:rFonts w:ascii="Verdana" w:eastAsia="Times New Roman" w:hAnsi="Verdana" w:cs="Arial"/>
                <w:sz w:val="10"/>
                <w:szCs w:val="10"/>
              </w:rPr>
            </w:pPr>
            <w:r w:rsidRPr="0017792F">
              <w:rPr>
                <w:rFonts w:ascii="Verdana" w:hAnsi="Verdana" w:cs="Arial"/>
                <w:color w:val="000000"/>
                <w:sz w:val="10"/>
                <w:szCs w:val="10"/>
              </w:rPr>
              <w:t>Básica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2F723"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$548.53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FDB46"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$551.28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BD2F0"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$554.03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8181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$556.80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1924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$559.59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4CEA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$562.38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819D2"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$565.20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37D4F"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$568.02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9B0862"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$570.86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D526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$573.72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FC34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$576.59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2CCDD"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$579.47</w:t>
            </w:r>
          </w:p>
        </w:tc>
      </w:tr>
      <w:tr w:rsidR="00840723" w:rsidRPr="0017792F" w14:paraId="76C5C11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061831" w14:textId="77777777" w:rsidR="00840723" w:rsidRPr="0017792F" w:rsidRDefault="00840723" w:rsidP="00183CB6">
            <w:pPr>
              <w:jc w:val="center"/>
              <w:rPr>
                <w:rFonts w:ascii="Verdana" w:eastAsia="Times New Roman" w:hAnsi="Verdana" w:cs="Arial"/>
                <w:sz w:val="10"/>
                <w:szCs w:val="10"/>
              </w:rPr>
            </w:pPr>
            <w:r w:rsidRPr="0017792F">
              <w:rPr>
                <w:rFonts w:ascii="Verdana" w:hAnsi="Verdana" w:cs="Arial"/>
                <w:color w:val="000000"/>
                <w:sz w:val="10"/>
                <w:szCs w:val="1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AC36C"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$821.60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80C34"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$825.71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91E67"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$829.84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0246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$833.99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0FB6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$838.16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9678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$842.35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64A7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$846.56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4752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$850.79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F279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$855.05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FB90D"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$859.32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B3410"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$863.62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92BE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$867.94</w:t>
            </w:r>
          </w:p>
        </w:tc>
      </w:tr>
      <w:tr w:rsidR="00840723" w:rsidRPr="0017792F" w14:paraId="4D22F8C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B8E55F8" w14:textId="77777777" w:rsidR="00840723" w:rsidRPr="0017792F" w:rsidRDefault="00840723" w:rsidP="00183CB6">
            <w:pPr>
              <w:jc w:val="center"/>
              <w:rPr>
                <w:rFonts w:ascii="Verdana" w:eastAsia="Times New Roman" w:hAnsi="Verdana" w:cs="Arial"/>
                <w:sz w:val="10"/>
                <w:szCs w:val="10"/>
              </w:rPr>
            </w:pPr>
            <w:r w:rsidRPr="0017792F">
              <w:rPr>
                <w:rFonts w:ascii="Verdana" w:hAnsi="Verdana" w:cs="Arial"/>
                <w:color w:val="000000"/>
                <w:sz w:val="10"/>
                <w:szCs w:val="10"/>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4DC3E"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$1,646.45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20580"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$1,654.68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9C436"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$1,662.96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914BF"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$1,671.27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DC805"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$1,679.63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F191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$1,688.02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9381A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$1,696.46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25AEF"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$1,704.95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7462F"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$1,713.47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C5E3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$1,722.04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7B92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$1,730.65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6DE1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$1,739.30</w:t>
            </w:r>
          </w:p>
        </w:tc>
      </w:tr>
      <w:tr w:rsidR="00840723" w:rsidRPr="0017792F" w14:paraId="67B425C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F2E88" w14:textId="77777777" w:rsidR="00840723" w:rsidRPr="0017792F" w:rsidRDefault="00840723" w:rsidP="00183CB6">
            <w:pPr>
              <w:jc w:val="center"/>
              <w:rPr>
                <w:rFonts w:ascii="Verdana" w:eastAsia="Times New Roman" w:hAnsi="Verdana" w:cs="Arial"/>
                <w:sz w:val="10"/>
                <w:szCs w:val="10"/>
              </w:rPr>
            </w:pPr>
            <w:r w:rsidRPr="0017792F">
              <w:rPr>
                <w:rFonts w:ascii="Verdana" w:eastAsia="Times New Roman" w:hAnsi="Verdana" w:cs="Arial"/>
                <w:sz w:val="10"/>
                <w:szCs w:val="1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8E661"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B0250"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48032"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6BC6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879FA1"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3C1E6"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2694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E7328"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4AA9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1FDD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4BCEF"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0F8C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r>
      <w:tr w:rsidR="00840723" w:rsidRPr="0017792F" w14:paraId="4EFF961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B4F4B" w14:textId="77777777" w:rsidR="00840723" w:rsidRPr="0017792F" w:rsidRDefault="00840723" w:rsidP="00183CB6">
            <w:pPr>
              <w:jc w:val="center"/>
              <w:rPr>
                <w:rFonts w:ascii="Verdana" w:eastAsia="Times New Roman" w:hAnsi="Verdana" w:cs="Arial"/>
                <w:sz w:val="10"/>
                <w:szCs w:val="10"/>
              </w:rPr>
            </w:pPr>
            <w:r w:rsidRPr="0017792F">
              <w:rPr>
                <w:rFonts w:ascii="Verdana" w:eastAsia="Times New Roman" w:hAnsi="Verdana" w:cs="Arial"/>
                <w:sz w:val="10"/>
                <w:szCs w:val="1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BDA29A"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3A3D2"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079C5"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CC432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9C93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877A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412F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990B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25CC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F22E1"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9D5A0"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5245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r>
      <w:tr w:rsidR="00840723" w:rsidRPr="0017792F" w14:paraId="74A21BC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EAA15" w14:textId="77777777" w:rsidR="00840723" w:rsidRPr="0017792F" w:rsidRDefault="00840723" w:rsidP="00183CB6">
            <w:pPr>
              <w:jc w:val="center"/>
              <w:rPr>
                <w:rFonts w:ascii="Verdana" w:eastAsia="Times New Roman" w:hAnsi="Verdana" w:cs="Arial"/>
                <w:sz w:val="10"/>
                <w:szCs w:val="10"/>
              </w:rPr>
            </w:pPr>
            <w:r w:rsidRPr="0017792F">
              <w:rPr>
                <w:rFonts w:ascii="Verdana" w:hAnsi="Verdana" w:cs="Arial"/>
                <w:color w:val="000000"/>
                <w:sz w:val="10"/>
                <w:szCs w:val="10"/>
              </w:rPr>
              <w:t>Básica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FAF6A"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$218.93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9296E"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$220.02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75C71"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$221.12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2421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$222.23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DC9BD"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$223.34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134A5"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$224.45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D87BD"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$225.58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D49C8"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$226.70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A45B9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$227.84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B8DB2"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$228.98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57C29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$230.12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D0643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$231.27</w:t>
            </w:r>
          </w:p>
        </w:tc>
      </w:tr>
      <w:tr w:rsidR="00840723" w:rsidRPr="0017792F" w14:paraId="794922D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A0F794F" w14:textId="77777777" w:rsidR="00840723" w:rsidRPr="0017792F" w:rsidRDefault="00840723" w:rsidP="00183CB6">
            <w:pPr>
              <w:jc w:val="center"/>
              <w:rPr>
                <w:rFonts w:ascii="Verdana" w:eastAsia="Times New Roman" w:hAnsi="Verdana" w:cs="Arial"/>
                <w:sz w:val="10"/>
                <w:szCs w:val="10"/>
              </w:rPr>
            </w:pPr>
            <w:r w:rsidRPr="0017792F">
              <w:rPr>
                <w:rFonts w:ascii="Verdana" w:hAnsi="Verdana" w:cs="Arial"/>
                <w:color w:val="000000"/>
                <w:sz w:val="10"/>
                <w:szCs w:val="10"/>
              </w:rPr>
              <w:lastRenderedPageBreak/>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D7630"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$274.29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9BC28A"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$275.66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2FD55"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$277.04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D472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$278.43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F4929"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$279.82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0660E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$281.22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FF11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$282.63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1875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$284.04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17848"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$285.46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04909"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$286.89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EA0C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$288.32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BE410"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$289.76</w:t>
            </w:r>
          </w:p>
        </w:tc>
      </w:tr>
      <w:tr w:rsidR="00840723" w:rsidRPr="0017792F" w14:paraId="3E31BED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CB453E" w14:textId="77777777" w:rsidR="00840723" w:rsidRPr="0017792F" w:rsidRDefault="00840723" w:rsidP="00183CB6">
            <w:pPr>
              <w:jc w:val="center"/>
              <w:rPr>
                <w:rFonts w:ascii="Verdana" w:eastAsia="Times New Roman" w:hAnsi="Verdana" w:cs="Arial"/>
                <w:sz w:val="10"/>
                <w:szCs w:val="10"/>
              </w:rPr>
            </w:pPr>
            <w:r w:rsidRPr="0017792F">
              <w:rPr>
                <w:rFonts w:ascii="Verdana" w:hAnsi="Verdana" w:cs="Arial"/>
                <w:color w:val="000000"/>
                <w:sz w:val="10"/>
                <w:szCs w:val="10"/>
              </w:rPr>
              <w:t>Alto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BFD9D"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$328.46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D62AD"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$330.10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F5D3E"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$331.75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8D790"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$333.41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92601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$335.08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D35B6"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$336.75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5B69"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$338.44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9B23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$340.13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7F25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$341.83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85975"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$343.54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CA85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$345.26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39681"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$346.98</w:t>
            </w:r>
          </w:p>
        </w:tc>
      </w:tr>
      <w:tr w:rsidR="00840723" w:rsidRPr="0017792F" w14:paraId="11763E2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72E7C5" w14:textId="77777777" w:rsidR="00840723" w:rsidRPr="0017792F" w:rsidRDefault="00840723" w:rsidP="00183CB6">
            <w:pPr>
              <w:jc w:val="center"/>
              <w:rPr>
                <w:rFonts w:ascii="Verdana" w:eastAsia="Times New Roman" w:hAnsi="Verdana" w:cs="Arial"/>
                <w:sz w:val="10"/>
                <w:szCs w:val="10"/>
              </w:rPr>
            </w:pPr>
            <w:r w:rsidRPr="0017792F">
              <w:rPr>
                <w:rFonts w:ascii="Verdana" w:eastAsia="Times New Roman" w:hAnsi="Verdana" w:cs="Arial"/>
                <w:sz w:val="10"/>
                <w:szCs w:val="10"/>
              </w:rPr>
              <w:t>Servicio Mixto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3223BD"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20C2F"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A5118"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606B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AD9F21"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EBBC8"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6DF2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C43A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CE92A"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9B56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1967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585A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r>
      <w:tr w:rsidR="00840723" w:rsidRPr="0017792F" w14:paraId="35ABFCE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3A2A45" w14:textId="77777777" w:rsidR="00840723" w:rsidRPr="0017792F" w:rsidRDefault="00840723" w:rsidP="00183CB6">
            <w:pPr>
              <w:jc w:val="center"/>
              <w:rPr>
                <w:rFonts w:ascii="Verdana" w:eastAsia="Times New Roman" w:hAnsi="Verdana" w:cs="Arial"/>
                <w:sz w:val="10"/>
                <w:szCs w:val="10"/>
              </w:rPr>
            </w:pPr>
            <w:r w:rsidRPr="0017792F">
              <w:rPr>
                <w:rFonts w:ascii="Verdana" w:eastAsia="Times New Roman" w:hAnsi="Verdana" w:cs="Arial"/>
                <w:sz w:val="10"/>
                <w:szCs w:val="1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447F9"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9EA0F"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51810" w14:textId="77777777" w:rsidR="00840723" w:rsidRPr="0017792F" w:rsidRDefault="00840723" w:rsidP="00183CB6">
            <w:pPr>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91D1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ED2C1"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7FB3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C992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DBA3BC"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5633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77C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0E64A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9562E"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eastAsia="Times New Roman" w:hAnsi="Verdana" w:cs="Arial"/>
                <w:sz w:val="10"/>
                <w:szCs w:val="10"/>
              </w:rPr>
              <w:t> </w:t>
            </w:r>
          </w:p>
        </w:tc>
      </w:tr>
      <w:tr w:rsidR="00840723" w:rsidRPr="0017792F" w14:paraId="786FA12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12DE40" w14:textId="77777777" w:rsidR="00840723" w:rsidRPr="0017792F" w:rsidRDefault="00840723" w:rsidP="00183CB6">
            <w:pPr>
              <w:jc w:val="center"/>
              <w:rPr>
                <w:rFonts w:ascii="Verdana" w:eastAsia="Times New Roman" w:hAnsi="Verdana" w:cs="Arial"/>
                <w:sz w:val="10"/>
                <w:szCs w:val="10"/>
              </w:rPr>
            </w:pPr>
            <w:r w:rsidRPr="0017792F">
              <w:rPr>
                <w:rFonts w:ascii="Verdana" w:eastAsia="Times New Roman" w:hAnsi="Verdana" w:cs="Arial"/>
                <w:sz w:val="10"/>
                <w:szCs w:val="10"/>
              </w:rPr>
              <w:t>Básica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50209" w14:textId="77777777" w:rsidR="00840723" w:rsidRPr="0017792F" w:rsidRDefault="00840723" w:rsidP="00183CB6">
            <w:pPr>
              <w:ind w:firstLine="14"/>
              <w:jc w:val="both"/>
              <w:rPr>
                <w:rFonts w:ascii="Verdana" w:eastAsia="Times New Roman" w:hAnsi="Verdana" w:cs="Arial"/>
                <w:sz w:val="10"/>
                <w:szCs w:val="10"/>
              </w:rPr>
            </w:pPr>
            <w:r w:rsidRPr="0017792F">
              <w:rPr>
                <w:rFonts w:ascii="Verdana" w:hAnsi="Verdana" w:cs="Arial"/>
                <w:color w:val="000000"/>
                <w:sz w:val="10"/>
                <w:szCs w:val="10"/>
              </w:rPr>
              <w:t>$163.68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BE35F"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$164.49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E6DA8" w14:textId="77777777" w:rsidR="00840723" w:rsidRPr="0017792F" w:rsidRDefault="00840723" w:rsidP="00183CB6">
            <w:pPr>
              <w:jc w:val="both"/>
              <w:rPr>
                <w:rFonts w:ascii="Verdana" w:eastAsia="Times New Roman" w:hAnsi="Verdana" w:cs="Arial"/>
                <w:sz w:val="10"/>
                <w:szCs w:val="10"/>
              </w:rPr>
            </w:pPr>
            <w:r w:rsidRPr="0017792F">
              <w:rPr>
                <w:rFonts w:ascii="Verdana" w:hAnsi="Verdana" w:cs="Arial"/>
                <w:color w:val="000000"/>
                <w:sz w:val="10"/>
                <w:szCs w:val="10"/>
              </w:rPr>
              <w:t>$165.32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E19E13"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$166.14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7A02CA"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$166.97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9C89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$167.81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10E1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$168.65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265BE6"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$169.49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074B4"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$170.34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D150"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$171.19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FE58B"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$172.05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5EC87" w14:textId="77777777" w:rsidR="00840723" w:rsidRPr="0017792F" w:rsidRDefault="00840723" w:rsidP="00183CB6">
            <w:pPr>
              <w:ind w:firstLine="3"/>
              <w:jc w:val="both"/>
              <w:rPr>
                <w:rFonts w:ascii="Verdana" w:eastAsia="Times New Roman" w:hAnsi="Verdana" w:cs="Arial"/>
                <w:sz w:val="10"/>
                <w:szCs w:val="10"/>
              </w:rPr>
            </w:pPr>
            <w:r w:rsidRPr="0017792F">
              <w:rPr>
                <w:rFonts w:ascii="Verdana" w:hAnsi="Verdana" w:cs="Arial"/>
                <w:color w:val="000000"/>
                <w:sz w:val="10"/>
                <w:szCs w:val="10"/>
              </w:rPr>
              <w:t>$172.91</w:t>
            </w:r>
          </w:p>
        </w:tc>
      </w:tr>
    </w:tbl>
    <w:p w14:paraId="1347851C" w14:textId="77777777" w:rsidR="000F22B6" w:rsidRDefault="00840723" w:rsidP="000F22B6">
      <w:pPr>
        <w:pStyle w:val="Sinespaciado1"/>
      </w:pPr>
      <w:r w:rsidRPr="00C01040">
        <w:t> </w:t>
      </w:r>
    </w:p>
    <w:p w14:paraId="503EF794" w14:textId="5C49B8E8" w:rsidR="00840723" w:rsidRPr="00C01040" w:rsidRDefault="00840723" w:rsidP="00840723">
      <w:pPr>
        <w:ind w:firstLine="567"/>
        <w:jc w:val="both"/>
        <w:rPr>
          <w:rFonts w:ascii="Verdana" w:eastAsia="Times New Roman" w:hAnsi="Verdana" w:cs="Arial"/>
          <w:sz w:val="20"/>
          <w:szCs w:val="20"/>
        </w:rPr>
      </w:pPr>
      <w:r w:rsidRPr="00C01040">
        <w:rPr>
          <w:rFonts w:ascii="Verdana" w:eastAsia="Times New Roman" w:hAnsi="Verdana" w:cs="Arial"/>
          <w:sz w:val="20"/>
          <w:szCs w:val="20"/>
        </w:rPr>
        <w:t xml:space="preserve">Para el cobro de servicios a tomas de instituciones públicas, se les aplicarán las cuotas contenidas en las fracciones I y II del presente artículo de acuerdo al giro que corresponda a la actividad ahí realizada. </w:t>
      </w:r>
    </w:p>
    <w:p w14:paraId="1AACDAE2"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sz w:val="20"/>
          <w:szCs w:val="20"/>
        </w:rPr>
        <w:t> </w:t>
      </w:r>
      <w:r w:rsidRPr="00C01040">
        <w:rPr>
          <w:rFonts w:ascii="Verdana" w:hAnsi="Verdana"/>
          <w:b/>
          <w:bCs/>
          <w:sz w:val="20"/>
          <w:szCs w:val="20"/>
        </w:rPr>
        <w:t>III.  Servicio de drenaje y alcantarillado:</w:t>
      </w:r>
    </w:p>
    <w:p w14:paraId="7455DC13"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a)    </w:t>
      </w:r>
      <w:r w:rsidRPr="00C01040">
        <w:rPr>
          <w:rFonts w:ascii="Verdana" w:hAnsi="Verdana"/>
          <w:sz w:val="20"/>
          <w:szCs w:val="20"/>
        </w:rPr>
        <w:t xml:space="preserve">Los servicios de drenaje y alcantarillado se cubrirán a una tasa del 10% sobre el importe mensual de agua.  </w:t>
      </w:r>
    </w:p>
    <w:p w14:paraId="1CE8CC26" w14:textId="77777777" w:rsidR="00840723" w:rsidRDefault="00840723" w:rsidP="00840723">
      <w:pPr>
        <w:pStyle w:val="NormalWeb"/>
        <w:ind w:firstLine="567"/>
        <w:jc w:val="both"/>
        <w:rPr>
          <w:rFonts w:ascii="Verdana" w:hAnsi="Verdana"/>
          <w:sz w:val="20"/>
          <w:szCs w:val="20"/>
        </w:rPr>
      </w:pPr>
      <w:r w:rsidRPr="00C01040">
        <w:rPr>
          <w:rFonts w:ascii="Verdana" w:hAnsi="Verdana"/>
          <w:sz w:val="20"/>
          <w:szCs w:val="20"/>
        </w:rPr>
        <w:t> </w:t>
      </w:r>
      <w:r w:rsidRPr="00C01040">
        <w:rPr>
          <w:rFonts w:ascii="Verdana" w:hAnsi="Verdana"/>
          <w:b/>
          <w:bCs/>
          <w:sz w:val="20"/>
          <w:szCs w:val="20"/>
        </w:rPr>
        <w:t xml:space="preserve">b)   </w:t>
      </w:r>
      <w:r w:rsidRPr="00C01040">
        <w:rPr>
          <w:rFonts w:ascii="Verdana" w:hAnsi="Verdana"/>
          <w:sz w:val="20"/>
          <w:szCs w:val="20"/>
        </w:rPr>
        <w:t>A los usuarios que se les suministra agua potable por una fuente de abastecimiento no operada por el organismo operador, pero que tengan conexión a la red de drenaje municipal, pagarán una cuota fija mensual de acuerdo a la tabla siguiente: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719"/>
        <w:gridCol w:w="1383"/>
      </w:tblGrid>
      <w:tr w:rsidR="00840723" w:rsidRPr="00C01040" w14:paraId="1E430A15"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ECA267"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EFFAA"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Cuota Fija</w:t>
            </w:r>
          </w:p>
        </w:tc>
      </w:tr>
      <w:tr w:rsidR="00840723" w:rsidRPr="00C01040" w14:paraId="7206733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E67BB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48B7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$14.36</w:t>
            </w:r>
          </w:p>
        </w:tc>
      </w:tr>
      <w:tr w:rsidR="00840723" w:rsidRPr="00C01040" w14:paraId="5D6A846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7E3CB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D733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$20.80</w:t>
            </w:r>
          </w:p>
        </w:tc>
      </w:tr>
      <w:tr w:rsidR="00840723" w:rsidRPr="00C01040" w14:paraId="573505D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66922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1AC2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$183.89</w:t>
            </w:r>
          </w:p>
        </w:tc>
      </w:tr>
      <w:tr w:rsidR="00840723" w:rsidRPr="00C01040" w14:paraId="7471401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2CF3A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B0CA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$23.72</w:t>
            </w:r>
          </w:p>
        </w:tc>
      </w:tr>
    </w:tbl>
    <w:p w14:paraId="37B512B1"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IV. Tratamiento de agua residual:</w:t>
      </w:r>
    </w:p>
    <w:p w14:paraId="389AE3D9"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a)     </w:t>
      </w:r>
      <w:r w:rsidRPr="00C01040">
        <w:rPr>
          <w:rFonts w:ascii="Verdana" w:hAnsi="Verdana"/>
          <w:sz w:val="20"/>
          <w:szCs w:val="20"/>
        </w:rPr>
        <w:t xml:space="preserve">El tratamiento de aguas residuales se cubrirá a una tasa del 14% sobre el importe mensual de agua. </w:t>
      </w:r>
    </w:p>
    <w:p w14:paraId="2923C39D"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lastRenderedPageBreak/>
        <w:t> </w:t>
      </w:r>
      <w:r w:rsidRPr="00C01040">
        <w:rPr>
          <w:rFonts w:ascii="Verdana" w:hAnsi="Verdana"/>
          <w:b/>
          <w:bCs/>
          <w:sz w:val="20"/>
          <w:szCs w:val="20"/>
        </w:rPr>
        <w:t xml:space="preserve">b)     </w:t>
      </w:r>
      <w:r w:rsidRPr="00C01040">
        <w:rPr>
          <w:rFonts w:ascii="Verdana" w:hAnsi="Verdana"/>
          <w:sz w:val="20"/>
          <w:szCs w:val="20"/>
        </w:rPr>
        <w:t>Este cargo también se hará a los usuarios que se encuentren bajo los supuestos del inciso b) de la fracción III de este artículo y pagarán una cuota fija mensual conforme a la siguiente tabla: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686"/>
        <w:gridCol w:w="1337"/>
      </w:tblGrid>
      <w:tr w:rsidR="00840723" w:rsidRPr="00C01040" w14:paraId="34BB4718"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143853"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Giro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19D46"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Cuota fija</w:t>
            </w:r>
          </w:p>
        </w:tc>
      </w:tr>
      <w:tr w:rsidR="00840723" w:rsidRPr="00C01040" w14:paraId="01C1C0D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A3343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Doméstico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618C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$11.44</w:t>
            </w:r>
          </w:p>
        </w:tc>
      </w:tr>
      <w:tr w:rsidR="00840723" w:rsidRPr="00C01040" w14:paraId="0866956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0EFE0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Comercial y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5075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$16.73</w:t>
            </w:r>
          </w:p>
        </w:tc>
      </w:tr>
      <w:tr w:rsidR="00840723" w:rsidRPr="00C01040" w14:paraId="3A950C4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E093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Industrial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4BF2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$147.07</w:t>
            </w:r>
          </w:p>
        </w:tc>
      </w:tr>
      <w:tr w:rsidR="00840723" w:rsidRPr="00C01040" w14:paraId="1FFC584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05285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Otros giros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825B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$18.98</w:t>
            </w:r>
          </w:p>
        </w:tc>
      </w:tr>
    </w:tbl>
    <w:p w14:paraId="733FFBB2"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V.  Contratos para todos los giros: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454"/>
        <w:gridCol w:w="1162"/>
      </w:tblGrid>
      <w:tr w:rsidR="00840723" w:rsidRPr="00C01040" w14:paraId="2CAF6D2F"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7D02D"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A3992"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Importe</w:t>
            </w:r>
          </w:p>
        </w:tc>
      </w:tr>
      <w:tr w:rsidR="00840723" w:rsidRPr="00C01040" w14:paraId="10B9EBB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0FC611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Contrato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49D7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$193.12</w:t>
            </w:r>
          </w:p>
        </w:tc>
      </w:tr>
      <w:tr w:rsidR="00840723" w:rsidRPr="00C01040" w14:paraId="30D5BFA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3E31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Contrato de descarga de agua residual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C5BA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$193.12</w:t>
            </w:r>
          </w:p>
        </w:tc>
      </w:tr>
    </w:tbl>
    <w:p w14:paraId="45EEA835"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VI. Materiales e instalación del ramal para tomas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821"/>
        <w:gridCol w:w="1288"/>
        <w:gridCol w:w="1288"/>
        <w:gridCol w:w="1288"/>
        <w:gridCol w:w="1288"/>
        <w:gridCol w:w="1415"/>
      </w:tblGrid>
      <w:tr w:rsidR="00840723" w:rsidRPr="00C01040" w14:paraId="7B787F69"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7CC6C"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TIPO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A3CE6"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6F3286"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218F9"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4B737"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1 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579A5"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2''</w:t>
            </w:r>
          </w:p>
        </w:tc>
      </w:tr>
      <w:tr w:rsidR="00840723" w:rsidRPr="00C01040" w14:paraId="290E5B3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BCE27E"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Tipo BT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9E5A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$1,096.28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BDE0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$1,520.20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1B2B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$2,530.66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31B2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$3,126.75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4C7B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$5,041.37</w:t>
            </w:r>
          </w:p>
        </w:tc>
      </w:tr>
      <w:tr w:rsidR="00840723" w:rsidRPr="00C01040" w14:paraId="4FC4B4B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6CE65D6"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Tipo BP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58B3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$1,305.72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9EFC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$1,728.92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51883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$2,739.67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4037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$3,335.88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5E9B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$5,250.53</w:t>
            </w:r>
          </w:p>
        </w:tc>
      </w:tr>
      <w:tr w:rsidR="00840723" w:rsidRPr="00C01040" w14:paraId="4A3E3A2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561ED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Tipo 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9B45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$2,156.56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9053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$3,011.21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ACA8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$4,089.50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078C6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$5,099.97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3429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$7,633.01</w:t>
            </w:r>
          </w:p>
        </w:tc>
      </w:tr>
      <w:tr w:rsidR="00840723" w:rsidRPr="00C01040" w14:paraId="1340211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4AA757"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Tipo CP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28A0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$3,011.21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75E4B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$3,867.64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426D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$4,944.26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E297D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$5,954.75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8D50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$8,489.59</w:t>
            </w:r>
          </w:p>
        </w:tc>
      </w:tr>
      <w:tr w:rsidR="00840723" w:rsidRPr="00C01040" w14:paraId="3DCCFC7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41484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lastRenderedPageBreak/>
              <w:t>Tipo LT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E304B"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$3,090.18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F940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$4,377.63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AF724B"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$5,587.91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C06A3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$6,739.89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8421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$10,165.63</w:t>
            </w:r>
          </w:p>
        </w:tc>
      </w:tr>
      <w:tr w:rsidR="00840723" w:rsidRPr="00C01040" w14:paraId="7D977E2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FF632F"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Tipo LP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CF41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$4,529.43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7DE80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$5,806.00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C540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$6,994.79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05C7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$8,129.87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75B54"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$11,524.95</w:t>
            </w:r>
          </w:p>
        </w:tc>
      </w:tr>
      <w:tr w:rsidR="00840723" w:rsidRPr="00C01040" w14:paraId="07FC6BE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CF99CD"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Metro Adicional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4C1C3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$212.37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38CE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$320.64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042D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$383.01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2222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$458.35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5146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$612.25</w:t>
            </w:r>
          </w:p>
        </w:tc>
      </w:tr>
      <w:tr w:rsidR="00840723" w:rsidRPr="00C01040" w14:paraId="29FF8B0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9C4C832"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11E5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$364.58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23A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$472.73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02D06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$535.10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0E5B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$610.32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A6EF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$762.66</w:t>
            </w:r>
          </w:p>
        </w:tc>
      </w:tr>
    </w:tbl>
    <w:p w14:paraId="68920E58"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Equivalencias para el cuadro anterior: </w:t>
      </w:r>
    </w:p>
    <w:p w14:paraId="463D292C"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w:t>
      </w:r>
      <w:r w:rsidRPr="00C01040">
        <w:rPr>
          <w:rFonts w:ascii="Verdana" w:hAnsi="Verdana"/>
          <w:b/>
          <w:bCs/>
          <w:sz w:val="20"/>
          <w:szCs w:val="20"/>
          <w:u w:val="single"/>
        </w:rPr>
        <w:t>En relación a la ubicación de la toma</w:t>
      </w:r>
      <w:r w:rsidRPr="00C01040">
        <w:rPr>
          <w:rFonts w:ascii="Verdana" w:hAnsi="Verdana"/>
          <w:b/>
          <w:bCs/>
          <w:sz w:val="20"/>
          <w:szCs w:val="20"/>
        </w:rPr>
        <w:t xml:space="preserve"> </w:t>
      </w:r>
    </w:p>
    <w:p w14:paraId="336169B5"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a)     </w:t>
      </w:r>
      <w:r w:rsidRPr="00C01040">
        <w:rPr>
          <w:rFonts w:ascii="Verdana" w:hAnsi="Verdana"/>
          <w:sz w:val="20"/>
          <w:szCs w:val="20"/>
        </w:rPr>
        <w:t xml:space="preserve">B Toma en banqueta </w:t>
      </w:r>
    </w:p>
    <w:p w14:paraId="3B210DBC"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b)     </w:t>
      </w:r>
      <w:r w:rsidRPr="00C01040">
        <w:rPr>
          <w:rFonts w:ascii="Verdana" w:hAnsi="Verdana"/>
          <w:sz w:val="20"/>
          <w:szCs w:val="20"/>
        </w:rPr>
        <w:t xml:space="preserve">C Toma corta de hasta 6 metros de longitud </w:t>
      </w:r>
    </w:p>
    <w:p w14:paraId="7E18BBFC"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c)     </w:t>
      </w:r>
      <w:r w:rsidRPr="00C01040">
        <w:rPr>
          <w:rFonts w:ascii="Verdana" w:hAnsi="Verdana"/>
          <w:sz w:val="20"/>
          <w:szCs w:val="20"/>
        </w:rPr>
        <w:t xml:space="preserve">L Toma Larga de hasta 10 metros de longitud  </w:t>
      </w:r>
    </w:p>
    <w:p w14:paraId="4EEF16F2" w14:textId="67AC6810"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u w:val="single"/>
        </w:rPr>
        <w:t>En relación a la superficie:</w:t>
      </w:r>
      <w:r w:rsidRPr="00C01040">
        <w:rPr>
          <w:rFonts w:ascii="Verdana" w:hAnsi="Verdana"/>
          <w:b/>
          <w:bCs/>
          <w:sz w:val="20"/>
          <w:szCs w:val="20"/>
        </w:rPr>
        <w:t xml:space="preserve"> </w:t>
      </w:r>
    </w:p>
    <w:p w14:paraId="455026C4"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d)     </w:t>
      </w:r>
      <w:r w:rsidRPr="00C01040">
        <w:rPr>
          <w:rFonts w:ascii="Verdana" w:hAnsi="Verdana"/>
          <w:sz w:val="20"/>
          <w:szCs w:val="20"/>
        </w:rPr>
        <w:t xml:space="preserve">T Terracería  </w:t>
      </w:r>
    </w:p>
    <w:p w14:paraId="2EEC19C7"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e)     </w:t>
      </w:r>
      <w:r w:rsidRPr="00C01040">
        <w:rPr>
          <w:rFonts w:ascii="Verdana" w:hAnsi="Verdana"/>
          <w:sz w:val="20"/>
          <w:szCs w:val="20"/>
        </w:rPr>
        <w:t xml:space="preserve">P Pavimento </w:t>
      </w:r>
    </w:p>
    <w:p w14:paraId="17519C2E" w14:textId="77777777" w:rsidR="00840723" w:rsidRPr="00C01040" w:rsidRDefault="00840723" w:rsidP="00840723">
      <w:pPr>
        <w:pStyle w:val="NormalWeb"/>
        <w:ind w:firstLine="567"/>
        <w:jc w:val="center"/>
        <w:rPr>
          <w:rFonts w:ascii="Verdana" w:hAnsi="Verdana"/>
          <w:sz w:val="20"/>
          <w:szCs w:val="20"/>
        </w:rPr>
      </w:pPr>
      <w:r w:rsidRPr="00C01040">
        <w:rPr>
          <w:rFonts w:ascii="Verdana" w:hAnsi="Verdana"/>
          <w:b/>
          <w:bCs/>
          <w:sz w:val="20"/>
          <w:szCs w:val="20"/>
        </w:rPr>
        <w:t>Materiales e instalación de cuadro de medición:</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169"/>
        <w:gridCol w:w="1276"/>
      </w:tblGrid>
      <w:tr w:rsidR="00840723" w:rsidRPr="00C01040" w14:paraId="6B61E4CC"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E14982"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DCDED"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Importe</w:t>
            </w:r>
          </w:p>
        </w:tc>
      </w:tr>
      <w:tr w:rsidR="00840723" w:rsidRPr="00C01040" w14:paraId="28FAC3A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5934EF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48052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$473.84</w:t>
            </w:r>
          </w:p>
        </w:tc>
      </w:tr>
      <w:tr w:rsidR="00840723" w:rsidRPr="00C01040" w14:paraId="0A53B9A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3165C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ADB1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$574.74</w:t>
            </w:r>
          </w:p>
        </w:tc>
      </w:tr>
      <w:tr w:rsidR="00840723" w:rsidRPr="00C01040" w14:paraId="37FFA2A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0518D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9721F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$786.38</w:t>
            </w:r>
          </w:p>
        </w:tc>
      </w:tr>
      <w:tr w:rsidR="00840723" w:rsidRPr="00C01040" w14:paraId="6D2C0DD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50ECB6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lastRenderedPageBreak/>
              <w:t>d) Para tomas de 1½pulgada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E5B9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$1,256.48</w:t>
            </w:r>
          </w:p>
        </w:tc>
      </w:tr>
      <w:tr w:rsidR="00840723" w:rsidRPr="00C01040" w14:paraId="4D95FCC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1BB91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9567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$1,780.97</w:t>
            </w:r>
          </w:p>
        </w:tc>
      </w:tr>
    </w:tbl>
    <w:p w14:paraId="0E0F1BF6" w14:textId="77777777" w:rsidR="00840723" w:rsidRPr="00C01040" w:rsidRDefault="00840723" w:rsidP="00840723">
      <w:pPr>
        <w:ind w:firstLine="567"/>
        <w:jc w:val="both"/>
        <w:rPr>
          <w:rFonts w:ascii="Verdana" w:eastAsia="Times New Roman" w:hAnsi="Verdana" w:cs="Arial"/>
          <w:sz w:val="20"/>
          <w:szCs w:val="20"/>
        </w:rPr>
      </w:pPr>
    </w:p>
    <w:p w14:paraId="74B072A6"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VII. Suministro e instalación de medidores de agua potable:</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51"/>
        <w:gridCol w:w="1687"/>
        <w:gridCol w:w="1612"/>
      </w:tblGrid>
      <w:tr w:rsidR="00840723" w:rsidRPr="00C01040" w14:paraId="6FDC098C"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B32AE"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4181A"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De velocidad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D5D96"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Volumétrico</w:t>
            </w:r>
          </w:p>
        </w:tc>
      </w:tr>
      <w:tr w:rsidR="00840723" w:rsidRPr="00C01040" w14:paraId="56A42E9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6739B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a) Para tomas de 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D22A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$623.70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C6407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$1,287.31</w:t>
            </w:r>
          </w:p>
        </w:tc>
      </w:tr>
      <w:tr w:rsidR="00840723" w:rsidRPr="00C01040" w14:paraId="6167032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9CE98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b) Para tomas de ¾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84F4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$684.11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6A2F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$2,030.58</w:t>
            </w:r>
          </w:p>
        </w:tc>
      </w:tr>
      <w:tr w:rsidR="00840723" w:rsidRPr="00C01040" w14:paraId="043CC63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F18B3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c) Para tomas de 1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6D43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$2,436.21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6FE0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$3,410.40</w:t>
            </w:r>
          </w:p>
        </w:tc>
      </w:tr>
      <w:tr w:rsidR="00840723" w:rsidRPr="00C01040" w14:paraId="606F215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8CD3C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d) Para tomas de 1½ pulgada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A4F15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$9,110.93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BD9C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$13,348.46</w:t>
            </w:r>
          </w:p>
        </w:tc>
      </w:tr>
      <w:tr w:rsidR="00840723" w:rsidRPr="00C01040" w14:paraId="1107145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E728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e) Para tomas de 2 pulgadas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C64C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$11,417.36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422C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$14,877.72</w:t>
            </w:r>
          </w:p>
        </w:tc>
      </w:tr>
    </w:tbl>
    <w:p w14:paraId="57A53F73" w14:textId="77777777" w:rsidR="00840723" w:rsidRPr="00C01040" w:rsidRDefault="00840723" w:rsidP="00840723">
      <w:pPr>
        <w:ind w:firstLine="567"/>
        <w:jc w:val="both"/>
        <w:rPr>
          <w:rFonts w:ascii="Verdana" w:eastAsia="Times New Roman" w:hAnsi="Verdana" w:cs="Arial"/>
          <w:sz w:val="20"/>
          <w:szCs w:val="20"/>
        </w:rPr>
      </w:pPr>
    </w:p>
    <w:p w14:paraId="79800ECB"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VIII. Materiales e instalación para descarga de agua residual:</w:t>
      </w:r>
    </w:p>
    <w:p w14:paraId="40C470CA" w14:textId="77777777" w:rsidR="00840723" w:rsidRPr="00C01040" w:rsidRDefault="00840723" w:rsidP="00840723">
      <w:pPr>
        <w:pStyle w:val="NormalWeb"/>
        <w:ind w:firstLine="567"/>
        <w:jc w:val="center"/>
        <w:rPr>
          <w:rFonts w:ascii="Verdana" w:hAnsi="Verdana"/>
          <w:b/>
          <w:bCs/>
          <w:sz w:val="20"/>
          <w:szCs w:val="20"/>
        </w:rPr>
      </w:pPr>
      <w:r w:rsidRPr="00C01040">
        <w:rPr>
          <w:rFonts w:ascii="Verdana" w:hAnsi="Verdana"/>
          <w:b/>
          <w:bCs/>
          <w:sz w:val="20"/>
          <w:szCs w:val="20"/>
        </w:rPr>
        <w:t>Tubería de PVC</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1405"/>
        <w:gridCol w:w="2043"/>
        <w:gridCol w:w="2003"/>
        <w:gridCol w:w="1989"/>
        <w:gridCol w:w="1948"/>
      </w:tblGrid>
      <w:tr w:rsidR="00840723" w:rsidRPr="00C01040" w14:paraId="4714CB6B"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B27D6B7" w14:textId="77777777" w:rsidR="00840723" w:rsidRPr="00C01040" w:rsidRDefault="00840723" w:rsidP="00183CB6">
            <w:pPr>
              <w:ind w:firstLine="12"/>
              <w:jc w:val="center"/>
              <w:rPr>
                <w:rFonts w:ascii="Verdana" w:eastAsia="Times New Roman" w:hAnsi="Verdana"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650272"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Descarga Normal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BB2B3"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Descarga Normal Terracería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A323FE"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Metro Adicional Pavimento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88C21"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Metro Adicional Terracería</w:t>
            </w:r>
          </w:p>
        </w:tc>
      </w:tr>
      <w:tr w:rsidR="00840723" w:rsidRPr="00C01040" w14:paraId="76A4BB2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CA469"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Descarga de 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1022"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$3,848.95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93C6D7"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$2,721.41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FDB7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$767.42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2D792"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$563.43</w:t>
            </w:r>
          </w:p>
        </w:tc>
      </w:tr>
      <w:tr w:rsidR="00840723" w:rsidRPr="00C01040" w14:paraId="7C489B7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ABB89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lastRenderedPageBreak/>
              <w:t>Descarga de 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4ECA4"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$4,403.01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7387B"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$3,284.95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E858C"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$806.35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A634E9"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$576.67</w:t>
            </w:r>
          </w:p>
        </w:tc>
      </w:tr>
      <w:tr w:rsidR="00840723" w:rsidRPr="00C01040" w14:paraId="0824815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80453A"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Descarga de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EC6942"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$5,423.69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EE2BD"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$4,276.63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D5DBA"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$932.88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18629"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$719.00</w:t>
            </w:r>
          </w:p>
        </w:tc>
      </w:tr>
      <w:tr w:rsidR="00840723" w:rsidRPr="00C01040" w14:paraId="665D177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324D8"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Descarga de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979C9"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$6,648.63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2160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$5,540.46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39D5A"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$1,146.81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84FE1"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$923.12</w:t>
            </w:r>
          </w:p>
        </w:tc>
      </w:tr>
    </w:tbl>
    <w:p w14:paraId="1C5A414B"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Las descargas serán consideradas para una distancia de hasta 6 metros y en caso de que ésta fuera mayor, se agregará al importe base los metros excedentes al costo unitario que corresponda a cada diámetro y tipo de superficie.</w:t>
      </w:r>
    </w:p>
    <w:p w14:paraId="4D87A6E6"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IX. Servicios administrativos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938"/>
        <w:gridCol w:w="1349"/>
        <w:gridCol w:w="1174"/>
      </w:tblGrid>
      <w:tr w:rsidR="00840723" w:rsidRPr="00C01040" w14:paraId="14BF1DB8"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1A986C"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66364"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FCC59"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Importe</w:t>
            </w:r>
          </w:p>
        </w:tc>
      </w:tr>
      <w:tr w:rsidR="00840723" w:rsidRPr="00C01040" w14:paraId="361DB0E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E3D5D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Duplicado de recibo notificado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F633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Recibo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DDAC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$8.65</w:t>
            </w:r>
          </w:p>
        </w:tc>
      </w:tr>
      <w:tr w:rsidR="00840723" w:rsidRPr="00C01040" w14:paraId="2A715F1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1917E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Constancias de no adeudo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73F1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Constancia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CB324"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$45.06</w:t>
            </w:r>
          </w:p>
        </w:tc>
      </w:tr>
      <w:tr w:rsidR="00840723" w:rsidRPr="00C01040" w14:paraId="47EA9C8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59EE9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Cambios de titular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2ECA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D755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$56.78</w:t>
            </w:r>
          </w:p>
        </w:tc>
      </w:tr>
      <w:tr w:rsidR="00840723" w:rsidRPr="00C01040" w14:paraId="6FE6A14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4142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Suspensión voluntaria de la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5001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Cuota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164D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$410.63</w:t>
            </w:r>
          </w:p>
        </w:tc>
      </w:tr>
    </w:tbl>
    <w:p w14:paraId="7DC66028" w14:textId="77777777" w:rsidR="00840723" w:rsidRPr="00C01040" w:rsidRDefault="00840723" w:rsidP="00840723">
      <w:pPr>
        <w:ind w:firstLine="567"/>
        <w:jc w:val="both"/>
        <w:rPr>
          <w:rFonts w:ascii="Verdana" w:eastAsia="Times New Roman" w:hAnsi="Verdana" w:cs="Arial"/>
          <w:sz w:val="20"/>
          <w:szCs w:val="20"/>
        </w:rPr>
      </w:pPr>
    </w:p>
    <w:p w14:paraId="3E63DB70"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X. Servicios operativos para usuarios:</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840723" w:rsidRPr="00C01040" w14:paraId="5640163D"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629BD" w14:textId="77777777" w:rsidR="00840723" w:rsidRPr="00C01040" w:rsidRDefault="00840723" w:rsidP="00183CB6">
            <w:pPr>
              <w:rPr>
                <w:rFonts w:ascii="Verdana" w:eastAsia="Times New Roman" w:hAnsi="Verdana" w:cs="Arial"/>
                <w:b/>
                <w:bCs/>
                <w:sz w:val="20"/>
                <w:szCs w:val="20"/>
              </w:rPr>
            </w:pPr>
            <w:r w:rsidRPr="00C01040">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BE729"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Importe</w:t>
            </w:r>
          </w:p>
        </w:tc>
      </w:tr>
      <w:tr w:rsidR="00840723" w:rsidRPr="00C01040" w14:paraId="7F542E9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21639"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Agua para construcción por área a construir hasta 6 meses, por m²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B7069"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$2.96</w:t>
            </w:r>
          </w:p>
        </w:tc>
      </w:tr>
      <w:tr w:rsidR="00840723" w:rsidRPr="00C01040" w14:paraId="23377A0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8CCE91"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b/>
                <w:bCs/>
                <w:sz w:val="20"/>
                <w:szCs w:val="20"/>
              </w:rPr>
              <w:lastRenderedPageBreak/>
              <w:t>b)</w:t>
            </w:r>
            <w:r w:rsidRPr="00C01040">
              <w:rPr>
                <w:rFonts w:ascii="Verdana" w:eastAsia="Times New Roman" w:hAnsi="Verdana" w:cs="Arial"/>
                <w:sz w:val="20"/>
                <w:szCs w:val="20"/>
              </w:rPr>
              <w:t xml:space="preserve"> Limpieza de descarga sanitaria para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D7DFF"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$307.94</w:t>
            </w:r>
          </w:p>
        </w:tc>
      </w:tr>
      <w:tr w:rsidR="00840723" w:rsidRPr="00C01040" w14:paraId="4BCE1C6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502E17"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Limpieza de descarga sanitaria con camión hidroneumático todos los giros,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4E4E5"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$2,019.01</w:t>
            </w:r>
          </w:p>
        </w:tc>
      </w:tr>
      <w:tr w:rsidR="00840723" w:rsidRPr="00C01040" w14:paraId="4F2AB02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2474F5"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Reconexión de toma,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7B72B"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$495.19</w:t>
            </w:r>
          </w:p>
        </w:tc>
      </w:tr>
      <w:tr w:rsidR="00840723" w:rsidRPr="00C01040" w14:paraId="117BEF7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B3D514"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b/>
                <w:bCs/>
                <w:sz w:val="20"/>
                <w:szCs w:val="20"/>
              </w:rPr>
              <w:t>e)</w:t>
            </w:r>
            <w:r w:rsidRPr="00C01040">
              <w:rPr>
                <w:rFonts w:ascii="Verdana" w:eastAsia="Times New Roman" w:hAnsi="Verdana" w:cs="Arial"/>
                <w:sz w:val="20"/>
                <w:szCs w:val="20"/>
              </w:rPr>
              <w:t xml:space="preserve"> Reconexión de drenaje, por descarga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23A1C"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$557.70</w:t>
            </w:r>
          </w:p>
        </w:tc>
      </w:tr>
      <w:tr w:rsidR="00840723" w:rsidRPr="00C01040" w14:paraId="05669BB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9F1B12"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b/>
                <w:bCs/>
                <w:sz w:val="20"/>
                <w:szCs w:val="20"/>
              </w:rPr>
              <w:t>f)</w:t>
            </w:r>
            <w:r w:rsidRPr="00C01040">
              <w:rPr>
                <w:rFonts w:ascii="Verdana" w:eastAsia="Times New Roman" w:hAnsi="Verdana" w:cs="Arial"/>
                <w:sz w:val="20"/>
                <w:szCs w:val="20"/>
              </w:rPr>
              <w:t xml:space="preserve"> Reubicación del medidor, por toma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E7621"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$550.44</w:t>
            </w:r>
          </w:p>
        </w:tc>
      </w:tr>
      <w:tr w:rsidR="00840723" w:rsidRPr="00C01040" w14:paraId="238D469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C719400"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b/>
                <w:bCs/>
                <w:sz w:val="20"/>
                <w:szCs w:val="20"/>
              </w:rPr>
              <w:t>g)</w:t>
            </w:r>
            <w:r w:rsidRPr="00C01040">
              <w:rPr>
                <w:rFonts w:ascii="Verdana" w:eastAsia="Times New Roman" w:hAnsi="Verdana" w:cs="Arial"/>
                <w:sz w:val="20"/>
                <w:szCs w:val="20"/>
              </w:rPr>
              <w:t xml:space="preserve"> Agua para pipas (sin transporte) para uso doméstico, por 10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7A4E2"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$201.76</w:t>
            </w:r>
          </w:p>
        </w:tc>
      </w:tr>
      <w:tr w:rsidR="00840723" w:rsidRPr="00C01040" w14:paraId="64BCC10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DB1767"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b/>
                <w:bCs/>
                <w:sz w:val="20"/>
                <w:szCs w:val="20"/>
              </w:rPr>
              <w:t>h)</w:t>
            </w:r>
            <w:r w:rsidRPr="00C01040">
              <w:rPr>
                <w:rFonts w:ascii="Verdana" w:eastAsia="Times New Roman" w:hAnsi="Verdana" w:cs="Arial"/>
                <w:sz w:val="20"/>
                <w:szCs w:val="20"/>
              </w:rPr>
              <w:t xml:space="preserve"> Agua para pipas (sin transporte) para uso no doméstico, por 10 m³</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DBBDC"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$458.79</w:t>
            </w:r>
          </w:p>
        </w:tc>
      </w:tr>
    </w:tbl>
    <w:p w14:paraId="384749FF" w14:textId="77777777" w:rsidR="00840723" w:rsidRPr="00C01040" w:rsidRDefault="00840723" w:rsidP="00840723">
      <w:pPr>
        <w:ind w:firstLine="567"/>
        <w:jc w:val="both"/>
        <w:rPr>
          <w:rFonts w:ascii="Verdana" w:eastAsia="Times New Roman" w:hAnsi="Verdana" w:cs="Arial"/>
          <w:sz w:val="20"/>
          <w:szCs w:val="20"/>
        </w:rPr>
      </w:pPr>
    </w:p>
    <w:p w14:paraId="21EE848B"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XI. Incorporación a la red hidráulica y sanitaria para fraccionamientos habitacionales:</w:t>
      </w:r>
    </w:p>
    <w:p w14:paraId="565F9838" w14:textId="77777777" w:rsidR="00840723" w:rsidRPr="00C01040" w:rsidRDefault="00840723" w:rsidP="00840723">
      <w:pPr>
        <w:pStyle w:val="NormalWeb"/>
        <w:numPr>
          <w:ilvl w:val="0"/>
          <w:numId w:val="27"/>
        </w:numPr>
        <w:shd w:val="clear" w:color="auto" w:fill="FFFFFF"/>
        <w:ind w:left="993"/>
        <w:jc w:val="both"/>
        <w:rPr>
          <w:rFonts w:ascii="Verdana" w:hAnsi="Verdana"/>
          <w:sz w:val="20"/>
          <w:szCs w:val="20"/>
        </w:rPr>
      </w:pPr>
      <w:r w:rsidRPr="00C01040">
        <w:rPr>
          <w:rFonts w:ascii="Verdana" w:hAnsi="Verdana"/>
          <w:sz w:val="20"/>
          <w:szCs w:val="20"/>
        </w:rPr>
        <w:t>Cobro por lote para vivienda para fraccionamientos que se pretendan incorporar a las redes de agua potable y descarga de agua residual.</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403"/>
      </w:tblGrid>
      <w:tr w:rsidR="00840723" w:rsidRPr="00C01040" w14:paraId="0DA31E41"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C5F8060"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CA928"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24BE8"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6DE19"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Total</w:t>
            </w:r>
          </w:p>
        </w:tc>
      </w:tr>
      <w:tr w:rsidR="00840723" w:rsidRPr="00C01040" w14:paraId="41F0925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CC6DC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CD7D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$2,876.98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13DC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$1,081.64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CD47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$3,958.62</w:t>
            </w:r>
          </w:p>
        </w:tc>
      </w:tr>
      <w:tr w:rsidR="00840723" w:rsidRPr="00C01040" w14:paraId="7E64C9D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2B89D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3122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$4,127.45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D673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$1,542.52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CC60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$5,669.96</w:t>
            </w:r>
          </w:p>
        </w:tc>
      </w:tr>
      <w:tr w:rsidR="00840723" w:rsidRPr="00C01040" w14:paraId="62E8A39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A0F14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55AC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$5,760.28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97039"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$2,176.72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A2F6F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$7,937.00</w:t>
            </w:r>
          </w:p>
        </w:tc>
      </w:tr>
      <w:tr w:rsidR="00840723" w:rsidRPr="00C01040" w14:paraId="3C294CE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D9A7F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E423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$10,098.38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101A3E" w14:textId="77777777" w:rsidR="00840723" w:rsidRPr="00C01040" w:rsidRDefault="00840723" w:rsidP="00183CB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B8E92"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$10,098.38</w:t>
            </w:r>
          </w:p>
        </w:tc>
      </w:tr>
    </w:tbl>
    <w:p w14:paraId="7B463E53" w14:textId="77777777" w:rsidR="00840723" w:rsidRPr="00C01040" w:rsidRDefault="00840723" w:rsidP="00840723">
      <w:pPr>
        <w:ind w:firstLine="567"/>
        <w:jc w:val="both"/>
        <w:rPr>
          <w:rFonts w:ascii="Verdana" w:hAnsi="Verdana"/>
          <w:sz w:val="20"/>
          <w:szCs w:val="20"/>
        </w:rPr>
      </w:pPr>
      <w:r w:rsidRPr="00C01040">
        <w:rPr>
          <w:rFonts w:ascii="Verdana" w:eastAsia="Times New Roman" w:hAnsi="Verdana" w:cs="Arial"/>
          <w:sz w:val="20"/>
          <w:szCs w:val="20"/>
        </w:rPr>
        <w:t xml:space="preserve">  </w:t>
      </w:r>
      <w:r w:rsidRPr="00C01040">
        <w:rPr>
          <w:rFonts w:ascii="Verdana" w:hAnsi="Verdana"/>
          <w:sz w:val="20"/>
          <w:szCs w:val="20"/>
        </w:rPr>
        <w:t> </w:t>
      </w:r>
    </w:p>
    <w:p w14:paraId="50D1FD3F" w14:textId="77777777" w:rsidR="00840723" w:rsidRPr="00C01040" w:rsidRDefault="00840723" w:rsidP="00840723">
      <w:pPr>
        <w:pStyle w:val="NormalWeb"/>
        <w:numPr>
          <w:ilvl w:val="0"/>
          <w:numId w:val="27"/>
        </w:numPr>
        <w:shd w:val="clear" w:color="auto" w:fill="FFFFFF"/>
        <w:spacing w:before="0" w:beforeAutospacing="0" w:after="0" w:afterAutospacing="0"/>
        <w:ind w:left="993"/>
        <w:jc w:val="both"/>
        <w:rPr>
          <w:rFonts w:ascii="Verdana" w:hAnsi="Verdana"/>
          <w:sz w:val="20"/>
          <w:szCs w:val="20"/>
        </w:rPr>
      </w:pPr>
      <w:r w:rsidRPr="00C01040">
        <w:rPr>
          <w:rFonts w:ascii="Verdana" w:hAnsi="Verdana"/>
          <w:sz w:val="20"/>
          <w:szCs w:val="20"/>
        </w:rPr>
        <w:lastRenderedPageBreak/>
        <w:t>Para determinar el importe a pagar se multiplicará el importe total del tipo de vivienda de que se trate, contenido en la columna 4 de la tabla, por el número de viviendas y lotes a fraccionar; adicional a este importe se cobrará por concepto de títulos de explotación un importe de $1,344.97 por cada lote o vivienda.  </w:t>
      </w:r>
    </w:p>
    <w:p w14:paraId="22ED46E9" w14:textId="77777777" w:rsidR="00840723" w:rsidRPr="00C01040" w:rsidRDefault="00840723" w:rsidP="00840723">
      <w:pPr>
        <w:pStyle w:val="NormalWeb"/>
        <w:spacing w:before="0" w:beforeAutospacing="0" w:after="0" w:afterAutospacing="0"/>
        <w:ind w:left="993"/>
        <w:jc w:val="both"/>
        <w:rPr>
          <w:rFonts w:ascii="Verdana" w:hAnsi="Verdana"/>
          <w:sz w:val="20"/>
          <w:szCs w:val="20"/>
        </w:rPr>
      </w:pPr>
    </w:p>
    <w:p w14:paraId="03C61724" w14:textId="77777777" w:rsidR="00840723" w:rsidRPr="00C01040" w:rsidRDefault="00840723" w:rsidP="00840723">
      <w:pPr>
        <w:pStyle w:val="NormalWeb"/>
        <w:numPr>
          <w:ilvl w:val="0"/>
          <w:numId w:val="27"/>
        </w:numPr>
        <w:shd w:val="clear" w:color="auto" w:fill="FFFFFF"/>
        <w:spacing w:before="0" w:beforeAutospacing="0" w:after="0" w:afterAutospacing="0"/>
        <w:ind w:left="709" w:firstLine="0"/>
        <w:jc w:val="both"/>
        <w:rPr>
          <w:rFonts w:ascii="Verdana" w:hAnsi="Verdana"/>
          <w:sz w:val="20"/>
          <w:szCs w:val="20"/>
        </w:rPr>
      </w:pPr>
      <w:r w:rsidRPr="00C01040">
        <w:rPr>
          <w:rFonts w:ascii="Verdana" w:hAnsi="Verdana"/>
          <w:sz w:val="20"/>
          <w:szCs w:val="20"/>
        </w:rPr>
        <w:t xml:space="preserve">Recepción de fuentes de abastecimiento y títulos de concesión. </w:t>
      </w:r>
    </w:p>
    <w:p w14:paraId="61725FEC" w14:textId="77777777" w:rsidR="00840723" w:rsidRPr="00C01040" w:rsidRDefault="00840723" w:rsidP="00840723">
      <w:pPr>
        <w:pStyle w:val="Prrafodelista"/>
        <w:rPr>
          <w:rFonts w:ascii="Verdana" w:hAnsi="Verdana"/>
          <w:sz w:val="20"/>
          <w:szCs w:val="20"/>
        </w:rPr>
      </w:pPr>
    </w:p>
    <w:p w14:paraId="7BD6C223" w14:textId="77777777" w:rsidR="00840723" w:rsidRPr="00C01040" w:rsidRDefault="00840723" w:rsidP="00840723">
      <w:pPr>
        <w:pStyle w:val="NormalWeb"/>
        <w:spacing w:before="0" w:beforeAutospacing="0" w:after="0" w:afterAutospacing="0"/>
        <w:ind w:left="1134"/>
        <w:jc w:val="both"/>
        <w:rPr>
          <w:rFonts w:ascii="Verdana" w:hAnsi="Verdana"/>
          <w:sz w:val="20"/>
          <w:szCs w:val="20"/>
        </w:rPr>
      </w:pPr>
      <w:r w:rsidRPr="00C01040">
        <w:rPr>
          <w:rFonts w:ascii="Verdana" w:hAnsi="Verdana"/>
          <w:sz w:val="20"/>
          <w:szCs w:val="20"/>
        </w:rPr>
        <w:t>Para desarrollos que cuenten con fuente de abastecimiento propia, el organismo operador podrá recibirla, en el acto de la firma del convenio respectivo, una vez realizada la evaluación técnica y documental aplicando la bonificación que resulte de los volúmenes de gasto y títulos a los precios contenidos en la tabla siguiente. Esta bonificación solamente podrá ser aplicada para asuntos relacionados con la firma de un convenio para pago de incorporación a la infraestructura hidráulica y sanitaria.  </w:t>
      </w:r>
    </w:p>
    <w:p w14:paraId="78E2BE02" w14:textId="77777777" w:rsidR="00840723" w:rsidRPr="00C01040" w:rsidRDefault="00840723" w:rsidP="00840723">
      <w:pPr>
        <w:pStyle w:val="NormalWeb"/>
        <w:spacing w:before="0" w:beforeAutospacing="0" w:after="0" w:afterAutospacing="0"/>
        <w:ind w:left="1134"/>
        <w:jc w:val="both"/>
        <w:rPr>
          <w:rFonts w:ascii="Verdana" w:hAnsi="Verdana"/>
          <w:sz w:val="20"/>
          <w:szCs w:val="20"/>
        </w:rPr>
      </w:pPr>
    </w:p>
    <w:p w14:paraId="2DA05853" w14:textId="77777777" w:rsidR="00840723" w:rsidRPr="00C01040" w:rsidRDefault="00840723" w:rsidP="00840723">
      <w:pPr>
        <w:pStyle w:val="NormalWeb"/>
        <w:spacing w:before="0" w:beforeAutospacing="0" w:after="0" w:afterAutospacing="0"/>
        <w:ind w:left="1134"/>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080"/>
        <w:gridCol w:w="1586"/>
        <w:gridCol w:w="1542"/>
      </w:tblGrid>
      <w:tr w:rsidR="00840723" w:rsidRPr="00C01040" w14:paraId="66E46783"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693CE5"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207BE"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Unidad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FC2E3"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Importe</w:t>
            </w:r>
          </w:p>
        </w:tc>
      </w:tr>
      <w:tr w:rsidR="00840723" w:rsidRPr="00C01040" w14:paraId="4292904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63FFC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a) Recepción de títulos de explotación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76FE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m3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D7E4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$5.06</w:t>
            </w:r>
          </w:p>
        </w:tc>
      </w:tr>
      <w:tr w:rsidR="00840723" w:rsidRPr="00C01040" w14:paraId="44F0567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60B3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b) Infraestructura instalada operando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9673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litro/segundo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599D3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$119,048.30</w:t>
            </w:r>
          </w:p>
        </w:tc>
      </w:tr>
    </w:tbl>
    <w:p w14:paraId="5330E76B" w14:textId="77777777" w:rsidR="00840723" w:rsidRPr="00C01040" w:rsidRDefault="00840723" w:rsidP="00840723">
      <w:pPr>
        <w:ind w:firstLine="567"/>
        <w:jc w:val="both"/>
        <w:rPr>
          <w:rFonts w:ascii="Verdana" w:eastAsia="Times New Roman" w:hAnsi="Verdana" w:cs="Arial"/>
          <w:sz w:val="20"/>
          <w:szCs w:val="20"/>
        </w:rPr>
      </w:pPr>
    </w:p>
    <w:p w14:paraId="162AE0D2"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XII. Servicios operativos y administrativos para desarrollos inmobiliarios de todos los giros:</w:t>
      </w:r>
    </w:p>
    <w:p w14:paraId="05FF8FD1" w14:textId="77777777" w:rsidR="00840723" w:rsidRPr="00C01040" w:rsidRDefault="00840723" w:rsidP="00840723">
      <w:pPr>
        <w:pStyle w:val="NormalWeb"/>
        <w:numPr>
          <w:ilvl w:val="0"/>
          <w:numId w:val="28"/>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t>Carta de factibilidad habitacional. Para lotes destinados a fines habitacionales el costo por la expedición de carta de factibilidad será de $203.15 por lote o vivienda. </w:t>
      </w:r>
    </w:p>
    <w:p w14:paraId="383CE8E4" w14:textId="77777777" w:rsidR="00840723" w:rsidRPr="00C01040" w:rsidRDefault="00840723" w:rsidP="00840723">
      <w:pPr>
        <w:pStyle w:val="NormalWeb"/>
        <w:spacing w:before="0" w:beforeAutospacing="0" w:after="0" w:afterAutospacing="0"/>
        <w:ind w:firstLine="567"/>
        <w:jc w:val="both"/>
        <w:rPr>
          <w:rFonts w:ascii="Verdana" w:hAnsi="Verdana"/>
          <w:sz w:val="20"/>
          <w:szCs w:val="20"/>
        </w:rPr>
      </w:pPr>
      <w:r w:rsidRPr="00C01040">
        <w:rPr>
          <w:rFonts w:ascii="Verdana" w:hAnsi="Verdana"/>
          <w:sz w:val="20"/>
          <w:szCs w:val="20"/>
        </w:rPr>
        <w:t> </w:t>
      </w:r>
    </w:p>
    <w:p w14:paraId="13BF53DD" w14:textId="77777777" w:rsidR="00840723" w:rsidRPr="00C01040" w:rsidRDefault="00840723" w:rsidP="00840723">
      <w:pPr>
        <w:pStyle w:val="NormalWeb"/>
        <w:numPr>
          <w:ilvl w:val="0"/>
          <w:numId w:val="28"/>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t>Carta de factibilidad no habitacional. Para desarrollos no habitacionales, deberán pagar un importe de $33,189.27 por cada litro por segundo de acuerdo a la demanda que el solicitante requiera, calculado sobre la demanda máxima diaria.</w:t>
      </w:r>
    </w:p>
    <w:p w14:paraId="2E010161" w14:textId="77777777" w:rsidR="00840723" w:rsidRPr="00C01040" w:rsidRDefault="00840723" w:rsidP="00840723">
      <w:pPr>
        <w:pStyle w:val="NormalWeb"/>
        <w:spacing w:before="0" w:beforeAutospacing="0" w:after="0" w:afterAutospacing="0"/>
        <w:ind w:firstLine="567"/>
        <w:jc w:val="both"/>
        <w:rPr>
          <w:rFonts w:ascii="Verdana" w:hAnsi="Verdana"/>
          <w:sz w:val="20"/>
          <w:szCs w:val="20"/>
        </w:rPr>
      </w:pPr>
      <w:r w:rsidRPr="00C01040">
        <w:rPr>
          <w:rFonts w:ascii="Verdana" w:hAnsi="Verdana"/>
          <w:sz w:val="20"/>
          <w:szCs w:val="20"/>
        </w:rPr>
        <w:t> </w:t>
      </w:r>
    </w:p>
    <w:p w14:paraId="779EB3A3" w14:textId="77777777" w:rsidR="00840723" w:rsidRPr="00C01040" w:rsidRDefault="00840723" w:rsidP="00840723">
      <w:pPr>
        <w:pStyle w:val="NormalWeb"/>
        <w:numPr>
          <w:ilvl w:val="0"/>
          <w:numId w:val="28"/>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t xml:space="preserve"> Vigencia. La carta de factibilidad tendrá una vigencia de seis meses contados a partir de la fecha de expedición y terminada la vigencia el interesado deberá solicitar nueva expedición de la carta la cual será analizada por el área técnica del organismo y la respuesta no necesariamente será positiva estando sujeta a las condiciones de disponibilidad de agua en la zona en que se ubique el predio que se pretende desarrollar. </w:t>
      </w:r>
    </w:p>
    <w:p w14:paraId="1E5E6668" w14:textId="77777777" w:rsidR="00840723" w:rsidRPr="00C01040" w:rsidRDefault="00840723" w:rsidP="00840723">
      <w:pPr>
        <w:pStyle w:val="NormalWeb"/>
        <w:numPr>
          <w:ilvl w:val="0"/>
          <w:numId w:val="28"/>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t>Revisión de proyectos para usos habitacionales. La revisión de proyecto de lotes para vivienda se cobrará mediante un cargo base de $3,323.50 por los primeros 50 lotes y un cargo adicional de $21.88 por cada lote excedente. Para efectos de cobro por revisión se considerarán por separado los proyectos de agua potable y de alcantarillado por lo que cada uno se cobrará de acuerdo al precio unitario aquí establecido. </w:t>
      </w:r>
    </w:p>
    <w:p w14:paraId="268B76BB" w14:textId="77777777" w:rsidR="00840723" w:rsidRPr="00C01040" w:rsidRDefault="00840723" w:rsidP="00840723">
      <w:pPr>
        <w:pStyle w:val="Prrafodelista"/>
        <w:rPr>
          <w:rFonts w:ascii="Verdana" w:hAnsi="Verdana"/>
          <w:sz w:val="20"/>
          <w:szCs w:val="20"/>
        </w:rPr>
      </w:pPr>
    </w:p>
    <w:p w14:paraId="4F569A55" w14:textId="77777777" w:rsidR="00840723" w:rsidRPr="00C01040" w:rsidRDefault="00840723" w:rsidP="00840723">
      <w:pPr>
        <w:pStyle w:val="NormalWeb"/>
        <w:numPr>
          <w:ilvl w:val="0"/>
          <w:numId w:val="28"/>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lastRenderedPageBreak/>
        <w:t>Revisión de proyectos para usos no habitacionales se cobrará un cargo base de $4,634.25 por los primeros cien metros de longitud y un cargo variable a razón de $16.22 por metro lineal adicional del proyecto respectivo, y se cobrarán por separado los proyectos de agua potable y alcantarillado. </w:t>
      </w:r>
    </w:p>
    <w:p w14:paraId="486B83C6" w14:textId="77777777" w:rsidR="00840723" w:rsidRPr="00C01040" w:rsidRDefault="00840723" w:rsidP="00840723">
      <w:pPr>
        <w:pStyle w:val="Prrafodelista"/>
        <w:rPr>
          <w:rFonts w:ascii="Verdana" w:hAnsi="Verdana"/>
          <w:sz w:val="20"/>
          <w:szCs w:val="20"/>
        </w:rPr>
      </w:pPr>
    </w:p>
    <w:p w14:paraId="5FAB150D" w14:textId="77777777" w:rsidR="00840723" w:rsidRPr="00C01040" w:rsidRDefault="00840723" w:rsidP="00840723">
      <w:pPr>
        <w:pStyle w:val="NormalWeb"/>
        <w:numPr>
          <w:ilvl w:val="0"/>
          <w:numId w:val="28"/>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t xml:space="preserve">Supervisión de obras todos los giros. Para supervisión de obras de todos los giros, se cobrará a razón del 5% sobre el importe total de los servicios de incorporación que resulten del total de lotes o viviendas a incorporar tanto para usos habitacionales, como para aquéllos de otros giros, antes de cualquier bonificación. </w:t>
      </w:r>
    </w:p>
    <w:p w14:paraId="4153708F" w14:textId="77777777" w:rsidR="00840723" w:rsidRPr="00C01040" w:rsidRDefault="00840723" w:rsidP="00840723">
      <w:pPr>
        <w:pStyle w:val="Prrafodelista"/>
        <w:rPr>
          <w:rFonts w:ascii="Verdana" w:hAnsi="Verdana"/>
          <w:sz w:val="20"/>
          <w:szCs w:val="20"/>
        </w:rPr>
      </w:pPr>
    </w:p>
    <w:p w14:paraId="3911F9D0" w14:textId="77777777" w:rsidR="00840723" w:rsidRPr="00C01040" w:rsidRDefault="00840723" w:rsidP="00840723">
      <w:pPr>
        <w:pStyle w:val="NormalWeb"/>
        <w:numPr>
          <w:ilvl w:val="0"/>
          <w:numId w:val="28"/>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t>Recepción de obras todos los giros. Por recepción de obras se cobrará un importe de $11.49 por metro lineal de la longitud que resulte de sumar las redes de agua y alcantarillado respecto a los tramos recibidos. </w:t>
      </w:r>
    </w:p>
    <w:p w14:paraId="01A96E91"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XIII. Incorporaciones no habitacionales:</w:t>
      </w:r>
    </w:p>
    <w:p w14:paraId="5C036786"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 xml:space="preserve">Cobro de conexión a las redes de agua potable y descarga de drenaje a desarrollos o unidades inmobiliarias no habitacionales. </w:t>
      </w:r>
    </w:p>
    <w:p w14:paraId="09A75806" w14:textId="77777777" w:rsidR="00840723" w:rsidRPr="00C01040" w:rsidRDefault="00840723" w:rsidP="00840723">
      <w:pPr>
        <w:pStyle w:val="NormalWeb"/>
        <w:numPr>
          <w:ilvl w:val="0"/>
          <w:numId w:val="29"/>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t xml:space="preserve">Tratándose de desarrollos distintos del doméstico, se cobrará en agua potable el importe que resulte de multiplicar el gasto máximo diario en litros por segundo que arroje el cálculo del proyecto, por el precio por litro por segundo contenido en el numeral 1 de esta fracción. </w:t>
      </w:r>
    </w:p>
    <w:p w14:paraId="73E8A309" w14:textId="77777777" w:rsidR="00840723" w:rsidRPr="00C01040" w:rsidRDefault="00840723" w:rsidP="00840723">
      <w:pPr>
        <w:pStyle w:val="NormalWeb"/>
        <w:spacing w:before="0" w:beforeAutospacing="0" w:after="0" w:afterAutospacing="0"/>
        <w:ind w:left="1287"/>
        <w:jc w:val="both"/>
        <w:rPr>
          <w:rFonts w:ascii="Verdana" w:hAnsi="Verdana"/>
          <w:sz w:val="20"/>
          <w:szCs w:val="20"/>
        </w:rPr>
      </w:pPr>
    </w:p>
    <w:p w14:paraId="3EC38DB3" w14:textId="77777777" w:rsidR="00840723" w:rsidRPr="00C01040" w:rsidRDefault="00840723" w:rsidP="00840723">
      <w:pPr>
        <w:pStyle w:val="NormalWeb"/>
        <w:numPr>
          <w:ilvl w:val="0"/>
          <w:numId w:val="29"/>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t>La tributación de agua residual se considerará al 80% de lo que resulte del cálculo de demanda de agua potable y se multiplicará por el precio unitario litro/segundo del numeral 2 de esta fracción.</w:t>
      </w:r>
    </w:p>
    <w:p w14:paraId="6F1FE890" w14:textId="77777777" w:rsidR="00840723" w:rsidRPr="00C01040" w:rsidRDefault="00840723" w:rsidP="00840723">
      <w:pPr>
        <w:pStyle w:val="NormalWeb"/>
        <w:spacing w:before="0" w:beforeAutospacing="0" w:after="0" w:afterAutospacing="0"/>
        <w:jc w:val="both"/>
        <w:rPr>
          <w:rFonts w:ascii="Verdana" w:hAnsi="Verdana"/>
          <w:sz w:val="20"/>
          <w:szCs w:val="20"/>
        </w:rPr>
      </w:pPr>
    </w:p>
    <w:p w14:paraId="3629C2AA" w14:textId="77777777" w:rsidR="00840723" w:rsidRPr="00C01040" w:rsidRDefault="00840723" w:rsidP="00840723">
      <w:pPr>
        <w:pStyle w:val="NormalWeb"/>
        <w:numPr>
          <w:ilvl w:val="0"/>
          <w:numId w:val="29"/>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t>Para el cobro de títulos de explotación, el gasto calculado en litros por segundo se convertirá a metros cúbicos anuales y se cobrará a razón de $4.93 por cada metro cúbico. </w:t>
      </w:r>
    </w:p>
    <w:p w14:paraId="7B1DD264" w14:textId="77777777" w:rsidR="00840723" w:rsidRPr="00C01040" w:rsidRDefault="00840723" w:rsidP="00840723">
      <w:pPr>
        <w:pStyle w:val="NormalWeb"/>
        <w:spacing w:before="0" w:beforeAutospacing="0" w:after="0" w:afterAutospacing="0"/>
        <w:ind w:left="1287"/>
        <w:jc w:val="both"/>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431"/>
        <w:gridCol w:w="1867"/>
      </w:tblGrid>
      <w:tr w:rsidR="00840723" w:rsidRPr="00C01040" w14:paraId="7A96944E"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1D2FFA"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Concepto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66827"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Litro/segundo</w:t>
            </w:r>
          </w:p>
        </w:tc>
      </w:tr>
      <w:tr w:rsidR="00840723" w:rsidRPr="00C01040" w14:paraId="5446D88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4632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1.</w:t>
            </w:r>
            <w:r w:rsidRPr="00C01040">
              <w:rPr>
                <w:rFonts w:ascii="Verdana" w:eastAsia="Times New Roman" w:hAnsi="Verdana" w:cs="Arial"/>
                <w:sz w:val="20"/>
                <w:szCs w:val="20"/>
              </w:rPr>
              <w:t xml:space="preserve"> Incorporación de nuevos desarrollos a las redes de 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1CC1E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$377,669.06</w:t>
            </w:r>
          </w:p>
        </w:tc>
      </w:tr>
      <w:tr w:rsidR="00840723" w:rsidRPr="00C01040" w14:paraId="2D241FE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EDED1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2.</w:t>
            </w:r>
            <w:r w:rsidRPr="00C01040">
              <w:rPr>
                <w:rFonts w:ascii="Verdana" w:eastAsia="Times New Roman" w:hAnsi="Verdana" w:cs="Arial"/>
                <w:sz w:val="20"/>
                <w:szCs w:val="20"/>
              </w:rPr>
              <w:t xml:space="preserve"> Incorporación de nuevos desarrollos a las redes de drenaje sanitario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D65B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$178,815.97</w:t>
            </w:r>
          </w:p>
        </w:tc>
      </w:tr>
    </w:tbl>
    <w:p w14:paraId="5DE9D05D" w14:textId="77777777" w:rsidR="00840723" w:rsidRPr="00C01040" w:rsidRDefault="00840723" w:rsidP="00840723">
      <w:pPr>
        <w:ind w:firstLine="567"/>
        <w:jc w:val="both"/>
        <w:rPr>
          <w:rFonts w:ascii="Verdana" w:eastAsia="Times New Roman" w:hAnsi="Verdana" w:cs="Arial"/>
          <w:sz w:val="20"/>
          <w:szCs w:val="20"/>
        </w:rPr>
      </w:pPr>
    </w:p>
    <w:p w14:paraId="6DEB76FE"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XIV. Incorporación individual:</w:t>
      </w:r>
    </w:p>
    <w:p w14:paraId="7D40EE19"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 Tratándose de lotes para construcción de vivienda unifamiliar o en casos de construcción de nuevas viviendas en colonias incorporadas al organismo operador, se cobrará por vivienda un importe por incorporación a las redes de agua potable y drenaje de acuerdo a la siguiente tabla. Este concepto es independiente de lo correspondiente al contrato que deberá hacer el usuario en el momento correspondiente.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100"/>
        <w:gridCol w:w="1730"/>
        <w:gridCol w:w="1276"/>
        <w:gridCol w:w="1276"/>
      </w:tblGrid>
      <w:tr w:rsidR="00840723" w:rsidRPr="00C01040" w14:paraId="3915045C"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FB30CA"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lastRenderedPageBreak/>
              <w:t>Tipo de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B8B07"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Agua Potable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6156A0"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Drenaje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44EBC0" w14:textId="77777777" w:rsidR="00840723" w:rsidRPr="00C01040" w:rsidRDefault="00840723" w:rsidP="00183CB6">
            <w:pPr>
              <w:jc w:val="center"/>
              <w:rPr>
                <w:rFonts w:ascii="Verdana" w:eastAsia="Times New Roman" w:hAnsi="Verdana" w:cs="Arial"/>
                <w:b/>
                <w:bCs/>
                <w:sz w:val="20"/>
                <w:szCs w:val="20"/>
              </w:rPr>
            </w:pPr>
            <w:r w:rsidRPr="00C01040">
              <w:rPr>
                <w:rFonts w:ascii="Verdana" w:eastAsia="Times New Roman" w:hAnsi="Verdana" w:cs="Arial"/>
                <w:b/>
                <w:bCs/>
                <w:sz w:val="20"/>
                <w:szCs w:val="20"/>
              </w:rPr>
              <w:t>Total</w:t>
            </w:r>
          </w:p>
        </w:tc>
      </w:tr>
      <w:tr w:rsidR="00840723" w:rsidRPr="00C01040" w14:paraId="25B37E6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550E9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Popular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CC60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$1,970.57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54C5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$745.38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D7020"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$2,715.95</w:t>
            </w:r>
          </w:p>
        </w:tc>
      </w:tr>
      <w:tr w:rsidR="00840723" w:rsidRPr="00C01040" w14:paraId="35C3027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04015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Interés social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53A7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$2,621.92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91578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$976.72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79D86"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$3,598.64</w:t>
            </w:r>
          </w:p>
        </w:tc>
      </w:tr>
      <w:tr w:rsidR="00840723" w:rsidRPr="00C01040" w14:paraId="1C58EF7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42281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Residencial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9795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$3,697.53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0B6C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$1,384.00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1B92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$5,081.53</w:t>
            </w:r>
          </w:p>
        </w:tc>
      </w:tr>
      <w:tr w:rsidR="00840723" w:rsidRPr="00C01040" w14:paraId="5FCED24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AE7DAC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Campestre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12517"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$6,853.04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B8B58D" w14:textId="77777777" w:rsidR="00840723" w:rsidRPr="00C01040" w:rsidRDefault="00840723" w:rsidP="00183CB6">
            <w:pPr>
              <w:jc w:val="both"/>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9C60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$6,853.04</w:t>
            </w:r>
          </w:p>
        </w:tc>
      </w:tr>
    </w:tbl>
    <w:p w14:paraId="1C6608E6"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XV.  Por la venta de agua tratada: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242"/>
        <w:gridCol w:w="834"/>
      </w:tblGrid>
      <w:tr w:rsidR="00840723" w:rsidRPr="00C01040" w14:paraId="434B926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7012E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suministro de agua tratada, por m3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2BD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$3.62</w:t>
            </w:r>
          </w:p>
        </w:tc>
      </w:tr>
    </w:tbl>
    <w:p w14:paraId="453B3A5A" w14:textId="77777777" w:rsidR="00840723" w:rsidRPr="00C01040" w:rsidRDefault="00840723" w:rsidP="00840723">
      <w:pPr>
        <w:pStyle w:val="NormalWeb"/>
        <w:ind w:firstLine="567"/>
        <w:jc w:val="both"/>
        <w:rPr>
          <w:rFonts w:ascii="Verdana" w:hAnsi="Verdana"/>
          <w:b/>
          <w:bCs/>
          <w:sz w:val="20"/>
          <w:szCs w:val="20"/>
        </w:rPr>
      </w:pPr>
      <w:r w:rsidRPr="00C01040">
        <w:rPr>
          <w:rFonts w:ascii="Verdana" w:hAnsi="Verdana"/>
          <w:b/>
          <w:bCs/>
          <w:sz w:val="20"/>
          <w:szCs w:val="20"/>
        </w:rPr>
        <w:t>XVI. Por descargas de contaminantes de usuarios no domésticos en las aguas residuales:</w:t>
      </w:r>
    </w:p>
    <w:p w14:paraId="0C3A617F" w14:textId="77777777" w:rsidR="00840723" w:rsidRPr="00C01040" w:rsidRDefault="00840723" w:rsidP="00840723">
      <w:pPr>
        <w:pStyle w:val="Prrafodelista"/>
        <w:numPr>
          <w:ilvl w:val="0"/>
          <w:numId w:val="30"/>
        </w:numPr>
        <w:jc w:val="both"/>
        <w:rPr>
          <w:rFonts w:ascii="Verdana" w:hAnsi="Verdana" w:cs="Arial"/>
          <w:sz w:val="20"/>
          <w:szCs w:val="20"/>
        </w:rPr>
      </w:pPr>
      <w:r w:rsidRPr="00C01040">
        <w:rPr>
          <w:rFonts w:ascii="Verdana" w:hAnsi="Verdana" w:cs="Arial"/>
          <w:sz w:val="20"/>
          <w:szCs w:val="20"/>
        </w:rPr>
        <w:t xml:space="preserve">Miligramos de descarga contaminante por litro de sólidos suspendidos totales o demanda bioquímica de oxígeno: </w:t>
      </w:r>
    </w:p>
    <w:p w14:paraId="36BAED99" w14:textId="77777777" w:rsidR="00840723" w:rsidRPr="00C01040" w:rsidRDefault="00840723" w:rsidP="00840723">
      <w:pPr>
        <w:pStyle w:val="Prrafodelista"/>
        <w:numPr>
          <w:ilvl w:val="0"/>
          <w:numId w:val="31"/>
        </w:numPr>
        <w:jc w:val="both"/>
        <w:rPr>
          <w:rFonts w:ascii="Verdana" w:hAnsi="Verdana"/>
          <w:sz w:val="20"/>
          <w:szCs w:val="20"/>
        </w:rPr>
      </w:pPr>
      <w:r w:rsidRPr="00C01040">
        <w:rPr>
          <w:rFonts w:ascii="Verdana" w:hAnsi="Verdana"/>
          <w:sz w:val="20"/>
          <w:szCs w:val="20"/>
        </w:rPr>
        <w:t>De 1 a 300 el 14% sobre el monto facturado.</w:t>
      </w:r>
    </w:p>
    <w:p w14:paraId="3C39E3B8" w14:textId="77777777" w:rsidR="00840723" w:rsidRPr="00C01040" w:rsidRDefault="00840723" w:rsidP="00840723">
      <w:pPr>
        <w:pStyle w:val="Prrafodelista"/>
        <w:numPr>
          <w:ilvl w:val="0"/>
          <w:numId w:val="31"/>
        </w:numPr>
        <w:jc w:val="both"/>
        <w:rPr>
          <w:rFonts w:ascii="Verdana" w:hAnsi="Verdana" w:cs="Arial"/>
          <w:sz w:val="20"/>
          <w:szCs w:val="20"/>
        </w:rPr>
      </w:pPr>
      <w:r w:rsidRPr="00C01040">
        <w:rPr>
          <w:rFonts w:ascii="Verdana" w:hAnsi="Verdana"/>
          <w:sz w:val="20"/>
          <w:szCs w:val="20"/>
        </w:rPr>
        <w:t>De 301 a 2,000 el 18% sobre el monto facturado.</w:t>
      </w:r>
    </w:p>
    <w:p w14:paraId="13E1DB38" w14:textId="77777777" w:rsidR="00840723" w:rsidRPr="00C01040" w:rsidRDefault="00840723" w:rsidP="00840723">
      <w:pPr>
        <w:pStyle w:val="Prrafodelista"/>
        <w:numPr>
          <w:ilvl w:val="0"/>
          <w:numId w:val="31"/>
        </w:numPr>
        <w:jc w:val="both"/>
        <w:rPr>
          <w:rFonts w:ascii="Verdana" w:hAnsi="Verdana" w:cs="Arial"/>
          <w:sz w:val="20"/>
          <w:szCs w:val="20"/>
        </w:rPr>
      </w:pPr>
      <w:r w:rsidRPr="00C01040">
        <w:rPr>
          <w:rFonts w:ascii="Verdana" w:hAnsi="Verdana"/>
          <w:sz w:val="20"/>
          <w:szCs w:val="20"/>
        </w:rPr>
        <w:t>Más de 2,000 el 20% sobre el monto facturado.</w:t>
      </w:r>
    </w:p>
    <w:p w14:paraId="5AA3B0DC" w14:textId="77777777" w:rsidR="00840723" w:rsidRPr="00C01040" w:rsidRDefault="00840723" w:rsidP="00840723">
      <w:pPr>
        <w:pStyle w:val="Prrafodelista"/>
        <w:ind w:left="1647"/>
        <w:jc w:val="both"/>
        <w:rPr>
          <w:rFonts w:ascii="Verdana" w:hAnsi="Verdana" w:cs="Arial"/>
          <w:sz w:val="20"/>
          <w:szCs w:val="20"/>
        </w:rPr>
      </w:pPr>
    </w:p>
    <w:p w14:paraId="54C4C6A1" w14:textId="77777777" w:rsidR="00840723" w:rsidRPr="00C01040" w:rsidRDefault="00840723" w:rsidP="00840723">
      <w:pPr>
        <w:pStyle w:val="NormalWeb"/>
        <w:numPr>
          <w:ilvl w:val="0"/>
          <w:numId w:val="30"/>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t>Por metro cúbico descargado con PH (potencial de hidrógeno) fuera del rango permisible $0.34</w:t>
      </w:r>
    </w:p>
    <w:p w14:paraId="1C04FF1C" w14:textId="77777777" w:rsidR="00840723" w:rsidRPr="00C01040" w:rsidRDefault="00840723" w:rsidP="00840723">
      <w:pPr>
        <w:pStyle w:val="NormalWeb"/>
        <w:spacing w:before="0" w:beforeAutospacing="0" w:after="0" w:afterAutospacing="0"/>
        <w:ind w:left="1287"/>
        <w:jc w:val="both"/>
        <w:rPr>
          <w:rFonts w:ascii="Verdana" w:hAnsi="Verdana"/>
          <w:sz w:val="20"/>
          <w:szCs w:val="20"/>
        </w:rPr>
      </w:pPr>
    </w:p>
    <w:p w14:paraId="06BB88E0" w14:textId="77777777" w:rsidR="00840723" w:rsidRPr="00C01040" w:rsidRDefault="00840723" w:rsidP="00840723">
      <w:pPr>
        <w:pStyle w:val="NormalWeb"/>
        <w:numPr>
          <w:ilvl w:val="0"/>
          <w:numId w:val="30"/>
        </w:numPr>
        <w:shd w:val="clear" w:color="auto" w:fill="FFFFFF"/>
        <w:spacing w:before="0" w:beforeAutospacing="0" w:after="0" w:afterAutospacing="0"/>
        <w:jc w:val="both"/>
        <w:rPr>
          <w:rFonts w:ascii="Verdana" w:hAnsi="Verdana"/>
          <w:sz w:val="20"/>
          <w:szCs w:val="20"/>
        </w:rPr>
      </w:pPr>
      <w:r w:rsidRPr="00C01040">
        <w:rPr>
          <w:rFonts w:ascii="Verdana" w:hAnsi="Verdana"/>
          <w:sz w:val="20"/>
          <w:szCs w:val="20"/>
        </w:rPr>
        <w:t>Por kilogramo de grasas y aceites que exceda los límites establecidos en las condiciones particulares de descarga $0.47</w:t>
      </w:r>
    </w:p>
    <w:p w14:paraId="637EB996" w14:textId="77777777" w:rsidR="00840723" w:rsidRPr="00C01040" w:rsidRDefault="00840723" w:rsidP="00840723">
      <w:pPr>
        <w:ind w:firstLine="567"/>
        <w:jc w:val="both"/>
        <w:rPr>
          <w:rFonts w:ascii="Verdana" w:eastAsia="Times New Roman" w:hAnsi="Verdana" w:cs="Arial"/>
          <w:sz w:val="20"/>
          <w:szCs w:val="20"/>
        </w:rPr>
      </w:pPr>
    </w:p>
    <w:p w14:paraId="6D4F8773" w14:textId="77777777" w:rsidR="00840723" w:rsidRPr="00C01040" w:rsidRDefault="00840723" w:rsidP="00840723">
      <w:pPr>
        <w:jc w:val="center"/>
        <w:rPr>
          <w:rStyle w:val="Textoennegrita"/>
          <w:rFonts w:ascii="Verdana" w:eastAsia="Times New Roman" w:hAnsi="Verdana" w:cs="Arial"/>
          <w:sz w:val="20"/>
          <w:szCs w:val="20"/>
        </w:rPr>
      </w:pPr>
      <w:r w:rsidRPr="00C01040">
        <w:rPr>
          <w:rStyle w:val="Textoennegrita"/>
          <w:rFonts w:ascii="Verdana" w:eastAsia="Times New Roman" w:hAnsi="Verdana" w:cs="Arial"/>
          <w:sz w:val="20"/>
          <w:szCs w:val="20"/>
        </w:rPr>
        <w:t>SECCIÓN SEGUNDA</w:t>
      </w:r>
      <w:r w:rsidRPr="00C01040">
        <w:rPr>
          <w:rFonts w:ascii="Verdana" w:eastAsia="Times New Roman" w:hAnsi="Verdana" w:cs="Arial"/>
          <w:b/>
          <w:bCs/>
          <w:sz w:val="20"/>
          <w:szCs w:val="20"/>
        </w:rPr>
        <w:br/>
      </w:r>
      <w:r w:rsidRPr="00C01040">
        <w:rPr>
          <w:rStyle w:val="Textoennegrita"/>
          <w:rFonts w:ascii="Verdana" w:eastAsia="Times New Roman" w:hAnsi="Verdana" w:cs="Arial"/>
          <w:sz w:val="20"/>
          <w:szCs w:val="20"/>
        </w:rPr>
        <w:t xml:space="preserve">SERVICIOS DE LIMPIA, RECOLECCIÓN, TRASLADO, TRATAMIENTO Y DISPOSICIÓN FINAL DE RESIDUOS </w:t>
      </w:r>
    </w:p>
    <w:p w14:paraId="315A278E" w14:textId="77777777"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15.</w:t>
      </w:r>
      <w:r w:rsidRPr="00C01040">
        <w:rPr>
          <w:rFonts w:ascii="Verdana" w:eastAsia="Times New Roman" w:hAnsi="Verdana" w:cs="Arial"/>
          <w:sz w:val="20"/>
          <w:szCs w:val="20"/>
        </w:rPr>
        <w:t xml:space="preserve"> La prestación de los servicios de limpia, recolección, traslado, tratamiento y disposición final de residuos será gratuita, salvo cuando la prestación de dichos servicios se realice a solicitud de particulares por razones especiales, los derechos se causarán y liquidarán conforme a la siguiente: </w:t>
      </w:r>
    </w:p>
    <w:p w14:paraId="6AAC40A9" w14:textId="77777777" w:rsidR="00840723" w:rsidRPr="00C01040" w:rsidRDefault="00840723" w:rsidP="00840723">
      <w:pPr>
        <w:pStyle w:val="NormalWeb"/>
        <w:ind w:firstLine="567"/>
        <w:jc w:val="center"/>
        <w:rPr>
          <w:rFonts w:ascii="Verdana" w:hAnsi="Verdana"/>
          <w:sz w:val="20"/>
          <w:szCs w:val="20"/>
        </w:rPr>
      </w:pPr>
      <w:r w:rsidRPr="00C01040">
        <w:rPr>
          <w:rFonts w:ascii="Verdana" w:hAnsi="Verdana"/>
          <w:b/>
          <w:bCs/>
          <w:sz w:val="20"/>
          <w:szCs w:val="20"/>
        </w:rPr>
        <w:t>TARIFA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64"/>
        <w:gridCol w:w="1524"/>
      </w:tblGrid>
      <w:tr w:rsidR="00840723" w:rsidRPr="00C01040" w14:paraId="1B49B1E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39779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lastRenderedPageBreak/>
              <w:t>I.</w:t>
            </w:r>
            <w:r w:rsidRPr="00C01040">
              <w:rPr>
                <w:rFonts w:ascii="Verdana" w:eastAsia="Times New Roman" w:hAnsi="Verdana" w:cs="Arial"/>
                <w:sz w:val="20"/>
                <w:szCs w:val="20"/>
              </w:rPr>
              <w:t> Cuadrilla de tres elementos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D169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$98.07</w:t>
            </w:r>
          </w:p>
        </w:tc>
      </w:tr>
      <w:tr w:rsidR="00840723" w:rsidRPr="00C01040" w14:paraId="29A636B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A79C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Elemento adicional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DB99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$36.50</w:t>
            </w:r>
          </w:p>
        </w:tc>
      </w:tr>
      <w:tr w:rsidR="00840723" w:rsidRPr="00C01040" w14:paraId="768F477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8DE84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III.</w:t>
            </w:r>
            <w:r w:rsidRPr="00C01040">
              <w:rPr>
                <w:rFonts w:ascii="Verdana" w:eastAsia="Times New Roman" w:hAnsi="Verdana" w:cs="Arial"/>
                <w:sz w:val="20"/>
                <w:szCs w:val="20"/>
              </w:rPr>
              <w:t xml:space="preserve"> Por la prestación de los servicios de recolección y traslado a una cuota de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5489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$0.28 por kg</w:t>
            </w:r>
          </w:p>
        </w:tc>
      </w:tr>
    </w:tbl>
    <w:p w14:paraId="55954A46"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El servicio no podrá ser mayor al término que comprende una jornada laboral diaria.</w:t>
      </w:r>
    </w:p>
    <w:p w14:paraId="2829E1F6" w14:textId="77777777" w:rsidR="000F22B6" w:rsidRDefault="000F22B6" w:rsidP="000F22B6">
      <w:pPr>
        <w:pStyle w:val="Sinespaciado1"/>
        <w:rPr>
          <w:rStyle w:val="Textoennegrita"/>
          <w:rFonts w:ascii="Verdana" w:hAnsi="Verdana" w:cs="Arial"/>
          <w:sz w:val="20"/>
          <w:szCs w:val="20"/>
        </w:rPr>
      </w:pPr>
    </w:p>
    <w:p w14:paraId="5B4F46E8" w14:textId="58574CCB" w:rsidR="00840723" w:rsidRPr="00C01040" w:rsidRDefault="00840723" w:rsidP="00840723">
      <w:pPr>
        <w:jc w:val="center"/>
        <w:rPr>
          <w:rFonts w:ascii="Verdana" w:eastAsia="Times New Roman" w:hAnsi="Verdana" w:cs="Arial"/>
          <w:sz w:val="20"/>
          <w:szCs w:val="20"/>
        </w:rPr>
      </w:pPr>
      <w:r w:rsidRPr="00C01040">
        <w:rPr>
          <w:rStyle w:val="Textoennegrita"/>
          <w:rFonts w:ascii="Verdana" w:eastAsia="Times New Roman" w:hAnsi="Verdana" w:cs="Arial"/>
          <w:sz w:val="20"/>
          <w:szCs w:val="20"/>
        </w:rPr>
        <w:t>SECCIÓN TERCERA</w:t>
      </w:r>
      <w:r w:rsidRPr="00C01040">
        <w:rPr>
          <w:rFonts w:ascii="Verdana" w:eastAsia="Times New Roman" w:hAnsi="Verdana" w:cs="Arial"/>
          <w:b/>
          <w:bCs/>
          <w:sz w:val="20"/>
          <w:szCs w:val="20"/>
        </w:rPr>
        <w:br/>
      </w:r>
      <w:r w:rsidRPr="00C01040">
        <w:rPr>
          <w:rStyle w:val="Textoennegrita"/>
          <w:rFonts w:ascii="Verdana" w:eastAsia="Times New Roman" w:hAnsi="Verdana" w:cs="Arial"/>
          <w:sz w:val="20"/>
          <w:szCs w:val="20"/>
        </w:rPr>
        <w:t xml:space="preserve">SERVICIOS DE PANTEONES </w:t>
      </w:r>
    </w:p>
    <w:p w14:paraId="7DDABD26" w14:textId="77777777"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16.</w:t>
      </w:r>
      <w:r w:rsidRPr="00C01040">
        <w:rPr>
          <w:rFonts w:ascii="Verdana" w:eastAsia="Times New Roman" w:hAnsi="Verdana" w:cs="Arial"/>
          <w:sz w:val="20"/>
          <w:szCs w:val="20"/>
        </w:rPr>
        <w:t xml:space="preserve"> Los derechos por la prestación del servicio público de panteones se causarán y liquidarán conforme a la siguiente: </w:t>
      </w:r>
    </w:p>
    <w:p w14:paraId="4B9746DA" w14:textId="77777777" w:rsidR="00840723" w:rsidRPr="00C01040" w:rsidRDefault="00840723" w:rsidP="00840723">
      <w:pPr>
        <w:pStyle w:val="NormalWeb"/>
        <w:ind w:firstLine="567"/>
        <w:jc w:val="center"/>
        <w:rPr>
          <w:rFonts w:ascii="Verdana" w:hAnsi="Verdana"/>
          <w:sz w:val="20"/>
          <w:szCs w:val="20"/>
        </w:rPr>
      </w:pPr>
      <w:r w:rsidRPr="00C01040">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00"/>
        <w:gridCol w:w="1288"/>
      </w:tblGrid>
      <w:tr w:rsidR="00840723" w:rsidRPr="00C01040" w14:paraId="0F3E1FE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85F05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w:t>
            </w:r>
            <w:r w:rsidRPr="00C01040">
              <w:rPr>
                <w:rFonts w:ascii="Verdana" w:eastAsia="Times New Roman" w:hAnsi="Verdana" w:cs="Arial"/>
                <w:sz w:val="20"/>
                <w:szCs w:val="20"/>
              </w:rPr>
              <w:t xml:space="preserve"> Por inhumación de restos o depósito de cenizas en panteones municipales: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61F69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 </w:t>
            </w:r>
          </w:p>
        </w:tc>
      </w:tr>
      <w:tr w:rsidR="00840723" w:rsidRPr="00C01040" w14:paraId="11DB919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59BB8D"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En fosa común sin caja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CEEA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 exento</w:t>
            </w:r>
          </w:p>
        </w:tc>
      </w:tr>
      <w:tr w:rsidR="00840723" w:rsidRPr="00C01040" w14:paraId="5CCF274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6D5EC5"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En fosa, con caja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96A4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$83.51</w:t>
            </w:r>
          </w:p>
        </w:tc>
      </w:tr>
      <w:tr w:rsidR="00840723" w:rsidRPr="00C01040" w14:paraId="7926850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22571D"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Deposito de cenizas en nicho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4AD3B"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$83.51</w:t>
            </w:r>
          </w:p>
        </w:tc>
      </w:tr>
      <w:tr w:rsidR="00840723" w:rsidRPr="00C01040" w14:paraId="28C8B0C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5CA3A27"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Por quinquenio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25D77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$455.90</w:t>
            </w:r>
          </w:p>
        </w:tc>
      </w:tr>
      <w:tr w:rsidR="00840723" w:rsidRPr="00C01040" w14:paraId="47A0DE4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27804"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xml:space="preserve"> Por permiso para colocación de lapida o monumento en fosa, o de lapida en gaveta o nicho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3145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$381.41</w:t>
            </w:r>
          </w:p>
        </w:tc>
      </w:tr>
      <w:tr w:rsidR="00840723" w:rsidRPr="00C01040" w14:paraId="25717F9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7BD68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III.</w:t>
            </w:r>
            <w:r w:rsidRPr="00C01040">
              <w:rPr>
                <w:rFonts w:ascii="Verdana" w:eastAsia="Times New Roman" w:hAnsi="Verdana" w:cs="Arial"/>
                <w:sz w:val="20"/>
                <w:szCs w:val="20"/>
              </w:rPr>
              <w:t xml:space="preserve"> Por autorización para traslado de cadáveres para inhumación fuera del municipio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E1F49B"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$361.68</w:t>
            </w:r>
          </w:p>
        </w:tc>
      </w:tr>
      <w:tr w:rsidR="00840723" w:rsidRPr="00C01040" w14:paraId="5DBD797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8289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IV.</w:t>
            </w:r>
            <w:r w:rsidRPr="00C01040">
              <w:rPr>
                <w:rFonts w:ascii="Verdana" w:eastAsia="Times New Roman" w:hAnsi="Verdana" w:cs="Arial"/>
                <w:sz w:val="20"/>
                <w:szCs w:val="20"/>
              </w:rPr>
              <w:t xml:space="preserve"> Por permiso para depositar restos en fosa o gaveta, o cenizas en nicho con derechos vigentes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7B216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$463.59</w:t>
            </w:r>
          </w:p>
        </w:tc>
      </w:tr>
      <w:tr w:rsidR="00840723" w:rsidRPr="00C01040" w14:paraId="1867DD8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9DB4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lastRenderedPageBreak/>
              <w:t>V.</w:t>
            </w:r>
            <w:r w:rsidRPr="00C01040">
              <w:rPr>
                <w:rFonts w:ascii="Verdana" w:eastAsia="Times New Roman" w:hAnsi="Verdana" w:cs="Arial"/>
                <w:sz w:val="20"/>
                <w:szCs w:val="20"/>
              </w:rPr>
              <w:t xml:space="preserve"> Por exhumación de restos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D28E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$548.74</w:t>
            </w:r>
          </w:p>
        </w:tc>
      </w:tr>
      <w:tr w:rsidR="00840723" w:rsidRPr="00C01040" w14:paraId="4F45229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AB085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VI.</w:t>
            </w:r>
            <w:r w:rsidRPr="00C01040">
              <w:rPr>
                <w:rFonts w:ascii="Verdana" w:eastAsia="Times New Roman" w:hAnsi="Verdana" w:cs="Arial"/>
                <w:sz w:val="20"/>
                <w:szCs w:val="20"/>
              </w:rPr>
              <w:t xml:space="preserve"> Por contratación de derechos de uso del espacio físico que ocupa la gaveta o con vigencia de 7 años a partir de la fecha del pago, a excepción de los nichos, será de acuerdo a la siguiente tarifa: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BF28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 </w:t>
            </w:r>
          </w:p>
        </w:tc>
      </w:tr>
      <w:tr w:rsidR="00840723" w:rsidRPr="00C01040" w14:paraId="55676B6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4C5E4F" w14:textId="77777777" w:rsidR="00840723" w:rsidRPr="00C01040" w:rsidRDefault="00840723" w:rsidP="00840723">
            <w:pPr>
              <w:pStyle w:val="Prrafodelista"/>
              <w:numPr>
                <w:ilvl w:val="0"/>
                <w:numId w:val="32"/>
              </w:numPr>
              <w:ind w:left="579" w:hanging="283"/>
              <w:jc w:val="both"/>
              <w:rPr>
                <w:rFonts w:ascii="Verdana" w:hAnsi="Verdana" w:cs="Arial"/>
                <w:sz w:val="20"/>
                <w:szCs w:val="20"/>
              </w:rPr>
            </w:pPr>
            <w:r w:rsidRPr="00C01040">
              <w:rPr>
                <w:rFonts w:ascii="Verdana" w:hAnsi="Verdana" w:cs="Arial"/>
                <w:sz w:val="20"/>
                <w:szCs w:val="20"/>
              </w:rPr>
              <w:t>En modulo vertical, por gaveta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ACEA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$7,061.31</w:t>
            </w:r>
          </w:p>
        </w:tc>
      </w:tr>
      <w:tr w:rsidR="00840723" w:rsidRPr="00C01040" w14:paraId="5E86A5B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8F72B4" w14:textId="77777777" w:rsidR="00840723" w:rsidRPr="00C01040" w:rsidRDefault="00840723" w:rsidP="00840723">
            <w:pPr>
              <w:pStyle w:val="Prrafodelista"/>
              <w:numPr>
                <w:ilvl w:val="0"/>
                <w:numId w:val="32"/>
              </w:numPr>
              <w:ind w:left="579" w:hanging="283"/>
              <w:jc w:val="both"/>
              <w:rPr>
                <w:rFonts w:ascii="Verdana" w:hAnsi="Verdana" w:cs="Arial"/>
                <w:sz w:val="20"/>
                <w:szCs w:val="20"/>
              </w:rPr>
            </w:pPr>
            <w:r w:rsidRPr="00C01040">
              <w:rPr>
                <w:rFonts w:ascii="Verdana" w:hAnsi="Verdana" w:cs="Arial"/>
                <w:sz w:val="20"/>
                <w:szCs w:val="20"/>
              </w:rPr>
              <w:t>En modulo vertical, por gaveta chica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0570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$3,338.84</w:t>
            </w:r>
          </w:p>
        </w:tc>
      </w:tr>
      <w:tr w:rsidR="00840723" w:rsidRPr="00C01040" w14:paraId="01A6C01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8F5974" w14:textId="77777777" w:rsidR="00840723" w:rsidRPr="00C01040" w:rsidRDefault="00840723" w:rsidP="00840723">
            <w:pPr>
              <w:pStyle w:val="Prrafodelista"/>
              <w:numPr>
                <w:ilvl w:val="0"/>
                <w:numId w:val="32"/>
              </w:numPr>
              <w:ind w:left="579" w:hanging="283"/>
              <w:jc w:val="both"/>
              <w:rPr>
                <w:rFonts w:ascii="Verdana" w:hAnsi="Verdana" w:cs="Arial"/>
                <w:sz w:val="20"/>
                <w:szCs w:val="20"/>
              </w:rPr>
            </w:pPr>
            <w:r w:rsidRPr="00C01040">
              <w:rPr>
                <w:rFonts w:ascii="Verdana" w:hAnsi="Verdana" w:cs="Arial"/>
                <w:sz w:val="20"/>
                <w:szCs w:val="20"/>
              </w:rPr>
              <w:t>En Osario, por nicho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67B56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$3,712.66</w:t>
            </w:r>
          </w:p>
        </w:tc>
      </w:tr>
    </w:tbl>
    <w:p w14:paraId="49F77379" w14:textId="77777777" w:rsidR="000F22B6" w:rsidRPr="00CF59DB" w:rsidRDefault="000F22B6" w:rsidP="00CF59DB">
      <w:pPr>
        <w:pStyle w:val="Sinespaciado"/>
        <w:jc w:val="both"/>
        <w:rPr>
          <w:rFonts w:ascii="Verdana" w:hAnsi="Verdana"/>
          <w:sz w:val="20"/>
          <w:szCs w:val="20"/>
        </w:rPr>
      </w:pPr>
    </w:p>
    <w:p w14:paraId="29BBE1C4" w14:textId="2021C10B" w:rsidR="00840723" w:rsidRPr="00CF59DB" w:rsidRDefault="00840723" w:rsidP="00CF59DB">
      <w:pPr>
        <w:pStyle w:val="Sinespaciado"/>
        <w:ind w:firstLine="708"/>
        <w:jc w:val="both"/>
        <w:rPr>
          <w:rFonts w:ascii="Verdana" w:hAnsi="Verdana"/>
          <w:sz w:val="20"/>
          <w:szCs w:val="20"/>
        </w:rPr>
      </w:pPr>
      <w:r w:rsidRPr="00CF59DB">
        <w:rPr>
          <w:rFonts w:ascii="Verdana" w:hAnsi="Verdana"/>
          <w:sz w:val="20"/>
          <w:szCs w:val="20"/>
        </w:rPr>
        <w:t>En el pago de derechos relativos a los servicios de inhumaciones, el Ayuntamiento podrá autorizar descuentos en la tarifa señalada en el presente artículo, cuando estos tengan relación con la búsqueda y localización de una persona desaparecida.</w:t>
      </w:r>
    </w:p>
    <w:p w14:paraId="17C5C9FB" w14:textId="77777777" w:rsidR="00CF59DB" w:rsidRDefault="00CF59DB" w:rsidP="00CF59DB">
      <w:pPr>
        <w:pStyle w:val="Sinespaciado"/>
        <w:jc w:val="center"/>
        <w:rPr>
          <w:rStyle w:val="Textoennegrita"/>
          <w:rFonts w:ascii="Verdana" w:hAnsi="Verdana" w:cs="Arial"/>
          <w:sz w:val="20"/>
          <w:szCs w:val="20"/>
        </w:rPr>
      </w:pPr>
    </w:p>
    <w:p w14:paraId="6CFE8918" w14:textId="67CF5391" w:rsidR="00840723" w:rsidRPr="00CF59DB" w:rsidRDefault="00840723" w:rsidP="00CF59DB">
      <w:pPr>
        <w:pStyle w:val="Sinespaciado"/>
        <w:jc w:val="center"/>
        <w:rPr>
          <w:rFonts w:ascii="Verdana" w:hAnsi="Verdana"/>
          <w:sz w:val="20"/>
          <w:szCs w:val="20"/>
        </w:rPr>
      </w:pPr>
      <w:r w:rsidRPr="00CF59DB">
        <w:rPr>
          <w:rStyle w:val="Textoennegrita"/>
          <w:rFonts w:ascii="Verdana" w:hAnsi="Verdana" w:cs="Arial"/>
          <w:sz w:val="20"/>
          <w:szCs w:val="20"/>
        </w:rPr>
        <w:t>SECCIÓN CUARTA</w:t>
      </w:r>
      <w:r w:rsidRPr="00CF59DB">
        <w:rPr>
          <w:rFonts w:ascii="Verdana" w:hAnsi="Verdana"/>
          <w:b/>
          <w:bCs/>
          <w:sz w:val="20"/>
          <w:szCs w:val="20"/>
        </w:rPr>
        <w:br/>
      </w:r>
      <w:r w:rsidRPr="00CF59DB">
        <w:rPr>
          <w:rStyle w:val="Textoennegrita"/>
          <w:rFonts w:ascii="Verdana" w:hAnsi="Verdana" w:cs="Arial"/>
          <w:sz w:val="20"/>
          <w:szCs w:val="20"/>
        </w:rPr>
        <w:t>SERVICIOS DE RASTRO</w:t>
      </w:r>
    </w:p>
    <w:p w14:paraId="1A17106A" w14:textId="77777777" w:rsidR="00CF59DB" w:rsidRDefault="00CF59DB" w:rsidP="00CF59DB">
      <w:pPr>
        <w:pStyle w:val="Sinespaciado"/>
        <w:jc w:val="both"/>
        <w:rPr>
          <w:rStyle w:val="Textoennegrita"/>
          <w:rFonts w:ascii="Verdana" w:hAnsi="Verdana"/>
          <w:sz w:val="20"/>
          <w:szCs w:val="20"/>
        </w:rPr>
      </w:pPr>
    </w:p>
    <w:p w14:paraId="7BDE5F57" w14:textId="19E24FAB" w:rsidR="00840723" w:rsidRPr="00CF59DB" w:rsidRDefault="00840723" w:rsidP="00CF59DB">
      <w:pPr>
        <w:pStyle w:val="Sinespaciado"/>
        <w:ind w:firstLine="567"/>
        <w:jc w:val="both"/>
        <w:rPr>
          <w:rFonts w:ascii="Verdana" w:hAnsi="Verdana"/>
          <w:sz w:val="20"/>
          <w:szCs w:val="20"/>
        </w:rPr>
      </w:pPr>
      <w:r w:rsidRPr="00CF59DB">
        <w:rPr>
          <w:rStyle w:val="Textoennegrita"/>
          <w:rFonts w:ascii="Verdana" w:hAnsi="Verdana"/>
          <w:sz w:val="20"/>
          <w:szCs w:val="20"/>
        </w:rPr>
        <w:t>Artículo 17.</w:t>
      </w:r>
      <w:r w:rsidRPr="00CF59DB">
        <w:rPr>
          <w:rFonts w:ascii="Verdana" w:hAnsi="Verdana"/>
          <w:sz w:val="20"/>
          <w:szCs w:val="20"/>
        </w:rPr>
        <w:t> Los derechos por la prestación del servicio de rastro se causarán y liquidarán de conformidad con la siguiente:</w:t>
      </w:r>
    </w:p>
    <w:p w14:paraId="1CFC961A" w14:textId="77777777" w:rsidR="00840723" w:rsidRPr="00C01040" w:rsidRDefault="00840723" w:rsidP="00840723">
      <w:pPr>
        <w:pStyle w:val="NormalWeb"/>
        <w:ind w:firstLine="567"/>
        <w:jc w:val="center"/>
        <w:rPr>
          <w:rFonts w:ascii="Verdana" w:hAnsi="Verdana"/>
          <w:sz w:val="20"/>
          <w:szCs w:val="20"/>
        </w:rPr>
      </w:pPr>
      <w:r w:rsidRPr="00C01040">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623"/>
        <w:gridCol w:w="1088"/>
      </w:tblGrid>
      <w:tr w:rsidR="00840723" w:rsidRPr="00C01040" w14:paraId="7EF7F6A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1722E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w:t>
            </w:r>
            <w:r w:rsidRPr="00C01040">
              <w:rPr>
                <w:rFonts w:ascii="Verdana" w:eastAsia="Times New Roman" w:hAnsi="Verdana" w:cs="Arial"/>
                <w:sz w:val="20"/>
                <w:szCs w:val="20"/>
              </w:rPr>
              <w:t xml:space="preserve"> Por sacrificio de animales,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318B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 </w:t>
            </w:r>
          </w:p>
        </w:tc>
      </w:tr>
      <w:tr w:rsidR="00840723" w:rsidRPr="00C01040" w14:paraId="34E34E8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BF2EA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Ganado bovino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D946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$130.61</w:t>
            </w:r>
          </w:p>
        </w:tc>
      </w:tr>
      <w:tr w:rsidR="00840723" w:rsidRPr="00C01040" w14:paraId="7F02EE7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481E0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Ganado ovino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3F67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$75.56</w:t>
            </w:r>
          </w:p>
        </w:tc>
      </w:tr>
      <w:tr w:rsidR="00840723" w:rsidRPr="00C01040" w14:paraId="0FAE79F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8471F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Ganado porcino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1556C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$107.61</w:t>
            </w:r>
          </w:p>
        </w:tc>
      </w:tr>
      <w:tr w:rsidR="00840723" w:rsidRPr="00C01040" w14:paraId="14475EB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9CDA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Aves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2453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$3.28</w:t>
            </w:r>
          </w:p>
        </w:tc>
      </w:tr>
      <w:tr w:rsidR="00840723" w:rsidRPr="00C01040" w14:paraId="5175DE5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09BB1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xml:space="preserve"> Por traslado de canales a carnicerías, por cabeza: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5A6F8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$19.72</w:t>
            </w:r>
          </w:p>
        </w:tc>
      </w:tr>
    </w:tbl>
    <w:p w14:paraId="31DFAE4F" w14:textId="77777777" w:rsidR="00840723" w:rsidRPr="00C01040" w:rsidRDefault="00840723" w:rsidP="00840723">
      <w:pPr>
        <w:ind w:firstLine="567"/>
        <w:jc w:val="both"/>
        <w:rPr>
          <w:rFonts w:ascii="Verdana" w:eastAsia="Times New Roman" w:hAnsi="Verdana" w:cs="Arial"/>
          <w:sz w:val="20"/>
          <w:szCs w:val="20"/>
        </w:rPr>
      </w:pPr>
    </w:p>
    <w:p w14:paraId="3C322397" w14:textId="1B1E1C8F" w:rsidR="00840723" w:rsidRPr="00CF59DB" w:rsidRDefault="00840723" w:rsidP="00CF59DB">
      <w:pPr>
        <w:pStyle w:val="Sinespaciado"/>
        <w:jc w:val="center"/>
        <w:rPr>
          <w:rStyle w:val="Textoennegrita"/>
          <w:rFonts w:ascii="Verdana" w:hAnsi="Verdana" w:cs="Arial"/>
          <w:sz w:val="20"/>
          <w:szCs w:val="20"/>
        </w:rPr>
      </w:pPr>
      <w:r w:rsidRPr="00CF59DB">
        <w:rPr>
          <w:rStyle w:val="Textoennegrita"/>
          <w:rFonts w:ascii="Verdana" w:hAnsi="Verdana" w:cs="Arial"/>
          <w:sz w:val="20"/>
          <w:szCs w:val="20"/>
        </w:rPr>
        <w:lastRenderedPageBreak/>
        <w:t>SECCIÓN QUINTA</w:t>
      </w:r>
      <w:r w:rsidRPr="00CF59DB">
        <w:rPr>
          <w:rFonts w:ascii="Verdana" w:hAnsi="Verdana"/>
          <w:sz w:val="20"/>
          <w:szCs w:val="20"/>
        </w:rPr>
        <w:br/>
      </w:r>
      <w:r w:rsidRPr="00CF59DB">
        <w:rPr>
          <w:rStyle w:val="Textoennegrita"/>
          <w:rFonts w:ascii="Verdana" w:hAnsi="Verdana" w:cs="Arial"/>
          <w:sz w:val="20"/>
          <w:szCs w:val="20"/>
        </w:rPr>
        <w:t>SERVICIOS DE SEGURIDAD PÚBLICA</w:t>
      </w:r>
    </w:p>
    <w:p w14:paraId="6A8C1EA9" w14:textId="77777777" w:rsidR="00840723" w:rsidRPr="00CF59DB" w:rsidRDefault="00840723" w:rsidP="00CF59DB">
      <w:pPr>
        <w:pStyle w:val="Sinespaciado"/>
        <w:jc w:val="both"/>
        <w:rPr>
          <w:rFonts w:ascii="Verdana" w:hAnsi="Verdana"/>
          <w:sz w:val="20"/>
          <w:szCs w:val="20"/>
        </w:rPr>
      </w:pPr>
    </w:p>
    <w:p w14:paraId="1C812C30" w14:textId="77777777" w:rsidR="00840723" w:rsidRPr="00CF59DB" w:rsidRDefault="00840723" w:rsidP="00CF59DB">
      <w:pPr>
        <w:pStyle w:val="Sinespaciado"/>
        <w:jc w:val="both"/>
        <w:rPr>
          <w:rFonts w:ascii="Verdana" w:hAnsi="Verdana"/>
          <w:sz w:val="20"/>
          <w:szCs w:val="20"/>
        </w:rPr>
      </w:pPr>
      <w:r w:rsidRPr="00CF59DB">
        <w:rPr>
          <w:rStyle w:val="Textoennegrita"/>
          <w:rFonts w:ascii="Verdana" w:hAnsi="Verdana" w:cs="Arial"/>
          <w:sz w:val="20"/>
          <w:szCs w:val="20"/>
        </w:rPr>
        <w:t>Artículo 18.</w:t>
      </w:r>
      <w:r w:rsidRPr="00CF59DB">
        <w:rPr>
          <w:rFonts w:ascii="Verdana" w:hAnsi="Verdana"/>
          <w:sz w:val="20"/>
          <w:szCs w:val="20"/>
        </w:rPr>
        <w:t xml:space="preserve"> Los derechos por la prestación de los servicios de seguridad pública, cuando medie solicitud, se causarán y liquidarán por elemento policial, por hora a una cuota de $49.20. </w:t>
      </w:r>
    </w:p>
    <w:p w14:paraId="2288EB68" w14:textId="77777777" w:rsidR="00840723" w:rsidRPr="00CF59DB" w:rsidRDefault="00840723" w:rsidP="00CF59DB">
      <w:pPr>
        <w:pStyle w:val="Sinespaciado"/>
        <w:jc w:val="both"/>
        <w:rPr>
          <w:rFonts w:ascii="Verdana" w:hAnsi="Verdana"/>
          <w:sz w:val="20"/>
          <w:szCs w:val="20"/>
        </w:rPr>
      </w:pPr>
    </w:p>
    <w:p w14:paraId="79BBB092" w14:textId="77777777" w:rsidR="00840723" w:rsidRPr="00CF59DB" w:rsidRDefault="00840723" w:rsidP="00CF59DB">
      <w:pPr>
        <w:pStyle w:val="Sinespaciado"/>
        <w:jc w:val="both"/>
        <w:rPr>
          <w:rFonts w:ascii="Verdana" w:hAnsi="Verdana"/>
          <w:sz w:val="20"/>
          <w:szCs w:val="20"/>
        </w:rPr>
      </w:pPr>
    </w:p>
    <w:p w14:paraId="3071CF4B" w14:textId="6D3A55BD" w:rsidR="00840723" w:rsidRPr="00CF59DB" w:rsidRDefault="00840723" w:rsidP="00CF59DB">
      <w:pPr>
        <w:pStyle w:val="Sinespaciado"/>
        <w:jc w:val="center"/>
        <w:rPr>
          <w:rFonts w:ascii="Verdana" w:hAnsi="Verdana"/>
          <w:sz w:val="20"/>
          <w:szCs w:val="20"/>
        </w:rPr>
      </w:pPr>
      <w:r w:rsidRPr="00CF59DB">
        <w:rPr>
          <w:rStyle w:val="Textoennegrita"/>
          <w:rFonts w:ascii="Verdana" w:hAnsi="Verdana" w:cs="Arial"/>
          <w:sz w:val="20"/>
          <w:szCs w:val="20"/>
        </w:rPr>
        <w:t>SECCIÓN SEXTA</w:t>
      </w:r>
      <w:r w:rsidRPr="00CF59DB">
        <w:rPr>
          <w:rFonts w:ascii="Verdana" w:hAnsi="Verdana"/>
          <w:sz w:val="20"/>
          <w:szCs w:val="20"/>
        </w:rPr>
        <w:br/>
      </w:r>
      <w:r w:rsidRPr="00CF59DB">
        <w:rPr>
          <w:rStyle w:val="Textoennegrita"/>
          <w:rFonts w:ascii="Verdana" w:hAnsi="Verdana" w:cs="Arial"/>
          <w:sz w:val="20"/>
          <w:szCs w:val="20"/>
        </w:rPr>
        <w:t>SERVICIOS DE TRANSPORTE PÚBLICO URBANO Y SUBURBANO EN RUTA FIJA</w:t>
      </w:r>
    </w:p>
    <w:p w14:paraId="599FBA65" w14:textId="77777777" w:rsidR="00CF59DB" w:rsidRDefault="00CF59DB" w:rsidP="00CF59DB">
      <w:pPr>
        <w:pStyle w:val="Sinespaciado"/>
        <w:jc w:val="both"/>
        <w:rPr>
          <w:rStyle w:val="Textoennegrita"/>
          <w:rFonts w:ascii="Verdana" w:hAnsi="Verdana"/>
          <w:sz w:val="20"/>
          <w:szCs w:val="20"/>
        </w:rPr>
      </w:pPr>
    </w:p>
    <w:p w14:paraId="192A4CA3" w14:textId="71F831E9" w:rsidR="00840723" w:rsidRPr="00CF59DB" w:rsidRDefault="00840723" w:rsidP="00CF59DB">
      <w:pPr>
        <w:pStyle w:val="Sinespaciado"/>
        <w:jc w:val="both"/>
        <w:rPr>
          <w:rFonts w:ascii="Verdana" w:hAnsi="Verdana"/>
          <w:sz w:val="20"/>
          <w:szCs w:val="20"/>
        </w:rPr>
      </w:pPr>
      <w:r w:rsidRPr="00CF59DB">
        <w:rPr>
          <w:rStyle w:val="Textoennegrita"/>
          <w:rFonts w:ascii="Verdana" w:hAnsi="Verdana"/>
          <w:sz w:val="20"/>
          <w:szCs w:val="20"/>
        </w:rPr>
        <w:t>Artículo 19.</w:t>
      </w:r>
      <w:r w:rsidRPr="00CF59DB">
        <w:rPr>
          <w:rFonts w:ascii="Verdana" w:hAnsi="Verdana"/>
          <w:sz w:val="20"/>
          <w:szCs w:val="20"/>
        </w:rPr>
        <w:t> Los derechos por la prestación del servicio público de transporte urbano y suburbano en ruta fija, se causarán y liquidarán conforme a la siguiente: </w:t>
      </w:r>
    </w:p>
    <w:p w14:paraId="06CABB45" w14:textId="77777777" w:rsidR="00840723" w:rsidRPr="00C01040" w:rsidRDefault="00840723" w:rsidP="00840723">
      <w:pPr>
        <w:pStyle w:val="NormalWeb"/>
        <w:ind w:firstLine="567"/>
        <w:jc w:val="center"/>
        <w:rPr>
          <w:rFonts w:ascii="Verdana" w:hAnsi="Verdana"/>
          <w:sz w:val="20"/>
          <w:szCs w:val="20"/>
        </w:rPr>
      </w:pPr>
      <w:r w:rsidRPr="00C01040">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840723" w:rsidRPr="00C01040" w14:paraId="6EC63F3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7F066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I.</w:t>
            </w:r>
            <w:r w:rsidRPr="00C01040">
              <w:rPr>
                <w:rFonts w:ascii="Verdana" w:eastAsia="Times New Roman" w:hAnsi="Verdana" w:cs="Arial"/>
                <w:sz w:val="20"/>
                <w:szCs w:val="20"/>
              </w:rPr>
              <w:t>   Revista mecánica por unidad (semestral)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684EC"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$199.45</w:t>
            </w:r>
          </w:p>
        </w:tc>
      </w:tr>
      <w:tr w:rsidR="00840723" w:rsidRPr="00C01040" w14:paraId="005A029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739631"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Certificación de despintado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5A9A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$61.22</w:t>
            </w:r>
          </w:p>
        </w:tc>
      </w:tr>
      <w:tr w:rsidR="00840723" w:rsidRPr="00C01040" w14:paraId="3F30707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22716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III.</w:t>
            </w:r>
            <w:r w:rsidRPr="00C01040">
              <w:rPr>
                <w:rFonts w:ascii="Verdana" w:eastAsia="Times New Roman" w:hAnsi="Verdana" w:cs="Arial"/>
                <w:sz w:val="20"/>
                <w:szCs w:val="20"/>
              </w:rPr>
              <w:t> Por otorgamiento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4B99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$9,101.97</w:t>
            </w:r>
          </w:p>
        </w:tc>
      </w:tr>
      <w:tr w:rsidR="00840723" w:rsidRPr="00C01040" w14:paraId="5E3FD55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56468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IV.</w:t>
            </w:r>
            <w:r w:rsidRPr="00C01040">
              <w:rPr>
                <w:rFonts w:ascii="Verdana" w:eastAsia="Times New Roman" w:hAnsi="Verdana" w:cs="Arial"/>
                <w:sz w:val="20"/>
                <w:szCs w:val="20"/>
              </w:rPr>
              <w:t> Por transmisión de derechos de concesión se causarán las mismas cuotas del otorgamiento.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CEB6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 </w:t>
            </w:r>
          </w:p>
        </w:tc>
      </w:tr>
      <w:tr w:rsidR="00840723" w:rsidRPr="00C01040" w14:paraId="70B9AEF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E92FCB"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V.</w:t>
            </w:r>
            <w:r w:rsidRPr="00C01040">
              <w:rPr>
                <w:rFonts w:ascii="Verdana" w:eastAsia="Times New Roman" w:hAnsi="Verdana" w:cs="Arial"/>
                <w:sz w:val="20"/>
                <w:szCs w:val="20"/>
              </w:rPr>
              <w:t> Por refrendo anual de concesión para el servicio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DB64DF"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$912.23</w:t>
            </w:r>
          </w:p>
        </w:tc>
      </w:tr>
      <w:tr w:rsidR="00840723" w:rsidRPr="00C01040" w14:paraId="6665A75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79AED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VI.</w:t>
            </w:r>
            <w:r w:rsidRPr="00C01040">
              <w:rPr>
                <w:rFonts w:ascii="Verdana" w:eastAsia="Times New Roman" w:hAnsi="Verdana" w:cs="Arial"/>
                <w:sz w:val="20"/>
                <w:szCs w:val="20"/>
              </w:rPr>
              <w:t> Por permiso para servicio extraordinario,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6479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$317.29</w:t>
            </w:r>
          </w:p>
        </w:tc>
      </w:tr>
      <w:tr w:rsidR="00840723" w:rsidRPr="00C01040" w14:paraId="07BCE04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D106D3"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VII.</w:t>
            </w:r>
            <w:r w:rsidRPr="00C01040">
              <w:rPr>
                <w:rFonts w:ascii="Verdana" w:eastAsia="Times New Roman" w:hAnsi="Verdana" w:cs="Arial"/>
                <w:sz w:val="20"/>
                <w:szCs w:val="20"/>
              </w:rPr>
              <w:t> Por autorización por prórroga para uso de unidades en buen estado, por año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FA72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$1,125.49</w:t>
            </w:r>
          </w:p>
        </w:tc>
      </w:tr>
    </w:tbl>
    <w:p w14:paraId="73F504D1" w14:textId="77777777" w:rsidR="00840723" w:rsidRPr="00CF59DB" w:rsidRDefault="00840723" w:rsidP="00CF59DB">
      <w:pPr>
        <w:pStyle w:val="Sinespaciado"/>
        <w:jc w:val="both"/>
        <w:rPr>
          <w:rFonts w:ascii="Verdana" w:hAnsi="Verdana"/>
          <w:sz w:val="20"/>
          <w:szCs w:val="20"/>
        </w:rPr>
      </w:pPr>
    </w:p>
    <w:p w14:paraId="19C6BDE3" w14:textId="77777777" w:rsidR="00840723" w:rsidRPr="00CF59DB" w:rsidRDefault="00840723" w:rsidP="00CF59DB">
      <w:pPr>
        <w:pStyle w:val="Sinespaciado"/>
        <w:jc w:val="both"/>
        <w:rPr>
          <w:rFonts w:ascii="Verdana" w:hAnsi="Verdana"/>
          <w:sz w:val="20"/>
          <w:szCs w:val="20"/>
        </w:rPr>
      </w:pPr>
    </w:p>
    <w:p w14:paraId="786F7FF5" w14:textId="6E45B39C" w:rsidR="00840723" w:rsidRPr="00CF59DB" w:rsidRDefault="00840723" w:rsidP="00CF59DB">
      <w:pPr>
        <w:pStyle w:val="Sinespaciado"/>
        <w:jc w:val="center"/>
        <w:rPr>
          <w:rStyle w:val="Textoennegrita"/>
          <w:rFonts w:ascii="Verdana" w:hAnsi="Verdana" w:cs="Arial"/>
          <w:sz w:val="20"/>
          <w:szCs w:val="20"/>
        </w:rPr>
      </w:pPr>
      <w:r w:rsidRPr="00CF59DB">
        <w:rPr>
          <w:rStyle w:val="Textoennegrita"/>
          <w:rFonts w:ascii="Verdana" w:hAnsi="Verdana" w:cs="Arial"/>
          <w:sz w:val="20"/>
          <w:szCs w:val="20"/>
        </w:rPr>
        <w:t>SECCIÓN SEPTIMA</w:t>
      </w:r>
      <w:r w:rsidRPr="00CF59DB">
        <w:rPr>
          <w:rFonts w:ascii="Verdana" w:hAnsi="Verdana"/>
          <w:b/>
          <w:bCs/>
          <w:sz w:val="20"/>
          <w:szCs w:val="20"/>
        </w:rPr>
        <w:br/>
      </w:r>
      <w:r w:rsidRPr="00CF59DB">
        <w:rPr>
          <w:rStyle w:val="Textoennegrita"/>
          <w:rFonts w:ascii="Verdana" w:hAnsi="Verdana" w:cs="Arial"/>
          <w:sz w:val="20"/>
          <w:szCs w:val="20"/>
        </w:rPr>
        <w:t>SERVICIOS DE TRÁNSITO Y VIALIDAD</w:t>
      </w:r>
    </w:p>
    <w:p w14:paraId="688CD9AE" w14:textId="77777777" w:rsidR="00840723" w:rsidRPr="00CF59DB" w:rsidRDefault="00840723" w:rsidP="00CF59DB">
      <w:pPr>
        <w:pStyle w:val="Sinespaciado"/>
        <w:jc w:val="both"/>
        <w:rPr>
          <w:rFonts w:ascii="Verdana" w:hAnsi="Verdana"/>
          <w:sz w:val="20"/>
          <w:szCs w:val="20"/>
        </w:rPr>
      </w:pPr>
    </w:p>
    <w:p w14:paraId="7E87D5D4" w14:textId="77777777" w:rsidR="00840723" w:rsidRPr="00CF59DB" w:rsidRDefault="00840723" w:rsidP="00CF59DB">
      <w:pPr>
        <w:pStyle w:val="Sinespaciado"/>
        <w:ind w:firstLine="708"/>
        <w:jc w:val="both"/>
        <w:rPr>
          <w:rFonts w:ascii="Verdana" w:hAnsi="Verdana"/>
          <w:sz w:val="20"/>
          <w:szCs w:val="20"/>
        </w:rPr>
      </w:pPr>
      <w:r w:rsidRPr="00CF59DB">
        <w:rPr>
          <w:rStyle w:val="Textoennegrita"/>
          <w:rFonts w:ascii="Verdana" w:hAnsi="Verdana" w:cs="Arial"/>
          <w:sz w:val="20"/>
          <w:szCs w:val="20"/>
        </w:rPr>
        <w:t>Artículo 20.</w:t>
      </w:r>
      <w:r w:rsidRPr="00CF59DB">
        <w:rPr>
          <w:rFonts w:ascii="Verdana" w:hAnsi="Verdana"/>
          <w:sz w:val="20"/>
          <w:szCs w:val="20"/>
        </w:rPr>
        <w:t xml:space="preserve"> Los derechos por la prestación de los servicios de tránsito y vialidad, cuando medie solicitud, se causarán y liquidarán conforme a la siguiente: </w:t>
      </w:r>
    </w:p>
    <w:p w14:paraId="3C231C41" w14:textId="77777777" w:rsidR="00840723" w:rsidRPr="00C01040" w:rsidRDefault="00840723" w:rsidP="00840723">
      <w:pPr>
        <w:pStyle w:val="NormalWeb"/>
        <w:jc w:val="center"/>
        <w:rPr>
          <w:rFonts w:ascii="Verdana" w:hAnsi="Verdana"/>
          <w:sz w:val="20"/>
          <w:szCs w:val="20"/>
        </w:rPr>
      </w:pPr>
      <w:r w:rsidRPr="00C01040">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5250"/>
        <w:gridCol w:w="961"/>
      </w:tblGrid>
      <w:tr w:rsidR="00840723" w:rsidRPr="00C01040" w14:paraId="3EC7E38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9FFB55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lastRenderedPageBreak/>
              <w:t>I. Por elemento, la cuota por hora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DDA32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$57.10</w:t>
            </w:r>
          </w:p>
        </w:tc>
      </w:tr>
      <w:tr w:rsidR="00840723" w:rsidRPr="00C01040" w14:paraId="346BF4F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56FC6C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II. Por expedición de constancias de no infracción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8630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$59.84</w:t>
            </w:r>
          </w:p>
        </w:tc>
      </w:tr>
    </w:tbl>
    <w:p w14:paraId="2CA241B0" w14:textId="77777777" w:rsidR="00840723" w:rsidRPr="00C01040" w:rsidRDefault="00840723" w:rsidP="00840723">
      <w:pPr>
        <w:ind w:firstLine="567"/>
        <w:jc w:val="both"/>
        <w:rPr>
          <w:rFonts w:ascii="Verdana" w:eastAsia="Times New Roman" w:hAnsi="Verdana" w:cs="Arial"/>
          <w:sz w:val="20"/>
          <w:szCs w:val="20"/>
        </w:rPr>
      </w:pPr>
    </w:p>
    <w:p w14:paraId="67BEC41E" w14:textId="77777777" w:rsidR="00840723" w:rsidRPr="00C01040" w:rsidRDefault="00840723" w:rsidP="00840723">
      <w:pPr>
        <w:pStyle w:val="NormalWeb"/>
        <w:jc w:val="center"/>
        <w:rPr>
          <w:rFonts w:ascii="Verdana" w:hAnsi="Verdana"/>
          <w:sz w:val="20"/>
          <w:szCs w:val="20"/>
        </w:rPr>
      </w:pPr>
      <w:r w:rsidRPr="00C01040">
        <w:rPr>
          <w:rStyle w:val="Textoennegrita"/>
          <w:rFonts w:ascii="Verdana" w:hAnsi="Verdana"/>
          <w:sz w:val="20"/>
          <w:szCs w:val="20"/>
        </w:rPr>
        <w:t>SECCIÓN OCTAVA</w:t>
      </w:r>
      <w:r w:rsidRPr="00C01040">
        <w:rPr>
          <w:rFonts w:ascii="Verdana" w:hAnsi="Verdana"/>
          <w:b/>
          <w:bCs/>
          <w:sz w:val="20"/>
          <w:szCs w:val="20"/>
        </w:rPr>
        <w:br/>
      </w:r>
      <w:r w:rsidRPr="00C01040">
        <w:rPr>
          <w:rStyle w:val="Textoennegrita"/>
          <w:rFonts w:ascii="Verdana" w:hAnsi="Verdana"/>
          <w:sz w:val="20"/>
          <w:szCs w:val="20"/>
        </w:rPr>
        <w:t>SERVICIOS DE OBRA PÚBLICA Y DESARROLLO URBANO</w:t>
      </w:r>
    </w:p>
    <w:p w14:paraId="1C76A22B" w14:textId="77777777"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21.</w:t>
      </w:r>
      <w:r w:rsidRPr="00C01040">
        <w:rPr>
          <w:rFonts w:ascii="Verdana" w:eastAsia="Times New Roman" w:hAnsi="Verdana" w:cs="Arial"/>
          <w:sz w:val="20"/>
          <w:szCs w:val="20"/>
        </w:rPr>
        <w:t xml:space="preserve"> Los derechos por la prestación de los servicios de obra pública y desarrollo urbano se causarán y liquidarán conforme a la siguiente: </w:t>
      </w:r>
    </w:p>
    <w:p w14:paraId="0E381B59" w14:textId="77777777" w:rsidR="00840723" w:rsidRPr="00C01040" w:rsidRDefault="00840723" w:rsidP="00840723">
      <w:pPr>
        <w:pStyle w:val="NormalWeb"/>
        <w:jc w:val="center"/>
        <w:rPr>
          <w:rFonts w:ascii="Verdana" w:hAnsi="Verdana"/>
          <w:sz w:val="20"/>
          <w:szCs w:val="20"/>
        </w:rPr>
      </w:pPr>
      <w:r w:rsidRPr="00C01040">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6943"/>
        <w:gridCol w:w="1288"/>
        <w:gridCol w:w="1157"/>
      </w:tblGrid>
      <w:tr w:rsidR="00840723" w:rsidRPr="00C01040" w14:paraId="258DDB89"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97DE30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w:t>
            </w:r>
            <w:r w:rsidRPr="00C01040">
              <w:rPr>
                <w:rFonts w:ascii="Verdana" w:eastAsia="Times New Roman" w:hAnsi="Verdana" w:cs="Arial"/>
                <w:sz w:val="20"/>
                <w:szCs w:val="20"/>
              </w:rPr>
              <w:t xml:space="preserve"> Por permisos de construcción:</w:t>
            </w:r>
          </w:p>
          <w:p w14:paraId="0D7A3D4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 </w:t>
            </w:r>
          </w:p>
        </w:tc>
      </w:tr>
      <w:tr w:rsidR="00840723" w:rsidRPr="00C01040" w14:paraId="012002E2"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4E2BCB38"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Uso habitacional:</w:t>
            </w:r>
          </w:p>
        </w:tc>
      </w:tr>
      <w:tr w:rsidR="00840723" w:rsidRPr="00C01040" w14:paraId="0927A75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1B3BEB"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1.</w:t>
            </w:r>
            <w:r w:rsidRPr="00C01040">
              <w:rPr>
                <w:rFonts w:ascii="Verdana" w:eastAsia="Times New Roman" w:hAnsi="Verdana" w:cs="Arial"/>
                <w:sz w:val="20"/>
                <w:szCs w:val="20"/>
              </w:rPr>
              <w:t xml:space="preserve"> Marginado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6797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$88.89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EC065" w14:textId="77777777" w:rsidR="00840723" w:rsidRPr="00C01040" w:rsidRDefault="00840723" w:rsidP="00183CB6">
            <w:pPr>
              <w:ind w:firstLine="12"/>
              <w:jc w:val="both"/>
              <w:rPr>
                <w:rFonts w:ascii="Verdana" w:eastAsia="Times New Roman" w:hAnsi="Verdana" w:cs="Arial"/>
                <w:sz w:val="20"/>
                <w:szCs w:val="20"/>
              </w:rPr>
            </w:pPr>
          </w:p>
        </w:tc>
      </w:tr>
      <w:tr w:rsidR="00840723" w:rsidRPr="00C01040" w14:paraId="57D1DC4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4B03AD"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2.</w:t>
            </w:r>
            <w:r w:rsidRPr="00C01040">
              <w:rPr>
                <w:rFonts w:ascii="Verdana" w:eastAsia="Times New Roman" w:hAnsi="Verdana" w:cs="Arial"/>
                <w:sz w:val="20"/>
                <w:szCs w:val="20"/>
              </w:rPr>
              <w:t xml:space="preserve"> Económico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8EC9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$369.28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980E0" w14:textId="77777777" w:rsidR="00840723" w:rsidRPr="00C01040" w:rsidRDefault="00840723" w:rsidP="00183CB6">
            <w:pPr>
              <w:ind w:firstLine="12"/>
              <w:jc w:val="both"/>
              <w:rPr>
                <w:rFonts w:ascii="Verdana" w:eastAsia="Times New Roman" w:hAnsi="Verdana" w:cs="Arial"/>
                <w:sz w:val="20"/>
                <w:szCs w:val="20"/>
              </w:rPr>
            </w:pPr>
          </w:p>
        </w:tc>
      </w:tr>
      <w:tr w:rsidR="00840723" w:rsidRPr="00C01040" w14:paraId="4BB10D2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FD6864"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3.</w:t>
            </w:r>
            <w:r w:rsidRPr="00C01040">
              <w:rPr>
                <w:rFonts w:ascii="Verdana" w:eastAsia="Times New Roman" w:hAnsi="Verdana" w:cs="Arial"/>
                <w:sz w:val="20"/>
                <w:szCs w:val="20"/>
              </w:rPr>
              <w:t xml:space="preserve">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A85D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C735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466E783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53188A"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4.</w:t>
            </w:r>
            <w:r w:rsidRPr="00C01040">
              <w:rPr>
                <w:rFonts w:ascii="Verdana" w:eastAsia="Times New Roman" w:hAnsi="Verdana" w:cs="Arial"/>
                <w:sz w:val="20"/>
                <w:szCs w:val="20"/>
              </w:rPr>
              <w:t xml:space="preserve"> Residencial, departamentos y condominios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E151E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F063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24BFC92D"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707E3ED"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Uso especializado:</w:t>
            </w:r>
          </w:p>
        </w:tc>
      </w:tr>
      <w:tr w:rsidR="00840723" w:rsidRPr="00C01040" w14:paraId="54F9A1B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958129"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1.</w:t>
            </w:r>
            <w:r w:rsidRPr="00C01040">
              <w:rPr>
                <w:rFonts w:ascii="Verdana" w:eastAsia="Times New Roman" w:hAnsi="Verdana" w:cs="Arial"/>
                <w:sz w:val="20"/>
                <w:szCs w:val="20"/>
              </w:rPr>
              <w:t xml:space="preserve"> Hoteles, cines, templos, hospitales, bancos, clubes deportivos, estaciones de servicio y todos aquellos inmuebles en los que se introduzca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8FC7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4AB47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0CD1411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BD4EE2"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2.</w:t>
            </w:r>
            <w:r w:rsidRPr="00C01040">
              <w:rPr>
                <w:rFonts w:ascii="Verdana" w:eastAsia="Times New Roman" w:hAnsi="Verdana" w:cs="Arial"/>
                <w:sz w:val="20"/>
                <w:szCs w:val="20"/>
              </w:rPr>
              <w:t xml:space="preserve"> Áreas pavimentadas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7FB7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5A82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38386F1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BB675F"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lastRenderedPageBreak/>
              <w:t>3.</w:t>
            </w:r>
            <w:r w:rsidRPr="00C01040">
              <w:rPr>
                <w:rFonts w:ascii="Verdana" w:eastAsia="Times New Roman" w:hAnsi="Verdana" w:cs="Arial"/>
                <w:sz w:val="20"/>
                <w:szCs w:val="20"/>
              </w:rPr>
              <w:t xml:space="preserve"> Áreas de jardines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9B0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E1F0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35FA166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0B67C6"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Bardas o muros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918A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2C27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metro lineal</w:t>
            </w:r>
          </w:p>
        </w:tc>
      </w:tr>
      <w:tr w:rsidR="00840723" w:rsidRPr="00C01040" w14:paraId="776FB2D5"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6398352"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Otros usos:</w:t>
            </w:r>
          </w:p>
        </w:tc>
      </w:tr>
      <w:tr w:rsidR="00840723" w:rsidRPr="00C01040" w14:paraId="7E77C88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32C919D"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1.</w:t>
            </w:r>
            <w:r w:rsidRPr="00C01040">
              <w:rPr>
                <w:rFonts w:ascii="Verdana" w:eastAsia="Times New Roman" w:hAnsi="Verdana" w:cs="Arial"/>
                <w:sz w:val="20"/>
                <w:szCs w:val="20"/>
              </w:rPr>
              <w:t xml:space="preserve"> Oficinas, locales comerciales, salones de fiestas y restaurantes que no cuenten con infraestructura especializada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DAEDC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$9.02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1D36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33BEDB1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556A44"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2.</w:t>
            </w:r>
            <w:r w:rsidRPr="00C01040">
              <w:rPr>
                <w:rFonts w:ascii="Verdana" w:eastAsia="Times New Roman" w:hAnsi="Verdana" w:cs="Arial"/>
                <w:sz w:val="20"/>
                <w:szCs w:val="20"/>
              </w:rPr>
              <w:t xml:space="preserve"> Bodegas, talleres y naves industriales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DA909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E9BB2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04F33A2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E87D44"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3.</w:t>
            </w:r>
            <w:r w:rsidRPr="00C01040">
              <w:rPr>
                <w:rFonts w:ascii="Verdana" w:eastAsia="Times New Roman" w:hAnsi="Verdana" w:cs="Arial"/>
                <w:sz w:val="20"/>
                <w:szCs w:val="20"/>
              </w:rPr>
              <w:t xml:space="preserve"> Escuelas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1A671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242A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7DFDE8EC"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20B13A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xml:space="preserve"> Por permisos de regularización de construcción, se cobrará el 50% adicional a lo que establece la fracción I de este artículo.</w:t>
            </w:r>
          </w:p>
        </w:tc>
      </w:tr>
      <w:tr w:rsidR="00840723" w:rsidRPr="00C01040" w14:paraId="210BBE43"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10DD9E3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III.</w:t>
            </w:r>
            <w:r w:rsidRPr="00C01040">
              <w:rPr>
                <w:rFonts w:ascii="Verdana" w:eastAsia="Times New Roman" w:hAnsi="Verdana" w:cs="Arial"/>
                <w:sz w:val="20"/>
                <w:szCs w:val="20"/>
              </w:rPr>
              <w:t xml:space="preserve"> Por prórrogas de permisos de construcción se causará solamente el 50% de los derechos que establece la fracción I de este artículo.</w:t>
            </w:r>
          </w:p>
        </w:tc>
      </w:tr>
      <w:tr w:rsidR="00840723" w:rsidRPr="00C01040" w14:paraId="51E9067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8EC3B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IV.</w:t>
            </w:r>
            <w:r w:rsidRPr="00C01040">
              <w:rPr>
                <w:rFonts w:ascii="Verdana" w:eastAsia="Times New Roman" w:hAnsi="Verdana" w:cs="Arial"/>
                <w:sz w:val="20"/>
                <w:szCs w:val="20"/>
              </w:rPr>
              <w:t xml:space="preserve"> Por autorización de asentamiento para construcciones móviles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81AB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262F1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6C86EF9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AA6BF4"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V.</w:t>
            </w:r>
            <w:r w:rsidRPr="00C01040">
              <w:rPr>
                <w:rFonts w:ascii="Verdana" w:eastAsia="Times New Roman" w:hAnsi="Verdana" w:cs="Arial"/>
                <w:sz w:val="20"/>
                <w:szCs w:val="20"/>
              </w:rPr>
              <w:t xml:space="preserve"> Por peritajes de evaluación de riesgos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C769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E379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4789F758"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FA1A6D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En los inmuebles de construcción ruinosa o peligrosa se cobrará el 5% adicional a la cuota señalada en esta fracción por metro cuadrado de construcción.</w:t>
            </w:r>
          </w:p>
        </w:tc>
      </w:tr>
      <w:tr w:rsidR="00840723" w:rsidRPr="00C01040" w14:paraId="3710922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E2CD2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VI.</w:t>
            </w:r>
            <w:r w:rsidRPr="00C01040">
              <w:rPr>
                <w:rFonts w:ascii="Verdana" w:eastAsia="Times New Roman" w:hAnsi="Verdana" w:cs="Arial"/>
                <w:sz w:val="20"/>
                <w:szCs w:val="20"/>
              </w:rPr>
              <w:t xml:space="preserve"> Permiso de división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41C8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$280.16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26D044" w14:textId="77777777" w:rsidR="00840723" w:rsidRPr="00C01040" w:rsidRDefault="00840723" w:rsidP="00183CB6">
            <w:pPr>
              <w:ind w:firstLine="12"/>
              <w:jc w:val="both"/>
              <w:rPr>
                <w:rFonts w:ascii="Verdana" w:eastAsia="Times New Roman" w:hAnsi="Verdana" w:cs="Arial"/>
                <w:sz w:val="20"/>
                <w:szCs w:val="20"/>
              </w:rPr>
            </w:pPr>
          </w:p>
        </w:tc>
      </w:tr>
      <w:tr w:rsidR="00840723" w:rsidRPr="00C01040" w14:paraId="7B922DD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C3A6A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VII.</w:t>
            </w:r>
            <w:r w:rsidRPr="00C01040">
              <w:rPr>
                <w:rFonts w:ascii="Verdana" w:eastAsia="Times New Roman" w:hAnsi="Verdana" w:cs="Arial"/>
                <w:sz w:val="20"/>
                <w:szCs w:val="20"/>
              </w:rPr>
              <w:t xml:space="preserve"> Por permisos de uso de suelo, alineamiento y número oficial: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DD2F4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6AC19B" w14:textId="77777777" w:rsidR="00840723" w:rsidRPr="00C01040" w:rsidRDefault="00840723" w:rsidP="00183CB6">
            <w:pPr>
              <w:ind w:firstLine="12"/>
              <w:jc w:val="both"/>
              <w:rPr>
                <w:rFonts w:ascii="Verdana" w:eastAsia="Times New Roman" w:hAnsi="Verdana" w:cs="Arial"/>
                <w:sz w:val="20"/>
                <w:szCs w:val="20"/>
              </w:rPr>
            </w:pPr>
          </w:p>
        </w:tc>
      </w:tr>
      <w:tr w:rsidR="00840723" w:rsidRPr="00C01040" w14:paraId="551C884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F5D62B"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Uso habitacional por vivienda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5FEA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$499.13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7D82A" w14:textId="77777777" w:rsidR="00840723" w:rsidRPr="00C01040" w:rsidRDefault="00840723" w:rsidP="00183CB6">
            <w:pPr>
              <w:ind w:firstLine="12"/>
              <w:jc w:val="both"/>
              <w:rPr>
                <w:rFonts w:ascii="Verdana" w:eastAsia="Times New Roman" w:hAnsi="Verdana" w:cs="Arial"/>
                <w:sz w:val="20"/>
                <w:szCs w:val="20"/>
              </w:rPr>
            </w:pPr>
          </w:p>
        </w:tc>
      </w:tr>
      <w:tr w:rsidR="00840723" w:rsidRPr="00C01040" w14:paraId="74DBBE8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2A47DB5"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lastRenderedPageBreak/>
              <w:t>b)</w:t>
            </w:r>
            <w:r w:rsidRPr="00C01040">
              <w:rPr>
                <w:rFonts w:ascii="Verdana" w:eastAsia="Times New Roman" w:hAnsi="Verdana" w:cs="Arial"/>
                <w:sz w:val="20"/>
                <w:szCs w:val="20"/>
              </w:rPr>
              <w:t xml:space="preserve"> Uso industrial por nave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75CE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$1,788.74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33BCB8" w14:textId="77777777" w:rsidR="00840723" w:rsidRPr="00C01040" w:rsidRDefault="00840723" w:rsidP="00183CB6">
            <w:pPr>
              <w:ind w:firstLine="12"/>
              <w:jc w:val="both"/>
              <w:rPr>
                <w:rFonts w:ascii="Verdana" w:eastAsia="Times New Roman" w:hAnsi="Verdana" w:cs="Arial"/>
                <w:sz w:val="20"/>
                <w:szCs w:val="20"/>
              </w:rPr>
            </w:pPr>
          </w:p>
        </w:tc>
      </w:tr>
      <w:tr w:rsidR="00840723" w:rsidRPr="00C01040" w14:paraId="3AF8D77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29193C"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Uso comercial por local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9E4B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$1,574.08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74899" w14:textId="77777777" w:rsidR="00840723" w:rsidRPr="00C01040" w:rsidRDefault="00840723" w:rsidP="00183CB6">
            <w:pPr>
              <w:ind w:firstLine="12"/>
              <w:jc w:val="both"/>
              <w:rPr>
                <w:rFonts w:ascii="Verdana" w:eastAsia="Times New Roman" w:hAnsi="Verdana" w:cs="Arial"/>
                <w:sz w:val="20"/>
                <w:szCs w:val="20"/>
              </w:rPr>
            </w:pPr>
          </w:p>
        </w:tc>
      </w:tr>
      <w:tr w:rsidR="00840723" w:rsidRPr="00C01040" w14:paraId="6859E3A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6DFD4A"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Uso comercial para giros del Sistema de Apertura Rápida de Empresas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AE7A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$302.26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607E6" w14:textId="77777777" w:rsidR="00840723" w:rsidRPr="00C01040" w:rsidRDefault="00840723" w:rsidP="00183CB6">
            <w:pPr>
              <w:ind w:firstLine="12"/>
              <w:jc w:val="both"/>
              <w:rPr>
                <w:rFonts w:ascii="Verdana" w:eastAsia="Times New Roman" w:hAnsi="Verdana" w:cs="Arial"/>
                <w:sz w:val="20"/>
                <w:szCs w:val="20"/>
              </w:rPr>
            </w:pPr>
          </w:p>
        </w:tc>
      </w:tr>
      <w:tr w:rsidR="00840723" w:rsidRPr="00C01040" w14:paraId="4D224892"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B7FB3D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Tratándose de predios ubicados en zonas marginadas y populares que no formen parte de un desarrollo, se cubrirá la cantidad de $57.43 por obtener este permiso</w:t>
            </w:r>
          </w:p>
        </w:tc>
      </w:tr>
      <w:tr w:rsidR="00840723" w:rsidRPr="00C01040" w14:paraId="56CC846F"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36F7AF3" w14:textId="74521072" w:rsidR="00840723" w:rsidRPr="00C01040" w:rsidRDefault="00840723" w:rsidP="00CF59DB">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VIII.</w:t>
            </w:r>
            <w:r w:rsidRPr="00C01040">
              <w:rPr>
                <w:rFonts w:ascii="Verdana" w:eastAsia="Times New Roman" w:hAnsi="Verdana" w:cs="Arial"/>
                <w:sz w:val="20"/>
                <w:szCs w:val="20"/>
              </w:rPr>
              <w:t xml:space="preserve"> Por autorización de cambio de uso de suelo aprobado, se pagarán las mismas cuotas señaladas en la fracción VII.</w:t>
            </w:r>
          </w:p>
        </w:tc>
      </w:tr>
      <w:tr w:rsidR="00840723" w:rsidRPr="00C01040" w14:paraId="543D440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016D1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IX.</w:t>
            </w:r>
            <w:r w:rsidRPr="00C01040">
              <w:rPr>
                <w:rFonts w:ascii="Verdana" w:eastAsia="Times New Roman" w:hAnsi="Verdana" w:cs="Arial"/>
                <w:sz w:val="20"/>
                <w:szCs w:val="20"/>
              </w:rPr>
              <w:t xml:space="preserve"> Permiso por día para colocar temporalmente materiales empleados en una construcción sobre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2F23B"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3AA68" w14:textId="77777777" w:rsidR="00840723" w:rsidRPr="00C01040" w:rsidRDefault="00840723" w:rsidP="00183CB6">
            <w:pPr>
              <w:ind w:firstLine="12"/>
              <w:jc w:val="both"/>
              <w:rPr>
                <w:rFonts w:ascii="Verdana" w:eastAsia="Times New Roman" w:hAnsi="Verdana" w:cs="Arial"/>
                <w:sz w:val="20"/>
                <w:szCs w:val="20"/>
              </w:rPr>
            </w:pPr>
          </w:p>
        </w:tc>
      </w:tr>
      <w:tr w:rsidR="00840723" w:rsidRPr="00C01040" w14:paraId="527C0F7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6892B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X.</w:t>
            </w:r>
            <w:r w:rsidRPr="00C01040">
              <w:rPr>
                <w:rFonts w:ascii="Verdana" w:eastAsia="Times New Roman" w:hAnsi="Verdana" w:cs="Arial"/>
                <w:sz w:val="20"/>
                <w:szCs w:val="20"/>
              </w:rPr>
              <w:t xml:space="preserve"> Por certificación de número oficial de cualquier uso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086B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BE77A" w14:textId="77777777" w:rsidR="00840723" w:rsidRPr="00C01040" w:rsidRDefault="00840723" w:rsidP="00183CB6">
            <w:pPr>
              <w:ind w:firstLine="12"/>
              <w:jc w:val="both"/>
              <w:rPr>
                <w:rFonts w:ascii="Verdana" w:eastAsia="Times New Roman" w:hAnsi="Verdana" w:cs="Arial"/>
                <w:sz w:val="20"/>
                <w:szCs w:val="20"/>
              </w:rPr>
            </w:pPr>
          </w:p>
        </w:tc>
      </w:tr>
      <w:tr w:rsidR="00840723" w:rsidRPr="00C01040" w14:paraId="280FF9AD" w14:textId="77777777" w:rsidTr="00183CB6">
        <w:trPr>
          <w:jc w:val="center"/>
        </w:trPr>
        <w:tc>
          <w:tcPr>
            <w:tcW w:w="0" w:type="auto"/>
            <w:gridSpan w:val="3"/>
            <w:tcBorders>
              <w:top w:val="single" w:sz="6" w:space="0" w:color="000000"/>
              <w:left w:val="single" w:sz="6" w:space="0" w:color="000000"/>
              <w:bottom w:val="single" w:sz="6" w:space="0" w:color="000000"/>
            </w:tcBorders>
            <w:vAlign w:val="center"/>
            <w:hideMark/>
          </w:tcPr>
          <w:p w14:paraId="7C6ACB8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XI.</w:t>
            </w:r>
            <w:r w:rsidRPr="00C01040">
              <w:rPr>
                <w:rFonts w:ascii="Verdana" w:eastAsia="Times New Roman" w:hAnsi="Verdana" w:cs="Arial"/>
                <w:sz w:val="20"/>
                <w:szCs w:val="20"/>
              </w:rPr>
              <w:t xml:space="preserve"> Por certificación de terminación de obra:</w:t>
            </w:r>
          </w:p>
        </w:tc>
      </w:tr>
      <w:tr w:rsidR="00840723" w:rsidRPr="00C01040" w14:paraId="6E71E60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EA3BB1"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Para uso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0A09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$642.81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1E5A0F" w14:textId="77777777" w:rsidR="00840723" w:rsidRPr="00C01040" w:rsidRDefault="00840723" w:rsidP="00183CB6">
            <w:pPr>
              <w:ind w:firstLine="12"/>
              <w:jc w:val="both"/>
              <w:rPr>
                <w:rFonts w:ascii="Verdana" w:eastAsia="Times New Roman" w:hAnsi="Verdana" w:cs="Arial"/>
                <w:sz w:val="20"/>
                <w:szCs w:val="20"/>
              </w:rPr>
            </w:pPr>
          </w:p>
        </w:tc>
      </w:tr>
      <w:tr w:rsidR="00840723" w:rsidRPr="00C01040" w14:paraId="3ED8CCE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92D963"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Para usos distintos al habitacional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AA7704"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$1,170.72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4BC4F" w14:textId="77777777" w:rsidR="00840723" w:rsidRPr="00C01040" w:rsidRDefault="00840723" w:rsidP="00183CB6">
            <w:pPr>
              <w:ind w:firstLine="12"/>
              <w:jc w:val="both"/>
              <w:rPr>
                <w:rFonts w:ascii="Verdana" w:eastAsia="Times New Roman" w:hAnsi="Verdana" w:cs="Arial"/>
                <w:sz w:val="20"/>
                <w:szCs w:val="20"/>
              </w:rPr>
            </w:pPr>
          </w:p>
        </w:tc>
      </w:tr>
    </w:tbl>
    <w:p w14:paraId="556F182A" w14:textId="77777777" w:rsidR="00CF59DB" w:rsidRDefault="00CF59DB" w:rsidP="00CF59DB">
      <w:pPr>
        <w:pStyle w:val="Sinespaciado"/>
        <w:ind w:firstLine="708"/>
        <w:jc w:val="both"/>
        <w:rPr>
          <w:rFonts w:ascii="Verdana" w:hAnsi="Verdana"/>
          <w:sz w:val="20"/>
          <w:szCs w:val="20"/>
        </w:rPr>
      </w:pPr>
    </w:p>
    <w:p w14:paraId="1E38DE0F" w14:textId="2602D340" w:rsidR="00840723" w:rsidRPr="00CF59DB" w:rsidRDefault="00840723" w:rsidP="00CF59DB">
      <w:pPr>
        <w:pStyle w:val="Sinespaciado"/>
        <w:ind w:firstLine="708"/>
        <w:jc w:val="both"/>
        <w:rPr>
          <w:rFonts w:ascii="Verdana" w:hAnsi="Verdana"/>
          <w:sz w:val="20"/>
          <w:szCs w:val="20"/>
        </w:rPr>
      </w:pPr>
      <w:r w:rsidRPr="00CF59DB">
        <w:rPr>
          <w:rFonts w:ascii="Verdana" w:hAnsi="Verdana"/>
          <w:sz w:val="20"/>
          <w:szCs w:val="20"/>
        </w:rPr>
        <w:t>Tratándose de predios ubicados en zonas marginadas y populares que no formen parte de un desarrollo, se exentará este concepto.</w:t>
      </w:r>
    </w:p>
    <w:p w14:paraId="4946DBD3" w14:textId="77777777" w:rsidR="00CF59DB" w:rsidRDefault="00CF59DB" w:rsidP="00CF59DB">
      <w:pPr>
        <w:pStyle w:val="Sinespaciado"/>
        <w:jc w:val="both"/>
        <w:rPr>
          <w:rFonts w:ascii="Verdana" w:hAnsi="Verdana"/>
          <w:sz w:val="20"/>
          <w:szCs w:val="20"/>
        </w:rPr>
      </w:pPr>
    </w:p>
    <w:p w14:paraId="06ABA4C4" w14:textId="21FEDBE6" w:rsidR="00840723" w:rsidRPr="00CF59DB" w:rsidRDefault="00840723" w:rsidP="00CF59DB">
      <w:pPr>
        <w:pStyle w:val="Sinespaciado"/>
        <w:ind w:firstLine="708"/>
        <w:jc w:val="both"/>
        <w:rPr>
          <w:rFonts w:ascii="Verdana" w:hAnsi="Verdana"/>
          <w:sz w:val="20"/>
          <w:szCs w:val="20"/>
        </w:rPr>
      </w:pPr>
      <w:r w:rsidRPr="00CF59DB">
        <w:rPr>
          <w:rFonts w:ascii="Verdana" w:hAnsi="Verdana"/>
          <w:sz w:val="20"/>
          <w:szCs w:val="20"/>
        </w:rPr>
        <w:t>El otorgamiento de los permisos anteriores incluye la revisión del proyecto de construcción y la supervisión de obra.</w:t>
      </w:r>
    </w:p>
    <w:p w14:paraId="01DCB957" w14:textId="77777777" w:rsidR="00840723" w:rsidRPr="00CF59DB" w:rsidRDefault="00840723" w:rsidP="00CF59DB">
      <w:pPr>
        <w:pStyle w:val="Sinespaciado"/>
        <w:jc w:val="both"/>
        <w:rPr>
          <w:rStyle w:val="Textoennegrita"/>
          <w:rFonts w:ascii="Verdana" w:hAnsi="Verdana" w:cs="Arial"/>
          <w:sz w:val="20"/>
          <w:szCs w:val="20"/>
        </w:rPr>
      </w:pPr>
    </w:p>
    <w:p w14:paraId="0BBEF2AF" w14:textId="3E6BFC41" w:rsidR="00840723" w:rsidRPr="00CF59DB" w:rsidRDefault="00840723" w:rsidP="00CF59DB">
      <w:pPr>
        <w:pStyle w:val="Sinespaciado"/>
        <w:jc w:val="center"/>
        <w:rPr>
          <w:rStyle w:val="Textoennegrita"/>
          <w:rFonts w:ascii="Verdana" w:hAnsi="Verdana" w:cs="Arial"/>
          <w:sz w:val="20"/>
          <w:szCs w:val="20"/>
        </w:rPr>
      </w:pPr>
      <w:r w:rsidRPr="00CF59DB">
        <w:rPr>
          <w:rStyle w:val="Textoennegrita"/>
          <w:rFonts w:ascii="Verdana" w:hAnsi="Verdana" w:cs="Arial"/>
          <w:sz w:val="20"/>
          <w:szCs w:val="20"/>
        </w:rPr>
        <w:t>SECCIÓN NOVENA</w:t>
      </w:r>
      <w:r w:rsidRPr="00CF59DB">
        <w:rPr>
          <w:rFonts w:ascii="Verdana" w:hAnsi="Verdana" w:cs="Arial"/>
          <w:b/>
          <w:bCs/>
          <w:sz w:val="20"/>
          <w:szCs w:val="20"/>
        </w:rPr>
        <w:br/>
      </w:r>
      <w:r w:rsidRPr="00CF59DB">
        <w:rPr>
          <w:rStyle w:val="Textoennegrita"/>
          <w:rFonts w:ascii="Verdana" w:hAnsi="Verdana" w:cs="Arial"/>
          <w:sz w:val="20"/>
          <w:szCs w:val="20"/>
        </w:rPr>
        <w:t>SERVICIOS CATASTRALES Y PRÁCTICA DE AVALÚOS</w:t>
      </w:r>
    </w:p>
    <w:p w14:paraId="3770E045" w14:textId="77777777" w:rsidR="00840723" w:rsidRPr="00CF59DB" w:rsidRDefault="00840723" w:rsidP="00CF59DB">
      <w:pPr>
        <w:pStyle w:val="Sinespaciado"/>
        <w:jc w:val="both"/>
        <w:rPr>
          <w:rFonts w:ascii="Verdana" w:hAnsi="Verdana" w:cs="Arial"/>
          <w:sz w:val="20"/>
          <w:szCs w:val="20"/>
        </w:rPr>
      </w:pPr>
    </w:p>
    <w:p w14:paraId="0058867C" w14:textId="77777777" w:rsidR="00840723" w:rsidRPr="00CF59DB" w:rsidRDefault="00840723" w:rsidP="00CF59DB">
      <w:pPr>
        <w:pStyle w:val="Sinespaciado"/>
        <w:ind w:firstLine="708"/>
        <w:jc w:val="both"/>
        <w:rPr>
          <w:rFonts w:ascii="Verdana" w:hAnsi="Verdana" w:cs="Arial"/>
          <w:sz w:val="20"/>
          <w:szCs w:val="20"/>
        </w:rPr>
      </w:pPr>
      <w:r w:rsidRPr="00CF59DB">
        <w:rPr>
          <w:rStyle w:val="Textoennegrita"/>
          <w:rFonts w:ascii="Verdana" w:hAnsi="Verdana" w:cs="Arial"/>
          <w:sz w:val="20"/>
          <w:szCs w:val="20"/>
        </w:rPr>
        <w:t>Artículo 22.</w:t>
      </w:r>
      <w:r w:rsidRPr="00CF59DB">
        <w:rPr>
          <w:rFonts w:ascii="Verdana" w:hAnsi="Verdana" w:cs="Arial"/>
          <w:sz w:val="20"/>
          <w:szCs w:val="20"/>
        </w:rPr>
        <w:t xml:space="preserve"> Los derechos por servicios catastrales y práctica de avalúos se causarán y liquidarán conforme a la siguiente: </w:t>
      </w:r>
    </w:p>
    <w:p w14:paraId="09EE6935" w14:textId="77777777" w:rsidR="00CF59DB" w:rsidRDefault="00CF59DB" w:rsidP="00CF59DB">
      <w:pPr>
        <w:pStyle w:val="Sinespaciado"/>
        <w:jc w:val="both"/>
        <w:rPr>
          <w:rFonts w:ascii="Verdana" w:hAnsi="Verdana"/>
          <w:b/>
          <w:bCs/>
          <w:sz w:val="20"/>
          <w:szCs w:val="20"/>
        </w:rPr>
      </w:pPr>
    </w:p>
    <w:p w14:paraId="5F2BFBEA" w14:textId="4FB911D8" w:rsidR="00840723" w:rsidRPr="00CF59DB" w:rsidRDefault="00840723" w:rsidP="00CF59DB">
      <w:pPr>
        <w:pStyle w:val="Sinespaciado"/>
        <w:jc w:val="center"/>
        <w:rPr>
          <w:rFonts w:ascii="Verdana" w:hAnsi="Verdana"/>
          <w:b/>
          <w:bCs/>
          <w:sz w:val="20"/>
          <w:szCs w:val="20"/>
        </w:rPr>
      </w:pPr>
      <w:r w:rsidRPr="00CF59DB">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12"/>
        <w:gridCol w:w="1276"/>
      </w:tblGrid>
      <w:tr w:rsidR="00840723" w:rsidRPr="00C01040" w14:paraId="72B231F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6C3B0B"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b/>
                <w:bCs/>
                <w:sz w:val="20"/>
                <w:szCs w:val="20"/>
              </w:rPr>
              <w:lastRenderedPageBreak/>
              <w:t>I.</w:t>
            </w:r>
            <w:r w:rsidRPr="00C01040">
              <w:rPr>
                <w:rFonts w:ascii="Verdana" w:eastAsia="Times New Roman" w:hAnsi="Verdana" w:cs="Arial"/>
                <w:sz w:val="20"/>
                <w:szCs w:val="20"/>
              </w:rPr>
              <w:t xml:space="preserve"> Por la expedición de copias xerográficas de planos: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1E09A" w14:textId="77777777" w:rsidR="00840723" w:rsidRPr="00C01040" w:rsidRDefault="00840723" w:rsidP="00183CB6">
            <w:pPr>
              <w:jc w:val="center"/>
              <w:rPr>
                <w:rFonts w:ascii="Verdana" w:eastAsia="Times New Roman" w:hAnsi="Verdana" w:cs="Arial"/>
                <w:sz w:val="20"/>
                <w:szCs w:val="20"/>
              </w:rPr>
            </w:pPr>
          </w:p>
        </w:tc>
      </w:tr>
      <w:tr w:rsidR="00840723" w:rsidRPr="00C01040" w14:paraId="21836D2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3479AC" w14:textId="77777777" w:rsidR="00840723" w:rsidRPr="00C01040" w:rsidRDefault="00840723" w:rsidP="00183CB6">
            <w:pPr>
              <w:ind w:left="153"/>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De manzana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C8F55"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$76.58</w:t>
            </w:r>
          </w:p>
        </w:tc>
      </w:tr>
      <w:tr w:rsidR="00840723" w:rsidRPr="00C01040" w14:paraId="7B6B4EF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FFFACA" w14:textId="77777777" w:rsidR="00840723" w:rsidRPr="00C01040" w:rsidRDefault="00840723" w:rsidP="00183CB6">
            <w:pPr>
              <w:ind w:left="153"/>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De poblaciones hasta de 30,000 habitantes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4EDFF"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$153.18</w:t>
            </w:r>
          </w:p>
        </w:tc>
      </w:tr>
      <w:tr w:rsidR="00840723" w:rsidRPr="00C01040" w14:paraId="3E904A2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EC03E67" w14:textId="77777777" w:rsidR="00840723" w:rsidRPr="00C01040" w:rsidRDefault="00840723" w:rsidP="00183CB6">
            <w:pPr>
              <w:ind w:left="153"/>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Cuando los planos estén formados por más de una hoja, por cada hoja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26E0F1"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$75.13</w:t>
            </w:r>
          </w:p>
        </w:tc>
      </w:tr>
      <w:tr w:rsidR="00840723" w:rsidRPr="00C01040" w14:paraId="42ED9CA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0789FE4"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xml:space="preserve"> Por avalúos de inmuebles urbanos y suburbanos, se cobrará una cuota fija más 0.6 al millar sobre el valor que arroje el peritaje.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AC7BD"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$68.99</w:t>
            </w:r>
          </w:p>
        </w:tc>
      </w:tr>
      <w:tr w:rsidR="00840723" w:rsidRPr="00C01040" w14:paraId="0470EA04" w14:textId="77777777" w:rsidTr="00183CB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09FFB1A"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b/>
                <w:bCs/>
                <w:sz w:val="20"/>
                <w:szCs w:val="20"/>
              </w:rPr>
              <w:t>III.</w:t>
            </w:r>
            <w:r w:rsidRPr="00C01040">
              <w:rPr>
                <w:rFonts w:ascii="Verdana" w:eastAsia="Times New Roman" w:hAnsi="Verdana" w:cs="Arial"/>
                <w:sz w:val="20"/>
                <w:szCs w:val="20"/>
              </w:rPr>
              <w:t xml:space="preserve"> Por el avalúo de inmuebles rústicos que no requieran levantamiento topográfico del terreno:</w:t>
            </w:r>
          </w:p>
        </w:tc>
      </w:tr>
      <w:tr w:rsidR="00840723" w:rsidRPr="00C01040" w14:paraId="3CB80F7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ACE5F8F" w14:textId="77777777" w:rsidR="00840723" w:rsidRPr="00C01040" w:rsidRDefault="00840723" w:rsidP="00183CB6">
            <w:pPr>
              <w:ind w:left="295"/>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4F56C"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$234.46</w:t>
            </w:r>
          </w:p>
        </w:tc>
      </w:tr>
      <w:tr w:rsidR="00840723" w:rsidRPr="00C01040" w14:paraId="6CC3D4A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364342" w14:textId="77777777" w:rsidR="00840723" w:rsidRPr="00C01040" w:rsidRDefault="00840723" w:rsidP="00183CB6">
            <w:pPr>
              <w:ind w:left="295"/>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Por cada una de las hectáreas excedentes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F44EB"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$8.21</w:t>
            </w:r>
          </w:p>
        </w:tc>
      </w:tr>
      <w:tr w:rsidR="00840723" w:rsidRPr="00C01040" w14:paraId="22FCCF6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FC19FA6" w14:textId="77777777" w:rsidR="00840723" w:rsidRPr="00C01040" w:rsidRDefault="00840723" w:rsidP="00183CB6">
            <w:pPr>
              <w:ind w:left="578" w:hanging="283"/>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Cuando un predio rústico contenga construcciones, además de la cuota anterior se aplicará lo que dispone la fracción II de este artículo sobre el valor de la construcción sin la cuota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677C0" w14:textId="77777777" w:rsidR="00840723" w:rsidRPr="00C01040" w:rsidRDefault="00840723" w:rsidP="00183CB6">
            <w:pPr>
              <w:jc w:val="center"/>
              <w:rPr>
                <w:rFonts w:ascii="Verdana" w:eastAsia="Times New Roman" w:hAnsi="Verdana" w:cs="Arial"/>
                <w:sz w:val="20"/>
                <w:szCs w:val="20"/>
              </w:rPr>
            </w:pPr>
          </w:p>
        </w:tc>
      </w:tr>
      <w:tr w:rsidR="00840723" w:rsidRPr="00C01040" w14:paraId="566B06B9" w14:textId="77777777" w:rsidTr="00183CB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7AE57CC" w14:textId="77777777" w:rsidR="00840723" w:rsidRPr="00C01040" w:rsidRDefault="00840723" w:rsidP="00183CB6">
            <w:pPr>
              <w:rPr>
                <w:rFonts w:ascii="Verdana" w:eastAsia="Times New Roman" w:hAnsi="Verdana" w:cs="Arial"/>
                <w:sz w:val="20"/>
                <w:szCs w:val="20"/>
              </w:rPr>
            </w:pPr>
            <w:r w:rsidRPr="00C01040">
              <w:rPr>
                <w:rFonts w:ascii="Verdana" w:eastAsia="Times New Roman" w:hAnsi="Verdana" w:cs="Arial"/>
                <w:b/>
                <w:bCs/>
                <w:sz w:val="20"/>
                <w:szCs w:val="20"/>
              </w:rPr>
              <w:t>IV.</w:t>
            </w:r>
            <w:r w:rsidRPr="00C01040">
              <w:rPr>
                <w:rFonts w:ascii="Verdana" w:eastAsia="Times New Roman" w:hAnsi="Verdana" w:cs="Arial"/>
                <w:sz w:val="20"/>
                <w:szCs w:val="20"/>
              </w:rPr>
              <w:t xml:space="preserve"> Por el avalúo de inmuebles rústicos que requieran el levantamiento del plano del terreno:</w:t>
            </w:r>
          </w:p>
        </w:tc>
      </w:tr>
      <w:tr w:rsidR="00840723" w:rsidRPr="00C01040" w14:paraId="381645B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EDCA56" w14:textId="77777777" w:rsidR="00840723" w:rsidRPr="00C01040" w:rsidRDefault="00840723" w:rsidP="00183CB6">
            <w:pPr>
              <w:ind w:left="295"/>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Hasta una hectárea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782AFE"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$1,866.88</w:t>
            </w:r>
          </w:p>
        </w:tc>
      </w:tr>
      <w:tr w:rsidR="00840723" w:rsidRPr="00C01040" w14:paraId="60ECE58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7E39FA" w14:textId="77777777" w:rsidR="00840723" w:rsidRPr="00C01040" w:rsidRDefault="00840723" w:rsidP="00183CB6">
            <w:pPr>
              <w:ind w:left="295"/>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Por cada una de las hectáreas excedentes hasta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30F41"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$237.96</w:t>
            </w:r>
          </w:p>
        </w:tc>
      </w:tr>
      <w:tr w:rsidR="00840723" w:rsidRPr="00C01040" w14:paraId="1E9E9BE7" w14:textId="77777777" w:rsidTr="00183CB6">
        <w:trPr>
          <w:trHeight w:val="16"/>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2DB591" w14:textId="77777777" w:rsidR="00840723" w:rsidRPr="00C01040" w:rsidRDefault="00840723" w:rsidP="00183CB6">
            <w:pPr>
              <w:ind w:left="295"/>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Por cada una de las hectáreas que excedan de 20 hectáreas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9B79DB"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$194.08</w:t>
            </w:r>
          </w:p>
        </w:tc>
      </w:tr>
    </w:tbl>
    <w:p w14:paraId="78AE01B2" w14:textId="77777777" w:rsidR="00CF59DB" w:rsidRDefault="00CF59DB" w:rsidP="00CF59DB">
      <w:pPr>
        <w:pStyle w:val="Sinespaciado1"/>
        <w:jc w:val="both"/>
      </w:pPr>
    </w:p>
    <w:p w14:paraId="45CFC27C" w14:textId="0A6FA8DE" w:rsidR="00840723" w:rsidRPr="00CF59DB" w:rsidRDefault="00840723" w:rsidP="00CF59DB">
      <w:pPr>
        <w:pStyle w:val="Sinespaciado1"/>
        <w:ind w:firstLine="708"/>
        <w:jc w:val="both"/>
        <w:rPr>
          <w:rFonts w:ascii="Verdana" w:hAnsi="Verdana"/>
          <w:b/>
          <w:bCs/>
          <w:sz w:val="20"/>
          <w:szCs w:val="20"/>
        </w:rPr>
      </w:pPr>
      <w:r w:rsidRPr="00C01040">
        <w:t xml:space="preserve">Los avalúos que practique la Tesorería Municipal sólo se cobrarán cuando se hagan a petición del contribuyente o parte interesada o sean motivados por el incumplimiento del contribuyente a las </w:t>
      </w:r>
      <w:r w:rsidRPr="00C01040">
        <w:lastRenderedPageBreak/>
        <w:t xml:space="preserve">obligaciones previstas por el artículo 166 de la Ley de Hacienda para los Municipios del Estado de </w:t>
      </w:r>
      <w:r w:rsidRPr="00CF59DB">
        <w:rPr>
          <w:rFonts w:ascii="Verdana" w:hAnsi="Verdana"/>
          <w:sz w:val="20"/>
          <w:szCs w:val="20"/>
        </w:rPr>
        <w:t>Guanajuato. </w:t>
      </w:r>
    </w:p>
    <w:p w14:paraId="4E64F985" w14:textId="77777777" w:rsidR="00840723" w:rsidRPr="00CF59DB" w:rsidRDefault="00840723" w:rsidP="00CF59DB">
      <w:pPr>
        <w:pStyle w:val="Sinespaciado1"/>
        <w:jc w:val="both"/>
        <w:rPr>
          <w:rStyle w:val="Textoennegrita"/>
          <w:rFonts w:ascii="Verdana" w:hAnsi="Verdana" w:cs="Arial"/>
          <w:sz w:val="20"/>
          <w:szCs w:val="20"/>
        </w:rPr>
      </w:pPr>
    </w:p>
    <w:p w14:paraId="12C5416E" w14:textId="2240B7DF" w:rsidR="00840723" w:rsidRPr="00CF59DB" w:rsidRDefault="00840723" w:rsidP="00CF59DB">
      <w:pPr>
        <w:pStyle w:val="Sinespaciado1"/>
        <w:jc w:val="center"/>
        <w:rPr>
          <w:rStyle w:val="Textoennegrita"/>
          <w:rFonts w:ascii="Verdana" w:hAnsi="Verdana" w:cs="Arial"/>
          <w:sz w:val="20"/>
          <w:szCs w:val="20"/>
        </w:rPr>
      </w:pPr>
      <w:r w:rsidRPr="00CF59DB">
        <w:rPr>
          <w:rStyle w:val="Textoennegrita"/>
          <w:rFonts w:ascii="Verdana" w:hAnsi="Verdana" w:cs="Arial"/>
          <w:sz w:val="20"/>
          <w:szCs w:val="20"/>
        </w:rPr>
        <w:t>SECCIÓN DÉCIMA</w:t>
      </w:r>
      <w:r w:rsidRPr="00CF59DB">
        <w:rPr>
          <w:rFonts w:ascii="Verdana" w:hAnsi="Verdana" w:cs="Arial"/>
          <w:b/>
          <w:bCs/>
          <w:sz w:val="20"/>
          <w:szCs w:val="20"/>
        </w:rPr>
        <w:br/>
      </w:r>
      <w:r w:rsidRPr="00CF59DB">
        <w:rPr>
          <w:rStyle w:val="Textoennegrita"/>
          <w:rFonts w:ascii="Verdana" w:hAnsi="Verdana" w:cs="Arial"/>
          <w:sz w:val="20"/>
          <w:szCs w:val="20"/>
        </w:rPr>
        <w:t>SERVICIOS EN MATERIA DE FRACCIONAMIENTOS</w:t>
      </w:r>
    </w:p>
    <w:p w14:paraId="346BD1D5" w14:textId="27DAA81A" w:rsidR="00840723" w:rsidRPr="00CF59DB" w:rsidRDefault="00840723" w:rsidP="00CF59DB">
      <w:pPr>
        <w:pStyle w:val="Sinespaciado1"/>
        <w:jc w:val="center"/>
        <w:rPr>
          <w:rStyle w:val="Textoennegrita"/>
          <w:rFonts w:ascii="Verdana" w:hAnsi="Verdana" w:cs="Arial"/>
          <w:sz w:val="20"/>
          <w:szCs w:val="20"/>
        </w:rPr>
      </w:pPr>
      <w:r w:rsidRPr="00CF59DB">
        <w:rPr>
          <w:rStyle w:val="Textoennegrita"/>
          <w:rFonts w:ascii="Verdana" w:hAnsi="Verdana" w:cs="Arial"/>
          <w:sz w:val="20"/>
          <w:szCs w:val="20"/>
        </w:rPr>
        <w:t>Y DESARROLLOS EN CONDOMINIO</w:t>
      </w:r>
    </w:p>
    <w:p w14:paraId="275DAD0D" w14:textId="77777777" w:rsidR="00840723" w:rsidRPr="00CF59DB" w:rsidRDefault="00840723" w:rsidP="00CF59DB">
      <w:pPr>
        <w:pStyle w:val="Sinespaciado1"/>
        <w:jc w:val="both"/>
        <w:rPr>
          <w:rFonts w:ascii="Verdana" w:hAnsi="Verdana" w:cs="Arial"/>
          <w:sz w:val="20"/>
          <w:szCs w:val="20"/>
        </w:rPr>
      </w:pPr>
    </w:p>
    <w:p w14:paraId="4FC488F0" w14:textId="77777777" w:rsidR="00840723" w:rsidRPr="00CF59DB" w:rsidRDefault="00840723" w:rsidP="00CF59DB">
      <w:pPr>
        <w:pStyle w:val="Sinespaciado1"/>
        <w:rPr>
          <w:rFonts w:ascii="Verdana" w:hAnsi="Verdana"/>
          <w:sz w:val="20"/>
          <w:szCs w:val="20"/>
        </w:rPr>
      </w:pPr>
      <w:r w:rsidRPr="00CF59DB">
        <w:rPr>
          <w:rStyle w:val="Textoennegrita"/>
          <w:rFonts w:ascii="Verdana" w:hAnsi="Verdana" w:cs="Arial"/>
          <w:sz w:val="20"/>
          <w:szCs w:val="20"/>
        </w:rPr>
        <w:t>Artículo 23.</w:t>
      </w:r>
      <w:r w:rsidRPr="00CF59DB">
        <w:t xml:space="preserve"> Los derechos por los servicios municipales en materia de fraccionamientos y desarrollos en condominio se causarán y liquidarán en atención a la siguiente: </w:t>
      </w:r>
    </w:p>
    <w:p w14:paraId="1EE64105" w14:textId="77777777" w:rsidR="00CF59DB" w:rsidRDefault="00CF59DB" w:rsidP="00CF59DB">
      <w:pPr>
        <w:pStyle w:val="Sinespaciado1"/>
        <w:jc w:val="center"/>
        <w:rPr>
          <w:rFonts w:ascii="Verdana" w:hAnsi="Verdana"/>
          <w:b/>
          <w:bCs/>
          <w:sz w:val="20"/>
          <w:szCs w:val="20"/>
        </w:rPr>
      </w:pPr>
    </w:p>
    <w:p w14:paraId="41C64863" w14:textId="6A176763" w:rsidR="00840723" w:rsidRDefault="00840723" w:rsidP="00CF59DB">
      <w:pPr>
        <w:pStyle w:val="Sinespaciado1"/>
        <w:jc w:val="center"/>
        <w:rPr>
          <w:rFonts w:ascii="Verdana" w:hAnsi="Verdana"/>
          <w:b/>
          <w:bCs/>
          <w:sz w:val="20"/>
          <w:szCs w:val="20"/>
        </w:rPr>
      </w:pPr>
      <w:r w:rsidRPr="00CF59DB">
        <w:rPr>
          <w:rFonts w:ascii="Verdana" w:hAnsi="Verdana"/>
          <w:b/>
          <w:bCs/>
          <w:sz w:val="20"/>
          <w:szCs w:val="20"/>
        </w:rPr>
        <w:t>TARIFA</w:t>
      </w:r>
    </w:p>
    <w:p w14:paraId="3042A2DB" w14:textId="77777777" w:rsidR="00CF59DB" w:rsidRPr="00CF59DB" w:rsidRDefault="00CF59DB" w:rsidP="00CF59DB">
      <w:pPr>
        <w:pStyle w:val="Sinespaciado1"/>
        <w:jc w:val="center"/>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7801"/>
        <w:gridCol w:w="834"/>
        <w:gridCol w:w="753"/>
      </w:tblGrid>
      <w:tr w:rsidR="00840723" w:rsidRPr="00C01040" w14:paraId="2F4CE4C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ED3D8B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w:t>
            </w:r>
            <w:r w:rsidRPr="00C01040">
              <w:rPr>
                <w:rFonts w:ascii="Verdana" w:eastAsia="Times New Roman" w:hAnsi="Verdana" w:cs="Arial"/>
                <w:sz w:val="20"/>
                <w:szCs w:val="20"/>
              </w:rPr>
              <w:t xml:space="preserve"> Por la revisión de proyectos para la expedición de constancias de compatibilidad urbanística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D49F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B0A7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520AB4A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F24C3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xml:space="preserve"> Por la revisión de proyectos para la aprobación de traza de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389B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7FFBD"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4C472096"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558AE384" w14:textId="34263812" w:rsidR="00840723" w:rsidRPr="00C01040" w:rsidRDefault="00840723" w:rsidP="00CF59DB">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III.</w:t>
            </w:r>
            <w:r w:rsidRPr="00C01040">
              <w:rPr>
                <w:rFonts w:ascii="Verdana" w:eastAsia="Times New Roman" w:hAnsi="Verdana" w:cs="Arial"/>
                <w:sz w:val="20"/>
                <w:szCs w:val="20"/>
              </w:rPr>
              <w:t xml:space="preserve"> Por la revisión de proyectos para la expedición del permiso de obra:</w:t>
            </w:r>
          </w:p>
        </w:tc>
      </w:tr>
      <w:tr w:rsidR="00840723" w:rsidRPr="00C01040" w14:paraId="3990B7C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B9E7F7"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Tratándose de fraccionamientos de tipo residencial, de urbanización progresiva, popular, de interés social y turístico, así como en conjuntos habitacionales y comerciales o de servicios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04E7E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0E4A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lote</w:t>
            </w:r>
          </w:p>
        </w:tc>
      </w:tr>
      <w:tr w:rsidR="00840723" w:rsidRPr="00C01040" w14:paraId="7CFFDEE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82B34"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Tratándose de fraccionamientos de tipo campestre rústico, agropecuarios, industriales, turísticos recreativo-deportivos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E742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A1B22"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3AD88A00"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805A003" w14:textId="2CE0D192" w:rsidR="00840723" w:rsidRPr="00C01040" w:rsidRDefault="00840723" w:rsidP="00CF59DB">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IV.</w:t>
            </w:r>
            <w:r w:rsidRPr="00C01040">
              <w:rPr>
                <w:rFonts w:ascii="Verdana" w:eastAsia="Times New Roman" w:hAnsi="Verdana" w:cs="Arial"/>
                <w:sz w:val="20"/>
                <w:szCs w:val="20"/>
              </w:rPr>
              <w:t xml:space="preserve"> Por la supervisión de obra con base al proyecto y presupuesto aprobado de las obras por ejecutar se aplicará:</w:t>
            </w:r>
          </w:p>
        </w:tc>
      </w:tr>
      <w:tr w:rsidR="00840723" w:rsidRPr="00C01040" w14:paraId="0154DAED"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60784751" w14:textId="47D49F56" w:rsidR="00840723" w:rsidRPr="00C01040" w:rsidRDefault="00840723" w:rsidP="00CF59DB">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Tratándose de fraccionamientos de urbanización progresiva, aplicado sobre el presupuesto de las obras de introducción de agua y drenaje, así como instalación de guarniciones 0.75% </w:t>
            </w:r>
          </w:p>
        </w:tc>
      </w:tr>
      <w:tr w:rsidR="00840723" w:rsidRPr="00C01040" w14:paraId="0E9052EC" w14:textId="77777777" w:rsidTr="00183CB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A78FD0A" w14:textId="46415200" w:rsidR="00840723" w:rsidRPr="00C01040" w:rsidRDefault="00840723" w:rsidP="00CF59DB">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Tratándose de los demás fraccionamientos y los desarrollos en condominio 1.125%</w:t>
            </w:r>
          </w:p>
        </w:tc>
      </w:tr>
      <w:tr w:rsidR="00840723" w:rsidRPr="00C01040" w14:paraId="6654644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C9E15A"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V.</w:t>
            </w:r>
            <w:r w:rsidRPr="00C01040">
              <w:rPr>
                <w:rFonts w:ascii="Verdana" w:eastAsia="Times New Roman" w:hAnsi="Verdana" w:cs="Arial"/>
                <w:sz w:val="20"/>
                <w:szCs w:val="20"/>
              </w:rPr>
              <w:t xml:space="preserve"> Por el permiso de venta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72DA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07350"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649B32F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E97FC0B"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lastRenderedPageBreak/>
              <w:t xml:space="preserve">VI. </w:t>
            </w:r>
            <w:r w:rsidRPr="00C01040">
              <w:rPr>
                <w:rFonts w:ascii="Verdana" w:eastAsia="Times New Roman" w:hAnsi="Verdana" w:cs="Arial"/>
                <w:sz w:val="20"/>
                <w:szCs w:val="20"/>
              </w:rPr>
              <w:t>Por el permiso para la modificación de traza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D1354"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CB557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r w:rsidR="00840723" w:rsidRPr="00C01040" w14:paraId="77A01F9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FEFB0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VII.</w:t>
            </w:r>
            <w:r w:rsidRPr="00C01040">
              <w:rPr>
                <w:rFonts w:ascii="Verdana" w:eastAsia="Times New Roman" w:hAnsi="Verdana" w:cs="Arial"/>
                <w:sz w:val="20"/>
                <w:szCs w:val="20"/>
              </w:rPr>
              <w:t xml:space="preserve"> Por la autorización para la construcción de desarrollos en condominio, por superficie vendible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2334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$0.21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734C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por m2</w:t>
            </w:r>
          </w:p>
        </w:tc>
      </w:tr>
    </w:tbl>
    <w:p w14:paraId="54E8BC45" w14:textId="77777777" w:rsidR="00840723" w:rsidRPr="00CF59DB" w:rsidRDefault="00840723" w:rsidP="00CF59DB">
      <w:pPr>
        <w:pStyle w:val="Sinespaciado"/>
        <w:jc w:val="both"/>
        <w:rPr>
          <w:rFonts w:ascii="Verdana" w:hAnsi="Verdana"/>
          <w:sz w:val="20"/>
          <w:szCs w:val="20"/>
        </w:rPr>
      </w:pPr>
    </w:p>
    <w:p w14:paraId="7F8B89CA" w14:textId="77777777" w:rsidR="00840723" w:rsidRPr="00CF59DB" w:rsidRDefault="00840723" w:rsidP="00CF59DB">
      <w:pPr>
        <w:pStyle w:val="Sinespaciado"/>
        <w:jc w:val="both"/>
        <w:rPr>
          <w:rFonts w:ascii="Verdana" w:hAnsi="Verdana"/>
          <w:sz w:val="20"/>
          <w:szCs w:val="20"/>
        </w:rPr>
      </w:pPr>
    </w:p>
    <w:p w14:paraId="7B5FEDFB" w14:textId="77777777" w:rsidR="00CF59DB" w:rsidRDefault="00840723" w:rsidP="00CF59DB">
      <w:pPr>
        <w:pStyle w:val="Sinespaciado"/>
        <w:jc w:val="center"/>
        <w:rPr>
          <w:rStyle w:val="Textoennegrita"/>
          <w:rFonts w:ascii="Verdana" w:hAnsi="Verdana" w:cs="Arial"/>
          <w:sz w:val="20"/>
          <w:szCs w:val="20"/>
        </w:rPr>
      </w:pPr>
      <w:r w:rsidRPr="00CF59DB">
        <w:rPr>
          <w:rStyle w:val="Textoennegrita"/>
          <w:rFonts w:ascii="Verdana" w:hAnsi="Verdana" w:cs="Arial"/>
          <w:sz w:val="20"/>
          <w:szCs w:val="20"/>
        </w:rPr>
        <w:t>SECCIÓN UNDÉCIMA</w:t>
      </w:r>
      <w:r w:rsidRPr="00CF59DB">
        <w:rPr>
          <w:rFonts w:ascii="Verdana" w:hAnsi="Verdana"/>
          <w:b/>
          <w:bCs/>
          <w:sz w:val="20"/>
          <w:szCs w:val="20"/>
        </w:rPr>
        <w:br/>
      </w:r>
      <w:r w:rsidRPr="00CF59DB">
        <w:rPr>
          <w:rStyle w:val="Textoennegrita"/>
          <w:rFonts w:ascii="Verdana" w:hAnsi="Verdana" w:cs="Arial"/>
          <w:sz w:val="20"/>
          <w:szCs w:val="20"/>
        </w:rPr>
        <w:t xml:space="preserve">EXPEDICIÓN DE LICENCIAS O PERMISOS PARA EL </w:t>
      </w:r>
    </w:p>
    <w:p w14:paraId="27320BB6" w14:textId="2105ECF3" w:rsidR="00840723" w:rsidRPr="00CF59DB" w:rsidRDefault="00840723" w:rsidP="00CF59DB">
      <w:pPr>
        <w:pStyle w:val="Sinespaciado"/>
        <w:jc w:val="center"/>
        <w:rPr>
          <w:rFonts w:ascii="Verdana" w:hAnsi="Verdana"/>
          <w:sz w:val="20"/>
          <w:szCs w:val="20"/>
        </w:rPr>
      </w:pPr>
      <w:r w:rsidRPr="00CF59DB">
        <w:rPr>
          <w:rStyle w:val="Textoennegrita"/>
          <w:rFonts w:ascii="Verdana" w:hAnsi="Verdana" w:cs="Arial"/>
          <w:sz w:val="20"/>
          <w:szCs w:val="20"/>
        </w:rPr>
        <w:t>ESTABLECIMIENTO DE ANUNCIOS</w:t>
      </w:r>
    </w:p>
    <w:p w14:paraId="45F80C60" w14:textId="77777777" w:rsidR="00840723" w:rsidRPr="00CF59DB" w:rsidRDefault="00840723" w:rsidP="00CF59DB">
      <w:pPr>
        <w:pStyle w:val="Sinespaciado"/>
        <w:jc w:val="both"/>
        <w:rPr>
          <w:rStyle w:val="Textoennegrita"/>
          <w:rFonts w:ascii="Verdana" w:hAnsi="Verdana" w:cs="Arial"/>
          <w:sz w:val="20"/>
          <w:szCs w:val="20"/>
        </w:rPr>
      </w:pPr>
    </w:p>
    <w:p w14:paraId="57FF8EBF" w14:textId="77777777" w:rsidR="00840723" w:rsidRPr="00CF59DB" w:rsidRDefault="00840723" w:rsidP="00CF59DB">
      <w:pPr>
        <w:pStyle w:val="Sinespaciado"/>
        <w:ind w:firstLine="708"/>
        <w:jc w:val="both"/>
        <w:rPr>
          <w:rFonts w:ascii="Verdana" w:hAnsi="Verdana"/>
          <w:sz w:val="20"/>
          <w:szCs w:val="20"/>
        </w:rPr>
      </w:pPr>
      <w:r w:rsidRPr="00CF59DB">
        <w:rPr>
          <w:rStyle w:val="Textoennegrita"/>
          <w:rFonts w:ascii="Verdana" w:hAnsi="Verdana" w:cs="Arial"/>
          <w:sz w:val="20"/>
          <w:szCs w:val="20"/>
        </w:rPr>
        <w:t>Artículo 24.</w:t>
      </w:r>
      <w:r w:rsidRPr="00CF59DB">
        <w:rPr>
          <w:rFonts w:ascii="Verdana" w:hAnsi="Verdana"/>
          <w:sz w:val="20"/>
          <w:szCs w:val="20"/>
        </w:rPr>
        <w:t xml:space="preserve"> Los derechos por la expedición de licencias o permisos para el establecimiento de anuncios se causarán y liquidarán conforme a la siguiente: </w:t>
      </w:r>
    </w:p>
    <w:p w14:paraId="0214275B" w14:textId="77777777" w:rsidR="00840723" w:rsidRPr="00C01040" w:rsidRDefault="00840723" w:rsidP="00840723">
      <w:pPr>
        <w:pStyle w:val="NormalWeb"/>
        <w:jc w:val="center"/>
        <w:rPr>
          <w:rFonts w:ascii="Verdana" w:hAnsi="Verdana"/>
          <w:sz w:val="20"/>
          <w:szCs w:val="20"/>
        </w:rPr>
      </w:pPr>
      <w:r w:rsidRPr="00C01040">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00"/>
        <w:gridCol w:w="1288"/>
      </w:tblGrid>
      <w:tr w:rsidR="00840723" w:rsidRPr="00C01040" w14:paraId="7741D00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68C1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w:t>
            </w:r>
            <w:r w:rsidRPr="00C01040">
              <w:rPr>
                <w:rFonts w:ascii="Verdana" w:eastAsia="Times New Roman" w:hAnsi="Verdana" w:cs="Arial"/>
                <w:sz w:val="20"/>
                <w:szCs w:val="20"/>
              </w:rPr>
              <w:t>  De pared y adosados al piso o muro, anualmente por metro cuadrado: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A98435" w14:textId="77777777" w:rsidR="00840723" w:rsidRPr="00C01040" w:rsidRDefault="00840723" w:rsidP="00183CB6">
            <w:pPr>
              <w:ind w:firstLine="12"/>
              <w:jc w:val="center"/>
              <w:rPr>
                <w:rFonts w:ascii="Verdana" w:eastAsia="Times New Roman" w:hAnsi="Verdana" w:cs="Arial"/>
                <w:sz w:val="20"/>
                <w:szCs w:val="20"/>
              </w:rPr>
            </w:pPr>
          </w:p>
        </w:tc>
      </w:tr>
      <w:tr w:rsidR="00840723" w:rsidRPr="00C01040" w14:paraId="0030CEA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D6703D"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Adosados: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CA9F3" w14:textId="77777777" w:rsidR="00840723" w:rsidRPr="00C01040" w:rsidRDefault="00840723" w:rsidP="00183CB6">
            <w:pPr>
              <w:ind w:firstLine="12"/>
              <w:jc w:val="center"/>
              <w:rPr>
                <w:rFonts w:ascii="Verdana" w:eastAsia="Times New Roman" w:hAnsi="Verdana" w:cs="Arial"/>
                <w:sz w:val="20"/>
                <w:szCs w:val="20"/>
              </w:rPr>
            </w:pPr>
          </w:p>
        </w:tc>
      </w:tr>
      <w:tr w:rsidR="00840723" w:rsidRPr="00C01040" w14:paraId="1B52FD2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74D4C7"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1.</w:t>
            </w:r>
            <w:r w:rsidRPr="00C01040">
              <w:rPr>
                <w:rFonts w:ascii="Verdana" w:eastAsia="Times New Roman" w:hAnsi="Verdana" w:cs="Arial"/>
                <w:sz w:val="20"/>
                <w:szCs w:val="20"/>
              </w:rPr>
              <w:t xml:space="preserve"> Tipo 1, de 0.50 x 1.10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3B6A6"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$415.65</w:t>
            </w:r>
          </w:p>
        </w:tc>
      </w:tr>
      <w:tr w:rsidR="00840723" w:rsidRPr="00C01040" w14:paraId="45B08A6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9C6D54D"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2.</w:t>
            </w:r>
            <w:r w:rsidRPr="00C01040">
              <w:rPr>
                <w:rFonts w:ascii="Verdana" w:eastAsia="Times New Roman" w:hAnsi="Verdana" w:cs="Arial"/>
                <w:sz w:val="20"/>
                <w:szCs w:val="20"/>
              </w:rPr>
              <w:t xml:space="preserve"> Tipo 2, de 0.60 x 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1C8C9"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$623.58</w:t>
            </w:r>
          </w:p>
        </w:tc>
      </w:tr>
      <w:tr w:rsidR="00840723" w:rsidRPr="00C01040" w14:paraId="3832431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B99065"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3.</w:t>
            </w:r>
            <w:r w:rsidRPr="00C01040">
              <w:rPr>
                <w:rFonts w:ascii="Verdana" w:eastAsia="Times New Roman" w:hAnsi="Verdana" w:cs="Arial"/>
                <w:sz w:val="20"/>
                <w:szCs w:val="20"/>
              </w:rPr>
              <w:t xml:space="preserve"> Tipo 3, de 0.80 x 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E52E6A"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$1,734.23</w:t>
            </w:r>
          </w:p>
        </w:tc>
      </w:tr>
      <w:tr w:rsidR="00840723" w:rsidRPr="00C01040" w14:paraId="22C04F8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43C39B"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4.</w:t>
            </w:r>
            <w:r w:rsidRPr="00C01040">
              <w:rPr>
                <w:rFonts w:ascii="Verdana" w:eastAsia="Times New Roman" w:hAnsi="Verdana" w:cs="Arial"/>
                <w:sz w:val="20"/>
                <w:szCs w:val="20"/>
              </w:rPr>
              <w:t xml:space="preserve"> Tipo 4, de 0.80 x 4.00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408BE"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$2,810.64</w:t>
            </w:r>
          </w:p>
        </w:tc>
      </w:tr>
      <w:tr w:rsidR="00840723" w:rsidRPr="00C01040" w14:paraId="0E9EEBC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B85E57"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Auto soportados espectaculares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7F717"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$9,407.63</w:t>
            </w:r>
          </w:p>
        </w:tc>
      </w:tr>
      <w:tr w:rsidR="00840723" w:rsidRPr="00C01040" w14:paraId="6C02C55D"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C7CA2C"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Toldos y carpas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3B926"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$940.83</w:t>
            </w:r>
          </w:p>
        </w:tc>
      </w:tr>
      <w:tr w:rsidR="00840723" w:rsidRPr="00C01040" w14:paraId="2AF3A00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5A7A78"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Bancas y cobertizos publicitarios, por cada pieza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926D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$134.60</w:t>
            </w:r>
          </w:p>
        </w:tc>
      </w:tr>
      <w:tr w:rsidR="00840723" w:rsidRPr="00C01040" w14:paraId="23146E5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F26E6"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e)</w:t>
            </w:r>
            <w:r w:rsidRPr="00C01040">
              <w:rPr>
                <w:rFonts w:ascii="Verdana" w:eastAsia="Times New Roman" w:hAnsi="Verdana" w:cs="Arial"/>
                <w:sz w:val="20"/>
                <w:szCs w:val="20"/>
              </w:rPr>
              <w:t xml:space="preserve"> Pinta de bardas, por cada una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94372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$134.60</w:t>
            </w:r>
          </w:p>
        </w:tc>
      </w:tr>
      <w:tr w:rsidR="00840723" w:rsidRPr="00C01040" w14:paraId="0674AD0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1DAE39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lastRenderedPageBreak/>
              <w:t>II.</w:t>
            </w:r>
            <w:r w:rsidRPr="00C01040">
              <w:rPr>
                <w:rFonts w:ascii="Verdana" w:eastAsia="Times New Roman" w:hAnsi="Verdana" w:cs="Arial"/>
                <w:sz w:val="20"/>
                <w:szCs w:val="20"/>
              </w:rPr>
              <w:t xml:space="preserve"> Permiso semestral por la colocación de cada anuncio o cartel en vehículos de servicio público urbano y suburbano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59F0B9"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$110.08</w:t>
            </w:r>
          </w:p>
        </w:tc>
      </w:tr>
      <w:tr w:rsidR="00840723" w:rsidRPr="00C01040" w14:paraId="38164F3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1E5B0E"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III.</w:t>
            </w:r>
            <w:r w:rsidRPr="00C01040">
              <w:rPr>
                <w:rFonts w:ascii="Verdana" w:eastAsia="Times New Roman" w:hAnsi="Verdana" w:cs="Arial"/>
                <w:sz w:val="20"/>
                <w:szCs w:val="20"/>
              </w:rPr>
              <w:t xml:space="preserve"> Permiso por día para la difusión fonética de publicidad a través de medios electrónicos en la vía pública: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97F171" w14:textId="77777777" w:rsidR="00840723" w:rsidRPr="00C01040" w:rsidRDefault="00840723" w:rsidP="00183CB6">
            <w:pPr>
              <w:ind w:firstLine="12"/>
              <w:jc w:val="center"/>
              <w:rPr>
                <w:rFonts w:ascii="Verdana" w:eastAsia="Times New Roman" w:hAnsi="Verdana" w:cs="Arial"/>
                <w:sz w:val="20"/>
                <w:szCs w:val="20"/>
              </w:rPr>
            </w:pPr>
          </w:p>
        </w:tc>
      </w:tr>
      <w:tr w:rsidR="00840723" w:rsidRPr="00C01040" w14:paraId="371B270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A0902"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Fija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880A0"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$47.18</w:t>
            </w:r>
          </w:p>
        </w:tc>
      </w:tr>
      <w:tr w:rsidR="00840723" w:rsidRPr="00C01040" w14:paraId="5107DDC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B44A00"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7A669" w14:textId="77777777" w:rsidR="00840723" w:rsidRPr="00C01040" w:rsidRDefault="00840723" w:rsidP="00183CB6">
            <w:pPr>
              <w:ind w:firstLine="12"/>
              <w:jc w:val="center"/>
              <w:rPr>
                <w:rFonts w:ascii="Verdana" w:eastAsia="Times New Roman" w:hAnsi="Verdana" w:cs="Arial"/>
                <w:sz w:val="20"/>
                <w:szCs w:val="20"/>
              </w:rPr>
            </w:pPr>
          </w:p>
        </w:tc>
      </w:tr>
      <w:tr w:rsidR="00840723" w:rsidRPr="00C01040" w14:paraId="3C678EB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5D376F4"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1.</w:t>
            </w:r>
            <w:r w:rsidRPr="00C01040">
              <w:rPr>
                <w:rFonts w:ascii="Verdana" w:eastAsia="Times New Roman" w:hAnsi="Verdana" w:cs="Arial"/>
                <w:sz w:val="20"/>
                <w:szCs w:val="20"/>
              </w:rPr>
              <w:t xml:space="preserve"> En vehículos de motor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744D0"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$113.77</w:t>
            </w:r>
          </w:p>
        </w:tc>
      </w:tr>
      <w:tr w:rsidR="00840723" w:rsidRPr="00C01040" w14:paraId="5906BF1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D9FFCE" w14:textId="77777777" w:rsidR="00840723" w:rsidRPr="00C01040" w:rsidRDefault="00840723" w:rsidP="00183CB6">
            <w:pPr>
              <w:ind w:left="296" w:firstLine="12"/>
              <w:jc w:val="both"/>
              <w:rPr>
                <w:rFonts w:ascii="Verdana" w:eastAsia="Times New Roman" w:hAnsi="Verdana" w:cs="Arial"/>
                <w:sz w:val="20"/>
                <w:szCs w:val="20"/>
              </w:rPr>
            </w:pPr>
            <w:r w:rsidRPr="00C01040">
              <w:rPr>
                <w:rFonts w:ascii="Verdana" w:eastAsia="Times New Roman" w:hAnsi="Verdana" w:cs="Arial"/>
                <w:b/>
                <w:bCs/>
                <w:sz w:val="20"/>
                <w:szCs w:val="20"/>
              </w:rPr>
              <w:t>2.</w:t>
            </w:r>
            <w:r w:rsidRPr="00C01040">
              <w:rPr>
                <w:rFonts w:ascii="Verdana" w:eastAsia="Times New Roman" w:hAnsi="Verdana" w:cs="Arial"/>
                <w:sz w:val="20"/>
                <w:szCs w:val="20"/>
              </w:rPr>
              <w:t xml:space="preserve"> En cualquier otro medio móvil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76412"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$10.66</w:t>
            </w:r>
          </w:p>
        </w:tc>
      </w:tr>
      <w:tr w:rsidR="00840723" w:rsidRPr="00C01040" w14:paraId="5B21AE94" w14:textId="77777777" w:rsidTr="00183CB6">
        <w:trPr>
          <w:jc w:val="center"/>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2DE7454" w14:textId="77777777" w:rsidR="00840723" w:rsidRPr="00C01040" w:rsidRDefault="00840723" w:rsidP="00183CB6">
            <w:pPr>
              <w:ind w:firstLine="12"/>
              <w:rPr>
                <w:rFonts w:ascii="Verdana" w:eastAsia="Times New Roman" w:hAnsi="Verdana" w:cs="Arial"/>
                <w:sz w:val="20"/>
                <w:szCs w:val="20"/>
              </w:rPr>
            </w:pPr>
            <w:r w:rsidRPr="00C01040">
              <w:rPr>
                <w:rFonts w:ascii="Verdana" w:eastAsia="Times New Roman" w:hAnsi="Verdana" w:cs="Arial"/>
                <w:b/>
                <w:bCs/>
                <w:sz w:val="20"/>
                <w:szCs w:val="20"/>
              </w:rPr>
              <w:t>IV.</w:t>
            </w:r>
            <w:r w:rsidRPr="00C01040">
              <w:rPr>
                <w:rFonts w:ascii="Verdana" w:eastAsia="Times New Roman" w:hAnsi="Verdana" w:cs="Arial"/>
                <w:sz w:val="20"/>
                <w:szCs w:val="20"/>
              </w:rPr>
              <w:t xml:space="preserve"> Permiso por la colocación de cada anuncio móvil, temporal o inflable:</w:t>
            </w:r>
          </w:p>
        </w:tc>
      </w:tr>
      <w:tr w:rsidR="00840723" w:rsidRPr="00C01040" w14:paraId="55594A3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334B8B"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Mampara en la vía pública,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5DCEC"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$21.60</w:t>
            </w:r>
          </w:p>
        </w:tc>
      </w:tr>
      <w:tr w:rsidR="00840723" w:rsidRPr="00C01040" w14:paraId="00B06E1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81CD57"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Tijera,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F71DF"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$69.68</w:t>
            </w:r>
          </w:p>
        </w:tc>
      </w:tr>
      <w:tr w:rsidR="00840723" w:rsidRPr="00C01040" w14:paraId="23A14CC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7C991D"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c)</w:t>
            </w:r>
            <w:r w:rsidRPr="00C01040">
              <w:rPr>
                <w:rFonts w:ascii="Verdana" w:eastAsia="Times New Roman" w:hAnsi="Verdana" w:cs="Arial"/>
                <w:sz w:val="20"/>
                <w:szCs w:val="20"/>
              </w:rPr>
              <w:t xml:space="preserve"> Comercios ambulantes,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AB3D2"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$117.37</w:t>
            </w:r>
          </w:p>
        </w:tc>
      </w:tr>
      <w:tr w:rsidR="00840723" w:rsidRPr="00C01040" w14:paraId="70C26CE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C3DF8"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d)</w:t>
            </w:r>
            <w:r w:rsidRPr="00C01040">
              <w:rPr>
                <w:rFonts w:ascii="Verdana" w:eastAsia="Times New Roman" w:hAnsi="Verdana" w:cs="Arial"/>
                <w:sz w:val="20"/>
                <w:szCs w:val="20"/>
              </w:rPr>
              <w:t xml:space="preserve"> Mantas,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B249B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$69.68</w:t>
            </w:r>
          </w:p>
        </w:tc>
      </w:tr>
      <w:tr w:rsidR="00840723" w:rsidRPr="00C01040" w14:paraId="69D4448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DD8FD69"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e)</w:t>
            </w:r>
            <w:r w:rsidRPr="00C01040">
              <w:rPr>
                <w:rFonts w:ascii="Verdana" w:eastAsia="Times New Roman" w:hAnsi="Verdana" w:cs="Arial"/>
                <w:sz w:val="20"/>
                <w:szCs w:val="20"/>
              </w:rPr>
              <w:t xml:space="preserve"> Inflables, por día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7E8C2C"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$92.85</w:t>
            </w:r>
          </w:p>
        </w:tc>
      </w:tr>
      <w:tr w:rsidR="00840723" w:rsidRPr="00C01040" w14:paraId="3411BF9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55F95D"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f)</w:t>
            </w:r>
            <w:r w:rsidRPr="00C01040">
              <w:rPr>
                <w:rFonts w:ascii="Verdana" w:eastAsia="Times New Roman" w:hAnsi="Verdana" w:cs="Arial"/>
                <w:sz w:val="20"/>
                <w:szCs w:val="20"/>
              </w:rPr>
              <w:t xml:space="preserve"> Pinta de barda publicitaria, por mes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C2419"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$110.77</w:t>
            </w:r>
          </w:p>
        </w:tc>
      </w:tr>
    </w:tbl>
    <w:p w14:paraId="110A2AD1" w14:textId="77777777" w:rsidR="00CF59DB" w:rsidRDefault="00CF59DB" w:rsidP="00CF59DB">
      <w:pPr>
        <w:pStyle w:val="Sinespaciado1"/>
        <w:jc w:val="both"/>
        <w:rPr>
          <w:rFonts w:ascii="Verdana" w:hAnsi="Verdana"/>
          <w:sz w:val="20"/>
          <w:szCs w:val="20"/>
        </w:rPr>
      </w:pPr>
    </w:p>
    <w:p w14:paraId="27EF6B35" w14:textId="7797AE64" w:rsidR="00840723" w:rsidRPr="00CF59DB" w:rsidRDefault="00840723" w:rsidP="00CF59DB">
      <w:pPr>
        <w:pStyle w:val="Sinespaciado1"/>
        <w:ind w:firstLine="708"/>
        <w:jc w:val="both"/>
        <w:rPr>
          <w:rFonts w:ascii="Verdana" w:hAnsi="Verdana"/>
          <w:sz w:val="20"/>
          <w:szCs w:val="20"/>
        </w:rPr>
      </w:pPr>
      <w:r w:rsidRPr="00CF59DB">
        <w:rPr>
          <w:rFonts w:ascii="Verdana" w:hAnsi="Verdana"/>
          <w:sz w:val="20"/>
          <w:szCs w:val="20"/>
        </w:rPr>
        <w:t>El otorgamiento del permiso incluye trabajos de supervisión y revisión del proyecto de ubicación y estructura del anuncio.</w:t>
      </w:r>
    </w:p>
    <w:p w14:paraId="26F08CF3" w14:textId="77777777" w:rsidR="00840723" w:rsidRPr="00CF59DB" w:rsidRDefault="00840723" w:rsidP="00CF59DB">
      <w:pPr>
        <w:pStyle w:val="Sinespaciado1"/>
        <w:jc w:val="both"/>
        <w:rPr>
          <w:rStyle w:val="Textoennegrita"/>
          <w:rFonts w:ascii="Verdana" w:hAnsi="Verdana" w:cs="Arial"/>
          <w:sz w:val="20"/>
          <w:szCs w:val="20"/>
        </w:rPr>
      </w:pPr>
    </w:p>
    <w:p w14:paraId="755BFEB2" w14:textId="4E194A66" w:rsidR="00840723" w:rsidRPr="00CF59DB" w:rsidRDefault="00840723" w:rsidP="00CF59DB">
      <w:pPr>
        <w:pStyle w:val="Sinespaciado1"/>
        <w:jc w:val="center"/>
        <w:rPr>
          <w:rFonts w:ascii="Verdana" w:hAnsi="Verdana" w:cs="Arial"/>
          <w:sz w:val="20"/>
          <w:szCs w:val="20"/>
        </w:rPr>
      </w:pPr>
      <w:r w:rsidRPr="00CF59DB">
        <w:rPr>
          <w:rStyle w:val="Textoennegrita"/>
          <w:rFonts w:ascii="Verdana" w:hAnsi="Verdana" w:cs="Arial"/>
          <w:sz w:val="20"/>
          <w:szCs w:val="20"/>
        </w:rPr>
        <w:t>SECCIÓN DUODÉCIMA</w:t>
      </w:r>
      <w:r w:rsidRPr="00CF59DB">
        <w:rPr>
          <w:rFonts w:ascii="Verdana" w:hAnsi="Verdana" w:cs="Arial"/>
          <w:b/>
          <w:bCs/>
          <w:sz w:val="20"/>
          <w:szCs w:val="20"/>
        </w:rPr>
        <w:br/>
      </w:r>
      <w:r w:rsidRPr="00CF59DB">
        <w:rPr>
          <w:rStyle w:val="Textoennegrita"/>
          <w:rFonts w:ascii="Verdana" w:hAnsi="Verdana" w:cs="Arial"/>
          <w:sz w:val="20"/>
          <w:szCs w:val="20"/>
        </w:rPr>
        <w:t>SERVICIOS EN MATERIA AMBIENTAL</w:t>
      </w:r>
    </w:p>
    <w:p w14:paraId="553E335F" w14:textId="77777777" w:rsidR="00CF59DB" w:rsidRDefault="00CF59DB" w:rsidP="00CF59DB">
      <w:pPr>
        <w:pStyle w:val="Sinespaciado1"/>
        <w:jc w:val="both"/>
        <w:rPr>
          <w:rStyle w:val="Textoennegrita"/>
          <w:rFonts w:ascii="Verdana" w:hAnsi="Verdana"/>
          <w:sz w:val="20"/>
          <w:szCs w:val="20"/>
        </w:rPr>
      </w:pPr>
    </w:p>
    <w:p w14:paraId="6546EA3F" w14:textId="3B4806EB" w:rsidR="00840723" w:rsidRPr="00CF59DB" w:rsidRDefault="00840723" w:rsidP="00CF59DB">
      <w:pPr>
        <w:pStyle w:val="Sinespaciado1"/>
        <w:ind w:firstLine="708"/>
        <w:jc w:val="both"/>
        <w:rPr>
          <w:rFonts w:ascii="Verdana" w:hAnsi="Verdana"/>
          <w:sz w:val="20"/>
          <w:szCs w:val="20"/>
        </w:rPr>
      </w:pPr>
      <w:r w:rsidRPr="00CF59DB">
        <w:rPr>
          <w:rStyle w:val="Textoennegrita"/>
          <w:rFonts w:ascii="Verdana" w:hAnsi="Verdana"/>
          <w:sz w:val="20"/>
          <w:szCs w:val="20"/>
        </w:rPr>
        <w:t>Artículo 25.</w:t>
      </w:r>
      <w:r w:rsidRPr="00CF59DB">
        <w:rPr>
          <w:rFonts w:ascii="Verdana" w:hAnsi="Verdana"/>
          <w:sz w:val="20"/>
          <w:szCs w:val="20"/>
        </w:rPr>
        <w:t> Los derechos por la expedición de autorizaciones por servicios en materia ambiental se causarán y liquidarán de conformidad con la siguiente:</w:t>
      </w:r>
    </w:p>
    <w:p w14:paraId="6C956F31" w14:textId="77777777" w:rsidR="00840723" w:rsidRPr="00C01040" w:rsidRDefault="00840723" w:rsidP="00840723">
      <w:pPr>
        <w:spacing w:before="100" w:beforeAutospacing="1" w:after="100" w:afterAutospacing="1"/>
        <w:jc w:val="center"/>
        <w:rPr>
          <w:rFonts w:ascii="Verdana" w:hAnsi="Verdana" w:cs="Arial"/>
          <w:sz w:val="20"/>
          <w:szCs w:val="20"/>
        </w:rPr>
      </w:pPr>
      <w:r w:rsidRPr="00C01040">
        <w:rPr>
          <w:rFonts w:ascii="Verdana" w:hAnsi="Verdana" w:cs="Arial"/>
          <w:b/>
          <w:bCs/>
          <w:sz w:val="20"/>
          <w:szCs w:val="20"/>
        </w:rPr>
        <w:lastRenderedPageBreak/>
        <w:t>TARIFA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100"/>
        <w:gridCol w:w="1288"/>
      </w:tblGrid>
      <w:tr w:rsidR="00840723" w:rsidRPr="00C01040" w14:paraId="7B7CE83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D791C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w:t>
            </w:r>
            <w:r w:rsidRPr="00C01040">
              <w:rPr>
                <w:rFonts w:ascii="Verdana" w:eastAsia="Times New Roman" w:hAnsi="Verdana" w:cs="Arial"/>
                <w:sz w:val="20"/>
                <w:szCs w:val="20"/>
              </w:rPr>
              <w:t xml:space="preserve"> Permiso para poda de árboles (por árbol)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FF62C4"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$122.76</w:t>
            </w:r>
          </w:p>
        </w:tc>
      </w:tr>
      <w:tr w:rsidR="00840723" w:rsidRPr="00C01040" w14:paraId="5FEE7C1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1E69A1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xml:space="preserve"> Autorización para la operación de ladrilleras, maquiladoras y todas aquellas fuentes fijas de emisión de contaminantes de competencia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16EA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$1,024.39</w:t>
            </w:r>
          </w:p>
        </w:tc>
      </w:tr>
    </w:tbl>
    <w:p w14:paraId="5B1A9DFD"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Para realizar la poda del árbol, deberá contarse con la autorización de la unidad administrativa municipal en materia de arbolado urbano y cumplirse con las disposiciones del Código Territorial para el estado y los municipios de Guanajuato.</w:t>
      </w:r>
    </w:p>
    <w:p w14:paraId="566BF2A5" w14:textId="6033B18C" w:rsidR="00840723" w:rsidRPr="00C01040" w:rsidRDefault="00840723" w:rsidP="00CF59DB">
      <w:pPr>
        <w:ind w:firstLine="567"/>
        <w:jc w:val="center"/>
        <w:rPr>
          <w:rFonts w:ascii="Verdana" w:eastAsia="Times New Roman" w:hAnsi="Verdana" w:cs="Arial"/>
          <w:sz w:val="20"/>
          <w:szCs w:val="20"/>
        </w:rPr>
      </w:pPr>
      <w:r w:rsidRPr="00C01040">
        <w:rPr>
          <w:rStyle w:val="Textoennegrita"/>
          <w:rFonts w:ascii="Verdana" w:eastAsia="Times New Roman" w:hAnsi="Verdana" w:cs="Arial"/>
          <w:sz w:val="20"/>
          <w:szCs w:val="20"/>
        </w:rPr>
        <w:t>SECCIÓN DÉCIMOTERCERA</w:t>
      </w:r>
      <w:r w:rsidRPr="00C01040">
        <w:rPr>
          <w:rFonts w:ascii="Verdana" w:eastAsia="Times New Roman" w:hAnsi="Verdana" w:cs="Arial"/>
          <w:b/>
          <w:bCs/>
          <w:sz w:val="20"/>
          <w:szCs w:val="20"/>
        </w:rPr>
        <w:br/>
      </w:r>
      <w:r w:rsidRPr="00C01040">
        <w:rPr>
          <w:rStyle w:val="Textoennegrita"/>
          <w:rFonts w:ascii="Verdana" w:eastAsia="Times New Roman" w:hAnsi="Verdana" w:cs="Arial"/>
          <w:sz w:val="20"/>
          <w:szCs w:val="20"/>
        </w:rPr>
        <w:t>EXPEDICIÓN DE CERTIFICADOS, CERTIFICACIONES, CONSTANCIAS Y CARTAS</w:t>
      </w:r>
    </w:p>
    <w:p w14:paraId="06488AF9" w14:textId="77777777" w:rsidR="00840723" w:rsidRPr="00C01040" w:rsidRDefault="00840723" w:rsidP="00840723">
      <w:pPr>
        <w:pStyle w:val="NormalWeb"/>
        <w:ind w:firstLine="567"/>
        <w:jc w:val="both"/>
        <w:rPr>
          <w:rFonts w:ascii="Verdana" w:hAnsi="Verdana"/>
          <w:sz w:val="20"/>
          <w:szCs w:val="20"/>
        </w:rPr>
      </w:pPr>
      <w:r w:rsidRPr="00C01040">
        <w:rPr>
          <w:rStyle w:val="Textoennegrita"/>
          <w:rFonts w:ascii="Verdana" w:hAnsi="Verdana"/>
          <w:sz w:val="20"/>
          <w:szCs w:val="20"/>
        </w:rPr>
        <w:t>Artículo 26.</w:t>
      </w:r>
      <w:r w:rsidRPr="00C01040">
        <w:rPr>
          <w:rFonts w:ascii="Verdana" w:hAnsi="Verdana"/>
          <w:sz w:val="20"/>
          <w:szCs w:val="20"/>
        </w:rPr>
        <w:t> Los derechos por la expedición de certificados, certificaciones, constancias y cartas generarán el cobro de conformidad con la siguiente:</w:t>
      </w:r>
    </w:p>
    <w:p w14:paraId="28081C92" w14:textId="77777777" w:rsidR="00840723" w:rsidRPr="00C01040" w:rsidRDefault="00840723" w:rsidP="00840723">
      <w:pPr>
        <w:pStyle w:val="NormalWeb"/>
        <w:jc w:val="center"/>
        <w:rPr>
          <w:rFonts w:ascii="Verdana" w:hAnsi="Verdana"/>
          <w:sz w:val="20"/>
          <w:szCs w:val="20"/>
        </w:rPr>
      </w:pPr>
      <w:r w:rsidRPr="00C01040">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8300"/>
        <w:gridCol w:w="1088"/>
      </w:tblGrid>
      <w:tr w:rsidR="00840723" w:rsidRPr="00C01040" w14:paraId="57B287EC"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3CC3A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hAnsi="Verdana"/>
                <w:b/>
                <w:bCs/>
                <w:sz w:val="20"/>
                <w:szCs w:val="20"/>
              </w:rPr>
              <w:t> </w:t>
            </w:r>
            <w:r w:rsidRPr="00C01040">
              <w:rPr>
                <w:rFonts w:ascii="Verdana" w:eastAsia="Times New Roman" w:hAnsi="Verdana" w:cs="Arial"/>
                <w:b/>
                <w:bCs/>
                <w:sz w:val="20"/>
                <w:szCs w:val="20"/>
              </w:rPr>
              <w:t>I.</w:t>
            </w:r>
            <w:r w:rsidRPr="00C01040">
              <w:rPr>
                <w:rFonts w:ascii="Verdana" w:eastAsia="Times New Roman" w:hAnsi="Verdana" w:cs="Arial"/>
                <w:sz w:val="20"/>
                <w:szCs w:val="20"/>
              </w:rPr>
              <w:t xml:space="preserve"> Certificados y copias expedidas por la dependencia de Catastro e impuestos inmobiliarios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B143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$61.48</w:t>
            </w:r>
          </w:p>
        </w:tc>
      </w:tr>
      <w:tr w:rsidR="00840723" w:rsidRPr="00C01040" w14:paraId="437A195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1546B1"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w:t>
            </w:r>
            <w:r w:rsidRPr="00C01040">
              <w:rPr>
                <w:rFonts w:ascii="Verdana" w:eastAsia="Times New Roman" w:hAnsi="Verdana" w:cs="Arial"/>
                <w:sz w:val="20"/>
                <w:szCs w:val="20"/>
              </w:rPr>
              <w:t xml:space="preserve"> Certificados de estado de cuenta por concepto de impuestos, derechos y aprovechamientos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5EBF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$149.07</w:t>
            </w:r>
          </w:p>
        </w:tc>
      </w:tr>
      <w:tr w:rsidR="00840723" w:rsidRPr="00C01040" w14:paraId="5D1D3B26"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2B7B7F"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III.</w:t>
            </w:r>
            <w:r w:rsidRPr="00C01040">
              <w:rPr>
                <w:rFonts w:ascii="Verdana" w:eastAsia="Times New Roman" w:hAnsi="Verdana" w:cs="Arial"/>
                <w:sz w:val="20"/>
                <w:szCs w:val="20"/>
              </w:rPr>
              <w:t xml:space="preserve"> Copias certificadas expedidas por el Juzgado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D7CE6"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 </w:t>
            </w:r>
          </w:p>
        </w:tc>
      </w:tr>
      <w:tr w:rsidR="00840723" w:rsidRPr="00C01040" w14:paraId="6BBAC9E8"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731877"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a)</w:t>
            </w:r>
            <w:r w:rsidRPr="00C01040">
              <w:rPr>
                <w:rFonts w:ascii="Verdana" w:eastAsia="Times New Roman" w:hAnsi="Verdana" w:cs="Arial"/>
                <w:sz w:val="20"/>
                <w:szCs w:val="20"/>
              </w:rPr>
              <w:t xml:space="preserve"> Por la primera foja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7E6A24"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$19.82</w:t>
            </w:r>
          </w:p>
        </w:tc>
      </w:tr>
      <w:tr w:rsidR="00840723" w:rsidRPr="00C01040" w14:paraId="574A7A5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E0B998" w14:textId="77777777" w:rsidR="00840723" w:rsidRPr="00C01040" w:rsidRDefault="00840723" w:rsidP="00183CB6">
            <w:pPr>
              <w:ind w:left="154" w:firstLine="12"/>
              <w:jc w:val="both"/>
              <w:rPr>
                <w:rFonts w:ascii="Verdana" w:eastAsia="Times New Roman" w:hAnsi="Verdana" w:cs="Arial"/>
                <w:sz w:val="20"/>
                <w:szCs w:val="20"/>
              </w:rPr>
            </w:pPr>
            <w:r w:rsidRPr="00C01040">
              <w:rPr>
                <w:rFonts w:ascii="Verdana" w:eastAsia="Times New Roman" w:hAnsi="Verdana" w:cs="Arial"/>
                <w:b/>
                <w:bCs/>
                <w:sz w:val="20"/>
                <w:szCs w:val="20"/>
              </w:rPr>
              <w:t>b)</w:t>
            </w:r>
            <w:r w:rsidRPr="00C01040">
              <w:rPr>
                <w:rFonts w:ascii="Verdana" w:eastAsia="Times New Roman" w:hAnsi="Verdana" w:cs="Arial"/>
                <w:sz w:val="20"/>
                <w:szCs w:val="20"/>
              </w:rPr>
              <w:t xml:space="preserve"> Por cada foja adicional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D0737"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$4.38</w:t>
            </w:r>
          </w:p>
        </w:tc>
      </w:tr>
      <w:tr w:rsidR="00840723" w:rsidRPr="00C01040" w14:paraId="7365C48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4E9C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IV.</w:t>
            </w:r>
            <w:r w:rsidRPr="00C01040">
              <w:rPr>
                <w:rFonts w:ascii="Verdana" w:eastAsia="Times New Roman" w:hAnsi="Verdana" w:cs="Arial"/>
                <w:sz w:val="20"/>
                <w:szCs w:val="20"/>
              </w:rPr>
              <w:t xml:space="preserve"> Por las certificaciones que expida el Secretario del Ayuntamiento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A27CC"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$61.48</w:t>
            </w:r>
          </w:p>
        </w:tc>
      </w:tr>
      <w:tr w:rsidR="00840723" w:rsidRPr="00C01040" w14:paraId="06E7CB65"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306B65"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t>V.</w:t>
            </w:r>
            <w:r w:rsidRPr="00C01040">
              <w:rPr>
                <w:rFonts w:ascii="Verdana" w:eastAsia="Times New Roman" w:hAnsi="Verdana" w:cs="Arial"/>
                <w:sz w:val="20"/>
                <w:szCs w:val="20"/>
              </w:rPr>
              <w:t xml:space="preserve"> Por las certificaciones o constancias que expidan otras dependencias o entidades de la administración pública municipal.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4D623"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$61.48</w:t>
            </w:r>
          </w:p>
        </w:tc>
      </w:tr>
      <w:tr w:rsidR="00840723" w:rsidRPr="00C01040" w14:paraId="2BF2AE2A"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728A88"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b/>
                <w:bCs/>
                <w:sz w:val="20"/>
                <w:szCs w:val="20"/>
              </w:rPr>
              <w:lastRenderedPageBreak/>
              <w:t>VI.</w:t>
            </w:r>
            <w:r w:rsidRPr="00C01040">
              <w:rPr>
                <w:rFonts w:ascii="Verdana" w:eastAsia="Times New Roman" w:hAnsi="Verdana" w:cs="Arial"/>
                <w:sz w:val="20"/>
                <w:szCs w:val="20"/>
              </w:rPr>
              <w:t xml:space="preserve"> Por la expedición de la carta de origen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936A9" w14:textId="77777777" w:rsidR="00840723" w:rsidRPr="00C01040" w:rsidRDefault="00840723" w:rsidP="00183CB6">
            <w:pPr>
              <w:ind w:firstLine="12"/>
              <w:jc w:val="both"/>
              <w:rPr>
                <w:rFonts w:ascii="Verdana" w:eastAsia="Times New Roman" w:hAnsi="Verdana" w:cs="Arial"/>
                <w:sz w:val="20"/>
                <w:szCs w:val="20"/>
              </w:rPr>
            </w:pPr>
            <w:r w:rsidRPr="00C01040">
              <w:rPr>
                <w:rFonts w:ascii="Verdana" w:eastAsia="Times New Roman" w:hAnsi="Verdana" w:cs="Arial"/>
                <w:sz w:val="20"/>
                <w:szCs w:val="20"/>
              </w:rPr>
              <w:t>$61.48</w:t>
            </w:r>
          </w:p>
        </w:tc>
      </w:tr>
    </w:tbl>
    <w:p w14:paraId="181040A6" w14:textId="77777777" w:rsidR="00840723" w:rsidRPr="00CF59DB" w:rsidRDefault="00840723" w:rsidP="00CF59DB">
      <w:pPr>
        <w:pStyle w:val="Sinespaciado"/>
        <w:jc w:val="both"/>
        <w:rPr>
          <w:rFonts w:ascii="Verdana" w:hAnsi="Verdana"/>
          <w:sz w:val="20"/>
          <w:szCs w:val="20"/>
        </w:rPr>
      </w:pPr>
    </w:p>
    <w:p w14:paraId="337C851A" w14:textId="721F9BA7" w:rsidR="00840723" w:rsidRPr="00CF59DB" w:rsidRDefault="00840723" w:rsidP="00CF59DB">
      <w:pPr>
        <w:pStyle w:val="Sinespaciado"/>
        <w:jc w:val="center"/>
        <w:rPr>
          <w:rFonts w:ascii="Verdana" w:hAnsi="Verdana"/>
          <w:sz w:val="20"/>
          <w:szCs w:val="20"/>
        </w:rPr>
      </w:pPr>
      <w:r w:rsidRPr="00CF59DB">
        <w:rPr>
          <w:rStyle w:val="Textoennegrita"/>
          <w:rFonts w:ascii="Verdana" w:hAnsi="Verdana" w:cs="Arial"/>
          <w:sz w:val="20"/>
          <w:szCs w:val="20"/>
        </w:rPr>
        <w:t>SECCIÓN DÉCIMOCUARTA</w:t>
      </w:r>
      <w:r w:rsidRPr="00CF59DB">
        <w:rPr>
          <w:rFonts w:ascii="Verdana" w:hAnsi="Verdana"/>
          <w:b/>
          <w:bCs/>
          <w:sz w:val="20"/>
          <w:szCs w:val="20"/>
        </w:rPr>
        <w:br/>
      </w:r>
      <w:r w:rsidRPr="00CF59DB">
        <w:rPr>
          <w:rStyle w:val="Textoennegrita"/>
          <w:rFonts w:ascii="Verdana" w:hAnsi="Verdana" w:cs="Arial"/>
          <w:sz w:val="20"/>
          <w:szCs w:val="20"/>
        </w:rPr>
        <w:t>SERVICIO DE ALUMBRADO PÚBLICO</w:t>
      </w:r>
    </w:p>
    <w:p w14:paraId="32F6D431" w14:textId="77777777" w:rsidR="00CF59DB" w:rsidRDefault="00CF59DB" w:rsidP="00CF59DB">
      <w:pPr>
        <w:pStyle w:val="Sinespaciado"/>
        <w:jc w:val="both"/>
        <w:rPr>
          <w:rStyle w:val="Textoennegrita"/>
          <w:rFonts w:ascii="Verdana" w:hAnsi="Verdana"/>
          <w:sz w:val="20"/>
          <w:szCs w:val="20"/>
        </w:rPr>
      </w:pPr>
    </w:p>
    <w:p w14:paraId="4B0AF383" w14:textId="41A35B6A" w:rsidR="00840723" w:rsidRPr="00CF59DB" w:rsidRDefault="00840723" w:rsidP="00CF59DB">
      <w:pPr>
        <w:pStyle w:val="Sinespaciado"/>
        <w:ind w:firstLine="708"/>
        <w:jc w:val="both"/>
        <w:rPr>
          <w:rFonts w:ascii="Verdana" w:hAnsi="Verdana"/>
          <w:sz w:val="20"/>
          <w:szCs w:val="20"/>
        </w:rPr>
      </w:pPr>
      <w:r w:rsidRPr="00CF59DB">
        <w:rPr>
          <w:rStyle w:val="Textoennegrita"/>
          <w:rFonts w:ascii="Verdana" w:hAnsi="Verdana"/>
          <w:sz w:val="20"/>
          <w:szCs w:val="20"/>
        </w:rPr>
        <w:t>Artículo 27.</w:t>
      </w:r>
      <w:r w:rsidRPr="00CF59DB">
        <w:rPr>
          <w:rFonts w:ascii="Verdana" w:hAnsi="Verdana"/>
          <w:sz w:val="20"/>
          <w:szCs w:val="20"/>
        </w:rPr>
        <w:t> Los derechos por la prestación del servicio de alumbrado público, se causarán y liquidarán de conformidad con lo dispuesto por la Ley de Hacienda para los Municipios del Estado de Guanajuato y lo previsto en la presente Ley, y con base en la siguiente:</w:t>
      </w:r>
    </w:p>
    <w:p w14:paraId="7E2CC3D9" w14:textId="77777777" w:rsidR="00840723" w:rsidRPr="00C01040" w:rsidRDefault="00840723" w:rsidP="00840723">
      <w:pPr>
        <w:pStyle w:val="NormalWeb"/>
        <w:jc w:val="center"/>
        <w:rPr>
          <w:rFonts w:ascii="Verdana" w:hAnsi="Verdana"/>
          <w:sz w:val="20"/>
          <w:szCs w:val="20"/>
        </w:rPr>
      </w:pPr>
      <w:r w:rsidRPr="00C01040">
        <w:rPr>
          <w:rFonts w:ascii="Verdana" w:hAnsi="Verdana"/>
          <w:b/>
          <w:bCs/>
          <w:sz w:val="20"/>
          <w:szCs w:val="20"/>
        </w:rPr>
        <w:t>TARIFA</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482"/>
        <w:gridCol w:w="1276"/>
        <w:gridCol w:w="1190"/>
      </w:tblGrid>
      <w:tr w:rsidR="00840723" w:rsidRPr="00C01040" w14:paraId="660FB267"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662652E"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0473D"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$910.57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9CB7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Mensual</w:t>
            </w:r>
          </w:p>
        </w:tc>
      </w:tr>
      <w:tr w:rsidR="00840723" w:rsidRPr="00C01040" w14:paraId="43C2111F"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3C0458"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F5F2A"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$1,821.14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7294C5" w14:textId="77777777" w:rsidR="00840723" w:rsidRPr="00C01040" w:rsidRDefault="00840723" w:rsidP="00183CB6">
            <w:pPr>
              <w:jc w:val="both"/>
              <w:rPr>
                <w:rFonts w:ascii="Verdana" w:eastAsia="Times New Roman" w:hAnsi="Verdana" w:cs="Arial"/>
                <w:sz w:val="20"/>
                <w:szCs w:val="20"/>
              </w:rPr>
            </w:pPr>
            <w:r w:rsidRPr="00C01040">
              <w:rPr>
                <w:rFonts w:ascii="Verdana" w:eastAsia="Times New Roman" w:hAnsi="Verdana" w:cs="Arial"/>
                <w:sz w:val="20"/>
                <w:szCs w:val="20"/>
              </w:rPr>
              <w:t>Bimestral</w:t>
            </w:r>
          </w:p>
        </w:tc>
      </w:tr>
    </w:tbl>
    <w:p w14:paraId="0717BE03" w14:textId="77777777" w:rsidR="00840723" w:rsidRPr="00CF59DB" w:rsidRDefault="00840723" w:rsidP="00CF59DB">
      <w:pPr>
        <w:pStyle w:val="Sinespaciado"/>
        <w:jc w:val="both"/>
        <w:rPr>
          <w:rFonts w:ascii="Verdana" w:hAnsi="Verdana"/>
          <w:sz w:val="20"/>
          <w:szCs w:val="20"/>
        </w:rPr>
      </w:pPr>
    </w:p>
    <w:p w14:paraId="34E13436" w14:textId="77777777" w:rsidR="00840723" w:rsidRPr="00CF59DB" w:rsidRDefault="00840723" w:rsidP="00CF59DB">
      <w:pPr>
        <w:pStyle w:val="Sinespaciado"/>
        <w:ind w:firstLine="708"/>
        <w:jc w:val="both"/>
        <w:rPr>
          <w:rFonts w:ascii="Verdana" w:hAnsi="Verdana"/>
          <w:sz w:val="20"/>
          <w:szCs w:val="20"/>
        </w:rPr>
      </w:pPr>
      <w:r w:rsidRPr="00CF59DB">
        <w:rPr>
          <w:rFonts w:ascii="Verdana" w:hAnsi="Verdana"/>
          <w:sz w:val="20"/>
          <w:szCs w:val="20"/>
        </w:rPr>
        <w:t>Aplicará la tarifa mensual o bimestral según el periodo de facturación de la Comisión Federal de Electricidad.</w:t>
      </w:r>
    </w:p>
    <w:p w14:paraId="0B25CFAE" w14:textId="77777777" w:rsidR="00CF59DB" w:rsidRDefault="00CF59DB" w:rsidP="00CF59DB">
      <w:pPr>
        <w:pStyle w:val="Sinespaciado"/>
        <w:jc w:val="both"/>
        <w:rPr>
          <w:rFonts w:ascii="Verdana" w:hAnsi="Verdana"/>
          <w:sz w:val="20"/>
          <w:szCs w:val="20"/>
        </w:rPr>
      </w:pPr>
    </w:p>
    <w:p w14:paraId="3E9CBB28" w14:textId="49E90306" w:rsidR="00840723" w:rsidRPr="00CF59DB" w:rsidRDefault="00840723" w:rsidP="00CF59DB">
      <w:pPr>
        <w:pStyle w:val="Sinespaciado"/>
        <w:ind w:firstLine="708"/>
        <w:jc w:val="both"/>
        <w:rPr>
          <w:rFonts w:ascii="Verdana" w:hAnsi="Verdana"/>
          <w:sz w:val="20"/>
          <w:szCs w:val="20"/>
        </w:rPr>
      </w:pPr>
      <w:r w:rsidRPr="00CF59DB">
        <w:rPr>
          <w:rFonts w:ascii="Verdana" w:hAnsi="Verdana"/>
          <w:sz w:val="20"/>
          <w:szCs w:val="20"/>
        </w:rPr>
        <w:t>Los usuarios de este servicio que no tengan cuenta con la Comisión Federal de Electricidad, pagarán este derecho en los periodos y a través de los recibos que para tal efecto expida la Tesorería Municipal. </w:t>
      </w:r>
    </w:p>
    <w:p w14:paraId="1DC4C892" w14:textId="77777777" w:rsidR="00840723" w:rsidRPr="00CF59DB" w:rsidRDefault="00840723" w:rsidP="00CF59DB">
      <w:pPr>
        <w:pStyle w:val="Sinespaciado"/>
        <w:jc w:val="both"/>
        <w:rPr>
          <w:rFonts w:ascii="Verdana" w:hAnsi="Verdana"/>
          <w:sz w:val="20"/>
          <w:szCs w:val="20"/>
        </w:rPr>
      </w:pPr>
    </w:p>
    <w:p w14:paraId="66703E61" w14:textId="77777777" w:rsidR="00CF59DB" w:rsidRPr="00CF59DB" w:rsidRDefault="00CF59DB" w:rsidP="00CF59DB">
      <w:pPr>
        <w:pStyle w:val="Sinespaciado"/>
        <w:jc w:val="center"/>
        <w:rPr>
          <w:rFonts w:ascii="Verdana" w:hAnsi="Verdana"/>
          <w:b/>
          <w:bCs/>
          <w:sz w:val="10"/>
          <w:szCs w:val="10"/>
        </w:rPr>
      </w:pPr>
    </w:p>
    <w:p w14:paraId="214F571E" w14:textId="04E5295B" w:rsidR="00840723" w:rsidRPr="00CF59DB" w:rsidRDefault="00840723" w:rsidP="00CF59DB">
      <w:pPr>
        <w:pStyle w:val="Sinespaciado"/>
        <w:jc w:val="center"/>
        <w:rPr>
          <w:rFonts w:ascii="Verdana" w:hAnsi="Verdana"/>
          <w:b/>
          <w:bCs/>
          <w:sz w:val="20"/>
          <w:szCs w:val="20"/>
        </w:rPr>
      </w:pPr>
      <w:r w:rsidRPr="00CF59DB">
        <w:rPr>
          <w:rFonts w:ascii="Verdana" w:hAnsi="Verdana"/>
          <w:b/>
          <w:bCs/>
          <w:sz w:val="20"/>
          <w:szCs w:val="20"/>
        </w:rPr>
        <w:t>CAPÍTULO QUINTO</w:t>
      </w:r>
    </w:p>
    <w:p w14:paraId="7BCDD7B6" w14:textId="77777777" w:rsidR="00840723" w:rsidRPr="00CF59DB" w:rsidRDefault="00840723" w:rsidP="00CF59DB">
      <w:pPr>
        <w:pStyle w:val="Sinespaciado"/>
        <w:jc w:val="center"/>
        <w:rPr>
          <w:rFonts w:ascii="Verdana" w:hAnsi="Verdana"/>
          <w:sz w:val="20"/>
          <w:szCs w:val="20"/>
        </w:rPr>
      </w:pPr>
      <w:r w:rsidRPr="00CF59DB">
        <w:rPr>
          <w:rFonts w:ascii="Verdana" w:hAnsi="Verdana"/>
          <w:b/>
          <w:bCs/>
          <w:sz w:val="20"/>
          <w:szCs w:val="20"/>
        </w:rPr>
        <w:t>CONTRIBUCIONES DE MEJORA</w:t>
      </w:r>
    </w:p>
    <w:p w14:paraId="22D95BB4" w14:textId="77777777" w:rsidR="00840723" w:rsidRPr="00CF59DB" w:rsidRDefault="00840723" w:rsidP="00CF59DB">
      <w:pPr>
        <w:pStyle w:val="Sinespaciado"/>
        <w:jc w:val="both"/>
        <w:rPr>
          <w:rStyle w:val="Textoennegrita"/>
          <w:rFonts w:ascii="Verdana" w:hAnsi="Verdana" w:cs="Arial"/>
          <w:sz w:val="20"/>
          <w:szCs w:val="20"/>
        </w:rPr>
      </w:pPr>
    </w:p>
    <w:p w14:paraId="079FC22A" w14:textId="77777777" w:rsidR="00840723" w:rsidRPr="00CF59DB" w:rsidRDefault="00840723" w:rsidP="00CF59DB">
      <w:pPr>
        <w:pStyle w:val="Sinespaciado"/>
        <w:ind w:firstLine="708"/>
        <w:jc w:val="both"/>
        <w:rPr>
          <w:rFonts w:ascii="Verdana" w:hAnsi="Verdana"/>
          <w:sz w:val="20"/>
          <w:szCs w:val="20"/>
        </w:rPr>
      </w:pPr>
      <w:r w:rsidRPr="00CF59DB">
        <w:rPr>
          <w:rStyle w:val="Textoennegrita"/>
          <w:rFonts w:ascii="Verdana" w:hAnsi="Verdana" w:cs="Arial"/>
          <w:sz w:val="20"/>
          <w:szCs w:val="20"/>
        </w:rPr>
        <w:t>Artículo 28.</w:t>
      </w:r>
      <w:r w:rsidRPr="00CF59DB">
        <w:rPr>
          <w:rFonts w:ascii="Verdana" w:hAnsi="Verdana"/>
          <w:sz w:val="20"/>
          <w:szCs w:val="20"/>
        </w:rPr>
        <w:t xml:space="preserve"> La contribución de mejoras se causará y liquidará en los términos de las disposiciones que establece la Ley de Hacienda para los Municipios del Estado de Guanajuato.  </w:t>
      </w:r>
    </w:p>
    <w:p w14:paraId="4865FB76" w14:textId="77777777" w:rsidR="00CF59DB" w:rsidRPr="00CF59DB" w:rsidRDefault="00CF59DB" w:rsidP="00CF59DB">
      <w:pPr>
        <w:pStyle w:val="Sinespaciado"/>
        <w:jc w:val="both"/>
        <w:rPr>
          <w:rFonts w:ascii="Verdana" w:hAnsi="Verdana"/>
          <w:b/>
          <w:bCs/>
          <w:sz w:val="20"/>
          <w:szCs w:val="20"/>
        </w:rPr>
      </w:pPr>
    </w:p>
    <w:p w14:paraId="6315C057" w14:textId="77777777" w:rsidR="00CF59DB" w:rsidRPr="00CF59DB" w:rsidRDefault="00CF59DB" w:rsidP="00CF59DB">
      <w:pPr>
        <w:pStyle w:val="Sinespaciado"/>
        <w:jc w:val="both"/>
        <w:rPr>
          <w:rFonts w:ascii="Verdana" w:hAnsi="Verdana"/>
          <w:b/>
          <w:bCs/>
          <w:sz w:val="20"/>
          <w:szCs w:val="20"/>
        </w:rPr>
      </w:pPr>
    </w:p>
    <w:p w14:paraId="16E87A76" w14:textId="0B6CAC2C" w:rsidR="00840723" w:rsidRPr="00CF59DB" w:rsidRDefault="00840723" w:rsidP="00CF59DB">
      <w:pPr>
        <w:pStyle w:val="Sinespaciado"/>
        <w:jc w:val="center"/>
        <w:rPr>
          <w:rFonts w:ascii="Verdana" w:hAnsi="Verdana"/>
          <w:b/>
          <w:bCs/>
          <w:sz w:val="20"/>
          <w:szCs w:val="20"/>
        </w:rPr>
      </w:pPr>
      <w:r w:rsidRPr="00CF59DB">
        <w:rPr>
          <w:rFonts w:ascii="Verdana" w:hAnsi="Verdana"/>
          <w:b/>
          <w:bCs/>
          <w:sz w:val="20"/>
          <w:szCs w:val="20"/>
        </w:rPr>
        <w:t>CAPÍTULO SEXTO</w:t>
      </w:r>
    </w:p>
    <w:p w14:paraId="6FAEB2FE" w14:textId="77777777" w:rsidR="00840723" w:rsidRPr="00CF59DB" w:rsidRDefault="00840723" w:rsidP="00CF59DB">
      <w:pPr>
        <w:pStyle w:val="Sinespaciado"/>
        <w:jc w:val="center"/>
        <w:rPr>
          <w:rFonts w:ascii="Verdana" w:hAnsi="Verdana"/>
          <w:sz w:val="20"/>
          <w:szCs w:val="20"/>
        </w:rPr>
      </w:pPr>
      <w:r w:rsidRPr="00CF59DB">
        <w:rPr>
          <w:rFonts w:ascii="Verdana" w:hAnsi="Verdana"/>
          <w:b/>
          <w:bCs/>
          <w:sz w:val="20"/>
          <w:szCs w:val="20"/>
        </w:rPr>
        <w:t>PRODUCTOS</w:t>
      </w:r>
    </w:p>
    <w:p w14:paraId="1C15A7F9" w14:textId="77777777" w:rsidR="00840723" w:rsidRPr="00CF59DB" w:rsidRDefault="00840723" w:rsidP="00CF59DB">
      <w:pPr>
        <w:pStyle w:val="Sinespaciado"/>
        <w:jc w:val="both"/>
        <w:rPr>
          <w:rStyle w:val="Textoennegrita"/>
          <w:rFonts w:ascii="Verdana" w:hAnsi="Verdana" w:cs="Arial"/>
          <w:sz w:val="20"/>
          <w:szCs w:val="20"/>
        </w:rPr>
      </w:pPr>
    </w:p>
    <w:p w14:paraId="05D9ABF1" w14:textId="77777777" w:rsidR="00840723" w:rsidRPr="00CF59DB" w:rsidRDefault="00840723" w:rsidP="00CF59DB">
      <w:pPr>
        <w:pStyle w:val="Sinespaciado"/>
        <w:ind w:firstLine="708"/>
        <w:jc w:val="both"/>
        <w:rPr>
          <w:rFonts w:ascii="Verdana" w:hAnsi="Verdana"/>
          <w:sz w:val="20"/>
          <w:szCs w:val="20"/>
        </w:rPr>
      </w:pPr>
      <w:r w:rsidRPr="00CF59DB">
        <w:rPr>
          <w:rStyle w:val="Textoennegrita"/>
          <w:rFonts w:ascii="Verdana" w:hAnsi="Verdana" w:cs="Arial"/>
          <w:sz w:val="20"/>
          <w:szCs w:val="20"/>
        </w:rPr>
        <w:t>Artículo 29.</w:t>
      </w:r>
      <w:r w:rsidRPr="00CF59DB">
        <w:rPr>
          <w:rFonts w:ascii="Verdana" w:hAnsi="Verdana"/>
          <w:sz w:val="20"/>
          <w:szCs w:val="20"/>
        </w:rPr>
        <w:t> Los productos que tiene derecho a percibir el municipio se regularán por los contratos o convenios que se celebren, y su importe deberá enterarse en los plazos, términos y condiciones que en los mismos se establezca y de acuerdo a los señalados en la Ley de Hacienda para los Municipios del Estado de Guanajuato.</w:t>
      </w:r>
    </w:p>
    <w:p w14:paraId="0AA5DDAC" w14:textId="77777777" w:rsidR="00840723" w:rsidRPr="00CF59DB" w:rsidRDefault="00840723" w:rsidP="00CF59DB">
      <w:pPr>
        <w:pStyle w:val="Sinespaciado"/>
        <w:jc w:val="both"/>
        <w:rPr>
          <w:rFonts w:ascii="Verdana" w:hAnsi="Verdana"/>
          <w:sz w:val="20"/>
          <w:szCs w:val="20"/>
        </w:rPr>
      </w:pPr>
    </w:p>
    <w:p w14:paraId="1835CDE7" w14:textId="77777777" w:rsidR="00840723" w:rsidRPr="00CF59DB" w:rsidRDefault="00840723" w:rsidP="00CF59DB">
      <w:pPr>
        <w:pStyle w:val="Sinespaciado"/>
        <w:jc w:val="both"/>
        <w:rPr>
          <w:rFonts w:ascii="Verdana" w:hAnsi="Verdana"/>
          <w:sz w:val="20"/>
          <w:szCs w:val="20"/>
        </w:rPr>
      </w:pPr>
    </w:p>
    <w:p w14:paraId="6328D628" w14:textId="77777777" w:rsidR="00840723" w:rsidRPr="00CF59DB" w:rsidRDefault="00840723" w:rsidP="00CF59DB">
      <w:pPr>
        <w:pStyle w:val="Sinespaciado"/>
        <w:jc w:val="center"/>
        <w:rPr>
          <w:rFonts w:ascii="Verdana" w:hAnsi="Verdana"/>
          <w:b/>
          <w:bCs/>
          <w:sz w:val="20"/>
          <w:szCs w:val="20"/>
        </w:rPr>
      </w:pPr>
      <w:r w:rsidRPr="00CF59DB">
        <w:rPr>
          <w:rFonts w:ascii="Verdana" w:hAnsi="Verdana"/>
          <w:b/>
          <w:bCs/>
          <w:sz w:val="20"/>
          <w:szCs w:val="20"/>
        </w:rPr>
        <w:t>CAPÍTULO SÉPTIMO</w:t>
      </w:r>
    </w:p>
    <w:p w14:paraId="30ACA20F" w14:textId="77777777" w:rsidR="00840723" w:rsidRPr="00CF59DB" w:rsidRDefault="00840723" w:rsidP="00CF59DB">
      <w:pPr>
        <w:pStyle w:val="Sinespaciado"/>
        <w:jc w:val="center"/>
        <w:rPr>
          <w:rFonts w:ascii="Verdana" w:hAnsi="Verdana"/>
          <w:sz w:val="20"/>
          <w:szCs w:val="20"/>
        </w:rPr>
      </w:pPr>
      <w:r w:rsidRPr="00CF59DB">
        <w:rPr>
          <w:rFonts w:ascii="Verdana" w:hAnsi="Verdana"/>
          <w:b/>
          <w:bCs/>
          <w:sz w:val="20"/>
          <w:szCs w:val="20"/>
        </w:rPr>
        <w:t>APROVECHAMIENTOS</w:t>
      </w:r>
    </w:p>
    <w:p w14:paraId="5696B9DA" w14:textId="77777777" w:rsidR="00CF59DB" w:rsidRDefault="00CF59DB" w:rsidP="00CF59DB">
      <w:pPr>
        <w:pStyle w:val="Sinespaciado"/>
        <w:ind w:firstLine="708"/>
        <w:jc w:val="both"/>
        <w:rPr>
          <w:rStyle w:val="Textoennegrita"/>
          <w:rFonts w:ascii="Verdana" w:hAnsi="Verdana" w:cs="Arial"/>
          <w:sz w:val="20"/>
          <w:szCs w:val="20"/>
        </w:rPr>
      </w:pPr>
    </w:p>
    <w:p w14:paraId="37244768" w14:textId="423717BE" w:rsidR="00840723" w:rsidRPr="00CF59DB" w:rsidRDefault="00840723" w:rsidP="00CF59DB">
      <w:pPr>
        <w:pStyle w:val="Sinespaciado"/>
        <w:ind w:firstLine="708"/>
        <w:jc w:val="both"/>
        <w:rPr>
          <w:rFonts w:ascii="Verdana" w:hAnsi="Verdana"/>
          <w:sz w:val="20"/>
          <w:szCs w:val="20"/>
        </w:rPr>
      </w:pPr>
      <w:r w:rsidRPr="00CF59DB">
        <w:rPr>
          <w:rStyle w:val="Textoennegrita"/>
          <w:rFonts w:ascii="Verdana" w:hAnsi="Verdana" w:cs="Arial"/>
          <w:sz w:val="20"/>
          <w:szCs w:val="20"/>
        </w:rPr>
        <w:t>Artículo 30.</w:t>
      </w:r>
      <w:r w:rsidRPr="00CF59DB">
        <w:rPr>
          <w:rFonts w:ascii="Verdana" w:hAnsi="Verdana"/>
          <w:sz w:val="20"/>
          <w:szCs w:val="20"/>
        </w:rPr>
        <w:t xml:space="preserve"> Los aprovechamientos que percibirá el municipio serán, además de los previstos en el artículo 259 de la Ley de Hacienda para los Municipios del Estado de Guanajuato, aquéllos que se obtengan de los fondos de aportación federal. </w:t>
      </w:r>
    </w:p>
    <w:p w14:paraId="05D44317" w14:textId="449CF92A" w:rsidR="00840723" w:rsidRPr="00CF59DB" w:rsidRDefault="00840723" w:rsidP="00CF59DB">
      <w:pPr>
        <w:pStyle w:val="Sinespaciado"/>
        <w:ind w:firstLine="708"/>
        <w:jc w:val="both"/>
        <w:rPr>
          <w:rFonts w:ascii="Verdana" w:hAnsi="Verdana"/>
          <w:sz w:val="20"/>
          <w:szCs w:val="20"/>
        </w:rPr>
      </w:pPr>
      <w:r w:rsidRPr="00CF59DB">
        <w:rPr>
          <w:rStyle w:val="Textoennegrita"/>
          <w:rFonts w:ascii="Verdana" w:hAnsi="Verdana"/>
          <w:sz w:val="20"/>
          <w:szCs w:val="20"/>
        </w:rPr>
        <w:lastRenderedPageBreak/>
        <w:t>Artículo 31.</w:t>
      </w:r>
      <w:r w:rsidRPr="00CF59DB">
        <w:rPr>
          <w:rFonts w:ascii="Verdana" w:hAnsi="Verdana"/>
          <w:sz w:val="20"/>
          <w:szCs w:val="20"/>
        </w:rPr>
        <w:t xml:space="preserve"> Cuando no se pague un crédito fiscal en la fecha o dentro del plazo señalado en las disposiciones respectivas, se cobrarán recargos a la tasa del 3% mensual. </w:t>
      </w:r>
    </w:p>
    <w:p w14:paraId="14E0889A" w14:textId="77777777" w:rsidR="00CF59DB" w:rsidRDefault="00CF59DB" w:rsidP="00CF59DB">
      <w:pPr>
        <w:pStyle w:val="Sinespaciado"/>
        <w:jc w:val="both"/>
        <w:rPr>
          <w:rFonts w:ascii="Verdana" w:hAnsi="Verdana"/>
          <w:sz w:val="20"/>
          <w:szCs w:val="20"/>
        </w:rPr>
      </w:pPr>
    </w:p>
    <w:p w14:paraId="3B1E88D2" w14:textId="2C8C13CE" w:rsidR="00840723" w:rsidRPr="00CF59DB" w:rsidRDefault="00840723" w:rsidP="00CF59DB">
      <w:pPr>
        <w:pStyle w:val="Sinespaciado"/>
        <w:ind w:firstLine="708"/>
        <w:jc w:val="both"/>
        <w:rPr>
          <w:rFonts w:ascii="Verdana" w:hAnsi="Verdana"/>
          <w:sz w:val="20"/>
          <w:szCs w:val="20"/>
        </w:rPr>
      </w:pPr>
      <w:r w:rsidRPr="00CF59DB">
        <w:rPr>
          <w:rFonts w:ascii="Verdana" w:hAnsi="Verdana"/>
          <w:sz w:val="20"/>
          <w:szCs w:val="20"/>
        </w:rPr>
        <w:t>Los recargos se causarán por cada mes o fracción que transcurra a partir de la fecha de la exigibilidad, hasta que se efectúe el pago, hasta por 5 años y se calcularán sobre el total del crédito fiscal, excluyendo los propios recargos, la indemnización a que se refiere el artículo 46 de la Ley de Hacienda para los Municipios del Estado de Guanajuato, los gastos de ejecución y las multas por infracciones a las leyes fiscales. </w:t>
      </w:r>
    </w:p>
    <w:p w14:paraId="45496A9E" w14:textId="77777777" w:rsidR="00CF59DB" w:rsidRDefault="00CF59DB" w:rsidP="00CF59DB">
      <w:pPr>
        <w:pStyle w:val="Sinespaciado"/>
        <w:jc w:val="both"/>
        <w:rPr>
          <w:rFonts w:ascii="Verdana" w:hAnsi="Verdana"/>
          <w:sz w:val="20"/>
          <w:szCs w:val="20"/>
        </w:rPr>
      </w:pPr>
    </w:p>
    <w:p w14:paraId="1D73B45C" w14:textId="4FCEA2D3" w:rsidR="00840723" w:rsidRPr="00CF59DB" w:rsidRDefault="00840723" w:rsidP="00CF59DB">
      <w:pPr>
        <w:pStyle w:val="Sinespaciado"/>
        <w:ind w:firstLine="567"/>
        <w:jc w:val="both"/>
        <w:rPr>
          <w:rFonts w:ascii="Verdana" w:hAnsi="Verdana"/>
          <w:sz w:val="20"/>
          <w:szCs w:val="20"/>
        </w:rPr>
      </w:pPr>
      <w:r w:rsidRPr="00CF59DB">
        <w:rPr>
          <w:rFonts w:ascii="Verdana" w:hAnsi="Verdana"/>
          <w:sz w:val="20"/>
          <w:szCs w:val="20"/>
        </w:rPr>
        <w:t>Cuando se conceda prórroga o autorización para pagar en parcialidades los créditos fiscales, se causarán recargos sobre el saldo insoluto a la tasa del 2% mensual. </w:t>
      </w:r>
    </w:p>
    <w:p w14:paraId="7ADAFF9D" w14:textId="77777777" w:rsidR="00840723" w:rsidRPr="00CF59DB" w:rsidRDefault="00840723" w:rsidP="00CF59DB">
      <w:pPr>
        <w:pStyle w:val="Sinespaciado"/>
        <w:jc w:val="both"/>
        <w:rPr>
          <w:rFonts w:ascii="Verdana" w:hAnsi="Verdana"/>
          <w:sz w:val="20"/>
          <w:szCs w:val="20"/>
        </w:rPr>
      </w:pPr>
    </w:p>
    <w:p w14:paraId="3E8D3434" w14:textId="77777777"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32.</w:t>
      </w:r>
      <w:r w:rsidRPr="00C01040">
        <w:rPr>
          <w:rFonts w:ascii="Verdana" w:eastAsia="Times New Roman" w:hAnsi="Verdana" w:cs="Arial"/>
          <w:sz w:val="20"/>
          <w:szCs w:val="20"/>
        </w:rPr>
        <w:t> Los aprovechamientos por concepto de gastos de ejecución, se causarán a la tasa del 2% sobre el adeudo por cada una de las diligencias que a continuación se indican:</w:t>
      </w:r>
    </w:p>
    <w:p w14:paraId="4A1886A2" w14:textId="77777777" w:rsidR="00840723" w:rsidRPr="00C01040" w:rsidRDefault="00840723" w:rsidP="00840723">
      <w:pPr>
        <w:pStyle w:val="NormalWeb"/>
        <w:numPr>
          <w:ilvl w:val="0"/>
          <w:numId w:val="35"/>
        </w:numPr>
        <w:shd w:val="clear" w:color="auto" w:fill="FFFFFF"/>
        <w:ind w:left="851" w:hanging="425"/>
        <w:jc w:val="both"/>
        <w:rPr>
          <w:rFonts w:ascii="Verdana" w:hAnsi="Verdana"/>
          <w:sz w:val="20"/>
          <w:szCs w:val="20"/>
        </w:rPr>
      </w:pPr>
      <w:r w:rsidRPr="00C01040">
        <w:rPr>
          <w:rFonts w:ascii="Verdana" w:hAnsi="Verdana"/>
          <w:sz w:val="20"/>
          <w:szCs w:val="20"/>
        </w:rPr>
        <w:t>Por el requerimiento de pago;</w:t>
      </w:r>
    </w:p>
    <w:p w14:paraId="29F1C33A" w14:textId="77777777" w:rsidR="00840723" w:rsidRPr="00C01040" w:rsidRDefault="00840723" w:rsidP="00840723">
      <w:pPr>
        <w:pStyle w:val="NormalWeb"/>
        <w:numPr>
          <w:ilvl w:val="0"/>
          <w:numId w:val="35"/>
        </w:numPr>
        <w:shd w:val="clear" w:color="auto" w:fill="FFFFFF"/>
        <w:ind w:left="851" w:hanging="425"/>
        <w:jc w:val="both"/>
        <w:rPr>
          <w:rFonts w:ascii="Verdana" w:hAnsi="Verdana"/>
          <w:sz w:val="20"/>
          <w:szCs w:val="20"/>
        </w:rPr>
      </w:pPr>
      <w:r w:rsidRPr="00C01040">
        <w:rPr>
          <w:rFonts w:ascii="Verdana" w:hAnsi="Verdana"/>
          <w:sz w:val="20"/>
          <w:szCs w:val="20"/>
        </w:rPr>
        <w:t xml:space="preserve">Por la del embargo; y </w:t>
      </w:r>
    </w:p>
    <w:p w14:paraId="3ADB61C3" w14:textId="77777777" w:rsidR="00840723" w:rsidRPr="00C01040" w:rsidRDefault="00840723" w:rsidP="00840723">
      <w:pPr>
        <w:pStyle w:val="NormalWeb"/>
        <w:numPr>
          <w:ilvl w:val="0"/>
          <w:numId w:val="35"/>
        </w:numPr>
        <w:shd w:val="clear" w:color="auto" w:fill="FFFFFF"/>
        <w:ind w:left="851" w:hanging="425"/>
        <w:jc w:val="both"/>
        <w:rPr>
          <w:rFonts w:ascii="Verdana" w:hAnsi="Verdana"/>
          <w:sz w:val="20"/>
          <w:szCs w:val="20"/>
        </w:rPr>
      </w:pPr>
      <w:r w:rsidRPr="00C01040">
        <w:rPr>
          <w:rFonts w:ascii="Verdana" w:hAnsi="Verdana"/>
          <w:sz w:val="20"/>
          <w:szCs w:val="20"/>
        </w:rPr>
        <w:t xml:space="preserve">Por la del remate. </w:t>
      </w:r>
    </w:p>
    <w:p w14:paraId="0D423994"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 xml:space="preserve">Cuando en los casos de las fracciones anteriores, el 2% del adeudo sea inferior a dos veces el valor diario de la Unidad de Medida y Actualización, se cobrará esta cantidad en lugar del 2% del adeudo. </w:t>
      </w:r>
    </w:p>
    <w:p w14:paraId="40A79E09"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 xml:space="preserve"> En ningún caso los gastos de ejecución a que se refiere cada una de las fracciones anteriores, podrán exceder de la cantidad que represente tres veces el valor mensual de la Unidad de Medida y Actualización. </w:t>
      </w:r>
    </w:p>
    <w:p w14:paraId="79668CBE"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 Los aprovechamientos por concepto de multas fiscales se cubrirán conforme a las disposiciones relativas al Título Segundo, Capítulo Único de la Ley de Hacienda para los Municipios del Estado de Guanajuato. </w:t>
      </w:r>
    </w:p>
    <w:p w14:paraId="6E324E2E"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Los aprovechamientos por concepto de multas administrativas se cubrirán conforme a las tarifas establecidas en los reglamentos municipales. </w:t>
      </w:r>
    </w:p>
    <w:p w14:paraId="4E86FC32" w14:textId="77777777" w:rsidR="00CF59DB" w:rsidRDefault="00CF59DB" w:rsidP="00CF59DB">
      <w:pPr>
        <w:pStyle w:val="Sinespaciado"/>
        <w:jc w:val="center"/>
        <w:rPr>
          <w:rFonts w:ascii="Verdana" w:hAnsi="Verdana"/>
          <w:b/>
          <w:bCs/>
          <w:sz w:val="20"/>
          <w:szCs w:val="20"/>
        </w:rPr>
      </w:pPr>
    </w:p>
    <w:p w14:paraId="1AEE2FFA" w14:textId="418CB84B" w:rsidR="00840723" w:rsidRPr="00CF59DB" w:rsidRDefault="00840723" w:rsidP="00CF59DB">
      <w:pPr>
        <w:pStyle w:val="Sinespaciado"/>
        <w:jc w:val="center"/>
        <w:rPr>
          <w:rFonts w:ascii="Verdana" w:hAnsi="Verdana"/>
          <w:b/>
          <w:bCs/>
          <w:sz w:val="20"/>
          <w:szCs w:val="20"/>
        </w:rPr>
      </w:pPr>
      <w:r w:rsidRPr="00CF59DB">
        <w:rPr>
          <w:rFonts w:ascii="Verdana" w:hAnsi="Verdana"/>
          <w:b/>
          <w:bCs/>
          <w:sz w:val="20"/>
          <w:szCs w:val="20"/>
        </w:rPr>
        <w:t>CAPÍTULO OCTAVO</w:t>
      </w:r>
    </w:p>
    <w:p w14:paraId="3EB347A3" w14:textId="77777777" w:rsidR="00840723" w:rsidRPr="00CF59DB" w:rsidRDefault="00840723" w:rsidP="00CF59DB">
      <w:pPr>
        <w:pStyle w:val="Sinespaciado"/>
        <w:jc w:val="center"/>
        <w:rPr>
          <w:rFonts w:ascii="Verdana" w:hAnsi="Verdana"/>
          <w:b/>
          <w:bCs/>
          <w:sz w:val="20"/>
          <w:szCs w:val="20"/>
        </w:rPr>
      </w:pPr>
      <w:r w:rsidRPr="00CF59DB">
        <w:rPr>
          <w:rFonts w:ascii="Verdana" w:hAnsi="Verdana"/>
          <w:b/>
          <w:bCs/>
          <w:sz w:val="20"/>
          <w:szCs w:val="20"/>
        </w:rPr>
        <w:t>PARTICIPACIONES FEDERALES</w:t>
      </w:r>
    </w:p>
    <w:p w14:paraId="7ED00C6E" w14:textId="77777777" w:rsidR="00840723" w:rsidRPr="00CF59DB" w:rsidRDefault="00840723" w:rsidP="00CF59DB">
      <w:pPr>
        <w:pStyle w:val="Sinespaciado"/>
        <w:jc w:val="both"/>
        <w:rPr>
          <w:rStyle w:val="Textoennegrita"/>
          <w:rFonts w:ascii="Verdana" w:hAnsi="Verdana" w:cs="Arial"/>
          <w:sz w:val="20"/>
          <w:szCs w:val="20"/>
        </w:rPr>
      </w:pPr>
    </w:p>
    <w:p w14:paraId="0E79DE76" w14:textId="77777777" w:rsidR="00840723" w:rsidRPr="00CF59DB" w:rsidRDefault="00840723" w:rsidP="00CF59DB">
      <w:pPr>
        <w:pStyle w:val="Sinespaciado"/>
        <w:ind w:firstLine="708"/>
        <w:jc w:val="both"/>
        <w:rPr>
          <w:rFonts w:ascii="Verdana" w:hAnsi="Verdana"/>
          <w:sz w:val="20"/>
          <w:szCs w:val="20"/>
        </w:rPr>
      </w:pPr>
      <w:r w:rsidRPr="00CF59DB">
        <w:rPr>
          <w:rStyle w:val="Textoennegrita"/>
          <w:rFonts w:ascii="Verdana" w:hAnsi="Verdana" w:cs="Arial"/>
          <w:sz w:val="20"/>
          <w:szCs w:val="20"/>
        </w:rPr>
        <w:t>Artículo 33.</w:t>
      </w:r>
      <w:r w:rsidRPr="00CF59DB">
        <w:rPr>
          <w:rFonts w:ascii="Verdana" w:hAnsi="Verdana"/>
          <w:sz w:val="20"/>
          <w:szCs w:val="20"/>
        </w:rPr>
        <w:t> El municipio percibirá las cantidades que le correspondan por concepto de participaciones federales, de acuerdo a lo dispuesto en la Ley de Coordinación Fiscal del Estado. </w:t>
      </w:r>
    </w:p>
    <w:p w14:paraId="74580A23" w14:textId="77777777" w:rsidR="00840723" w:rsidRPr="00CF59DB" w:rsidRDefault="00840723" w:rsidP="00CF59DB">
      <w:pPr>
        <w:pStyle w:val="Sinespaciado"/>
        <w:jc w:val="both"/>
        <w:rPr>
          <w:rFonts w:ascii="Verdana" w:hAnsi="Verdana"/>
          <w:sz w:val="20"/>
          <w:szCs w:val="20"/>
        </w:rPr>
      </w:pPr>
    </w:p>
    <w:p w14:paraId="7089E689" w14:textId="77777777" w:rsidR="00840723" w:rsidRPr="00CF59DB" w:rsidRDefault="00840723" w:rsidP="00CF59DB">
      <w:pPr>
        <w:pStyle w:val="Sinespaciado"/>
        <w:jc w:val="both"/>
        <w:rPr>
          <w:rFonts w:ascii="Verdana" w:hAnsi="Verdana"/>
          <w:sz w:val="20"/>
          <w:szCs w:val="20"/>
        </w:rPr>
      </w:pPr>
    </w:p>
    <w:p w14:paraId="755DFF7E" w14:textId="77777777" w:rsidR="00840723" w:rsidRPr="00CF59DB" w:rsidRDefault="00840723" w:rsidP="00CF59DB">
      <w:pPr>
        <w:pStyle w:val="Sinespaciado"/>
        <w:jc w:val="center"/>
        <w:rPr>
          <w:rFonts w:ascii="Verdana" w:hAnsi="Verdana"/>
          <w:b/>
          <w:bCs/>
          <w:sz w:val="20"/>
          <w:szCs w:val="20"/>
        </w:rPr>
      </w:pPr>
      <w:r w:rsidRPr="00CF59DB">
        <w:rPr>
          <w:rFonts w:ascii="Verdana" w:hAnsi="Verdana"/>
          <w:b/>
          <w:bCs/>
          <w:sz w:val="20"/>
          <w:szCs w:val="20"/>
        </w:rPr>
        <w:t>CAPÍTULO NOVENO</w:t>
      </w:r>
    </w:p>
    <w:p w14:paraId="321F6A01" w14:textId="77777777" w:rsidR="00840723" w:rsidRPr="00CF59DB" w:rsidRDefault="00840723" w:rsidP="00CF59DB">
      <w:pPr>
        <w:pStyle w:val="Sinespaciado"/>
        <w:jc w:val="center"/>
        <w:rPr>
          <w:rFonts w:ascii="Verdana" w:hAnsi="Verdana"/>
          <w:b/>
          <w:bCs/>
          <w:sz w:val="20"/>
          <w:szCs w:val="20"/>
        </w:rPr>
      </w:pPr>
      <w:r w:rsidRPr="00CF59DB">
        <w:rPr>
          <w:rFonts w:ascii="Verdana" w:hAnsi="Verdana"/>
          <w:b/>
          <w:bCs/>
          <w:sz w:val="20"/>
          <w:szCs w:val="20"/>
        </w:rPr>
        <w:t>INGRESOS EXTRAORDINARIOS</w:t>
      </w:r>
    </w:p>
    <w:p w14:paraId="7A326B1F" w14:textId="77777777" w:rsidR="00840723" w:rsidRPr="00CF59DB" w:rsidRDefault="00840723" w:rsidP="00CF59DB">
      <w:pPr>
        <w:pStyle w:val="Sinespaciado"/>
        <w:jc w:val="both"/>
        <w:rPr>
          <w:rFonts w:ascii="Verdana" w:hAnsi="Verdana"/>
          <w:sz w:val="20"/>
          <w:szCs w:val="20"/>
        </w:rPr>
      </w:pPr>
    </w:p>
    <w:p w14:paraId="7B447E64" w14:textId="77777777" w:rsidR="00840723" w:rsidRPr="00CF59DB" w:rsidRDefault="00840723" w:rsidP="00CF59DB">
      <w:pPr>
        <w:pStyle w:val="Sinespaciado"/>
        <w:ind w:firstLine="708"/>
        <w:jc w:val="both"/>
        <w:rPr>
          <w:rFonts w:ascii="Verdana" w:hAnsi="Verdana"/>
          <w:sz w:val="20"/>
          <w:szCs w:val="20"/>
        </w:rPr>
      </w:pPr>
      <w:r w:rsidRPr="00CF59DB">
        <w:rPr>
          <w:rStyle w:val="Textoennegrita"/>
          <w:rFonts w:ascii="Verdana" w:hAnsi="Verdana" w:cs="Arial"/>
          <w:sz w:val="20"/>
          <w:szCs w:val="20"/>
        </w:rPr>
        <w:t>Artículo 34.</w:t>
      </w:r>
      <w:r w:rsidRPr="00CF59DB">
        <w:rPr>
          <w:rFonts w:ascii="Verdana" w:hAnsi="Verdana"/>
          <w:sz w:val="20"/>
          <w:szCs w:val="20"/>
        </w:rPr>
        <w:t xml:space="preserve"> El municipio podrá percibir ingresos extraordinarios cuando así lo decrete de manera excepcional el Congreso del Estado. </w:t>
      </w:r>
    </w:p>
    <w:p w14:paraId="0DB1C588" w14:textId="77777777" w:rsidR="00840723" w:rsidRPr="00CF59DB" w:rsidRDefault="00840723" w:rsidP="00CF59DB">
      <w:pPr>
        <w:pStyle w:val="Sinespaciado"/>
        <w:jc w:val="both"/>
        <w:rPr>
          <w:rFonts w:ascii="Verdana" w:hAnsi="Verdana"/>
          <w:sz w:val="20"/>
          <w:szCs w:val="20"/>
        </w:rPr>
      </w:pPr>
    </w:p>
    <w:p w14:paraId="59801D27" w14:textId="77777777" w:rsidR="00840723" w:rsidRPr="00CF59DB" w:rsidRDefault="00840723" w:rsidP="00CF59DB">
      <w:pPr>
        <w:pStyle w:val="Sinespaciado"/>
        <w:jc w:val="center"/>
        <w:rPr>
          <w:rFonts w:ascii="Verdana" w:hAnsi="Verdana"/>
          <w:b/>
          <w:bCs/>
          <w:sz w:val="20"/>
          <w:szCs w:val="20"/>
        </w:rPr>
      </w:pPr>
      <w:r w:rsidRPr="00CF59DB">
        <w:rPr>
          <w:rFonts w:ascii="Verdana" w:hAnsi="Verdana"/>
          <w:b/>
          <w:bCs/>
          <w:sz w:val="20"/>
          <w:szCs w:val="20"/>
        </w:rPr>
        <w:lastRenderedPageBreak/>
        <w:t>CAPÍTULO DÉCIMO</w:t>
      </w:r>
    </w:p>
    <w:p w14:paraId="22EB3A69" w14:textId="77777777" w:rsidR="00840723" w:rsidRPr="00CF59DB" w:rsidRDefault="00840723" w:rsidP="00CF59DB">
      <w:pPr>
        <w:pStyle w:val="Sinespaciado"/>
        <w:jc w:val="center"/>
        <w:rPr>
          <w:rFonts w:ascii="Verdana" w:hAnsi="Verdana"/>
          <w:b/>
          <w:bCs/>
          <w:sz w:val="20"/>
          <w:szCs w:val="20"/>
        </w:rPr>
      </w:pPr>
      <w:r w:rsidRPr="00CF59DB">
        <w:rPr>
          <w:rFonts w:ascii="Verdana" w:hAnsi="Verdana"/>
          <w:b/>
          <w:bCs/>
          <w:sz w:val="20"/>
          <w:szCs w:val="20"/>
        </w:rPr>
        <w:t>FACILIDADES ADMINISTRATIVAS Y ESTÍMULOS FISCALES</w:t>
      </w:r>
    </w:p>
    <w:p w14:paraId="352C8E6F" w14:textId="77777777" w:rsidR="00840723" w:rsidRPr="00CF59DB" w:rsidRDefault="00840723" w:rsidP="00CF59DB">
      <w:pPr>
        <w:pStyle w:val="Sinespaciado"/>
        <w:jc w:val="center"/>
        <w:rPr>
          <w:rStyle w:val="Textoennegrita"/>
          <w:rFonts w:ascii="Verdana" w:hAnsi="Verdana" w:cs="Arial"/>
          <w:sz w:val="20"/>
          <w:szCs w:val="20"/>
        </w:rPr>
      </w:pPr>
    </w:p>
    <w:p w14:paraId="09610C53" w14:textId="2B85FA09" w:rsidR="00840723" w:rsidRPr="00CF59DB" w:rsidRDefault="00840723" w:rsidP="00CF59DB">
      <w:pPr>
        <w:pStyle w:val="Sinespaciado"/>
        <w:jc w:val="center"/>
        <w:rPr>
          <w:rStyle w:val="Textoennegrita"/>
          <w:rFonts w:ascii="Verdana" w:hAnsi="Verdana" w:cs="Arial"/>
          <w:sz w:val="20"/>
          <w:szCs w:val="20"/>
        </w:rPr>
      </w:pPr>
      <w:r w:rsidRPr="00CF59DB">
        <w:rPr>
          <w:rStyle w:val="Textoennegrita"/>
          <w:rFonts w:ascii="Verdana" w:hAnsi="Verdana" w:cs="Arial"/>
          <w:sz w:val="20"/>
          <w:szCs w:val="20"/>
        </w:rPr>
        <w:t>SECCIÓN PRIMERA</w:t>
      </w:r>
      <w:r w:rsidRPr="00CF59DB">
        <w:rPr>
          <w:rFonts w:ascii="Verdana" w:hAnsi="Verdana"/>
          <w:b/>
          <w:bCs/>
          <w:sz w:val="20"/>
          <w:szCs w:val="20"/>
        </w:rPr>
        <w:br/>
      </w:r>
      <w:r w:rsidRPr="00CF59DB">
        <w:rPr>
          <w:rStyle w:val="Textoennegrita"/>
          <w:rFonts w:ascii="Verdana" w:hAnsi="Verdana" w:cs="Arial"/>
          <w:sz w:val="20"/>
          <w:szCs w:val="20"/>
        </w:rPr>
        <w:t>IMPUESTO PREDIAL</w:t>
      </w:r>
    </w:p>
    <w:p w14:paraId="6B227104" w14:textId="77777777" w:rsidR="00840723" w:rsidRPr="00CF59DB" w:rsidRDefault="00840723" w:rsidP="00CF59DB">
      <w:pPr>
        <w:pStyle w:val="Sinespaciado"/>
        <w:jc w:val="both"/>
        <w:rPr>
          <w:rFonts w:ascii="Verdana" w:hAnsi="Verdana"/>
          <w:sz w:val="20"/>
          <w:szCs w:val="20"/>
        </w:rPr>
      </w:pPr>
    </w:p>
    <w:p w14:paraId="23568E61" w14:textId="77777777"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35.</w:t>
      </w:r>
      <w:r w:rsidRPr="00C01040">
        <w:rPr>
          <w:rFonts w:ascii="Verdana" w:eastAsia="Times New Roman" w:hAnsi="Verdana" w:cs="Arial"/>
          <w:sz w:val="20"/>
          <w:szCs w:val="20"/>
        </w:rPr>
        <w:t xml:space="preserve"> La cuota mínima anual del impuesto predial para el 2024 se pagará dentro del primer bimestre la cantidad de $299.18 de conformidad con lo establecido en el artículo 164 de la Ley de Hacienda para los Municipios del Estado de Guanajuato. Asimismo, los propietarios o poseedores de bienes inmuebles que se encuentren en los siguientes supuestos, pagarán la cuota mínima del impuesto predial:</w:t>
      </w:r>
    </w:p>
    <w:p w14:paraId="4AA0F6AE"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 </w:t>
      </w:r>
      <w:r w:rsidRPr="00C01040">
        <w:rPr>
          <w:rFonts w:ascii="Verdana" w:hAnsi="Verdana"/>
          <w:b/>
          <w:bCs/>
          <w:sz w:val="20"/>
          <w:szCs w:val="20"/>
        </w:rPr>
        <w:t xml:space="preserve">a)    </w:t>
      </w:r>
      <w:r w:rsidRPr="00C01040">
        <w:rPr>
          <w:rFonts w:ascii="Verdana" w:hAnsi="Verdana"/>
          <w:sz w:val="20"/>
          <w:szCs w:val="20"/>
        </w:rPr>
        <w:t xml:space="preserve">Los que padezcan alguna discapacidad que les impida laborar; y  </w:t>
      </w:r>
    </w:p>
    <w:p w14:paraId="1C244A14"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b)   </w:t>
      </w:r>
      <w:r w:rsidRPr="00C01040">
        <w:rPr>
          <w:rFonts w:ascii="Verdana" w:hAnsi="Verdana"/>
          <w:sz w:val="20"/>
          <w:szCs w:val="20"/>
        </w:rPr>
        <w:t xml:space="preserve">Los que hayan dado en comodato bienes inmuebles a favor del municipio, que sean destinados a actividades deportivas, recreativas o culturales. </w:t>
      </w:r>
    </w:p>
    <w:p w14:paraId="373AA514"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Estos beneficios se otorgarán en términos de la Ley de Hacienda para los Municipios del Estado de Guanajuato. </w:t>
      </w:r>
    </w:p>
    <w:p w14:paraId="5FDBB280" w14:textId="77777777"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36.</w:t>
      </w:r>
      <w:r w:rsidRPr="00C01040">
        <w:rPr>
          <w:rFonts w:ascii="Verdana" w:eastAsia="Times New Roman" w:hAnsi="Verdana" w:cs="Arial"/>
          <w:sz w:val="20"/>
          <w:szCs w:val="20"/>
        </w:rPr>
        <w:t xml:space="preserve"> Los contribuyentes del impuesto predial que cubran anticipadamente el impuesto por anualidad dentro del primer bimestre del 2024, tendrán un descuento del 15% de su importe, excepto los que tributen bajo cuota mínima. </w:t>
      </w:r>
    </w:p>
    <w:p w14:paraId="34B79642" w14:textId="77777777" w:rsidR="00840723" w:rsidRPr="00C01040" w:rsidRDefault="00840723" w:rsidP="00840723">
      <w:pPr>
        <w:jc w:val="center"/>
        <w:rPr>
          <w:rStyle w:val="Textoennegrita"/>
          <w:rFonts w:ascii="Verdana" w:eastAsia="Times New Roman" w:hAnsi="Verdana" w:cs="Arial"/>
          <w:sz w:val="20"/>
          <w:szCs w:val="20"/>
        </w:rPr>
      </w:pPr>
      <w:r w:rsidRPr="00C01040">
        <w:rPr>
          <w:rStyle w:val="Textoennegrita"/>
          <w:rFonts w:ascii="Verdana" w:eastAsia="Times New Roman" w:hAnsi="Verdana" w:cs="Arial"/>
          <w:sz w:val="20"/>
          <w:szCs w:val="20"/>
        </w:rPr>
        <w:t>SECCIÓN SEGUNDA</w:t>
      </w:r>
      <w:r w:rsidRPr="00C01040">
        <w:rPr>
          <w:rFonts w:ascii="Verdana" w:eastAsia="Times New Roman" w:hAnsi="Verdana" w:cs="Arial"/>
          <w:b/>
          <w:bCs/>
          <w:sz w:val="20"/>
          <w:szCs w:val="20"/>
        </w:rPr>
        <w:br/>
      </w:r>
      <w:r w:rsidRPr="00C01040">
        <w:rPr>
          <w:rStyle w:val="Textoennegrita"/>
          <w:rFonts w:ascii="Verdana" w:eastAsia="Times New Roman" w:hAnsi="Verdana" w:cs="Arial"/>
          <w:sz w:val="20"/>
          <w:szCs w:val="20"/>
        </w:rPr>
        <w:t xml:space="preserve">IMPUESTO SOBRE ADQUISICIÓN DE BIENES INMUEBLES </w:t>
      </w:r>
    </w:p>
    <w:p w14:paraId="27CA7058" w14:textId="77777777"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37.</w:t>
      </w:r>
      <w:r w:rsidRPr="00C01040">
        <w:rPr>
          <w:rFonts w:ascii="Verdana" w:eastAsia="Times New Roman" w:hAnsi="Verdana" w:cs="Arial"/>
          <w:sz w:val="20"/>
          <w:szCs w:val="20"/>
        </w:rPr>
        <w:t xml:space="preserve"> Para los efectos de la reducción del valor de los inmuebles en el cálculo del impuesto sobre adquisición de bienes inmuebles a que se refiere el artículo 181 de la Ley de Hacienda para los Municipios del Estado de Guanajuato, además de  las reducciones señaladas en las fracciones I y II del citado ordenamiento, el municipio podrá aplicar una reducción adicional al valor del inmueble que corresponda de la siguiente manera:</w:t>
      </w:r>
    </w:p>
    <w:p w14:paraId="1C44AE20"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 </w:t>
      </w:r>
      <w:r w:rsidRPr="00C01040">
        <w:rPr>
          <w:rFonts w:ascii="Verdana" w:hAnsi="Verdana"/>
          <w:b/>
          <w:bCs/>
          <w:sz w:val="20"/>
          <w:szCs w:val="20"/>
        </w:rPr>
        <w:t xml:space="preserve">a)    </w:t>
      </w:r>
      <w:r w:rsidRPr="00C01040">
        <w:rPr>
          <w:rFonts w:ascii="Verdana" w:hAnsi="Verdana"/>
          <w:sz w:val="20"/>
          <w:szCs w:val="20"/>
        </w:rPr>
        <w:t xml:space="preserve">Tratándose de los inmuebles a que se refiere la fracción I, 10 veces el valor anual de la Unidad de Medida y Actualización; y </w:t>
      </w:r>
    </w:p>
    <w:p w14:paraId="11D8B70D"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 b)   </w:t>
      </w:r>
      <w:r w:rsidRPr="00C01040">
        <w:rPr>
          <w:rFonts w:ascii="Verdana" w:hAnsi="Verdana"/>
          <w:sz w:val="20"/>
          <w:szCs w:val="20"/>
        </w:rPr>
        <w:t xml:space="preserve">Tratándose de los inmuebles a que se refiere la fracción II, 15 veces el valor anual de la Unidad de Medida y Actualización. </w:t>
      </w:r>
    </w:p>
    <w:p w14:paraId="21E5EA84" w14:textId="7C33114D" w:rsidR="00CF59DB" w:rsidRDefault="00840723" w:rsidP="00CF59DB">
      <w:pPr>
        <w:pStyle w:val="Sinespaciado1"/>
        <w:jc w:val="center"/>
        <w:rPr>
          <w:rStyle w:val="Textoennegrita"/>
          <w:rFonts w:ascii="Verdana" w:hAnsi="Verdana"/>
          <w:sz w:val="20"/>
          <w:szCs w:val="20"/>
        </w:rPr>
      </w:pPr>
      <w:r w:rsidRPr="00C01040">
        <w:rPr>
          <w:rStyle w:val="Textoennegrita"/>
          <w:rFonts w:ascii="Verdana" w:hAnsi="Verdana"/>
          <w:sz w:val="20"/>
          <w:szCs w:val="20"/>
        </w:rPr>
        <w:t>SECCIÓN TERCERA</w:t>
      </w:r>
      <w:r w:rsidRPr="00C01040">
        <w:br/>
      </w:r>
      <w:r w:rsidRPr="00C01040">
        <w:rPr>
          <w:rStyle w:val="Textoennegrita"/>
          <w:rFonts w:ascii="Verdana" w:hAnsi="Verdana"/>
          <w:sz w:val="20"/>
          <w:szCs w:val="20"/>
        </w:rPr>
        <w:t>SERVICIOS DE AGUA POTABLE, DRENAJE, ALCANTARILLADO, TRATAMIENTO</w:t>
      </w:r>
    </w:p>
    <w:p w14:paraId="41F334C1" w14:textId="4DD5E603" w:rsidR="00840723" w:rsidRPr="00C01040" w:rsidRDefault="00840723" w:rsidP="00CF59DB">
      <w:pPr>
        <w:pStyle w:val="Sinespaciado1"/>
        <w:jc w:val="center"/>
        <w:rPr>
          <w:rStyle w:val="Textoennegrita"/>
          <w:rFonts w:ascii="Verdana" w:hAnsi="Verdana"/>
          <w:sz w:val="20"/>
          <w:szCs w:val="20"/>
        </w:rPr>
      </w:pPr>
      <w:r w:rsidRPr="00C01040">
        <w:rPr>
          <w:rStyle w:val="Textoennegrita"/>
          <w:rFonts w:ascii="Verdana" w:hAnsi="Verdana"/>
          <w:sz w:val="20"/>
          <w:szCs w:val="20"/>
        </w:rPr>
        <w:t>Y DISPOSICIÓN DE SUS AGUAS RESIDUALES</w:t>
      </w:r>
    </w:p>
    <w:p w14:paraId="7E166B67" w14:textId="77777777" w:rsidR="00CF59DB" w:rsidRDefault="00CF59DB" w:rsidP="00CF59DB">
      <w:pPr>
        <w:pStyle w:val="Sinespaciado1"/>
        <w:rPr>
          <w:rStyle w:val="Textoennegrita"/>
          <w:rFonts w:ascii="Verdana" w:hAnsi="Verdana" w:cs="Arial"/>
          <w:sz w:val="20"/>
          <w:szCs w:val="20"/>
        </w:rPr>
      </w:pPr>
    </w:p>
    <w:p w14:paraId="2A3BB172" w14:textId="4E2BB6F3"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38.</w:t>
      </w:r>
      <w:r w:rsidRPr="00C01040">
        <w:rPr>
          <w:rFonts w:ascii="Verdana" w:eastAsia="Times New Roman" w:hAnsi="Verdana" w:cs="Arial"/>
          <w:sz w:val="20"/>
          <w:szCs w:val="20"/>
        </w:rPr>
        <w:t xml:space="preserve"> Para los descuentos a usuarios de cuota fija y servicio medido, se otorga un descuento del 15% para quienes hagan su pago anualizado a más tardar el día último de enero de 2024 y un 10% para quienes hagan su pago anualizado a más tardar el último día de febrero de 2024.</w:t>
      </w:r>
    </w:p>
    <w:p w14:paraId="4F133A61"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lastRenderedPageBreak/>
        <w:t xml:space="preserve">Tratándose de servicio medido, al usuario que pague su anualidad, se le abonará un volumen de metros cúbicos correspondiente al pago realizado y se le irán descontando de acuerdo a sus consumos mensuales. Transcurrido el primer semestre, se le enviará un estado de cuenta de sus consumos y el saldo actualizado. </w:t>
      </w:r>
    </w:p>
    <w:p w14:paraId="2FB37E85"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En el mes de diciembre, se hará un balance entre los metros cúbicos pagados y los consumidos para hacer el cobro de los metros excedentes si resulta mayor el consumo que los metros cúbicos pagados mediante su abono anualizado, o acreditarle los metros cúbicos restantes en caso de que sus consumos fueran menores al volumen pagado.</w:t>
      </w:r>
    </w:p>
    <w:p w14:paraId="140981A5"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Tratándose de tarifa fija, los pensionados, jubilados y personas adultas mayores estarán a la tarifa especial contenida en la fracción II del artículo 14 de esta Ley, y se aplicará un descuento del 10% en el momento del pago anualizado a más tardar el último día de febrero del 2024, en virtud que dicha tarifa ya contiene un descuento especial respecto a la tarifa normal.</w:t>
      </w:r>
    </w:p>
    <w:p w14:paraId="4BBF5BCD"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 xml:space="preserve">Para los usuarios que realizan el pago anual por cuota fija y que en el transcurso del año les sea instalado un </w:t>
      </w:r>
      <w:proofErr w:type="gramStart"/>
      <w:r w:rsidRPr="00C01040">
        <w:rPr>
          <w:rFonts w:ascii="Verdana" w:hAnsi="Verdana"/>
          <w:sz w:val="20"/>
          <w:szCs w:val="20"/>
        </w:rPr>
        <w:t>micro medidor</w:t>
      </w:r>
      <w:proofErr w:type="gramEnd"/>
      <w:r w:rsidRPr="00C01040">
        <w:rPr>
          <w:rFonts w:ascii="Verdana" w:hAnsi="Verdana"/>
          <w:sz w:val="20"/>
          <w:szCs w:val="20"/>
        </w:rPr>
        <w:t>, se ajustará su pago anualizado de cargo de tarifa fija a cargo en servicio medido.</w:t>
      </w:r>
    </w:p>
    <w:p w14:paraId="07319E8B"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Cuando se trate de servicio medido: </w:t>
      </w:r>
    </w:p>
    <w:p w14:paraId="159BF086"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 a)    </w:t>
      </w:r>
      <w:r w:rsidRPr="00C01040">
        <w:rPr>
          <w:rFonts w:ascii="Verdana" w:hAnsi="Verdana"/>
          <w:sz w:val="20"/>
          <w:szCs w:val="20"/>
        </w:rPr>
        <w:t>Los pensionados, jubilados y personas adultas mayores, gozarán un descuento del 40% solamente para consumos iguales o menores al primer rango de consumo doméstico y el descuento se hará en el momento en que sea realizado el pago;</w:t>
      </w:r>
    </w:p>
    <w:p w14:paraId="1A66F6BC"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b)   </w:t>
      </w:r>
      <w:r w:rsidRPr="00C01040">
        <w:rPr>
          <w:rFonts w:ascii="Verdana" w:hAnsi="Verdana"/>
          <w:sz w:val="20"/>
          <w:szCs w:val="20"/>
        </w:rPr>
        <w:t>Los metros cúbicos excedentes al primer rango de consumo, se cobrarán a los precios en el rango que corresponda de acuerdo a la fracción I del artículo 14 de esta Ley; y </w:t>
      </w:r>
    </w:p>
    <w:p w14:paraId="7B144AA8"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b/>
          <w:bCs/>
          <w:sz w:val="20"/>
          <w:szCs w:val="20"/>
        </w:rPr>
        <w:t xml:space="preserve">c)    </w:t>
      </w:r>
      <w:r w:rsidRPr="00C01040">
        <w:rPr>
          <w:rFonts w:ascii="Verdana" w:hAnsi="Verdana"/>
          <w:sz w:val="20"/>
          <w:szCs w:val="20"/>
        </w:rPr>
        <w:t xml:space="preserve">Quienes gocen de este descuento no pueden tener los beneficios del descuento por pago anualizado contenido en el párrafo primero de este artículo. </w:t>
      </w:r>
    </w:p>
    <w:p w14:paraId="5481105B"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Solamente se hará descuento en la casa que habite el beneficiario y exclusivamente para el agua de uso doméstico.</w:t>
      </w:r>
    </w:p>
    <w:p w14:paraId="765D60AD"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Los descuentos no se harán extensivos a recargos y honorarios de cobranza. Tampoco se hará descuento cuando el usuario tenga rezagos quedando este beneficio solamente para usuarios que se encuentren al corriente en sus pagos.</w:t>
      </w:r>
    </w:p>
    <w:p w14:paraId="7752C315" w14:textId="77777777" w:rsidR="00840723" w:rsidRPr="00C01040" w:rsidRDefault="00840723" w:rsidP="00840723">
      <w:pPr>
        <w:pStyle w:val="NormalWeb"/>
        <w:ind w:firstLine="567"/>
        <w:jc w:val="both"/>
        <w:rPr>
          <w:rFonts w:ascii="Verdana" w:hAnsi="Verdana"/>
          <w:sz w:val="20"/>
          <w:szCs w:val="20"/>
        </w:rPr>
      </w:pPr>
      <w:r w:rsidRPr="00C01040">
        <w:rPr>
          <w:rFonts w:ascii="Verdana" w:hAnsi="Verdana"/>
          <w:sz w:val="20"/>
          <w:szCs w:val="20"/>
        </w:rPr>
        <w:t xml:space="preserve">El cargo por tratamiento de agua residual, contenido en la fracción IV del artículo 14 de esta Ley, se aplicará al 50% de la tasa autorizada y entrarán en vigor en forma total cuando se concluya el proceso de estabilización de la planta de tratamiento para lo cual deberá contarse con la anuencia del Ayuntamiento. </w:t>
      </w:r>
    </w:p>
    <w:p w14:paraId="3D12EEBF" w14:textId="77777777" w:rsidR="00840723" w:rsidRPr="00C01040" w:rsidRDefault="00840723" w:rsidP="00840723">
      <w:pPr>
        <w:pStyle w:val="NormalWeb"/>
        <w:ind w:firstLine="567"/>
        <w:jc w:val="center"/>
        <w:rPr>
          <w:rStyle w:val="Textoennegrita"/>
          <w:rFonts w:ascii="Verdana" w:hAnsi="Verdana"/>
          <w:sz w:val="20"/>
          <w:szCs w:val="20"/>
        </w:rPr>
      </w:pPr>
      <w:r w:rsidRPr="00C01040">
        <w:rPr>
          <w:rStyle w:val="Textoennegrita"/>
          <w:rFonts w:ascii="Verdana" w:hAnsi="Verdana"/>
          <w:sz w:val="20"/>
          <w:szCs w:val="20"/>
        </w:rPr>
        <w:t>SECCIÓN CUARTA</w:t>
      </w:r>
      <w:r w:rsidRPr="00C01040">
        <w:rPr>
          <w:rFonts w:ascii="Verdana" w:hAnsi="Verdana"/>
          <w:b/>
          <w:bCs/>
          <w:sz w:val="20"/>
          <w:szCs w:val="20"/>
        </w:rPr>
        <w:br/>
      </w:r>
      <w:r w:rsidRPr="00C01040">
        <w:rPr>
          <w:rStyle w:val="Textoennegrita"/>
          <w:rFonts w:ascii="Verdana" w:hAnsi="Verdana"/>
          <w:sz w:val="20"/>
          <w:szCs w:val="20"/>
        </w:rPr>
        <w:t>SERVICIOS CATASTRALES Y PRÁCTICA DE AVALÚOS</w:t>
      </w:r>
    </w:p>
    <w:p w14:paraId="1A5DE171" w14:textId="77777777"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39.</w:t>
      </w:r>
      <w:r w:rsidRPr="00C01040">
        <w:rPr>
          <w:rFonts w:ascii="Verdana" w:eastAsia="Times New Roman" w:hAnsi="Verdana" w:cs="Arial"/>
          <w:sz w:val="20"/>
          <w:szCs w:val="20"/>
        </w:rPr>
        <w:t xml:space="preserve"> Tratándose de avalúos de predios rústicos que se sujeten al procedimiento de regularización previsto en la Ley para la Regularización de Predios Rústicos en el Estado de </w:t>
      </w:r>
      <w:r w:rsidRPr="00C01040">
        <w:rPr>
          <w:rFonts w:ascii="Verdana" w:eastAsia="Times New Roman" w:hAnsi="Verdana" w:cs="Arial"/>
          <w:sz w:val="20"/>
          <w:szCs w:val="20"/>
        </w:rPr>
        <w:lastRenderedPageBreak/>
        <w:t>Guanajuato, se cobrará un 25% de la tarifa fijada en las fracciones II y III del artículo 22 de esta Ley.</w:t>
      </w:r>
    </w:p>
    <w:p w14:paraId="1E9E6D8A" w14:textId="77777777" w:rsidR="00840723" w:rsidRPr="00CF59DB" w:rsidRDefault="00840723" w:rsidP="00CF59DB">
      <w:pPr>
        <w:pStyle w:val="Sinespaciado"/>
        <w:jc w:val="both"/>
        <w:rPr>
          <w:rStyle w:val="Textoennegrita"/>
          <w:rFonts w:ascii="Verdana" w:hAnsi="Verdana" w:cs="Arial"/>
          <w:sz w:val="20"/>
          <w:szCs w:val="20"/>
        </w:rPr>
      </w:pPr>
    </w:p>
    <w:p w14:paraId="76CD8BD6" w14:textId="77777777" w:rsidR="00CF59DB" w:rsidRDefault="00840723" w:rsidP="00CF59DB">
      <w:pPr>
        <w:pStyle w:val="Sinespaciado"/>
        <w:jc w:val="center"/>
        <w:rPr>
          <w:rStyle w:val="Textoennegrita"/>
          <w:rFonts w:ascii="Verdana" w:hAnsi="Verdana" w:cs="Arial"/>
          <w:sz w:val="20"/>
          <w:szCs w:val="20"/>
        </w:rPr>
      </w:pPr>
      <w:r w:rsidRPr="00CF59DB">
        <w:rPr>
          <w:rStyle w:val="Textoennegrita"/>
          <w:rFonts w:ascii="Verdana" w:hAnsi="Verdana" w:cs="Arial"/>
          <w:sz w:val="20"/>
          <w:szCs w:val="20"/>
        </w:rPr>
        <w:t xml:space="preserve">SECCIÓN QUINTA </w:t>
      </w:r>
      <w:r w:rsidRPr="00CF59DB">
        <w:rPr>
          <w:rFonts w:ascii="Verdana" w:hAnsi="Verdana"/>
          <w:sz w:val="20"/>
          <w:szCs w:val="20"/>
        </w:rPr>
        <w:br/>
      </w:r>
      <w:r w:rsidRPr="00CF59DB">
        <w:rPr>
          <w:rStyle w:val="Textoennegrita"/>
          <w:rFonts w:ascii="Verdana" w:hAnsi="Verdana" w:cs="Arial"/>
          <w:sz w:val="20"/>
          <w:szCs w:val="20"/>
        </w:rPr>
        <w:t xml:space="preserve">SERVICIOS DE EXPEDICIÓN DE CERTIFICADOS, CERTIFICACIONES, </w:t>
      </w:r>
    </w:p>
    <w:p w14:paraId="42DC926D" w14:textId="592EE329" w:rsidR="00840723" w:rsidRPr="00CF59DB" w:rsidRDefault="00840723" w:rsidP="00CF59DB">
      <w:pPr>
        <w:pStyle w:val="Sinespaciado"/>
        <w:jc w:val="center"/>
        <w:rPr>
          <w:rStyle w:val="Textoennegrita"/>
          <w:rFonts w:ascii="Verdana" w:hAnsi="Verdana" w:cs="Arial"/>
          <w:sz w:val="20"/>
          <w:szCs w:val="20"/>
        </w:rPr>
      </w:pPr>
      <w:r w:rsidRPr="00CF59DB">
        <w:rPr>
          <w:rStyle w:val="Textoennegrita"/>
          <w:rFonts w:ascii="Verdana" w:hAnsi="Verdana" w:cs="Arial"/>
          <w:sz w:val="20"/>
          <w:szCs w:val="20"/>
        </w:rPr>
        <w:t>CONSTANCIAS Y CARTAS</w:t>
      </w:r>
    </w:p>
    <w:p w14:paraId="22EA2728" w14:textId="77777777" w:rsidR="00840723" w:rsidRPr="00CF59DB" w:rsidRDefault="00840723" w:rsidP="00CF59DB">
      <w:pPr>
        <w:pStyle w:val="Sinespaciado"/>
        <w:jc w:val="both"/>
        <w:rPr>
          <w:rFonts w:ascii="Verdana" w:hAnsi="Verdana"/>
          <w:sz w:val="20"/>
          <w:szCs w:val="20"/>
        </w:rPr>
      </w:pPr>
    </w:p>
    <w:p w14:paraId="0BECEEEB" w14:textId="77777777" w:rsidR="00840723" w:rsidRPr="00CF59DB" w:rsidRDefault="00840723" w:rsidP="00CF59DB">
      <w:pPr>
        <w:pStyle w:val="Sinespaciado"/>
        <w:ind w:firstLine="708"/>
        <w:jc w:val="both"/>
        <w:rPr>
          <w:rFonts w:ascii="Verdana" w:hAnsi="Verdana"/>
          <w:sz w:val="20"/>
          <w:szCs w:val="20"/>
        </w:rPr>
      </w:pPr>
      <w:r w:rsidRPr="00CF59DB">
        <w:rPr>
          <w:rStyle w:val="Textoennegrita"/>
          <w:rFonts w:ascii="Verdana" w:hAnsi="Verdana" w:cs="Arial"/>
          <w:sz w:val="20"/>
          <w:szCs w:val="20"/>
        </w:rPr>
        <w:t>Artículo 40.</w:t>
      </w:r>
      <w:r w:rsidRPr="00CF59DB">
        <w:rPr>
          <w:rFonts w:ascii="Verdana" w:hAnsi="Verdana"/>
          <w:sz w:val="20"/>
          <w:szCs w:val="20"/>
        </w:rPr>
        <w:t> Los derechos por la expedición de certificados, certificaciones, constancias y cartas, se causarán al 50% de la tarifa prevista en el artículo 26 de esta Ley, cuando sean para la obtención de becas o para acceder a programas asistenciales.</w:t>
      </w:r>
    </w:p>
    <w:p w14:paraId="1B96687E" w14:textId="77777777" w:rsidR="00840723" w:rsidRPr="00CF59DB" w:rsidRDefault="00840723" w:rsidP="00CF59DB">
      <w:pPr>
        <w:pStyle w:val="Sinespaciado"/>
        <w:jc w:val="both"/>
        <w:rPr>
          <w:rFonts w:ascii="Verdana" w:hAnsi="Verdana"/>
          <w:sz w:val="20"/>
          <w:szCs w:val="20"/>
        </w:rPr>
      </w:pPr>
    </w:p>
    <w:p w14:paraId="7433694F" w14:textId="77777777" w:rsidR="00840723" w:rsidRPr="00CF59DB" w:rsidRDefault="00840723" w:rsidP="00CF59DB">
      <w:pPr>
        <w:pStyle w:val="Sinespaciado"/>
        <w:jc w:val="both"/>
        <w:rPr>
          <w:rFonts w:ascii="Verdana" w:hAnsi="Verdana"/>
          <w:sz w:val="20"/>
          <w:szCs w:val="20"/>
        </w:rPr>
      </w:pPr>
    </w:p>
    <w:p w14:paraId="735BFD19" w14:textId="77777777" w:rsidR="00840723" w:rsidRPr="00CF59DB" w:rsidRDefault="00840723" w:rsidP="00CF59DB">
      <w:pPr>
        <w:pStyle w:val="Sinespaciado"/>
        <w:jc w:val="center"/>
        <w:rPr>
          <w:rStyle w:val="Textoennegrita"/>
          <w:rFonts w:ascii="Verdana" w:hAnsi="Verdana" w:cs="Arial"/>
          <w:sz w:val="20"/>
          <w:szCs w:val="20"/>
        </w:rPr>
      </w:pPr>
      <w:r w:rsidRPr="00CF59DB">
        <w:rPr>
          <w:rStyle w:val="Textoennegrita"/>
          <w:rFonts w:ascii="Verdana" w:hAnsi="Verdana" w:cs="Arial"/>
          <w:sz w:val="20"/>
          <w:szCs w:val="20"/>
        </w:rPr>
        <w:t xml:space="preserve">SECCIÓN SEXTA </w:t>
      </w:r>
      <w:r w:rsidRPr="00CF59DB">
        <w:rPr>
          <w:rFonts w:ascii="Verdana" w:hAnsi="Verdana"/>
          <w:sz w:val="20"/>
          <w:szCs w:val="20"/>
        </w:rPr>
        <w:br/>
      </w:r>
      <w:r w:rsidRPr="00CF59DB">
        <w:rPr>
          <w:rStyle w:val="Textoennegrita"/>
          <w:rFonts w:ascii="Verdana" w:hAnsi="Verdana" w:cs="Arial"/>
          <w:sz w:val="20"/>
          <w:szCs w:val="20"/>
        </w:rPr>
        <w:t>SERVICIOS DE ALUMBRADO PÚBLICO</w:t>
      </w:r>
    </w:p>
    <w:p w14:paraId="2B099C99" w14:textId="77777777" w:rsidR="00840723" w:rsidRPr="00CF59DB" w:rsidRDefault="00840723" w:rsidP="00CF59DB">
      <w:pPr>
        <w:pStyle w:val="Sinespaciado"/>
        <w:jc w:val="both"/>
        <w:rPr>
          <w:rFonts w:ascii="Verdana" w:hAnsi="Verdana"/>
          <w:sz w:val="20"/>
          <w:szCs w:val="20"/>
        </w:rPr>
      </w:pPr>
    </w:p>
    <w:p w14:paraId="2AC95E71" w14:textId="77777777"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41.</w:t>
      </w:r>
      <w:r w:rsidRPr="00C01040">
        <w:rPr>
          <w:rFonts w:ascii="Verdana" w:eastAsia="Times New Roman" w:hAnsi="Verdana" w:cs="Arial"/>
          <w:sz w:val="20"/>
          <w:szCs w:val="20"/>
        </w:rPr>
        <w:t xml:space="preserve"> Para los contribuyentes cuya recaudación sea por conducto de la Comisión Federal de Electricidad se otorga un beneficio fiscal que representa el importe de calcular el 12% sobre su consumo de energía eléctrica, siempre y cuando el resultado de la operación no rebase la cantidad determinada en la tarifa correspondiente, para tal caso, se aplicará esta última.                                      </w:t>
      </w:r>
    </w:p>
    <w:p w14:paraId="0A38EC1F" w14:textId="77777777" w:rsidR="00840723" w:rsidRPr="00C01040" w:rsidRDefault="00840723" w:rsidP="00840723">
      <w:pPr>
        <w:pStyle w:val="NormalWeb"/>
        <w:ind w:firstLine="567"/>
        <w:jc w:val="both"/>
        <w:rPr>
          <w:rFonts w:ascii="Verdana" w:hAnsi="Verdana"/>
          <w:sz w:val="20"/>
          <w:szCs w:val="20"/>
        </w:rPr>
      </w:pPr>
      <w:r w:rsidRPr="00C01040">
        <w:rPr>
          <w:rStyle w:val="Textoennegrita"/>
          <w:rFonts w:ascii="Verdana" w:hAnsi="Verdana"/>
          <w:sz w:val="20"/>
          <w:szCs w:val="20"/>
        </w:rPr>
        <w:t>Artículo 42.</w:t>
      </w:r>
      <w:r w:rsidRPr="00C01040">
        <w:rPr>
          <w:rFonts w:ascii="Verdana" w:hAnsi="Verdana"/>
          <w:sz w:val="20"/>
          <w:szCs w:val="20"/>
        </w:rPr>
        <w:t xml:space="preserve"> Los contribuyentes que no tributen por vía de la Comisión Federal de Electricidad, dispondrán de los siguientes beneficios fiscales, atendiendo al monto de la cuota mínima anual del impuesto predial: </w:t>
      </w: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3270"/>
        <w:gridCol w:w="3305"/>
        <w:gridCol w:w="2813"/>
      </w:tblGrid>
      <w:tr w:rsidR="00840723" w:rsidRPr="00C01040" w14:paraId="1A2DF230" w14:textId="77777777" w:rsidTr="00183CB6">
        <w:trPr>
          <w:tblHeade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C71749"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Impuesto predial Cuota mínima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523F0"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Impuesto predial Cuota máxima anual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06E8E" w14:textId="77777777" w:rsidR="00840723" w:rsidRPr="00C01040" w:rsidRDefault="00840723" w:rsidP="00183CB6">
            <w:pPr>
              <w:ind w:firstLine="12"/>
              <w:jc w:val="center"/>
              <w:rPr>
                <w:rFonts w:ascii="Verdana" w:eastAsia="Times New Roman" w:hAnsi="Verdana" w:cs="Arial"/>
                <w:b/>
                <w:bCs/>
                <w:sz w:val="20"/>
                <w:szCs w:val="20"/>
              </w:rPr>
            </w:pPr>
            <w:r w:rsidRPr="00C01040">
              <w:rPr>
                <w:rFonts w:ascii="Verdana" w:eastAsia="Times New Roman" w:hAnsi="Verdana" w:cs="Arial"/>
                <w:b/>
                <w:bCs/>
                <w:sz w:val="20"/>
                <w:szCs w:val="20"/>
              </w:rPr>
              <w:t>Derecho de alumbrado público</w:t>
            </w:r>
          </w:p>
        </w:tc>
      </w:tr>
      <w:tr w:rsidR="00840723" w:rsidRPr="00C01040" w14:paraId="09402B6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B0E28B" w14:textId="77777777" w:rsidR="00840723" w:rsidRPr="00C01040" w:rsidRDefault="00840723" w:rsidP="00183CB6">
            <w:pPr>
              <w:ind w:firstLine="12"/>
              <w:jc w:val="center"/>
              <w:rPr>
                <w:rFonts w:ascii="Verdana" w:eastAsia="Times New Roman" w:hAnsi="Verdana"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EFD6CB"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$299.18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023F4"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$24.16</w:t>
            </w:r>
          </w:p>
        </w:tc>
      </w:tr>
      <w:tr w:rsidR="00840723" w:rsidRPr="00C01040" w14:paraId="5AFA0DB1"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CCAC48"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$299.19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A3F04"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$607.98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5055D8"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$45.58</w:t>
            </w:r>
          </w:p>
        </w:tc>
      </w:tr>
      <w:tr w:rsidR="00840723" w:rsidRPr="00C01040" w14:paraId="3CAF5B0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5EC316B"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$607.99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0A1DA"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$1,215.99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DE2B8"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$76.85</w:t>
            </w:r>
          </w:p>
        </w:tc>
      </w:tr>
      <w:tr w:rsidR="00840723" w:rsidRPr="00C01040" w14:paraId="47E73472"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42E4A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$1,216.00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A590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$1,823.98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5EECE"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$102.90</w:t>
            </w:r>
          </w:p>
        </w:tc>
      </w:tr>
      <w:tr w:rsidR="00840723" w:rsidRPr="00C01040" w14:paraId="3A59CC5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D3CA91"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$1,823.99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EC549"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$2,431.96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36C97"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$128.93</w:t>
            </w:r>
          </w:p>
        </w:tc>
      </w:tr>
      <w:tr w:rsidR="00840723" w:rsidRPr="00C01040" w14:paraId="36E735A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0156F6"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$2,431.97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1F309"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$3,039.95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567AD"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$155.00</w:t>
            </w:r>
          </w:p>
        </w:tc>
      </w:tr>
      <w:tr w:rsidR="00840723" w:rsidRPr="00C01040" w14:paraId="655E4604"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0257C1"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lastRenderedPageBreak/>
              <w:t>$3,039.96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D6C43"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$3,842.72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F4EC8"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$181.04</w:t>
            </w:r>
          </w:p>
        </w:tc>
      </w:tr>
      <w:tr w:rsidR="00840723" w:rsidRPr="00C01040" w14:paraId="2F6CCEA3"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CB0EEDA"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$3,842.73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81482"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$4,255.94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7AE0C"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$207.10</w:t>
            </w:r>
          </w:p>
        </w:tc>
      </w:tr>
      <w:tr w:rsidR="00840723" w:rsidRPr="00C01040" w14:paraId="5CF4538B"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C40199B"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$4,255.95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339B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en adelante...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9ABE5" w14:textId="77777777" w:rsidR="00840723" w:rsidRPr="00C01040" w:rsidRDefault="00840723" w:rsidP="00183CB6">
            <w:pPr>
              <w:ind w:firstLine="12"/>
              <w:jc w:val="center"/>
              <w:rPr>
                <w:rFonts w:ascii="Verdana" w:eastAsia="Times New Roman" w:hAnsi="Verdana" w:cs="Arial"/>
                <w:sz w:val="20"/>
                <w:szCs w:val="20"/>
              </w:rPr>
            </w:pPr>
            <w:r w:rsidRPr="00C01040">
              <w:rPr>
                <w:rFonts w:ascii="Verdana" w:eastAsia="Times New Roman" w:hAnsi="Verdana" w:cs="Arial"/>
                <w:sz w:val="20"/>
                <w:szCs w:val="20"/>
              </w:rPr>
              <w:t>$728.12</w:t>
            </w:r>
          </w:p>
        </w:tc>
      </w:tr>
    </w:tbl>
    <w:p w14:paraId="45311D45" w14:textId="77777777" w:rsidR="00840723" w:rsidRPr="00C01040" w:rsidRDefault="00840723" w:rsidP="00CF59DB">
      <w:pPr>
        <w:pStyle w:val="Sinespaciado1"/>
        <w:jc w:val="center"/>
      </w:pPr>
    </w:p>
    <w:p w14:paraId="21D74AEE" w14:textId="5BBAB5F2" w:rsidR="00CF59DB" w:rsidRDefault="00840723" w:rsidP="00CF59DB">
      <w:pPr>
        <w:pStyle w:val="Sinespaciado1"/>
        <w:jc w:val="center"/>
        <w:rPr>
          <w:rStyle w:val="Textoennegrita"/>
          <w:rFonts w:ascii="Verdana" w:hAnsi="Verdana" w:cs="Arial"/>
          <w:sz w:val="20"/>
          <w:szCs w:val="20"/>
        </w:rPr>
      </w:pPr>
      <w:r w:rsidRPr="00C01040">
        <w:rPr>
          <w:rStyle w:val="Textoennegrita"/>
          <w:rFonts w:ascii="Verdana" w:hAnsi="Verdana" w:cs="Arial"/>
          <w:sz w:val="20"/>
          <w:szCs w:val="20"/>
        </w:rPr>
        <w:t xml:space="preserve">SECCIÓN SÉPTIMA </w:t>
      </w:r>
      <w:r w:rsidRPr="00C01040">
        <w:rPr>
          <w:b/>
          <w:bCs/>
        </w:rPr>
        <w:br/>
      </w:r>
      <w:r w:rsidRPr="00C01040">
        <w:rPr>
          <w:rStyle w:val="Textoennegrita"/>
          <w:rFonts w:ascii="Verdana" w:hAnsi="Verdana" w:cs="Arial"/>
          <w:sz w:val="20"/>
          <w:szCs w:val="20"/>
        </w:rPr>
        <w:t>SERVICIOS DE LIMPIA, RECOLECCIÓN, TRASLADO, TRATAMIENTO Y</w:t>
      </w:r>
    </w:p>
    <w:p w14:paraId="083CB783" w14:textId="498581F4" w:rsidR="00840723" w:rsidRPr="00C01040" w:rsidRDefault="00840723" w:rsidP="00CF59DB">
      <w:pPr>
        <w:pStyle w:val="Sinespaciado1"/>
        <w:jc w:val="center"/>
        <w:rPr>
          <w:rStyle w:val="Textoennegrita"/>
          <w:rFonts w:ascii="Verdana" w:hAnsi="Verdana" w:cs="Arial"/>
          <w:sz w:val="20"/>
          <w:szCs w:val="20"/>
        </w:rPr>
      </w:pPr>
      <w:r w:rsidRPr="00C01040">
        <w:rPr>
          <w:rStyle w:val="Textoennegrita"/>
          <w:rFonts w:ascii="Verdana" w:hAnsi="Verdana" w:cs="Arial"/>
          <w:sz w:val="20"/>
          <w:szCs w:val="20"/>
        </w:rPr>
        <w:t>DISPOSICIÓN FINAL DE RESIDUOS</w:t>
      </w:r>
    </w:p>
    <w:p w14:paraId="3062AE73" w14:textId="77777777" w:rsidR="00CF59DB" w:rsidRDefault="00CF59DB" w:rsidP="00CF59DB">
      <w:pPr>
        <w:pStyle w:val="Sinespaciado1"/>
        <w:rPr>
          <w:rStyle w:val="Textoennegrita"/>
          <w:rFonts w:ascii="Verdana" w:hAnsi="Verdana" w:cs="Arial"/>
          <w:sz w:val="20"/>
          <w:szCs w:val="20"/>
        </w:rPr>
      </w:pPr>
    </w:p>
    <w:p w14:paraId="160D8F88" w14:textId="24E2EB1E" w:rsidR="00840723" w:rsidRPr="00C01040" w:rsidRDefault="00840723" w:rsidP="00840723">
      <w:pPr>
        <w:ind w:firstLine="567"/>
        <w:jc w:val="both"/>
        <w:rPr>
          <w:rFonts w:ascii="Verdana" w:eastAsia="Times New Roman" w:hAnsi="Verdana" w:cs="Arial"/>
          <w:sz w:val="20"/>
          <w:szCs w:val="20"/>
        </w:rPr>
      </w:pPr>
      <w:r w:rsidRPr="00C01040">
        <w:rPr>
          <w:rStyle w:val="Textoennegrita"/>
          <w:rFonts w:ascii="Verdana" w:eastAsia="Times New Roman" w:hAnsi="Verdana" w:cs="Arial"/>
          <w:sz w:val="20"/>
          <w:szCs w:val="20"/>
        </w:rPr>
        <w:t>Artículo 43.</w:t>
      </w:r>
      <w:r w:rsidRPr="00C01040">
        <w:rPr>
          <w:rFonts w:ascii="Verdana" w:eastAsia="Times New Roman" w:hAnsi="Verdana" w:cs="Arial"/>
          <w:sz w:val="20"/>
          <w:szCs w:val="20"/>
        </w:rPr>
        <w:t xml:space="preserve"> Tratándose de los derechos por la prestación de los servicios de limpia, recolección, traslado, tratamiento y disposición final de residuos a las estancias infantiles se les cobrará un 25% de las cuotas establecidas en las fracciones I, II y III del artículo 15 de la presente Ley. </w:t>
      </w:r>
    </w:p>
    <w:p w14:paraId="214816A5" w14:textId="77777777" w:rsidR="00840723" w:rsidRPr="00CF59DB" w:rsidRDefault="00840723" w:rsidP="00CF59DB">
      <w:pPr>
        <w:pStyle w:val="Sinespaciado"/>
        <w:rPr>
          <w:rFonts w:ascii="Verdana" w:hAnsi="Verdana"/>
          <w:sz w:val="20"/>
          <w:szCs w:val="20"/>
        </w:rPr>
      </w:pPr>
    </w:p>
    <w:p w14:paraId="4D0213C8" w14:textId="77777777" w:rsidR="00840723" w:rsidRPr="00CF59DB" w:rsidRDefault="00840723" w:rsidP="00CF59DB">
      <w:pPr>
        <w:pStyle w:val="Sinespaciado"/>
        <w:jc w:val="center"/>
        <w:rPr>
          <w:rFonts w:ascii="Verdana" w:hAnsi="Verdana"/>
          <w:b/>
          <w:bCs/>
          <w:sz w:val="20"/>
          <w:szCs w:val="20"/>
        </w:rPr>
      </w:pPr>
      <w:r w:rsidRPr="00CF59DB">
        <w:rPr>
          <w:rFonts w:ascii="Verdana" w:hAnsi="Verdana"/>
          <w:b/>
          <w:bCs/>
          <w:sz w:val="20"/>
          <w:szCs w:val="20"/>
        </w:rPr>
        <w:t>CAPÍTULO UNDÉCIMO</w:t>
      </w:r>
    </w:p>
    <w:p w14:paraId="63BDAAF5" w14:textId="77777777" w:rsidR="00840723" w:rsidRPr="00CF59DB" w:rsidRDefault="00840723" w:rsidP="00CF59DB">
      <w:pPr>
        <w:pStyle w:val="Sinespaciado"/>
        <w:jc w:val="center"/>
        <w:rPr>
          <w:rFonts w:ascii="Verdana" w:hAnsi="Verdana"/>
          <w:sz w:val="20"/>
          <w:szCs w:val="20"/>
        </w:rPr>
      </w:pPr>
      <w:r w:rsidRPr="00CF59DB">
        <w:rPr>
          <w:rFonts w:ascii="Verdana" w:hAnsi="Verdana"/>
          <w:b/>
          <w:bCs/>
          <w:sz w:val="20"/>
          <w:szCs w:val="20"/>
        </w:rPr>
        <w:t>MEDIOS DE DEFENSA APLICABLES EN IMPUESTO PREDIAL</w:t>
      </w:r>
    </w:p>
    <w:p w14:paraId="7E5467E5" w14:textId="77777777" w:rsidR="00840723" w:rsidRPr="00CF59DB" w:rsidRDefault="00840723" w:rsidP="00CF59DB">
      <w:pPr>
        <w:pStyle w:val="Sinespaciado"/>
        <w:jc w:val="center"/>
        <w:rPr>
          <w:rStyle w:val="Textoennegrita"/>
          <w:rFonts w:ascii="Verdana" w:hAnsi="Verdana" w:cs="Arial"/>
          <w:sz w:val="20"/>
          <w:szCs w:val="20"/>
        </w:rPr>
      </w:pPr>
    </w:p>
    <w:p w14:paraId="0722B5CE" w14:textId="7251DC83" w:rsidR="00840723" w:rsidRPr="00CF59DB" w:rsidRDefault="00840723" w:rsidP="00CF59DB">
      <w:pPr>
        <w:pStyle w:val="Sinespaciado"/>
        <w:jc w:val="center"/>
        <w:rPr>
          <w:rFonts w:ascii="Verdana" w:hAnsi="Verdana"/>
          <w:sz w:val="20"/>
          <w:szCs w:val="20"/>
        </w:rPr>
      </w:pPr>
      <w:r w:rsidRPr="00CF59DB">
        <w:rPr>
          <w:rStyle w:val="Textoennegrita"/>
          <w:rFonts w:ascii="Verdana" w:hAnsi="Verdana" w:cs="Arial"/>
          <w:sz w:val="20"/>
          <w:szCs w:val="20"/>
        </w:rPr>
        <w:t>SECCIÓN ÚNICA</w:t>
      </w:r>
      <w:r w:rsidRPr="00CF59DB">
        <w:rPr>
          <w:rFonts w:ascii="Verdana" w:hAnsi="Verdana"/>
          <w:b/>
          <w:bCs/>
          <w:sz w:val="20"/>
          <w:szCs w:val="20"/>
        </w:rPr>
        <w:br/>
      </w:r>
      <w:r w:rsidRPr="00CF59DB">
        <w:rPr>
          <w:rStyle w:val="Textoennegrita"/>
          <w:rFonts w:ascii="Verdana" w:hAnsi="Verdana" w:cs="Arial"/>
          <w:sz w:val="20"/>
          <w:szCs w:val="20"/>
        </w:rPr>
        <w:t>RECURSO DE REVISIÓN</w:t>
      </w:r>
    </w:p>
    <w:p w14:paraId="59A54BD1" w14:textId="77777777" w:rsidR="00840723" w:rsidRPr="00C01040" w:rsidRDefault="00840723" w:rsidP="00840723">
      <w:pPr>
        <w:pStyle w:val="NormalWeb"/>
        <w:ind w:firstLine="567"/>
        <w:jc w:val="both"/>
        <w:rPr>
          <w:rFonts w:ascii="Verdana" w:hAnsi="Verdana"/>
          <w:sz w:val="20"/>
          <w:szCs w:val="20"/>
        </w:rPr>
      </w:pPr>
      <w:r w:rsidRPr="00C01040">
        <w:rPr>
          <w:rStyle w:val="Textoennegrita"/>
          <w:rFonts w:ascii="Verdana" w:hAnsi="Verdana"/>
          <w:sz w:val="20"/>
          <w:szCs w:val="20"/>
        </w:rPr>
        <w:t>Artículo 44.</w:t>
      </w:r>
      <w:r w:rsidRPr="00C01040">
        <w:rPr>
          <w:rFonts w:ascii="Verdana" w:hAnsi="Verdana"/>
          <w:sz w:val="20"/>
          <w:szCs w:val="20"/>
        </w:rPr>
        <w:t xml:space="preserve"> Los propietarios o poseedores de bienes inmuebles sin edificar, podrán acudir a la Tesorería Municipal a presentar recurso de revisión, a fin de que les sea aplicable la tasa general de los inmuebles urbanos y suburbanos con edificaciones, cuando consideren que sus predios no representen un problema de salud pública ambiental o de seguridad pública, o no se especule comercialmente con su valor por el solo hecho de su ubicación, y los beneficios que recibe de las obras públicas realizadas por el municipio. </w:t>
      </w:r>
    </w:p>
    <w:p w14:paraId="355A82AB" w14:textId="77777777" w:rsidR="00840723" w:rsidRPr="00C01040" w:rsidRDefault="00840723" w:rsidP="00840723">
      <w:pPr>
        <w:ind w:firstLine="567"/>
        <w:jc w:val="both"/>
        <w:rPr>
          <w:rFonts w:ascii="Verdana" w:eastAsia="Times New Roman" w:hAnsi="Verdana" w:cs="Arial"/>
          <w:sz w:val="20"/>
          <w:szCs w:val="20"/>
        </w:rPr>
      </w:pPr>
      <w:r w:rsidRPr="00C01040">
        <w:rPr>
          <w:rFonts w:ascii="Verdana" w:eastAsia="Times New Roman" w:hAnsi="Verdana" w:cs="Arial"/>
          <w:sz w:val="20"/>
          <w:szCs w:val="20"/>
        </w:rPr>
        <w:t>El recurso de revisión deberá substanciarse y resolverse en lo conducente, conforme a lo dispuesto para el recurso de revocación establecido en la Ley de Hacienda para los Municipios del Estado de Guanajuato. </w:t>
      </w:r>
    </w:p>
    <w:p w14:paraId="609F07E2" w14:textId="77777777" w:rsidR="00840723" w:rsidRPr="00C01040" w:rsidRDefault="00840723" w:rsidP="00840723">
      <w:pPr>
        <w:ind w:firstLine="567"/>
        <w:jc w:val="both"/>
        <w:rPr>
          <w:rFonts w:ascii="Verdana" w:eastAsia="Times New Roman" w:hAnsi="Verdana" w:cs="Arial"/>
          <w:sz w:val="20"/>
          <w:szCs w:val="20"/>
        </w:rPr>
      </w:pPr>
      <w:r w:rsidRPr="00C01040">
        <w:rPr>
          <w:rFonts w:ascii="Verdana" w:eastAsia="Times New Roman" w:hAnsi="Verdana" w:cs="Arial"/>
          <w:sz w:val="20"/>
          <w:szCs w:val="20"/>
        </w:rPr>
        <w:t>Si la autoridad municipal deja sin efectos la aplicación de la tasa diferencial para inmuebles sin edificar recurrida por el contribuyente, se aplicará la tasa general. </w:t>
      </w:r>
    </w:p>
    <w:p w14:paraId="4FFE621C" w14:textId="77777777" w:rsidR="00840723" w:rsidRPr="00CF59DB" w:rsidRDefault="00840723" w:rsidP="00CF59DB">
      <w:pPr>
        <w:pStyle w:val="Sinespaciado"/>
        <w:rPr>
          <w:rFonts w:ascii="Verdana" w:hAnsi="Verdana"/>
          <w:sz w:val="20"/>
          <w:szCs w:val="20"/>
        </w:rPr>
      </w:pPr>
    </w:p>
    <w:p w14:paraId="6D06B36C" w14:textId="77777777" w:rsidR="00840723" w:rsidRPr="00CF59DB" w:rsidRDefault="00840723" w:rsidP="00CF59DB">
      <w:pPr>
        <w:pStyle w:val="Sinespaciado"/>
        <w:rPr>
          <w:rFonts w:ascii="Verdana" w:hAnsi="Verdana"/>
          <w:sz w:val="20"/>
          <w:szCs w:val="20"/>
        </w:rPr>
      </w:pPr>
    </w:p>
    <w:p w14:paraId="351E1B9D" w14:textId="77777777" w:rsidR="00840723" w:rsidRPr="00CF59DB" w:rsidRDefault="00840723" w:rsidP="00CF59DB">
      <w:pPr>
        <w:pStyle w:val="Sinespaciado"/>
        <w:rPr>
          <w:rFonts w:ascii="Verdana" w:hAnsi="Verdana"/>
          <w:b/>
          <w:bCs/>
          <w:sz w:val="20"/>
          <w:szCs w:val="20"/>
        </w:rPr>
      </w:pPr>
      <w:r w:rsidRPr="00CF59DB">
        <w:rPr>
          <w:rFonts w:ascii="Verdana" w:hAnsi="Verdana"/>
          <w:b/>
          <w:bCs/>
          <w:sz w:val="20"/>
          <w:szCs w:val="20"/>
        </w:rPr>
        <w:t xml:space="preserve">CAPÍTULO DUODÉCIMO </w:t>
      </w:r>
    </w:p>
    <w:p w14:paraId="5F1626BB" w14:textId="77777777" w:rsidR="00840723" w:rsidRPr="00CF59DB" w:rsidRDefault="00840723" w:rsidP="00CF59DB">
      <w:pPr>
        <w:pStyle w:val="Sinespaciado"/>
        <w:rPr>
          <w:rFonts w:ascii="Verdana" w:hAnsi="Verdana"/>
          <w:sz w:val="20"/>
          <w:szCs w:val="20"/>
        </w:rPr>
      </w:pPr>
      <w:r w:rsidRPr="00CF59DB">
        <w:rPr>
          <w:rFonts w:ascii="Verdana" w:hAnsi="Verdana"/>
          <w:b/>
          <w:bCs/>
          <w:sz w:val="20"/>
          <w:szCs w:val="20"/>
        </w:rPr>
        <w:t>AJUSTES</w:t>
      </w:r>
    </w:p>
    <w:p w14:paraId="6FD8C5D2" w14:textId="77777777" w:rsidR="00840723" w:rsidRPr="00CF59DB" w:rsidRDefault="00840723" w:rsidP="00CF59DB">
      <w:pPr>
        <w:pStyle w:val="Sinespaciado"/>
        <w:rPr>
          <w:rStyle w:val="Textoennegrita"/>
          <w:rFonts w:ascii="Verdana" w:hAnsi="Verdana" w:cs="Arial"/>
          <w:sz w:val="20"/>
          <w:szCs w:val="20"/>
        </w:rPr>
      </w:pPr>
    </w:p>
    <w:p w14:paraId="6A2A0D16" w14:textId="77777777" w:rsidR="00840723" w:rsidRPr="00CF59DB" w:rsidRDefault="00840723" w:rsidP="00CF59DB">
      <w:pPr>
        <w:pStyle w:val="Sinespaciado"/>
        <w:jc w:val="center"/>
        <w:rPr>
          <w:rFonts w:ascii="Verdana" w:hAnsi="Verdana"/>
          <w:sz w:val="20"/>
          <w:szCs w:val="20"/>
        </w:rPr>
      </w:pPr>
      <w:r w:rsidRPr="00CF59DB">
        <w:rPr>
          <w:rStyle w:val="Textoennegrita"/>
          <w:rFonts w:ascii="Verdana" w:hAnsi="Verdana" w:cs="Arial"/>
          <w:sz w:val="20"/>
          <w:szCs w:val="20"/>
        </w:rPr>
        <w:lastRenderedPageBreak/>
        <w:t xml:space="preserve">SECCIÓN ÚNICA </w:t>
      </w:r>
      <w:r w:rsidRPr="00CF59DB">
        <w:rPr>
          <w:rFonts w:ascii="Verdana" w:hAnsi="Verdana"/>
          <w:b/>
          <w:bCs/>
          <w:sz w:val="20"/>
          <w:szCs w:val="20"/>
        </w:rPr>
        <w:br/>
      </w:r>
      <w:r w:rsidRPr="00CF59DB">
        <w:rPr>
          <w:rStyle w:val="Textoennegrita"/>
          <w:rFonts w:ascii="Verdana" w:hAnsi="Verdana" w:cs="Arial"/>
          <w:sz w:val="20"/>
          <w:szCs w:val="20"/>
        </w:rPr>
        <w:t>AJUSTES TARIFARIOS</w:t>
      </w:r>
    </w:p>
    <w:p w14:paraId="146DB9AE" w14:textId="77777777" w:rsidR="00CF59DB" w:rsidRDefault="00CF59DB" w:rsidP="00CF59DB">
      <w:pPr>
        <w:pStyle w:val="Sinespaciado"/>
        <w:rPr>
          <w:rStyle w:val="Textoennegrita"/>
          <w:rFonts w:ascii="Verdana" w:hAnsi="Verdana"/>
          <w:sz w:val="20"/>
          <w:szCs w:val="20"/>
        </w:rPr>
      </w:pPr>
    </w:p>
    <w:p w14:paraId="6A44F24F" w14:textId="1BEAA94D" w:rsidR="00840723" w:rsidRDefault="00840723" w:rsidP="00CF59DB">
      <w:pPr>
        <w:pStyle w:val="Sinespaciado"/>
        <w:ind w:firstLine="708"/>
        <w:rPr>
          <w:rFonts w:ascii="Verdana" w:hAnsi="Verdana"/>
          <w:sz w:val="20"/>
          <w:szCs w:val="20"/>
        </w:rPr>
      </w:pPr>
      <w:r w:rsidRPr="00CF59DB">
        <w:rPr>
          <w:rStyle w:val="Textoennegrita"/>
          <w:rFonts w:ascii="Verdana" w:hAnsi="Verdana"/>
          <w:sz w:val="20"/>
          <w:szCs w:val="20"/>
        </w:rPr>
        <w:t>Artículo 45.</w:t>
      </w:r>
      <w:r w:rsidRPr="00CF59DB">
        <w:rPr>
          <w:rFonts w:ascii="Verdana" w:hAnsi="Verdana"/>
          <w:sz w:val="20"/>
          <w:szCs w:val="20"/>
        </w:rPr>
        <w:t xml:space="preserve"> Las cantidades que resulten de la aplicación de tarifas y cuotas, se ajustarán de conformidad con la siguiente:</w:t>
      </w:r>
    </w:p>
    <w:p w14:paraId="4CE93A46" w14:textId="77777777" w:rsidR="00CF59DB" w:rsidRPr="00CF59DB" w:rsidRDefault="00CF59DB" w:rsidP="00CF59DB">
      <w:pPr>
        <w:pStyle w:val="Sinespaciado"/>
        <w:ind w:firstLine="708"/>
        <w:rPr>
          <w:rFonts w:ascii="Verdana" w:hAnsi="Verdana"/>
          <w:sz w:val="20"/>
          <w:szCs w:val="20"/>
        </w:rPr>
      </w:pPr>
    </w:p>
    <w:tbl>
      <w:tblPr>
        <w:tblW w:w="0" w:type="auto"/>
        <w:jc w:val="center"/>
        <w:tblBorders>
          <w:top w:val="single" w:sz="6" w:space="0" w:color="000000"/>
          <w:left w:val="single" w:sz="6" w:space="0" w:color="000000"/>
          <w:bottom w:val="single" w:sz="6" w:space="0" w:color="000000"/>
          <w:right w:val="single" w:sz="6" w:space="0" w:color="000000"/>
        </w:tblBorders>
        <w:tblCellMar>
          <w:top w:w="120" w:type="dxa"/>
          <w:left w:w="120" w:type="dxa"/>
          <w:bottom w:w="120" w:type="dxa"/>
          <w:right w:w="120" w:type="dxa"/>
        </w:tblCellMar>
        <w:tblLook w:val="04A0" w:firstRow="1" w:lastRow="0" w:firstColumn="1" w:lastColumn="0" w:noHBand="0" w:noVBand="1"/>
      </w:tblPr>
      <w:tblGrid>
        <w:gridCol w:w="2974"/>
        <w:gridCol w:w="4181"/>
      </w:tblGrid>
      <w:tr w:rsidR="00840723" w:rsidRPr="00C01040" w14:paraId="36AC728E"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10C16C" w14:textId="77777777" w:rsidR="00840723" w:rsidRPr="00C01040" w:rsidRDefault="00840723" w:rsidP="00183CB6">
            <w:pPr>
              <w:jc w:val="center"/>
              <w:rPr>
                <w:rFonts w:ascii="Verdana" w:eastAsia="Times New Roman" w:hAnsi="Verdana" w:cs="Arial"/>
                <w:sz w:val="20"/>
                <w:szCs w:val="20"/>
              </w:rPr>
            </w:pPr>
            <w:r w:rsidRPr="00C01040">
              <w:rPr>
                <w:rFonts w:ascii="Verdana" w:hAnsi="Verdana"/>
                <w:b/>
                <w:bCs/>
                <w:sz w:val="20"/>
                <w:szCs w:val="20"/>
              </w:rPr>
              <w:t> </w:t>
            </w:r>
            <w:r w:rsidRPr="00C01040">
              <w:rPr>
                <w:rFonts w:ascii="Verdana" w:eastAsia="Times New Roman" w:hAnsi="Verdana" w:cs="Arial"/>
                <w:sz w:val="20"/>
                <w:szCs w:val="20"/>
              </w:rPr>
              <w:t>CANTIDADES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94EB0"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UNIDAD DE AJUSTE</w:t>
            </w:r>
          </w:p>
        </w:tc>
      </w:tr>
      <w:tr w:rsidR="00840723" w:rsidRPr="00C01040" w14:paraId="06A25369"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B38968"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Desde $0.01 y hasta $0.50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AB09C3"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A la unidad de peso inmediato inferior</w:t>
            </w:r>
          </w:p>
        </w:tc>
      </w:tr>
      <w:tr w:rsidR="00840723" w:rsidRPr="00C01040" w14:paraId="7C450670" w14:textId="77777777" w:rsidTr="00183CB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66A742"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Desde $0.51 y hasta $0.99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B46BA" w14:textId="77777777" w:rsidR="00840723" w:rsidRPr="00C01040" w:rsidRDefault="00840723" w:rsidP="00183CB6">
            <w:pPr>
              <w:jc w:val="center"/>
              <w:rPr>
                <w:rFonts w:ascii="Verdana" w:eastAsia="Times New Roman" w:hAnsi="Verdana" w:cs="Arial"/>
                <w:sz w:val="20"/>
                <w:szCs w:val="20"/>
              </w:rPr>
            </w:pPr>
            <w:r w:rsidRPr="00C01040">
              <w:rPr>
                <w:rFonts w:ascii="Verdana" w:eastAsia="Times New Roman" w:hAnsi="Verdana" w:cs="Arial"/>
                <w:sz w:val="20"/>
                <w:szCs w:val="20"/>
              </w:rPr>
              <w:t>A la unidad de peso inmediato superior</w:t>
            </w:r>
          </w:p>
        </w:tc>
      </w:tr>
    </w:tbl>
    <w:p w14:paraId="618A0392" w14:textId="77777777" w:rsidR="00840723" w:rsidRPr="00C01040" w:rsidRDefault="00840723" w:rsidP="00840723">
      <w:pPr>
        <w:ind w:firstLine="567"/>
        <w:jc w:val="both"/>
        <w:rPr>
          <w:rFonts w:ascii="Verdana" w:eastAsia="Times New Roman" w:hAnsi="Verdana" w:cs="Arial"/>
          <w:b/>
          <w:bCs/>
          <w:sz w:val="20"/>
          <w:szCs w:val="20"/>
        </w:rPr>
      </w:pPr>
    </w:p>
    <w:p w14:paraId="06B7EF41" w14:textId="77777777" w:rsidR="00840723" w:rsidRPr="00C01040" w:rsidRDefault="00840723" w:rsidP="00840723">
      <w:pPr>
        <w:jc w:val="center"/>
        <w:rPr>
          <w:rFonts w:ascii="Verdana" w:eastAsia="Times New Roman" w:hAnsi="Verdana" w:cs="Arial"/>
          <w:sz w:val="20"/>
          <w:szCs w:val="20"/>
        </w:rPr>
      </w:pPr>
      <w:r w:rsidRPr="00C01040">
        <w:rPr>
          <w:rFonts w:ascii="Verdana" w:eastAsia="Times New Roman" w:hAnsi="Verdana" w:cs="Arial"/>
          <w:b/>
          <w:bCs/>
          <w:sz w:val="20"/>
          <w:szCs w:val="20"/>
        </w:rPr>
        <w:t>T R A N S I T O R I O</w:t>
      </w:r>
    </w:p>
    <w:p w14:paraId="596243B7" w14:textId="77777777" w:rsidR="00840723" w:rsidRPr="00C01040" w:rsidRDefault="00840723" w:rsidP="00840723">
      <w:pPr>
        <w:pStyle w:val="NormalWeb"/>
        <w:ind w:firstLine="567"/>
        <w:jc w:val="both"/>
        <w:rPr>
          <w:rFonts w:ascii="Verdana" w:hAnsi="Verdana"/>
          <w:sz w:val="20"/>
          <w:szCs w:val="20"/>
        </w:rPr>
      </w:pPr>
      <w:r w:rsidRPr="00C01040">
        <w:rPr>
          <w:rStyle w:val="Textoennegrita"/>
          <w:rFonts w:ascii="Verdana" w:hAnsi="Verdana"/>
          <w:sz w:val="20"/>
          <w:szCs w:val="20"/>
        </w:rPr>
        <w:t>Artículo Único.</w:t>
      </w:r>
      <w:r w:rsidRPr="00C01040">
        <w:rPr>
          <w:rFonts w:ascii="Verdana" w:hAnsi="Verdana"/>
          <w:sz w:val="20"/>
          <w:szCs w:val="20"/>
        </w:rPr>
        <w:t> La presente Ley entrará en vigor el día primero de enero del año 2024, previa su publicación en el Periódico Oficial del Gobierno del Estado de Guanajuato.</w:t>
      </w:r>
    </w:p>
    <w:p w14:paraId="2909EC7B" w14:textId="77777777" w:rsidR="00840723" w:rsidRPr="005B2DDC" w:rsidRDefault="00840723" w:rsidP="00840723">
      <w:pPr>
        <w:spacing w:before="240"/>
        <w:ind w:firstLine="709"/>
        <w:jc w:val="both"/>
        <w:rPr>
          <w:rFonts w:ascii="Verdana" w:hAnsi="Verdana"/>
          <w:b/>
          <w:bCs/>
          <w:sz w:val="20"/>
          <w:szCs w:val="20"/>
        </w:rPr>
      </w:pPr>
      <w:r w:rsidRPr="005B2DDC">
        <w:rPr>
          <w:rFonts w:ascii="Verdana" w:hAnsi="Verdana"/>
          <w:b/>
          <w:bCs/>
          <w:sz w:val="20"/>
          <w:szCs w:val="20"/>
        </w:rPr>
        <w:t>LO TENDRÁ ENTENDIDO EL CIUDADANO GOBERNADOR CONSTITUCIONAL DEL ESTADO Y DISPONDRÁ QUE SE IMPRIMA, PUBLIQUE, CIRCULE Y SE LE DÉ EL DEBIDO CUMPLIMIENTO.</w:t>
      </w:r>
    </w:p>
    <w:p w14:paraId="38BC665B" w14:textId="77777777" w:rsidR="00CF59DB" w:rsidRDefault="00CF59DB" w:rsidP="00CF59DB">
      <w:pPr>
        <w:pStyle w:val="Sinespaciado"/>
      </w:pPr>
    </w:p>
    <w:p w14:paraId="382EF1A2" w14:textId="49D2D82F" w:rsidR="00840723" w:rsidRPr="00C01040" w:rsidRDefault="00840723" w:rsidP="00840723">
      <w:pPr>
        <w:jc w:val="center"/>
        <w:rPr>
          <w:rFonts w:ascii="Verdana" w:hAnsi="Verdana"/>
          <w:b/>
          <w:smallCaps/>
          <w:sz w:val="20"/>
          <w:szCs w:val="20"/>
        </w:rPr>
      </w:pPr>
      <w:r w:rsidRPr="00C01040">
        <w:rPr>
          <w:rFonts w:ascii="Verdana" w:hAnsi="Verdana"/>
          <w:b/>
          <w:smallCaps/>
          <w:sz w:val="20"/>
          <w:szCs w:val="20"/>
        </w:rPr>
        <w:t xml:space="preserve">Guanajuato, </w:t>
      </w:r>
      <w:proofErr w:type="spellStart"/>
      <w:r w:rsidRPr="00C01040">
        <w:rPr>
          <w:rFonts w:ascii="Verdana" w:hAnsi="Verdana"/>
          <w:b/>
          <w:smallCaps/>
          <w:sz w:val="20"/>
          <w:szCs w:val="20"/>
        </w:rPr>
        <w:t>Gto</w:t>
      </w:r>
      <w:proofErr w:type="spellEnd"/>
      <w:r w:rsidRPr="00C01040">
        <w:rPr>
          <w:rFonts w:ascii="Verdana" w:hAnsi="Verdana"/>
          <w:b/>
          <w:smallCaps/>
          <w:sz w:val="20"/>
          <w:szCs w:val="20"/>
        </w:rPr>
        <w:t>., 14 de diciembre de 2023</w:t>
      </w:r>
    </w:p>
    <w:p w14:paraId="21C14F9C" w14:textId="77777777" w:rsidR="00840723" w:rsidRPr="00C01040" w:rsidRDefault="00840723" w:rsidP="00840723">
      <w:pPr>
        <w:jc w:val="center"/>
        <w:rPr>
          <w:rFonts w:ascii="Verdana" w:hAnsi="Verdana"/>
          <w:b/>
          <w:bCs/>
          <w:iCs/>
          <w:smallCaps/>
          <w:sz w:val="20"/>
          <w:szCs w:val="20"/>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840723" w:rsidRPr="00C01040" w14:paraId="7E9F7674" w14:textId="77777777" w:rsidTr="00183CB6">
        <w:trPr>
          <w:trHeight w:val="194"/>
          <w:jc w:val="center"/>
        </w:trPr>
        <w:tc>
          <w:tcPr>
            <w:tcW w:w="4890" w:type="dxa"/>
            <w:hideMark/>
          </w:tcPr>
          <w:p w14:paraId="1017E20D" w14:textId="77777777" w:rsidR="00840723" w:rsidRPr="00C01040" w:rsidRDefault="00840723" w:rsidP="00183CB6">
            <w:pPr>
              <w:jc w:val="center"/>
              <w:rPr>
                <w:rFonts w:ascii="Verdana" w:hAnsi="Verdana"/>
                <w:b/>
                <w:smallCaps/>
                <w:sz w:val="20"/>
                <w:szCs w:val="20"/>
              </w:rPr>
            </w:pPr>
            <w:r w:rsidRPr="00C01040">
              <w:rPr>
                <w:rFonts w:ascii="Verdana" w:hAnsi="Verdana"/>
                <w:b/>
                <w:bCs/>
                <w:iCs/>
                <w:smallCaps/>
                <w:sz w:val="20"/>
                <w:szCs w:val="20"/>
              </w:rPr>
              <w:t xml:space="preserve"> </w:t>
            </w:r>
            <w:r w:rsidRPr="00C01040">
              <w:rPr>
                <w:rFonts w:ascii="Verdana" w:hAnsi="Verdana"/>
                <w:b/>
                <w:smallCaps/>
                <w:sz w:val="20"/>
                <w:szCs w:val="20"/>
              </w:rPr>
              <w:t xml:space="preserve">Diputado Miguel Ángel Salim </w:t>
            </w:r>
            <w:proofErr w:type="spellStart"/>
            <w:r w:rsidRPr="00C01040">
              <w:rPr>
                <w:rFonts w:ascii="Verdana" w:hAnsi="Verdana"/>
                <w:b/>
                <w:smallCaps/>
                <w:sz w:val="20"/>
                <w:szCs w:val="20"/>
              </w:rPr>
              <w:t>Alle</w:t>
            </w:r>
            <w:proofErr w:type="spellEnd"/>
          </w:p>
        </w:tc>
        <w:tc>
          <w:tcPr>
            <w:tcW w:w="5317" w:type="dxa"/>
            <w:hideMark/>
          </w:tcPr>
          <w:p w14:paraId="7F47C00C" w14:textId="77777777" w:rsidR="00840723" w:rsidRPr="00C01040" w:rsidRDefault="00840723" w:rsidP="00183CB6">
            <w:pPr>
              <w:jc w:val="center"/>
              <w:rPr>
                <w:rFonts w:ascii="Verdana" w:hAnsi="Verdana"/>
                <w:b/>
                <w:smallCaps/>
                <w:sz w:val="20"/>
                <w:szCs w:val="20"/>
              </w:rPr>
            </w:pPr>
            <w:r w:rsidRPr="00C01040">
              <w:rPr>
                <w:rFonts w:ascii="Verdana" w:hAnsi="Verdana"/>
                <w:b/>
                <w:smallCaps/>
                <w:sz w:val="20"/>
                <w:szCs w:val="20"/>
              </w:rPr>
              <w:t>Diputado Cuauhtémoc Becerra González</w:t>
            </w:r>
          </w:p>
        </w:tc>
      </w:tr>
      <w:tr w:rsidR="00840723" w:rsidRPr="00C76CCD" w14:paraId="42DDEE78" w14:textId="77777777" w:rsidTr="00183CB6">
        <w:trPr>
          <w:trHeight w:val="70"/>
          <w:jc w:val="center"/>
        </w:trPr>
        <w:tc>
          <w:tcPr>
            <w:tcW w:w="4890" w:type="dxa"/>
            <w:hideMark/>
          </w:tcPr>
          <w:p w14:paraId="46904823" w14:textId="77777777" w:rsidR="00840723" w:rsidRPr="00C01040" w:rsidRDefault="00840723" w:rsidP="00183CB6">
            <w:pPr>
              <w:jc w:val="center"/>
              <w:rPr>
                <w:rFonts w:ascii="Verdana" w:hAnsi="Verdana" w:cs="Tahoma"/>
                <w:b/>
                <w:bCs/>
                <w:iCs/>
                <w:sz w:val="20"/>
                <w:szCs w:val="20"/>
                <w:lang w:val="de-DE"/>
              </w:rPr>
            </w:pPr>
            <w:r w:rsidRPr="00C01040">
              <w:rPr>
                <w:rFonts w:ascii="Verdana" w:hAnsi="Verdana" w:cs="Tahoma"/>
                <w:b/>
                <w:bCs/>
                <w:iCs/>
                <w:sz w:val="20"/>
                <w:szCs w:val="20"/>
                <w:lang w:val="de-DE"/>
              </w:rPr>
              <w:t>P r e s i d e n t e</w:t>
            </w:r>
          </w:p>
        </w:tc>
        <w:tc>
          <w:tcPr>
            <w:tcW w:w="5317" w:type="dxa"/>
            <w:hideMark/>
          </w:tcPr>
          <w:p w14:paraId="282C3444" w14:textId="77777777" w:rsidR="00840723" w:rsidRPr="00C01040" w:rsidRDefault="00840723" w:rsidP="00183CB6">
            <w:pPr>
              <w:jc w:val="center"/>
              <w:rPr>
                <w:rFonts w:ascii="Verdana" w:hAnsi="Verdana" w:cs="Tahoma"/>
                <w:b/>
                <w:bCs/>
                <w:iCs/>
                <w:sz w:val="20"/>
                <w:szCs w:val="20"/>
                <w:lang w:val="de-DE"/>
              </w:rPr>
            </w:pPr>
            <w:r w:rsidRPr="00C01040">
              <w:rPr>
                <w:rFonts w:ascii="Verdana" w:hAnsi="Verdana" w:cs="Tahoma"/>
                <w:b/>
                <w:bCs/>
                <w:iCs/>
                <w:sz w:val="20"/>
                <w:szCs w:val="20"/>
                <w:lang w:val="de-DE"/>
              </w:rPr>
              <w:t>V i c e p r e s i d e n t e</w:t>
            </w:r>
          </w:p>
        </w:tc>
      </w:tr>
    </w:tbl>
    <w:p w14:paraId="57123C4C" w14:textId="77777777" w:rsidR="00840723" w:rsidRPr="00C01040" w:rsidRDefault="00840723" w:rsidP="00840723">
      <w:pPr>
        <w:rPr>
          <w:rFonts w:ascii="Verdana" w:hAnsi="Verdana" w:cs="Tahoma"/>
          <w:b/>
          <w:bCs/>
          <w:iCs/>
          <w:sz w:val="20"/>
          <w:szCs w:val="20"/>
          <w:lang w:val="de-DE"/>
        </w:rPr>
      </w:pPr>
    </w:p>
    <w:tbl>
      <w:tblPr>
        <w:tblW w:w="10207" w:type="dxa"/>
        <w:tblInd w:w="-709" w:type="dxa"/>
        <w:tblCellMar>
          <w:left w:w="70" w:type="dxa"/>
          <w:right w:w="70" w:type="dxa"/>
        </w:tblCellMar>
        <w:tblLook w:val="04A0" w:firstRow="1" w:lastRow="0" w:firstColumn="1" w:lastColumn="0" w:noHBand="0" w:noVBand="1"/>
      </w:tblPr>
      <w:tblGrid>
        <w:gridCol w:w="4678"/>
        <w:gridCol w:w="5529"/>
      </w:tblGrid>
      <w:tr w:rsidR="00840723" w:rsidRPr="00C01040" w14:paraId="2AB8ED8F" w14:textId="77777777" w:rsidTr="00183CB6">
        <w:trPr>
          <w:trHeight w:val="194"/>
        </w:trPr>
        <w:tc>
          <w:tcPr>
            <w:tcW w:w="4678" w:type="dxa"/>
            <w:hideMark/>
          </w:tcPr>
          <w:p w14:paraId="1ABD23E3" w14:textId="5B25B116" w:rsidR="00840723" w:rsidRPr="00C01040" w:rsidRDefault="00CF59DB" w:rsidP="00183CB6">
            <w:pPr>
              <w:jc w:val="center"/>
              <w:rPr>
                <w:rFonts w:ascii="Verdana" w:hAnsi="Verdana"/>
                <w:b/>
                <w:smallCaps/>
                <w:sz w:val="20"/>
                <w:szCs w:val="20"/>
              </w:rPr>
            </w:pPr>
            <w:r w:rsidRPr="00C76CCD">
              <w:rPr>
                <w:rFonts w:ascii="Verdana" w:hAnsi="Verdana"/>
                <w:b/>
                <w:smallCaps/>
                <w:sz w:val="20"/>
                <w:szCs w:val="20"/>
                <w:lang w:val="de-DE"/>
              </w:rPr>
              <w:t xml:space="preserve">         </w:t>
            </w:r>
            <w:r w:rsidR="00840723" w:rsidRPr="00C01040">
              <w:rPr>
                <w:rFonts w:ascii="Verdana" w:hAnsi="Verdana"/>
                <w:b/>
                <w:smallCaps/>
                <w:sz w:val="20"/>
                <w:szCs w:val="20"/>
              </w:rPr>
              <w:t>Diputado Aldo Iván Márquez Becerra</w:t>
            </w:r>
          </w:p>
        </w:tc>
        <w:tc>
          <w:tcPr>
            <w:tcW w:w="5529" w:type="dxa"/>
            <w:hideMark/>
          </w:tcPr>
          <w:p w14:paraId="65167CA7" w14:textId="0AE68D99" w:rsidR="00840723" w:rsidRPr="00C01040" w:rsidRDefault="00CF59DB" w:rsidP="00183CB6">
            <w:pPr>
              <w:jc w:val="center"/>
              <w:rPr>
                <w:rFonts w:ascii="Verdana" w:hAnsi="Verdana"/>
                <w:b/>
                <w:smallCaps/>
                <w:sz w:val="20"/>
                <w:szCs w:val="20"/>
              </w:rPr>
            </w:pPr>
            <w:r>
              <w:rPr>
                <w:rFonts w:ascii="Verdana" w:hAnsi="Verdana"/>
                <w:b/>
                <w:smallCaps/>
                <w:sz w:val="20"/>
                <w:szCs w:val="20"/>
              </w:rPr>
              <w:t xml:space="preserve">              </w:t>
            </w:r>
            <w:r w:rsidR="00840723" w:rsidRPr="00C01040">
              <w:rPr>
                <w:rFonts w:ascii="Verdana" w:hAnsi="Verdana"/>
                <w:b/>
                <w:smallCaps/>
                <w:sz w:val="20"/>
                <w:szCs w:val="20"/>
              </w:rPr>
              <w:t>Diputada Janet Melanie Murillo Chávez</w:t>
            </w:r>
          </w:p>
        </w:tc>
      </w:tr>
      <w:tr w:rsidR="00840723" w:rsidRPr="00C01040" w14:paraId="59E1CCFA" w14:textId="77777777" w:rsidTr="00183CB6">
        <w:trPr>
          <w:trHeight w:val="70"/>
        </w:trPr>
        <w:tc>
          <w:tcPr>
            <w:tcW w:w="4678" w:type="dxa"/>
            <w:hideMark/>
          </w:tcPr>
          <w:p w14:paraId="137E4717" w14:textId="77777777" w:rsidR="00840723" w:rsidRPr="00C01040" w:rsidRDefault="00840723" w:rsidP="00183CB6">
            <w:pPr>
              <w:jc w:val="center"/>
              <w:rPr>
                <w:rFonts w:ascii="Verdana" w:hAnsi="Verdana" w:cs="Tahoma"/>
                <w:b/>
                <w:bCs/>
                <w:iCs/>
                <w:sz w:val="20"/>
                <w:szCs w:val="20"/>
              </w:rPr>
            </w:pPr>
            <w:r w:rsidRPr="00C01040">
              <w:rPr>
                <w:rFonts w:ascii="Verdana" w:hAnsi="Verdana" w:cs="Tahoma"/>
                <w:b/>
                <w:bCs/>
                <w:iCs/>
                <w:sz w:val="20"/>
                <w:szCs w:val="20"/>
              </w:rPr>
              <w:t>Primer secretario</w:t>
            </w:r>
          </w:p>
        </w:tc>
        <w:tc>
          <w:tcPr>
            <w:tcW w:w="5529" w:type="dxa"/>
            <w:hideMark/>
          </w:tcPr>
          <w:p w14:paraId="6E7A0369" w14:textId="77777777" w:rsidR="00840723" w:rsidRPr="00C01040" w:rsidRDefault="00840723" w:rsidP="00183CB6">
            <w:pPr>
              <w:jc w:val="center"/>
              <w:rPr>
                <w:rFonts w:ascii="Verdana" w:hAnsi="Verdana" w:cs="Tahoma"/>
                <w:b/>
                <w:bCs/>
                <w:iCs/>
                <w:sz w:val="20"/>
                <w:szCs w:val="20"/>
              </w:rPr>
            </w:pPr>
            <w:r w:rsidRPr="00C01040">
              <w:rPr>
                <w:rFonts w:ascii="Verdana" w:hAnsi="Verdana" w:cs="Tahoma"/>
                <w:b/>
                <w:bCs/>
                <w:iCs/>
                <w:sz w:val="20"/>
                <w:szCs w:val="20"/>
              </w:rPr>
              <w:t>Segunda secretaria</w:t>
            </w:r>
          </w:p>
        </w:tc>
      </w:tr>
    </w:tbl>
    <w:p w14:paraId="46817A25" w14:textId="77777777" w:rsidR="00840723" w:rsidRPr="00C01040" w:rsidRDefault="00840723" w:rsidP="00840723">
      <w:pPr>
        <w:widowControl w:val="0"/>
        <w:ind w:right="-1"/>
        <w:jc w:val="both"/>
        <w:rPr>
          <w:rFonts w:ascii="Verdana" w:hAnsi="Verdana"/>
          <w:sz w:val="20"/>
          <w:szCs w:val="20"/>
        </w:rPr>
      </w:pPr>
    </w:p>
    <w:p w14:paraId="7037C9C9" w14:textId="77777777" w:rsidR="00840723" w:rsidRPr="00C01040" w:rsidRDefault="00840723" w:rsidP="00840723">
      <w:pPr>
        <w:ind w:firstLine="708"/>
        <w:jc w:val="both"/>
        <w:rPr>
          <w:rFonts w:ascii="Verdana" w:eastAsiaTheme="minorHAnsi" w:hAnsi="Verdana" w:cs="Arial"/>
          <w:sz w:val="20"/>
          <w:szCs w:val="20"/>
        </w:rPr>
      </w:pPr>
    </w:p>
    <w:p w14:paraId="274516E3" w14:textId="77777777" w:rsidR="00840723" w:rsidRPr="00C01040" w:rsidRDefault="00840723" w:rsidP="00840723">
      <w:pPr>
        <w:pStyle w:val="NormalWeb"/>
        <w:ind w:firstLine="567"/>
        <w:jc w:val="both"/>
        <w:rPr>
          <w:rFonts w:ascii="Verdana" w:hAnsi="Verdana"/>
          <w:sz w:val="20"/>
          <w:szCs w:val="20"/>
        </w:rPr>
      </w:pPr>
    </w:p>
    <w:p w14:paraId="4397B92F" w14:textId="77777777" w:rsidR="000E154E" w:rsidRPr="000E154E" w:rsidRDefault="000E154E" w:rsidP="000E154E">
      <w:pPr>
        <w:spacing w:after="240" w:line="240" w:lineRule="auto"/>
        <w:jc w:val="both"/>
        <w:rPr>
          <w:rFonts w:ascii="Verdana" w:eastAsia="Times New Roman" w:hAnsi="Verdana" w:cs="Arial"/>
          <w:sz w:val="20"/>
          <w:szCs w:val="20"/>
          <w:lang w:val="es-MX" w:eastAsia="es-MX"/>
        </w:rPr>
      </w:pPr>
    </w:p>
    <w:sectPr w:rsidR="000E154E" w:rsidRPr="000E154E" w:rsidSect="000F700B">
      <w:headerReference w:type="even" r:id="rId7"/>
      <w:headerReference w:type="default" r:id="rId8"/>
      <w:footerReference w:type="default" r:id="rId9"/>
      <w:headerReference w:type="first" r:id="rId10"/>
      <w:pgSz w:w="12240" w:h="15840"/>
      <w:pgMar w:top="184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6B59" w14:textId="77777777" w:rsidR="000F700B" w:rsidRDefault="000F700B" w:rsidP="009724FA">
      <w:pPr>
        <w:spacing w:after="0" w:line="240" w:lineRule="auto"/>
      </w:pPr>
      <w:r>
        <w:separator/>
      </w:r>
    </w:p>
  </w:endnote>
  <w:endnote w:type="continuationSeparator" w:id="0">
    <w:p w14:paraId="73D66FBD" w14:textId="77777777" w:rsidR="000F700B" w:rsidRDefault="000F700B"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616039763"/>
      <w:docPartObj>
        <w:docPartGallery w:val="Page Numbers (Bottom of Page)"/>
        <w:docPartUnique/>
      </w:docPartObj>
    </w:sdtPr>
    <w:sdtContent>
      <w:sdt>
        <w:sdtPr>
          <w:rPr>
            <w:rFonts w:ascii="Verdana" w:hAnsi="Verdana"/>
            <w:sz w:val="18"/>
            <w:szCs w:val="18"/>
          </w:rPr>
          <w:id w:val="1728636285"/>
          <w:docPartObj>
            <w:docPartGallery w:val="Page Numbers (Top of Page)"/>
            <w:docPartUnique/>
          </w:docPartObj>
        </w:sdtPr>
        <w:sdtContent>
          <w:p w14:paraId="3D759947" w14:textId="38D0D1DF" w:rsidR="00207390" w:rsidRPr="00C4593F" w:rsidRDefault="00207390">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8E52D8">
              <w:rPr>
                <w:rFonts w:ascii="Verdana" w:hAnsi="Verdana"/>
                <w:b/>
                <w:bCs/>
                <w:noProof/>
                <w:sz w:val="18"/>
                <w:szCs w:val="18"/>
              </w:rPr>
              <w:t>1</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8E52D8">
              <w:rPr>
                <w:rFonts w:ascii="Verdana" w:hAnsi="Verdana"/>
                <w:b/>
                <w:bCs/>
                <w:noProof/>
                <w:sz w:val="18"/>
                <w:szCs w:val="18"/>
              </w:rPr>
              <w:t>1</w:t>
            </w:r>
            <w:r w:rsidRPr="00C4593F">
              <w:rPr>
                <w:rFonts w:ascii="Verdana" w:hAnsi="Verdana"/>
                <w:b/>
                <w:bCs/>
                <w:sz w:val="18"/>
                <w:szCs w:val="18"/>
              </w:rPr>
              <w:fldChar w:fldCharType="end"/>
            </w:r>
          </w:p>
        </w:sdtContent>
      </w:sdt>
    </w:sdtContent>
  </w:sdt>
  <w:p w14:paraId="6385FF60" w14:textId="77777777" w:rsidR="00207390" w:rsidRDefault="002073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8497" w14:textId="77777777" w:rsidR="000F700B" w:rsidRDefault="000F700B" w:rsidP="009724FA">
      <w:pPr>
        <w:spacing w:after="0" w:line="240" w:lineRule="auto"/>
      </w:pPr>
      <w:r>
        <w:separator/>
      </w:r>
    </w:p>
  </w:footnote>
  <w:footnote w:type="continuationSeparator" w:id="0">
    <w:p w14:paraId="7B1B2368" w14:textId="77777777" w:rsidR="000F700B" w:rsidRDefault="000F700B"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1ADC" w14:textId="77777777" w:rsidR="00207390" w:rsidRDefault="00000000">
    <w:pPr>
      <w:pStyle w:val="Encabezado"/>
    </w:pPr>
    <w:r>
      <w:rPr>
        <w:noProof/>
        <w:lang w:eastAsia="es-MX"/>
      </w:rPr>
      <w:pict w14:anchorId="139D0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1033"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jc w:val="center"/>
      <w:tblLayout w:type="fixed"/>
      <w:tblLook w:val="04A0" w:firstRow="1" w:lastRow="0" w:firstColumn="1" w:lastColumn="0" w:noHBand="0" w:noVBand="1"/>
    </w:tblPr>
    <w:tblGrid>
      <w:gridCol w:w="1384"/>
      <w:gridCol w:w="3490"/>
      <w:gridCol w:w="3739"/>
    </w:tblGrid>
    <w:tr w:rsidR="00207390" w:rsidRPr="00917B90" w14:paraId="0AE87009" w14:textId="77777777" w:rsidTr="00833B09">
      <w:trPr>
        <w:trHeight w:val="326"/>
        <w:jc w:val="center"/>
      </w:trPr>
      <w:tc>
        <w:tcPr>
          <w:tcW w:w="1384" w:type="dxa"/>
          <w:vMerge w:val="restart"/>
        </w:tcPr>
        <w:p w14:paraId="1609D89B" w14:textId="77777777" w:rsidR="00207390" w:rsidRPr="0018040F" w:rsidRDefault="00207390"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14:anchorId="09639260" wp14:editId="4BF3271D">
                <wp:simplePos x="0" y="0"/>
                <wp:positionH relativeFrom="margin">
                  <wp:posOffset>-138430</wp:posOffset>
                </wp:positionH>
                <wp:positionV relativeFrom="margin">
                  <wp:posOffset>-109855</wp:posOffset>
                </wp:positionV>
                <wp:extent cx="910590" cy="767080"/>
                <wp:effectExtent l="0" t="0" r="3810" b="0"/>
                <wp:wrapNone/>
                <wp:docPr id="4" name="Imagen 4"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2C7828F" w14:textId="01B22FBA" w:rsidR="00207390" w:rsidRPr="00BD4E32" w:rsidRDefault="00207390" w:rsidP="000309E3">
          <w:pPr>
            <w:pStyle w:val="Default"/>
            <w:ind w:left="216"/>
            <w:jc w:val="both"/>
            <w:rPr>
              <w:rFonts w:ascii="Verdana" w:hAnsi="Verdana"/>
              <w:b/>
              <w:bCs/>
              <w:color w:val="auto"/>
              <w:sz w:val="15"/>
              <w:szCs w:val="15"/>
            </w:rPr>
          </w:pPr>
          <w:r w:rsidRPr="00BD4E32">
            <w:rPr>
              <w:rFonts w:ascii="Verdana" w:hAnsi="Verdana"/>
              <w:b/>
              <w:bCs/>
              <w:color w:val="auto"/>
              <w:sz w:val="15"/>
              <w:szCs w:val="15"/>
            </w:rPr>
            <w:t xml:space="preserve">Ley </w:t>
          </w:r>
          <w:r>
            <w:rPr>
              <w:rFonts w:ascii="Verdana" w:hAnsi="Verdana"/>
              <w:b/>
              <w:bCs/>
              <w:color w:val="auto"/>
              <w:sz w:val="15"/>
              <w:szCs w:val="15"/>
            </w:rPr>
            <w:t xml:space="preserve">de Ingresos para el Municipio de </w:t>
          </w:r>
          <w:r w:rsidRPr="00FE7F04">
            <w:rPr>
              <w:rFonts w:ascii="Verdana" w:hAnsi="Verdana"/>
              <w:b/>
              <w:bCs/>
              <w:color w:val="auto"/>
              <w:sz w:val="15"/>
              <w:szCs w:val="15"/>
            </w:rPr>
            <w:t>Coroneo</w:t>
          </w:r>
          <w:r>
            <w:rPr>
              <w:rFonts w:ascii="Verdana" w:hAnsi="Verdana"/>
              <w:b/>
              <w:bCs/>
              <w:color w:val="auto"/>
              <w:sz w:val="15"/>
              <w:szCs w:val="15"/>
            </w:rPr>
            <w:t>, Guanajuato, para el Ejercicio Fiscal del año 202</w:t>
          </w:r>
          <w:r w:rsidR="001D3F9F">
            <w:rPr>
              <w:rFonts w:ascii="Verdana" w:hAnsi="Verdana"/>
              <w:b/>
              <w:bCs/>
              <w:color w:val="auto"/>
              <w:sz w:val="15"/>
              <w:szCs w:val="15"/>
            </w:rPr>
            <w:t>4</w:t>
          </w:r>
        </w:p>
      </w:tc>
    </w:tr>
    <w:tr w:rsidR="00207390" w:rsidRPr="0018040F" w14:paraId="7FB72828" w14:textId="77777777" w:rsidTr="00833B09">
      <w:trPr>
        <w:trHeight w:val="190"/>
        <w:jc w:val="center"/>
      </w:trPr>
      <w:tc>
        <w:tcPr>
          <w:tcW w:w="1384" w:type="dxa"/>
          <w:vMerge/>
        </w:tcPr>
        <w:p w14:paraId="121EB2B5" w14:textId="77777777" w:rsidR="00207390" w:rsidRPr="0018040F" w:rsidRDefault="00207390" w:rsidP="009724FA">
          <w:pPr>
            <w:pStyle w:val="Encabezado"/>
            <w:rPr>
              <w:rFonts w:ascii="Arial Narrow" w:eastAsia="Arial Unicode MS" w:hAnsi="Arial Narrow" w:cs="Arial Unicode MS"/>
              <w:sz w:val="13"/>
              <w:szCs w:val="13"/>
            </w:rPr>
          </w:pPr>
        </w:p>
      </w:tc>
      <w:tc>
        <w:tcPr>
          <w:tcW w:w="3490" w:type="dxa"/>
          <w:shd w:val="clear" w:color="auto" w:fill="auto"/>
          <w:vAlign w:val="bottom"/>
        </w:tcPr>
        <w:p w14:paraId="3EBA8E63" w14:textId="77777777" w:rsidR="00207390" w:rsidRPr="0018040F" w:rsidRDefault="00207390"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14:paraId="15F5547E" w14:textId="22C2232A" w:rsidR="00207390" w:rsidRPr="0018040F" w:rsidRDefault="00207390"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XV</w:t>
          </w:r>
          <w:r w:rsidRPr="0018040F">
            <w:rPr>
              <w:rFonts w:ascii="Arial Narrow" w:eastAsia="Arial Unicode MS" w:hAnsi="Arial Narrow" w:cs="Arial Unicode MS"/>
              <w:i/>
              <w:sz w:val="13"/>
              <w:szCs w:val="13"/>
            </w:rPr>
            <w:t xml:space="preserve"> Legislatura  </w:t>
          </w:r>
        </w:p>
      </w:tc>
    </w:tr>
    <w:tr w:rsidR="00207390" w:rsidRPr="00917B90" w14:paraId="6D468044" w14:textId="77777777" w:rsidTr="00833B09">
      <w:trPr>
        <w:jc w:val="center"/>
      </w:trPr>
      <w:tc>
        <w:tcPr>
          <w:tcW w:w="1384" w:type="dxa"/>
          <w:vMerge/>
        </w:tcPr>
        <w:p w14:paraId="308C8430" w14:textId="77777777" w:rsidR="00207390" w:rsidRPr="0018040F" w:rsidRDefault="00207390" w:rsidP="009724FA">
          <w:pPr>
            <w:pStyle w:val="Encabezado"/>
            <w:rPr>
              <w:rFonts w:ascii="Arial Narrow" w:eastAsia="Arial Unicode MS" w:hAnsi="Arial Narrow" w:cs="Arial Unicode MS"/>
              <w:sz w:val="13"/>
              <w:szCs w:val="13"/>
            </w:rPr>
          </w:pPr>
        </w:p>
      </w:tc>
      <w:tc>
        <w:tcPr>
          <w:tcW w:w="3490" w:type="dxa"/>
          <w:shd w:val="clear" w:color="auto" w:fill="auto"/>
        </w:tcPr>
        <w:p w14:paraId="19B7F072" w14:textId="77777777" w:rsidR="00207390" w:rsidRPr="0018040F" w:rsidRDefault="00207390"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14:paraId="408FF212" w14:textId="30458A88" w:rsidR="00207390" w:rsidRPr="0018040F" w:rsidRDefault="00207390" w:rsidP="008E52D8">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Publicada: P.O.</w:t>
          </w:r>
          <w:r w:rsidR="00083639">
            <w:rPr>
              <w:rFonts w:ascii="Arial Narrow" w:eastAsia="Arial Unicode MS" w:hAnsi="Arial Narrow" w:cs="Arial Unicode MS"/>
              <w:i/>
              <w:sz w:val="13"/>
              <w:szCs w:val="13"/>
            </w:rPr>
            <w:t xml:space="preserve"> 26</w:t>
          </w:r>
          <w:r w:rsidR="00DA4D6D">
            <w:rPr>
              <w:rFonts w:ascii="Arial Narrow" w:eastAsia="Arial Unicode MS" w:hAnsi="Arial Narrow" w:cs="Arial Unicode MS"/>
              <w:i/>
              <w:sz w:val="13"/>
              <w:szCs w:val="13"/>
            </w:rPr>
            <w:t>1</w:t>
          </w:r>
          <w:r w:rsidR="00083639">
            <w:rPr>
              <w:rFonts w:ascii="Arial Narrow" w:eastAsia="Arial Unicode MS" w:hAnsi="Arial Narrow" w:cs="Arial Unicode MS"/>
              <w:i/>
              <w:sz w:val="13"/>
              <w:szCs w:val="13"/>
            </w:rPr>
            <w:t xml:space="preserve">, </w:t>
          </w:r>
          <w:r w:rsidR="00DA4D6D">
            <w:rPr>
              <w:rFonts w:ascii="Arial Narrow" w:eastAsia="Arial Unicode MS" w:hAnsi="Arial Narrow" w:cs="Arial Unicode MS"/>
              <w:i/>
              <w:sz w:val="13"/>
              <w:szCs w:val="13"/>
            </w:rPr>
            <w:t>2</w:t>
          </w:r>
          <w:r w:rsidR="00083639">
            <w:rPr>
              <w:rFonts w:ascii="Arial Narrow" w:eastAsia="Arial Unicode MS" w:hAnsi="Arial Narrow" w:cs="Arial Unicode MS"/>
              <w:i/>
              <w:sz w:val="13"/>
              <w:szCs w:val="13"/>
            </w:rPr>
            <w:t>ª. Parte, 30-12-202</w:t>
          </w:r>
          <w:r w:rsidR="000309E3">
            <w:rPr>
              <w:rFonts w:ascii="Arial Narrow" w:eastAsia="Arial Unicode MS" w:hAnsi="Arial Narrow" w:cs="Arial Unicode MS"/>
              <w:i/>
              <w:sz w:val="13"/>
              <w:szCs w:val="13"/>
            </w:rPr>
            <w:t>3</w:t>
          </w:r>
          <w:r w:rsidRPr="0018040F">
            <w:rPr>
              <w:rFonts w:ascii="Arial Narrow" w:eastAsia="Arial Unicode MS" w:hAnsi="Arial Narrow" w:cs="Arial Unicode MS"/>
              <w:i/>
              <w:sz w:val="13"/>
              <w:szCs w:val="13"/>
            </w:rPr>
            <w:t xml:space="preserve"> </w:t>
          </w:r>
        </w:p>
      </w:tc>
    </w:tr>
    <w:tr w:rsidR="00207390" w:rsidRPr="00F91FEE" w14:paraId="0C97DB62" w14:textId="77777777" w:rsidTr="00833B09">
      <w:trPr>
        <w:jc w:val="center"/>
      </w:trPr>
      <w:tc>
        <w:tcPr>
          <w:tcW w:w="1384" w:type="dxa"/>
          <w:vMerge/>
        </w:tcPr>
        <w:p w14:paraId="44B3A7D7" w14:textId="77777777" w:rsidR="00207390" w:rsidRPr="0018040F" w:rsidRDefault="0020739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3B3AB5C1" w14:textId="77777777" w:rsidR="00207390" w:rsidRPr="0018040F" w:rsidRDefault="00207390"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14:paraId="565B6E00" w14:textId="00F7DA0D" w:rsidR="00207390" w:rsidRPr="00F91FEE" w:rsidRDefault="00AF5C0A" w:rsidP="009724F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Fe de Erratas</w:t>
          </w:r>
          <w:r w:rsidR="00406D6A">
            <w:rPr>
              <w:rFonts w:ascii="Arial Narrow" w:eastAsia="Arial Unicode MS" w:hAnsi="Arial Narrow" w:cs="Arial Unicode MS"/>
              <w:i/>
              <w:sz w:val="13"/>
              <w:szCs w:val="13"/>
            </w:rPr>
            <w:t>: P.O. 17; 2ª Parte; 23-01-202</w:t>
          </w:r>
          <w:r w:rsidR="009444C5">
            <w:rPr>
              <w:rFonts w:ascii="Arial Narrow" w:eastAsia="Arial Unicode MS" w:hAnsi="Arial Narrow" w:cs="Arial Unicode MS"/>
              <w:i/>
              <w:sz w:val="13"/>
              <w:szCs w:val="13"/>
            </w:rPr>
            <w:t>4</w:t>
          </w:r>
        </w:p>
      </w:tc>
    </w:tr>
    <w:tr w:rsidR="00207390" w:rsidRPr="00917B90" w14:paraId="08060D0E" w14:textId="77777777" w:rsidTr="00833B09">
      <w:trPr>
        <w:jc w:val="center"/>
      </w:trPr>
      <w:tc>
        <w:tcPr>
          <w:tcW w:w="1384" w:type="dxa"/>
        </w:tcPr>
        <w:p w14:paraId="38C7E8DD" w14:textId="77777777" w:rsidR="00207390" w:rsidRPr="0018040F" w:rsidRDefault="00207390"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14:paraId="683D2AD8" w14:textId="77777777" w:rsidR="00207390" w:rsidRPr="0018040F" w:rsidRDefault="00207390"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14:paraId="0DA18207" w14:textId="77777777" w:rsidR="00207390" w:rsidRPr="0018040F" w:rsidRDefault="00207390" w:rsidP="009724FA">
          <w:pPr>
            <w:pStyle w:val="Encabezado"/>
            <w:jc w:val="right"/>
            <w:rPr>
              <w:rFonts w:ascii="Arial Narrow" w:eastAsia="Arial Unicode MS" w:hAnsi="Arial Narrow" w:cs="Arial Unicode MS"/>
              <w:i/>
              <w:sz w:val="13"/>
              <w:szCs w:val="13"/>
            </w:rPr>
          </w:pPr>
        </w:p>
      </w:tc>
    </w:tr>
  </w:tbl>
  <w:p w14:paraId="6B2F82A3" w14:textId="77777777" w:rsidR="00207390" w:rsidRDefault="00000000">
    <w:pPr>
      <w:pStyle w:val="Encabezado"/>
    </w:pPr>
    <w:r>
      <w:rPr>
        <w:noProof/>
        <w:lang w:eastAsia="es-MX"/>
      </w:rPr>
      <w:pict w14:anchorId="4A305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1034"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7A2B" w14:textId="77777777" w:rsidR="00207390" w:rsidRDefault="00000000">
    <w:pPr>
      <w:pStyle w:val="Encabezado"/>
    </w:pPr>
    <w:r>
      <w:rPr>
        <w:noProof/>
        <w:lang w:eastAsia="es-MX"/>
      </w:rPr>
      <w:pict w14:anchorId="3C143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1032"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E7F"/>
    <w:multiLevelType w:val="hybridMultilevel"/>
    <w:tmpl w:val="85C2E9F8"/>
    <w:lvl w:ilvl="0" w:tplc="67629B7C">
      <w:start w:val="1"/>
      <w:numFmt w:val="upperRoman"/>
      <w:lvlText w:val="%1."/>
      <w:lvlJc w:val="left"/>
      <w:pPr>
        <w:ind w:left="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CF293A2">
      <w:start w:val="1"/>
      <w:numFmt w:val="decimal"/>
      <w:lvlText w:val="%2."/>
      <w:lvlJc w:val="left"/>
      <w:pPr>
        <w:ind w:left="1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8AAEB8">
      <w:start w:val="1"/>
      <w:numFmt w:val="lowerRoman"/>
      <w:lvlText w:val="%3"/>
      <w:lvlJc w:val="left"/>
      <w:pPr>
        <w:ind w:left="2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14CDE2E">
      <w:start w:val="1"/>
      <w:numFmt w:val="decimal"/>
      <w:lvlText w:val="%4"/>
      <w:lvlJc w:val="left"/>
      <w:pPr>
        <w:ind w:left="31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4F09040">
      <w:start w:val="1"/>
      <w:numFmt w:val="lowerLetter"/>
      <w:lvlText w:val="%5"/>
      <w:lvlJc w:val="left"/>
      <w:pPr>
        <w:ind w:left="3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F102248">
      <w:start w:val="1"/>
      <w:numFmt w:val="lowerRoman"/>
      <w:lvlText w:val="%6"/>
      <w:lvlJc w:val="left"/>
      <w:pPr>
        <w:ind w:left="45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5E75EC">
      <w:start w:val="1"/>
      <w:numFmt w:val="decimal"/>
      <w:lvlText w:val="%7"/>
      <w:lvlJc w:val="left"/>
      <w:pPr>
        <w:ind w:left="52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1160DEC">
      <w:start w:val="1"/>
      <w:numFmt w:val="lowerLetter"/>
      <w:lvlText w:val="%8"/>
      <w:lvlJc w:val="left"/>
      <w:pPr>
        <w:ind w:left="60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008A054">
      <w:start w:val="1"/>
      <w:numFmt w:val="lowerRoman"/>
      <w:lvlText w:val="%9"/>
      <w:lvlJc w:val="left"/>
      <w:pPr>
        <w:ind w:left="67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D703A5"/>
    <w:multiLevelType w:val="hybridMultilevel"/>
    <w:tmpl w:val="7876EB18"/>
    <w:lvl w:ilvl="0" w:tplc="B2D8AFEC">
      <w:start w:val="1"/>
      <w:numFmt w:val="lowerLetter"/>
      <w:lvlText w:val="%1)"/>
      <w:lvlJc w:val="left"/>
      <w:pPr>
        <w:ind w:left="659" w:hanging="375"/>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1034932"/>
    <w:multiLevelType w:val="hybridMultilevel"/>
    <w:tmpl w:val="79D08E58"/>
    <w:lvl w:ilvl="0" w:tplc="461AE20E">
      <w:start w:val="1"/>
      <w:numFmt w:val="lowerLetter"/>
      <w:lvlText w:val="%1)"/>
      <w:lvlJc w:val="left"/>
      <w:pPr>
        <w:ind w:left="3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2CA09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60CFD3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3623A8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70A66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358021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F00D7B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2A23D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DF8693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1617D0"/>
    <w:multiLevelType w:val="hybridMultilevel"/>
    <w:tmpl w:val="7CFC43CA"/>
    <w:lvl w:ilvl="0" w:tplc="FD2C43EA">
      <w:start w:val="2"/>
      <w:numFmt w:val="upperRoman"/>
      <w:lvlText w:val="%1."/>
      <w:lvlJc w:val="left"/>
      <w:pPr>
        <w:ind w:left="9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9645452">
      <w:start w:val="1"/>
      <w:numFmt w:val="lowerLetter"/>
      <w:lvlText w:val="%2"/>
      <w:lvlJc w:val="left"/>
      <w:pPr>
        <w:ind w:left="12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93CB3A8">
      <w:start w:val="1"/>
      <w:numFmt w:val="lowerRoman"/>
      <w:lvlText w:val="%3"/>
      <w:lvlJc w:val="left"/>
      <w:pPr>
        <w:ind w:left="19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3DAD408">
      <w:start w:val="1"/>
      <w:numFmt w:val="decimal"/>
      <w:lvlText w:val="%4"/>
      <w:lvlJc w:val="left"/>
      <w:pPr>
        <w:ind w:left="27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8FE698C">
      <w:start w:val="1"/>
      <w:numFmt w:val="lowerLetter"/>
      <w:lvlText w:val="%5"/>
      <w:lvlJc w:val="left"/>
      <w:pPr>
        <w:ind w:left="34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A566550">
      <w:start w:val="1"/>
      <w:numFmt w:val="lowerRoman"/>
      <w:lvlText w:val="%6"/>
      <w:lvlJc w:val="left"/>
      <w:pPr>
        <w:ind w:left="41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4FEEF18">
      <w:start w:val="1"/>
      <w:numFmt w:val="decimal"/>
      <w:lvlText w:val="%7"/>
      <w:lvlJc w:val="left"/>
      <w:pPr>
        <w:ind w:left="48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2244D6">
      <w:start w:val="1"/>
      <w:numFmt w:val="lowerLetter"/>
      <w:lvlText w:val="%8"/>
      <w:lvlJc w:val="left"/>
      <w:pPr>
        <w:ind w:left="55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C72083C">
      <w:start w:val="1"/>
      <w:numFmt w:val="lowerRoman"/>
      <w:lvlText w:val="%9"/>
      <w:lvlJc w:val="left"/>
      <w:pPr>
        <w:ind w:left="63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A12B53"/>
    <w:multiLevelType w:val="hybridMultilevel"/>
    <w:tmpl w:val="DE22700C"/>
    <w:lvl w:ilvl="0" w:tplc="5FBE8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1A0E52"/>
    <w:multiLevelType w:val="hybridMultilevel"/>
    <w:tmpl w:val="23B41BD8"/>
    <w:lvl w:ilvl="0" w:tplc="F8CE921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96758A"/>
    <w:multiLevelType w:val="hybridMultilevel"/>
    <w:tmpl w:val="E9EA7B60"/>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270C1E66"/>
    <w:multiLevelType w:val="hybridMultilevel"/>
    <w:tmpl w:val="09704E4E"/>
    <w:lvl w:ilvl="0" w:tplc="94DC26E8">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7A7133"/>
    <w:multiLevelType w:val="hybridMultilevel"/>
    <w:tmpl w:val="CAB4F260"/>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E71602"/>
    <w:multiLevelType w:val="hybridMultilevel"/>
    <w:tmpl w:val="2E3ADF40"/>
    <w:lvl w:ilvl="0" w:tplc="515CA578">
      <w:start w:val="1"/>
      <w:numFmt w:val="lowerLetter"/>
      <w:lvlText w:val="%1)"/>
      <w:lvlJc w:val="left"/>
      <w:pPr>
        <w:ind w:left="1287" w:hanging="360"/>
      </w:pPr>
      <w:rPr>
        <w:b/>
        <w:bCs/>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B300F21"/>
    <w:multiLevelType w:val="hybridMultilevel"/>
    <w:tmpl w:val="E6226B56"/>
    <w:lvl w:ilvl="0" w:tplc="339AFB5E">
      <w:start w:val="1"/>
      <w:numFmt w:val="lowerLetter"/>
      <w:lvlText w:val="%1)"/>
      <w:lvlJc w:val="left"/>
      <w:pPr>
        <w:ind w:left="372" w:hanging="360"/>
      </w:pPr>
      <w:rPr>
        <w:rFonts w:hint="default"/>
        <w:b/>
        <w:bCs/>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11" w15:restartNumberingAfterBreak="0">
    <w:nsid w:val="2CE16EF1"/>
    <w:multiLevelType w:val="hybridMultilevel"/>
    <w:tmpl w:val="A588EDA2"/>
    <w:lvl w:ilvl="0" w:tplc="1848FD1E">
      <w:start w:val="1"/>
      <w:numFmt w:val="lowerLetter"/>
      <w:lvlText w:val="%1)"/>
      <w:lvlJc w:val="left"/>
      <w:pPr>
        <w:ind w:left="7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51AA150">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6DA3D3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B3C43F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874EE7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F30095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58CB7F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302EB7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23CD76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156FD0"/>
    <w:multiLevelType w:val="hybridMultilevel"/>
    <w:tmpl w:val="946EB374"/>
    <w:lvl w:ilvl="0" w:tplc="00E8242A">
      <w:start w:val="1"/>
      <w:numFmt w:val="upperRoman"/>
      <w:lvlText w:val="%1."/>
      <w:lvlJc w:val="left"/>
      <w:pPr>
        <w:ind w:left="2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5B8D8A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616823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722BAC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CA80B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91E330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3AB23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982E67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2E8B9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1B7501"/>
    <w:multiLevelType w:val="hybridMultilevel"/>
    <w:tmpl w:val="381C0E8E"/>
    <w:lvl w:ilvl="0" w:tplc="B73CEF5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332730"/>
    <w:multiLevelType w:val="hybridMultilevel"/>
    <w:tmpl w:val="DBBA1874"/>
    <w:lvl w:ilvl="0" w:tplc="78608DC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9570B3B"/>
    <w:multiLevelType w:val="hybridMultilevel"/>
    <w:tmpl w:val="F8DE06DE"/>
    <w:lvl w:ilvl="0" w:tplc="DB701462">
      <w:start w:val="1"/>
      <w:numFmt w:val="lowerLetter"/>
      <w:lvlText w:val="%1)"/>
      <w:lvlJc w:val="left"/>
      <w:pPr>
        <w:ind w:left="3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600C430">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84EFD78">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42C06E">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9A7A04">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45E9A64">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CF84EBA">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D9A60B2">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37C9286">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EE26CB"/>
    <w:multiLevelType w:val="hybridMultilevel"/>
    <w:tmpl w:val="67386824"/>
    <w:lvl w:ilvl="0" w:tplc="A3A8E9CC">
      <w:start w:val="1"/>
      <w:numFmt w:val="lowerLetter"/>
      <w:lvlText w:val="%1)"/>
      <w:lvlJc w:val="left"/>
      <w:pPr>
        <w:ind w:left="1789" w:hanging="360"/>
      </w:pPr>
      <w:rPr>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7" w15:restartNumberingAfterBreak="0">
    <w:nsid w:val="402A430E"/>
    <w:multiLevelType w:val="hybridMultilevel"/>
    <w:tmpl w:val="3C0637DA"/>
    <w:lvl w:ilvl="0" w:tplc="2ED052A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41B57FBB"/>
    <w:multiLevelType w:val="hybridMultilevel"/>
    <w:tmpl w:val="14F0A802"/>
    <w:lvl w:ilvl="0" w:tplc="E2E4DBA2">
      <w:start w:val="1"/>
      <w:numFmt w:val="lowerLetter"/>
      <w:lvlText w:val="%1)"/>
      <w:lvlJc w:val="left"/>
      <w:pPr>
        <w:ind w:left="7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3A8820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1A42D9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0F4B4EA">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B8A01E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9277B8">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81E369C">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E40FF1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B3E62B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075647"/>
    <w:multiLevelType w:val="hybridMultilevel"/>
    <w:tmpl w:val="37B0EA86"/>
    <w:lvl w:ilvl="0" w:tplc="A4F01260">
      <w:start w:val="1"/>
      <w:numFmt w:val="upperRoman"/>
      <w:lvlText w:val="%1."/>
      <w:lvlJc w:val="left"/>
      <w:pPr>
        <w:ind w:left="1474" w:hanging="720"/>
      </w:pPr>
      <w:rPr>
        <w:rFonts w:hint="default"/>
        <w:b/>
      </w:rPr>
    </w:lvl>
    <w:lvl w:ilvl="1" w:tplc="080A0019" w:tentative="1">
      <w:start w:val="1"/>
      <w:numFmt w:val="lowerLetter"/>
      <w:lvlText w:val="%2."/>
      <w:lvlJc w:val="left"/>
      <w:pPr>
        <w:ind w:left="1834" w:hanging="360"/>
      </w:pPr>
    </w:lvl>
    <w:lvl w:ilvl="2" w:tplc="080A001B" w:tentative="1">
      <w:start w:val="1"/>
      <w:numFmt w:val="lowerRoman"/>
      <w:lvlText w:val="%3."/>
      <w:lvlJc w:val="right"/>
      <w:pPr>
        <w:ind w:left="2554" w:hanging="180"/>
      </w:pPr>
    </w:lvl>
    <w:lvl w:ilvl="3" w:tplc="080A000F" w:tentative="1">
      <w:start w:val="1"/>
      <w:numFmt w:val="decimal"/>
      <w:lvlText w:val="%4."/>
      <w:lvlJc w:val="left"/>
      <w:pPr>
        <w:ind w:left="3274" w:hanging="360"/>
      </w:pPr>
    </w:lvl>
    <w:lvl w:ilvl="4" w:tplc="080A0019" w:tentative="1">
      <w:start w:val="1"/>
      <w:numFmt w:val="lowerLetter"/>
      <w:lvlText w:val="%5."/>
      <w:lvlJc w:val="left"/>
      <w:pPr>
        <w:ind w:left="3994" w:hanging="360"/>
      </w:pPr>
    </w:lvl>
    <w:lvl w:ilvl="5" w:tplc="080A001B" w:tentative="1">
      <w:start w:val="1"/>
      <w:numFmt w:val="lowerRoman"/>
      <w:lvlText w:val="%6."/>
      <w:lvlJc w:val="right"/>
      <w:pPr>
        <w:ind w:left="4714" w:hanging="180"/>
      </w:pPr>
    </w:lvl>
    <w:lvl w:ilvl="6" w:tplc="080A000F" w:tentative="1">
      <w:start w:val="1"/>
      <w:numFmt w:val="decimal"/>
      <w:lvlText w:val="%7."/>
      <w:lvlJc w:val="left"/>
      <w:pPr>
        <w:ind w:left="5434" w:hanging="360"/>
      </w:pPr>
    </w:lvl>
    <w:lvl w:ilvl="7" w:tplc="080A0019" w:tentative="1">
      <w:start w:val="1"/>
      <w:numFmt w:val="lowerLetter"/>
      <w:lvlText w:val="%8."/>
      <w:lvlJc w:val="left"/>
      <w:pPr>
        <w:ind w:left="6154" w:hanging="360"/>
      </w:pPr>
    </w:lvl>
    <w:lvl w:ilvl="8" w:tplc="080A001B" w:tentative="1">
      <w:start w:val="1"/>
      <w:numFmt w:val="lowerRoman"/>
      <w:lvlText w:val="%9."/>
      <w:lvlJc w:val="right"/>
      <w:pPr>
        <w:ind w:left="6874" w:hanging="180"/>
      </w:pPr>
    </w:lvl>
  </w:abstractNum>
  <w:abstractNum w:abstractNumId="20" w15:restartNumberingAfterBreak="0">
    <w:nsid w:val="4DB14641"/>
    <w:multiLevelType w:val="hybridMultilevel"/>
    <w:tmpl w:val="8B746F6C"/>
    <w:lvl w:ilvl="0" w:tplc="07F45552">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1" w15:restartNumberingAfterBreak="0">
    <w:nsid w:val="4F44183C"/>
    <w:multiLevelType w:val="hybridMultilevel"/>
    <w:tmpl w:val="BA4A4030"/>
    <w:lvl w:ilvl="0" w:tplc="F3B4F830">
      <w:start w:val="1"/>
      <w:numFmt w:val="lowerLetter"/>
      <w:lvlText w:val="%1)"/>
      <w:lvlJc w:val="left"/>
      <w:pPr>
        <w:ind w:left="6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3401FF0">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0FCCBCE">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F52E290">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2BADCA6">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8C4BD96">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2F0FAFE">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DFA7492">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7CAABAE">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FED02FF"/>
    <w:multiLevelType w:val="hybridMultilevel"/>
    <w:tmpl w:val="24BED596"/>
    <w:lvl w:ilvl="0" w:tplc="6966C6B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A02B8A0">
      <w:start w:val="1"/>
      <w:numFmt w:val="lowerLetter"/>
      <w:lvlText w:val="%2"/>
      <w:lvlJc w:val="left"/>
      <w:pPr>
        <w:ind w:left="6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8B45C50">
      <w:start w:val="1"/>
      <w:numFmt w:val="lowerLetter"/>
      <w:lvlRestart w:val="0"/>
      <w:lvlText w:val="%3)"/>
      <w:lvlJc w:val="left"/>
      <w:pPr>
        <w:ind w:left="10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AF8C930">
      <w:start w:val="1"/>
      <w:numFmt w:val="decimal"/>
      <w:lvlText w:val="%4"/>
      <w:lvlJc w:val="left"/>
      <w:pPr>
        <w:ind w:left="16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CB86B1C">
      <w:start w:val="1"/>
      <w:numFmt w:val="lowerLetter"/>
      <w:lvlText w:val="%5"/>
      <w:lvlJc w:val="left"/>
      <w:pPr>
        <w:ind w:left="23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9D03B2E">
      <w:start w:val="1"/>
      <w:numFmt w:val="lowerRoman"/>
      <w:lvlText w:val="%6"/>
      <w:lvlJc w:val="left"/>
      <w:pPr>
        <w:ind w:left="3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DF8DF5A">
      <w:start w:val="1"/>
      <w:numFmt w:val="decimal"/>
      <w:lvlText w:val="%7"/>
      <w:lvlJc w:val="left"/>
      <w:pPr>
        <w:ind w:left="3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9D4F6B0">
      <w:start w:val="1"/>
      <w:numFmt w:val="lowerLetter"/>
      <w:lvlText w:val="%8"/>
      <w:lvlJc w:val="left"/>
      <w:pPr>
        <w:ind w:left="4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D089084">
      <w:start w:val="1"/>
      <w:numFmt w:val="lowerRoman"/>
      <w:lvlText w:val="%9"/>
      <w:lvlJc w:val="left"/>
      <w:pPr>
        <w:ind w:left="5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2D7066"/>
    <w:multiLevelType w:val="hybridMultilevel"/>
    <w:tmpl w:val="AEE404C0"/>
    <w:lvl w:ilvl="0" w:tplc="764EF668">
      <w:start w:val="1"/>
      <w:numFmt w:val="lowerLetter"/>
      <w:lvlText w:val="%1)"/>
      <w:lvlJc w:val="left"/>
      <w:pPr>
        <w:ind w:left="7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ED4584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F805CD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92698B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ABAD8E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556BDBE">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964FA0C">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B7A51B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9C41156">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671367"/>
    <w:multiLevelType w:val="hybridMultilevel"/>
    <w:tmpl w:val="5E0E9298"/>
    <w:lvl w:ilvl="0" w:tplc="69CAC6F0">
      <w:start w:val="1"/>
      <w:numFmt w:val="decimal"/>
      <w:lvlText w:val="%1."/>
      <w:lvlJc w:val="left"/>
      <w:pPr>
        <w:ind w:left="1647" w:hanging="360"/>
      </w:pPr>
      <w:rPr>
        <w:rFonts w:hint="default"/>
        <w:b/>
        <w:sz w:val="18"/>
        <w:szCs w:val="18"/>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5" w15:restartNumberingAfterBreak="0">
    <w:nsid w:val="562E5B45"/>
    <w:multiLevelType w:val="hybridMultilevel"/>
    <w:tmpl w:val="700876EC"/>
    <w:lvl w:ilvl="0" w:tplc="D0BA0886">
      <w:start w:val="4"/>
      <w:numFmt w:val="upperRoman"/>
      <w:lvlText w:val="%1."/>
      <w:lvlJc w:val="left"/>
      <w:pPr>
        <w:ind w:left="5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8884CB2">
      <w:start w:val="1"/>
      <w:numFmt w:val="lowerLetter"/>
      <w:lvlText w:val="%2)"/>
      <w:lvlJc w:val="left"/>
      <w:pPr>
        <w:ind w:left="7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A49FEC">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E081896">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8D43C30">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27C5F6C">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D78E56A">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C024466">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0C6A56C">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74D6C0C"/>
    <w:multiLevelType w:val="hybridMultilevel"/>
    <w:tmpl w:val="A6BAB6AC"/>
    <w:lvl w:ilvl="0" w:tplc="8286C22E">
      <w:start w:val="1"/>
      <w:numFmt w:val="lowerLetter"/>
      <w:lvlText w:val="%1)"/>
      <w:lvlJc w:val="lef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63D3736A"/>
    <w:multiLevelType w:val="hybridMultilevel"/>
    <w:tmpl w:val="E2880252"/>
    <w:lvl w:ilvl="0" w:tplc="58E4902E">
      <w:start w:val="1"/>
      <w:numFmt w:val="upperRoman"/>
      <w:lvlText w:val="%1."/>
      <w:lvlJc w:val="left"/>
      <w:pPr>
        <w:ind w:left="3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6A5542">
      <w:start w:val="1"/>
      <w:numFmt w:val="lowerLetter"/>
      <w:lvlText w:val="%2"/>
      <w:lvlJc w:val="left"/>
      <w:pPr>
        <w:ind w:left="14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1F4FB96">
      <w:start w:val="1"/>
      <w:numFmt w:val="lowerRoman"/>
      <w:lvlText w:val="%3"/>
      <w:lvlJc w:val="left"/>
      <w:pPr>
        <w:ind w:left="21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9FA086A">
      <w:start w:val="1"/>
      <w:numFmt w:val="decimal"/>
      <w:lvlText w:val="%4"/>
      <w:lvlJc w:val="left"/>
      <w:pPr>
        <w:ind w:left="28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D465C5E">
      <w:start w:val="1"/>
      <w:numFmt w:val="lowerLetter"/>
      <w:lvlText w:val="%5"/>
      <w:lvlJc w:val="left"/>
      <w:pPr>
        <w:ind w:left="35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284B8DA">
      <w:start w:val="1"/>
      <w:numFmt w:val="lowerRoman"/>
      <w:lvlText w:val="%6"/>
      <w:lvlJc w:val="left"/>
      <w:pPr>
        <w:ind w:left="4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5443E7E">
      <w:start w:val="1"/>
      <w:numFmt w:val="decimal"/>
      <w:lvlText w:val="%7"/>
      <w:lvlJc w:val="left"/>
      <w:pPr>
        <w:ind w:left="50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1BC0C8A">
      <w:start w:val="1"/>
      <w:numFmt w:val="lowerLetter"/>
      <w:lvlText w:val="%8"/>
      <w:lvlJc w:val="left"/>
      <w:pPr>
        <w:ind w:left="57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985CCA">
      <w:start w:val="1"/>
      <w:numFmt w:val="lowerRoman"/>
      <w:lvlText w:val="%9"/>
      <w:lvlJc w:val="left"/>
      <w:pPr>
        <w:ind w:left="6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0A648C"/>
    <w:multiLevelType w:val="hybridMultilevel"/>
    <w:tmpl w:val="08202724"/>
    <w:lvl w:ilvl="0" w:tplc="0EB22D1C">
      <w:start w:val="1"/>
      <w:numFmt w:val="lowerLetter"/>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67616EC"/>
    <w:multiLevelType w:val="hybridMultilevel"/>
    <w:tmpl w:val="08D2C9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E83A99"/>
    <w:multiLevelType w:val="hybridMultilevel"/>
    <w:tmpl w:val="7526D244"/>
    <w:lvl w:ilvl="0" w:tplc="38162A6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C4849F6"/>
    <w:multiLevelType w:val="multilevel"/>
    <w:tmpl w:val="5E8C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774E57"/>
    <w:multiLevelType w:val="hybridMultilevel"/>
    <w:tmpl w:val="27648306"/>
    <w:lvl w:ilvl="0" w:tplc="F8CE9210">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3" w15:restartNumberingAfterBreak="0">
    <w:nsid w:val="73E73205"/>
    <w:multiLevelType w:val="hybridMultilevel"/>
    <w:tmpl w:val="67208DE8"/>
    <w:lvl w:ilvl="0" w:tplc="A364AFB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DC73AE"/>
    <w:multiLevelType w:val="hybridMultilevel"/>
    <w:tmpl w:val="4B069DBA"/>
    <w:lvl w:ilvl="0" w:tplc="F8CE921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1495537">
    <w:abstractNumId w:val="15"/>
  </w:num>
  <w:num w:numId="2" w16cid:durableId="529613910">
    <w:abstractNumId w:val="21"/>
  </w:num>
  <w:num w:numId="3" w16cid:durableId="626011889">
    <w:abstractNumId w:val="27"/>
  </w:num>
  <w:num w:numId="4" w16cid:durableId="875771664">
    <w:abstractNumId w:val="3"/>
  </w:num>
  <w:num w:numId="5" w16cid:durableId="1618180532">
    <w:abstractNumId w:val="2"/>
  </w:num>
  <w:num w:numId="6" w16cid:durableId="1147698925">
    <w:abstractNumId w:val="25"/>
  </w:num>
  <w:num w:numId="7" w16cid:durableId="1765564565">
    <w:abstractNumId w:val="22"/>
  </w:num>
  <w:num w:numId="8" w16cid:durableId="1555970132">
    <w:abstractNumId w:val="12"/>
  </w:num>
  <w:num w:numId="9" w16cid:durableId="439766768">
    <w:abstractNumId w:val="0"/>
  </w:num>
  <w:num w:numId="10" w16cid:durableId="1173109084">
    <w:abstractNumId w:val="18"/>
  </w:num>
  <w:num w:numId="11" w16cid:durableId="1047874690">
    <w:abstractNumId w:val="23"/>
  </w:num>
  <w:num w:numId="12" w16cid:durableId="1224948240">
    <w:abstractNumId w:val="11"/>
  </w:num>
  <w:num w:numId="13" w16cid:durableId="34623749">
    <w:abstractNumId w:val="19"/>
  </w:num>
  <w:num w:numId="14" w16cid:durableId="1692874613">
    <w:abstractNumId w:val="30"/>
  </w:num>
  <w:num w:numId="15" w16cid:durableId="2012246795">
    <w:abstractNumId w:val="14"/>
  </w:num>
  <w:num w:numId="16" w16cid:durableId="79068370">
    <w:abstractNumId w:val="34"/>
  </w:num>
  <w:num w:numId="17" w16cid:durableId="1690333412">
    <w:abstractNumId w:val="5"/>
  </w:num>
  <w:num w:numId="18" w16cid:durableId="877281155">
    <w:abstractNumId w:val="32"/>
  </w:num>
  <w:num w:numId="19" w16cid:durableId="273826095">
    <w:abstractNumId w:val="20"/>
  </w:num>
  <w:num w:numId="20" w16cid:durableId="265964725">
    <w:abstractNumId w:val="31"/>
  </w:num>
  <w:num w:numId="21" w16cid:durableId="1324434237">
    <w:abstractNumId w:val="1"/>
  </w:num>
  <w:num w:numId="22" w16cid:durableId="751657009">
    <w:abstractNumId w:val="13"/>
  </w:num>
  <w:num w:numId="23" w16cid:durableId="3241902">
    <w:abstractNumId w:val="33"/>
  </w:num>
  <w:num w:numId="24" w16cid:durableId="434515973">
    <w:abstractNumId w:val="4"/>
  </w:num>
  <w:num w:numId="25" w16cid:durableId="484472841">
    <w:abstractNumId w:val="7"/>
  </w:num>
  <w:num w:numId="26" w16cid:durableId="1450583182">
    <w:abstractNumId w:val="6"/>
  </w:num>
  <w:num w:numId="27" w16cid:durableId="705713365">
    <w:abstractNumId w:val="16"/>
  </w:num>
  <w:num w:numId="28" w16cid:durableId="281691119">
    <w:abstractNumId w:val="28"/>
  </w:num>
  <w:num w:numId="29" w16cid:durableId="1657106795">
    <w:abstractNumId w:val="26"/>
  </w:num>
  <w:num w:numId="30" w16cid:durableId="298264519">
    <w:abstractNumId w:val="9"/>
  </w:num>
  <w:num w:numId="31" w16cid:durableId="480659498">
    <w:abstractNumId w:val="24"/>
  </w:num>
  <w:num w:numId="32" w16cid:durableId="1826898633">
    <w:abstractNumId w:val="10"/>
  </w:num>
  <w:num w:numId="33" w16cid:durableId="481510413">
    <w:abstractNumId w:val="29"/>
  </w:num>
  <w:num w:numId="34" w16cid:durableId="2068991026">
    <w:abstractNumId w:val="8"/>
  </w:num>
  <w:num w:numId="35" w16cid:durableId="157720869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F04"/>
    <w:rsid w:val="0001731F"/>
    <w:rsid w:val="000309E3"/>
    <w:rsid w:val="00065BAD"/>
    <w:rsid w:val="00083639"/>
    <w:rsid w:val="00083D64"/>
    <w:rsid w:val="000B284F"/>
    <w:rsid w:val="000E154E"/>
    <w:rsid w:val="000F22B6"/>
    <w:rsid w:val="000F294F"/>
    <w:rsid w:val="000F700B"/>
    <w:rsid w:val="00164882"/>
    <w:rsid w:val="001855D0"/>
    <w:rsid w:val="00191DD1"/>
    <w:rsid w:val="00194519"/>
    <w:rsid w:val="00196F3C"/>
    <w:rsid w:val="001C7757"/>
    <w:rsid w:val="001D3F9F"/>
    <w:rsid w:val="001E0A1C"/>
    <w:rsid w:val="00207390"/>
    <w:rsid w:val="002448C5"/>
    <w:rsid w:val="00273CFA"/>
    <w:rsid w:val="00290D27"/>
    <w:rsid w:val="002A72B3"/>
    <w:rsid w:val="002B22AC"/>
    <w:rsid w:val="0035548F"/>
    <w:rsid w:val="003951DA"/>
    <w:rsid w:val="00396351"/>
    <w:rsid w:val="00397212"/>
    <w:rsid w:val="003E2D46"/>
    <w:rsid w:val="00406D6A"/>
    <w:rsid w:val="00434660"/>
    <w:rsid w:val="00435040"/>
    <w:rsid w:val="0044403C"/>
    <w:rsid w:val="0044591F"/>
    <w:rsid w:val="00460744"/>
    <w:rsid w:val="004A02BB"/>
    <w:rsid w:val="00530233"/>
    <w:rsid w:val="005D5F8A"/>
    <w:rsid w:val="00606ADF"/>
    <w:rsid w:val="006402F9"/>
    <w:rsid w:val="006413C6"/>
    <w:rsid w:val="006455C6"/>
    <w:rsid w:val="00655F7A"/>
    <w:rsid w:val="006A6714"/>
    <w:rsid w:val="00703A01"/>
    <w:rsid w:val="00715760"/>
    <w:rsid w:val="00725169"/>
    <w:rsid w:val="00793EC6"/>
    <w:rsid w:val="007C7C12"/>
    <w:rsid w:val="00816AA9"/>
    <w:rsid w:val="00833B09"/>
    <w:rsid w:val="00840723"/>
    <w:rsid w:val="0086339E"/>
    <w:rsid w:val="008E52D8"/>
    <w:rsid w:val="008E7606"/>
    <w:rsid w:val="008F006F"/>
    <w:rsid w:val="00941FB0"/>
    <w:rsid w:val="009444C5"/>
    <w:rsid w:val="009724FA"/>
    <w:rsid w:val="00976A09"/>
    <w:rsid w:val="00986063"/>
    <w:rsid w:val="009B5355"/>
    <w:rsid w:val="00A60F04"/>
    <w:rsid w:val="00AE3964"/>
    <w:rsid w:val="00AF5C0A"/>
    <w:rsid w:val="00B62EB5"/>
    <w:rsid w:val="00C324AE"/>
    <w:rsid w:val="00C4593F"/>
    <w:rsid w:val="00C6242E"/>
    <w:rsid w:val="00C76CCD"/>
    <w:rsid w:val="00C97F1F"/>
    <w:rsid w:val="00CF59DB"/>
    <w:rsid w:val="00D04FBB"/>
    <w:rsid w:val="00D07683"/>
    <w:rsid w:val="00D727AD"/>
    <w:rsid w:val="00DA4D6D"/>
    <w:rsid w:val="00DA6844"/>
    <w:rsid w:val="00E06BB8"/>
    <w:rsid w:val="00E21703"/>
    <w:rsid w:val="00E44213"/>
    <w:rsid w:val="00E8296A"/>
    <w:rsid w:val="00F06306"/>
    <w:rsid w:val="00F2353A"/>
    <w:rsid w:val="00F23DD2"/>
    <w:rsid w:val="00F60AC4"/>
    <w:rsid w:val="00F8243E"/>
    <w:rsid w:val="00FB07D3"/>
    <w:rsid w:val="00FD4080"/>
    <w:rsid w:val="00FE7F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40C2"/>
  <w15:chartTrackingRefBased/>
  <w15:docId w15:val="{D925D6AA-D41B-4243-8643-3CBBBE62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iPriority w:val="9"/>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uiPriority w:val="9"/>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uiPriority w:val="9"/>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uiPriority w:val="9"/>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nhideWhenUsed/>
    <w:qFormat/>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table" w:customStyle="1" w:styleId="TableGrid">
    <w:name w:val="TableGrid"/>
    <w:rsid w:val="00FE7F04"/>
    <w:pPr>
      <w:spacing w:after="0" w:line="240" w:lineRule="auto"/>
    </w:pPr>
    <w:rPr>
      <w:rFonts w:eastAsiaTheme="minorEastAsia"/>
      <w:lang w:eastAsia="es-MX"/>
    </w:rPr>
    <w:tblPr>
      <w:tblCellMar>
        <w:top w:w="0" w:type="dxa"/>
        <w:left w:w="0" w:type="dxa"/>
        <w:bottom w:w="0" w:type="dxa"/>
        <w:right w:w="0" w:type="dxa"/>
      </w:tblCellMar>
    </w:tblPr>
  </w:style>
  <w:style w:type="table" w:styleId="Tablaconcuadrcula">
    <w:name w:val="Table Grid"/>
    <w:basedOn w:val="Tablanormal"/>
    <w:uiPriority w:val="59"/>
    <w:rsid w:val="00FE7F04"/>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E7F04"/>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2Car1">
    <w:name w:val="Texto independiente 2 Car1"/>
    <w:locked/>
    <w:rsid w:val="00FE7F04"/>
    <w:rPr>
      <w:rFonts w:ascii="Arial" w:eastAsia="Times New Roman" w:hAnsi="Arial" w:cs="Times New Roman"/>
      <w:sz w:val="18"/>
      <w:szCs w:val="20"/>
      <w:lang w:eastAsia="es-ES"/>
    </w:rPr>
  </w:style>
  <w:style w:type="character" w:customStyle="1" w:styleId="SinespaciadoCar">
    <w:name w:val="Sin espaciado Car"/>
    <w:link w:val="Sinespaciado"/>
    <w:uiPriority w:val="1"/>
    <w:rsid w:val="00FE7F04"/>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97212"/>
    <w:rPr>
      <w:b/>
      <w:bCs/>
    </w:rPr>
  </w:style>
  <w:style w:type="numbering" w:customStyle="1" w:styleId="Sinlista1">
    <w:name w:val="Sin lista1"/>
    <w:next w:val="Sinlista"/>
    <w:uiPriority w:val="99"/>
    <w:semiHidden/>
    <w:unhideWhenUsed/>
    <w:rsid w:val="000E154E"/>
  </w:style>
  <w:style w:type="character" w:customStyle="1" w:styleId="TextoindependienteCar1">
    <w:name w:val="Texto independiente Car1"/>
    <w:basedOn w:val="Fuentedeprrafopredeter"/>
    <w:uiPriority w:val="99"/>
    <w:locked/>
    <w:rsid w:val="000E154E"/>
    <w:rPr>
      <w:rFonts w:ascii="Calibri" w:eastAsia="Calibri" w:hAnsi="Calibri" w:cs="Times New Roman"/>
      <w:sz w:val="22"/>
      <w:szCs w:val="22"/>
      <w:lang w:eastAsia="en-US"/>
    </w:rPr>
  </w:style>
  <w:style w:type="paragraph" w:customStyle="1" w:styleId="paragraph">
    <w:name w:val="paragraph"/>
    <w:basedOn w:val="Normal"/>
    <w:rsid w:val="000E154E"/>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eop">
    <w:name w:val="eop"/>
    <w:basedOn w:val="Fuentedeprrafopredeter"/>
    <w:rsid w:val="000E154E"/>
  </w:style>
  <w:style w:type="paragraph" w:customStyle="1" w:styleId="text-right">
    <w:name w:val="text-right"/>
    <w:basedOn w:val="Normal"/>
    <w:rsid w:val="00840723"/>
    <w:pPr>
      <w:spacing w:before="100" w:beforeAutospacing="1" w:after="100" w:afterAutospacing="1" w:line="240" w:lineRule="auto"/>
      <w:jc w:val="right"/>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4163">
      <w:bodyDiv w:val="1"/>
      <w:marLeft w:val="0"/>
      <w:marRight w:val="0"/>
      <w:marTop w:val="0"/>
      <w:marBottom w:val="0"/>
      <w:divBdr>
        <w:top w:val="none" w:sz="0" w:space="0" w:color="auto"/>
        <w:left w:val="none" w:sz="0" w:space="0" w:color="auto"/>
        <w:bottom w:val="none" w:sz="0" w:space="0" w:color="auto"/>
        <w:right w:val="none" w:sz="0" w:space="0" w:color="auto"/>
      </w:divBdr>
    </w:div>
    <w:div w:id="21369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lantilla%20Ley%20de%20Ingr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Ley de Ingresos</Template>
  <TotalTime>131</TotalTime>
  <Pages>1</Pages>
  <Words>25562</Words>
  <Characters>140594</Characters>
  <Application>Microsoft Office Word</Application>
  <DocSecurity>0</DocSecurity>
  <Lines>1171</Lines>
  <Paragraphs>331</Paragraphs>
  <ScaleCrop>false</ScaleCrop>
  <HeadingPairs>
    <vt:vector size="2" baseType="variant">
      <vt:variant>
        <vt:lpstr>Título</vt:lpstr>
      </vt:variant>
      <vt:variant>
        <vt:i4>1</vt:i4>
      </vt:variant>
    </vt:vector>
  </HeadingPairs>
  <TitlesOfParts>
    <vt:vector size="1" baseType="lpstr">
      <vt:lpstr>LIM_Coroneo_2024</vt:lpstr>
    </vt:vector>
  </TitlesOfParts>
  <Company/>
  <LinksUpToDate>false</LinksUpToDate>
  <CharactersWithSpaces>165825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LIM_Coroneo_2024</dc:title>
  <dc:subject/>
  <dc:creator>INILEG</dc:creator>
  <cp:keywords>LIM_Coroneo_2024</cp:keywords>
  <dc:description/>
  <cp:lastModifiedBy>Rene Denis Estrada Sotelo</cp:lastModifiedBy>
  <cp:revision>15</cp:revision>
  <cp:lastPrinted>2021-01-06T08:16:00Z</cp:lastPrinted>
  <dcterms:created xsi:type="dcterms:W3CDTF">2023-12-31T23:56:00Z</dcterms:created>
  <dcterms:modified xsi:type="dcterms:W3CDTF">2024-01-31T18:01:00Z</dcterms:modified>
</cp:coreProperties>
</file>